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0FFD435E" w:rsidR="0016385D" w:rsidRPr="009D2E49" w:rsidRDefault="009D2E49" w:rsidP="009D2E49">
      <w:pPr>
        <w:pStyle w:val="PaperTitle"/>
        <w:rPr>
          <w:bCs/>
          <w:lang w:val="en-ID"/>
        </w:rPr>
      </w:pPr>
      <w:r w:rsidRPr="009D2E49">
        <w:rPr>
          <w:bCs/>
          <w:lang w:val="en-ID"/>
        </w:rPr>
        <w:t>A Seal of Protection: Narrative Review of Fissure Sealants in Paediatric Dentistry</w:t>
      </w:r>
    </w:p>
    <w:p w14:paraId="548D96A3" w14:textId="7703DA72" w:rsidR="00C14B14" w:rsidRDefault="009D2E49" w:rsidP="2F830975">
      <w:pPr>
        <w:pStyle w:val="AuthorName"/>
        <w:rPr>
          <w:sz w:val="20"/>
          <w:lang w:val="en-GB" w:eastAsia="en-GB"/>
        </w:rPr>
      </w:pPr>
      <w:proofErr w:type="spellStart"/>
      <w:r>
        <w:t>Trianita</w:t>
      </w:r>
      <w:proofErr w:type="spellEnd"/>
      <w:r>
        <w:t xml:space="preserve"> Lydianna</w:t>
      </w:r>
      <w:r w:rsidR="00EF6940" w:rsidRPr="2F830975">
        <w:rPr>
          <w:vertAlign w:val="superscript"/>
        </w:rPr>
        <w:t>1,</w:t>
      </w:r>
      <w:r w:rsidR="003A5C85" w:rsidRPr="2F830975">
        <w:rPr>
          <w:vertAlign w:val="superscript"/>
        </w:rPr>
        <w:t xml:space="preserve"> </w:t>
      </w:r>
      <w:r w:rsidR="00EF6940" w:rsidRPr="2F830975">
        <w:rPr>
          <w:vertAlign w:val="superscript"/>
        </w:rPr>
        <w:t>a)</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3EAF16AE" w14:textId="4F053F9F" w:rsidR="00C14B14" w:rsidRPr="00CE0A64" w:rsidRDefault="00027428" w:rsidP="009D2E49">
      <w:pPr>
        <w:pStyle w:val="AuthorAffiliation"/>
        <w:rPr>
          <w:iCs/>
        </w:rPr>
      </w:pPr>
      <w:r w:rsidRPr="00075EA6">
        <w:rPr>
          <w:i w:val="0"/>
          <w:iCs/>
          <w:vertAlign w:val="superscript"/>
        </w:rPr>
        <w:t>1</w:t>
      </w:r>
      <w:r w:rsidR="009D2E49">
        <w:t>Department of Pediatric Dentistry, Faculty of Dentistry, Universitas Muhammadiyah Yogyakarta</w:t>
      </w:r>
      <w:r w:rsidR="0016385D" w:rsidRPr="00075EA6">
        <w:t xml:space="preserve"> </w:t>
      </w:r>
      <w:r w:rsidR="0016782F" w:rsidRPr="00075EA6">
        <w:br/>
      </w:r>
      <w:r w:rsidR="00C14B14" w:rsidRPr="00075EA6">
        <w:br/>
      </w:r>
      <w:r w:rsidR="00C14B14">
        <w:t>Author Emails</w:t>
      </w:r>
    </w:p>
    <w:p w14:paraId="5E05E235" w14:textId="432E39D4" w:rsidR="003A5C85" w:rsidRPr="00CE0A64" w:rsidRDefault="00003D7C">
      <w:pPr>
        <w:pStyle w:val="AuthorEmail"/>
        <w:rPr>
          <w:i/>
          <w:iCs/>
        </w:rPr>
      </w:pPr>
      <w:r w:rsidRPr="00CE0A64">
        <w:rPr>
          <w:i/>
          <w:iCs/>
          <w:szCs w:val="28"/>
          <w:vertAlign w:val="superscript"/>
        </w:rPr>
        <w:t>a)</w:t>
      </w:r>
      <w:r w:rsidRPr="00CE0A64">
        <w:rPr>
          <w:i/>
          <w:iCs/>
        </w:rPr>
        <w:t xml:space="preserve"> Corresponding</w:t>
      </w:r>
      <w:r w:rsidR="004E3CB2" w:rsidRPr="00CE0A64">
        <w:rPr>
          <w:i/>
          <w:iCs/>
        </w:rPr>
        <w:t xml:space="preserve"> author: </w:t>
      </w:r>
      <w:r w:rsidR="009D2E49" w:rsidRPr="00CE0A64">
        <w:rPr>
          <w:i/>
          <w:iCs/>
        </w:rPr>
        <w:t>tlydianna@umy.ac.id</w:t>
      </w:r>
    </w:p>
    <w:p w14:paraId="01283F5F" w14:textId="0F808C10" w:rsidR="009D2E49" w:rsidRDefault="0016385D" w:rsidP="00C14B14">
      <w:pPr>
        <w:pStyle w:val="Abstract"/>
      </w:pPr>
      <w:r w:rsidRPr="00075EA6">
        <w:rPr>
          <w:b/>
          <w:bCs/>
        </w:rPr>
        <w:t>Abstract.</w:t>
      </w:r>
      <w:r w:rsidR="009D2E49">
        <w:rPr>
          <w:b/>
          <w:bCs/>
        </w:rPr>
        <w:t xml:space="preserve"> </w:t>
      </w:r>
      <w:r w:rsidR="009D2E49" w:rsidRPr="009D2E49">
        <w:rPr>
          <w:lang w:val="en-ID"/>
        </w:rPr>
        <w:t>Dental caries remains the primary cause for people, particularly children, to seek dental care. The majority of paediatric patients attend appointments accompanied by their parents due to dental pain, although many also seek dental care for routine examinations. Caries can affect the occlusal surfaces of posterior teeth, even at the onset of eruption. The dental architecture features numerous pits and fissures, which can harbour caries-inducing germs if not adequately cleansed. Fissure sealant is a therapy applied to the grooves and indentations on the chewing surfaces of teeth susceptible to cavities, forming a protective layer that adheres to the teeth and inhibits the proliferation of cavity-inducing bacteria. Suppressed bacterial activity also diminishes the likelihood of caries in the pit and fissure regions.</w:t>
      </w:r>
    </w:p>
    <w:p w14:paraId="22C3F2A8" w14:textId="5BA05AEE" w:rsidR="0016385D" w:rsidRPr="00075EA6" w:rsidRDefault="009D2E49" w:rsidP="00C14B14">
      <w:pPr>
        <w:pStyle w:val="Abstract"/>
      </w:pPr>
      <w:r>
        <w:t>Keywords: Caries, Fissure sealant, Children</w:t>
      </w:r>
    </w:p>
    <w:p w14:paraId="5240E3FB" w14:textId="1C6C631E" w:rsidR="003A287B" w:rsidRPr="00075EA6" w:rsidRDefault="009D2E49" w:rsidP="00003D7C">
      <w:pPr>
        <w:pStyle w:val="Heading1"/>
        <w:rPr>
          <w:b w:val="0"/>
          <w:caps w:val="0"/>
          <w:sz w:val="20"/>
        </w:rPr>
      </w:pPr>
      <w:r>
        <w:t>INTRODUCTION</w:t>
      </w:r>
    </w:p>
    <w:p w14:paraId="48121A6E" w14:textId="1C8206FF" w:rsidR="009D2E49" w:rsidRPr="009D2E49" w:rsidRDefault="009D2E49" w:rsidP="009D2E49">
      <w:pPr>
        <w:pStyle w:val="Paragraph"/>
        <w:rPr>
          <w:lang w:val="en-ID"/>
        </w:rPr>
      </w:pPr>
      <w:r w:rsidRPr="009D2E49">
        <w:rPr>
          <w:lang w:val="en-ID"/>
        </w:rPr>
        <w:t xml:space="preserve">Dental caries </w:t>
      </w:r>
      <w:proofErr w:type="gramStart"/>
      <w:r w:rsidRPr="009D2E49">
        <w:rPr>
          <w:lang w:val="en-ID"/>
        </w:rPr>
        <w:t>remain</w:t>
      </w:r>
      <w:proofErr w:type="gramEnd"/>
      <w:r w:rsidRPr="009D2E49">
        <w:rPr>
          <w:lang w:val="en-ID"/>
        </w:rPr>
        <w:t xml:space="preserve"> one of the most widespread chronic diseases globally, especially impacting children and adolescents. Notwithstanding the prevalent use of fluoride toothpaste and community fluoridation, the occlusal surfaces of posterior teeth continue to be especially vulnerable to caries owing to their complex fissures, which tend to harbour plaque and are challenging to clean adequately. In response to this ongoing issue, pit and fissure sealants were implemented in the 1960s as a preventive strategy. These materials create a physical barrier across vulnerable grooves, restricting microbial colonisation and preventing cariogenic processes prior to the onset of demineralisation</w:t>
      </w:r>
      <w:r w:rsidRPr="009D2E49">
        <w:rPr>
          <w:lang w:val="en-ID"/>
        </w:rPr>
        <w:fldChar w:fldCharType="begin"/>
      </w:r>
      <w:r w:rsidRPr="009D2E49">
        <w:rPr>
          <w:lang w:val="en-ID"/>
        </w:rPr>
        <w:instrText xml:space="preserve"> ADDIN ZOTERO_ITEM CSL_CITATION {"citationID":"CH7xDVC4","properties":{"formattedCitation":"(1)","plainCitation":"(1)","noteIndex":0},"citationItems":[{"id":89,"uris":["http://zotero.org/users/local/W8GyF0FK/items/VIG8UU2Y"],"itemData":{"id":89,"type":"article-journal","abstract":"Even in the 21st century, dental caries is considered a global burden, severely upsetting the health and quality of life of those affected. Apart from the usage of ﬂuoride and regular oral hygiene, one of the most important prophylactic approaches against the occurrence of caries is the sealing of pits and ﬁssures. However, the rapid progress of new materials and applications for sealing pits and ﬁssures also raises new questions about their correct application. Recent literature on pit and ﬁssure sealing, caries prevention, as well as caries risk assessment for both children and adults was reviewed. This report provides a general overview of pit and ﬁssure sealing, the materials used for sealing occlusal surfaces, as well as indications and possible side effects. The conclusions are that sealing pit and ﬁssures of primary and permanent teeth is an effective method for preventing and arresting caries. However, regular checkups must be conducted to avoid advanced tooth decay attributable to leakages in the sealing.","container-title":"Dentistry Journal","DOI":"10.3390/dj6020018","ISSN":"2304-6767","issue":"2","journalAbbreviation":"Dentistry Journal","language":"en","license":"https://creativecommons.org/licenses/by/4.0/","page":"18","source":"DOI.org (Crossref)","title":"Pit and Fissure Sealants—A Comprehensive Review","volume":"6","author":[{"family":"Cvikl","given":"Barbara"},{"family":"Moritz","given":"Andreas"},{"family":"Bekes","given":"Katrin"}],"issued":{"date-parts":[["2018",6,12]]}}}],"schema":"https://github.com/citation-style-language/schema/raw/master/csl-citation.json"} </w:instrText>
      </w:r>
      <w:r w:rsidRPr="009D2E49">
        <w:rPr>
          <w:lang w:val="en-ID"/>
        </w:rPr>
        <w:fldChar w:fldCharType="separate"/>
      </w:r>
      <w:r w:rsidR="004D0BDB">
        <w:rPr>
          <w:lang w:val="en-ID"/>
        </w:rPr>
        <w:t>[</w:t>
      </w:r>
      <w:r w:rsidRPr="009D2E49">
        <w:rPr>
          <w:lang w:val="en-ID"/>
        </w:rPr>
        <w:t>1</w:t>
      </w:r>
      <w:r w:rsidRPr="009D2E49">
        <w:fldChar w:fldCharType="end"/>
      </w:r>
      <w:r w:rsidR="004D0BDB">
        <w:t>]</w:t>
      </w:r>
      <w:r w:rsidRPr="009D2E49">
        <w:rPr>
          <w:lang w:val="en-ID"/>
        </w:rPr>
        <w:t>.</w:t>
      </w:r>
    </w:p>
    <w:p w14:paraId="798CC540" w14:textId="21A1D0C6" w:rsidR="009D2E49" w:rsidRPr="009D2E49" w:rsidRDefault="009D2E49" w:rsidP="009D2E49">
      <w:pPr>
        <w:pStyle w:val="Paragraph"/>
        <w:rPr>
          <w:lang w:val="en-ID"/>
        </w:rPr>
      </w:pPr>
      <w:r w:rsidRPr="009D2E49">
        <w:rPr>
          <w:lang w:val="en-ID"/>
        </w:rPr>
        <w:t>Throughout the decades, advancements have resulted in the creation of resin-based sealants, glass ionomer cement sealants, and hybrid materials. Resin-based sealants, especially light-cured variants, have superior retention rates—approximately 80% at two years—while glass ionomer-based sealants average around 44% retention over the same duration</w:t>
      </w:r>
      <w:r w:rsidRPr="009D2E49">
        <w:rPr>
          <w:lang w:val="en-ID"/>
        </w:rPr>
        <w:fldChar w:fldCharType="begin"/>
      </w:r>
      <w:r w:rsidRPr="009D2E49">
        <w:rPr>
          <w:lang w:val="en-ID"/>
        </w:rPr>
        <w:instrText xml:space="preserve"> ADDIN ZOTERO_ITEM CSL_CITATION {"citationID":"6SOQYxvp","properties":{"formattedCitation":"(2)","plainCitation":"(2)","noteIndex":0},"citationItems":[{"id":143,"uris":["http://zotero.org/users/local/W8GyF0FK/items/BKNN6J7E"],"itemData":{"id":143,"type":"article-journal","abstract":"This concise review provides an update of the use of dental sealants. Dental sealants protect a tooth from caries development by providing a physical barrier to microorganism colonisation and creating a favorable environment for patients to clean. Some sealants release fluoride ions to promote remineralization. Dental sealants can be applied on pits and fissures of primary and permanent teeth to prevent and arrest early enamel caries. They are effective in caries prevention. The preventive fraction of resin sealant is up to 61% after 5 years. Dental sealants can be classified as resin, glass ionomer and hybrid (compomer or giomer) according to the material. Recent studies from 2012 to 2022 showed resin sealant has a high retention rate of up to 80% after 2 years, whereas glass ionomer sealants is 44%. Chemical etching with 37% phosphoric acid is the standard of care, whereas laser or air-abrasion cannot does not increase the sealant retention rate. Moist control is critical and studies found the use of rubber dam and cotton rolls had similar success for sealant retention. The longevity of dental sealant is also associated with clinical operative factors, including approaches of moisture control, enamel pretreatment, selection of dental adhesive, and time of acid etching.","container-title":"Frontiers in Oral Health","DOI":"10.3389/froh.2023.1180405","ISSN":"2673-4842","journalAbbreviation":"Front. Oral. Health","language":"en","page":"1180405","source":"DOI.org (Crossref)","title":"A concise review of dental sealants in caries management","volume":"4","author":[{"family":"Ng","given":"Toby Cheuk-Hang"},{"family":"Chu","given":"Chun-Hung"},{"family":"Yu","given":"Ollie Yiru"}],"issued":{"date-parts":[["2023",4,17]]}}}],"schema":"https://github.com/citation-style-language/schema/raw/master/csl-citation.json"} </w:instrText>
      </w:r>
      <w:r w:rsidRPr="009D2E49">
        <w:rPr>
          <w:lang w:val="en-ID"/>
        </w:rPr>
        <w:fldChar w:fldCharType="separate"/>
      </w:r>
      <w:r w:rsidR="004D0BDB">
        <w:rPr>
          <w:lang w:val="en-ID"/>
        </w:rPr>
        <w:t>[</w:t>
      </w:r>
      <w:r w:rsidRPr="009D2E49">
        <w:rPr>
          <w:lang w:val="en-ID"/>
        </w:rPr>
        <w:t>2</w:t>
      </w:r>
      <w:r w:rsidRPr="009D2E49">
        <w:fldChar w:fldCharType="end"/>
      </w:r>
      <w:r w:rsidRPr="009D2E49">
        <w:rPr>
          <w:lang w:val="en-ID"/>
        </w:rPr>
        <w:t>,</w:t>
      </w:r>
      <w:r w:rsidRPr="009D2E49">
        <w:rPr>
          <w:lang w:val="en-ID"/>
        </w:rPr>
        <w:fldChar w:fldCharType="begin"/>
      </w:r>
      <w:r w:rsidRPr="009D2E49">
        <w:rPr>
          <w:lang w:val="en-ID"/>
        </w:rPr>
        <w:instrText xml:space="preserve"> ADDIN ZOTERO_ITEM CSL_CITATION {"citationID":"3h5eGJR0","properties":{"formattedCitation":"(3)","plainCitation":"(3)","noteIndex":0},"citationItems":[{"id":95,"uris":["http://zotero.org/users/local/W8GyF0FK/items/J8YPB4MZ"],"itemData":{"id":95,"type":"article-journal","abstract":"This paper reviews the literature and discusses the latest updates on the use of pit and ﬁssure sealants. It demonstrates the effectiveness of pit and ﬁssure sealants in preventing caries and the management of early carious lesions. It compares the use of different sealant materials and their indications. It describes the application technique for sealants. It also reviews the cost-effectiveness of sealants as a preventive strategy. From this review and after the discussion of recently published studies on pit and ﬁssure sealants, it is evident that sealants are effective in caries prevention and in preventing the progression of incipient lesions. It is therefore recommended that pit and ﬁssure sealant be applied to high-caries-risk children for optimum cost-effectiveness. It is a highly sensitive technique that needs optimum isolation, cleaning of the tooth surface, etching, and the application of a thin bonding layer for maximum beneﬁt. Recall and repair, when needed, are important to maximize the effectiveness of such sealant use.","container-title":"Dentistry Journal","DOI":"10.3390/dj5040034","ISSN":"2304-6767","issue":"4","journalAbbreviation":"Dentistry Journal","language":"en","license":"https://creativecommons.org/licenses/by/4.0/","page":"34","source":"DOI.org (Crossref)","title":"The Use of Pit and Fissure Sealants—A Literature Review","volume":"5","author":[{"family":"Naaman","given":"Reem"},{"family":"El-Housseiny","given":"Azza"},{"family":"Alamoudi","given":"Najlaa"}],"issued":{"date-parts":[["2017",12,11]]}}}],"schema":"https://github.com/citation-style-language/schema/raw/master/csl-citation.json"} </w:instrText>
      </w:r>
      <w:r w:rsidRPr="009D2E49">
        <w:rPr>
          <w:lang w:val="en-ID"/>
        </w:rPr>
        <w:fldChar w:fldCharType="separate"/>
      </w:r>
      <w:r w:rsidRPr="009D2E49">
        <w:rPr>
          <w:lang w:val="en-ID"/>
        </w:rPr>
        <w:t>3</w:t>
      </w:r>
      <w:r w:rsidRPr="009D2E49">
        <w:fldChar w:fldCharType="end"/>
      </w:r>
      <w:r w:rsidRPr="009D2E49">
        <w:rPr>
          <w:lang w:val="en-ID"/>
        </w:rPr>
        <w:t>,</w:t>
      </w:r>
      <w:r w:rsidRPr="009D2E49">
        <w:rPr>
          <w:lang w:val="en-ID"/>
        </w:rPr>
        <w:fldChar w:fldCharType="begin"/>
      </w:r>
      <w:r w:rsidRPr="009D2E49">
        <w:rPr>
          <w:lang w:val="en-ID"/>
        </w:rPr>
        <w:instrText xml:space="preserve"> ADDIN ZOTERO_ITEM CSL_CITATION {"citationID":"nIkgPk11","properties":{"formattedCitation":"(4)","plainCitation":"(4)","noteIndex":0},"citationItems":[{"id":145,"uris":["http://zotero.org/users/local/W8GyF0FK/items/DTBPQUBI"],"itemData":{"id":145,"type":"article-journal","abstract":"Even in the 21st century, dental caries are considered a global burden, severely upsetting the health and quality of life of those affected. Apart from the fluoride use and regular oral hygiene, one of the most important prophylactic approaches against caries occurrence is the sealing of pits and ﬁssures. Pit and fissure sealants are a core part of the preventive program in pediatric dentistry and should be considered as a key component of minimally invasive dentistry due to their broad patient benefit. The primary sealant efficacy measure is retention. If the sealant remains bonded to the tooth and offers a good seal, then it is right to expect the occurrence of caries to be diminished. Traditional pit and fissure sealants are hydrophobic. These materials are based on bisphenol A-glycidyl methacrylate (bis-GMA) and other monomers requiring a dry field which is hard to achieve in an oral environment, especially for children. This review highlights the literature on the effectiveness of moisture tolerant pit and fissure sealant, which are the hydrophilic pit and fissure sealant, and a general overview of the pit and ﬁssure sealant materials used for sealing occlusal surfaces, its classification as well as indications and possible side effects.","container-title":"International Journal of Clinical Pediatric Dentistry","DOI":"10.5005/jp-journals-10005-2354","ISSN":"0974-7052, 0975-1904","issue":"2","language":"en","page":"233-239","source":"DOI.org (Crossref)","title":"Moisture Tolerant Pit and Fissure Sealant: A Literature Review","title-short":"Moisture Tolerant Pit and Fissure Sealant","volume":"15","author":[{"family":"Prathima","given":"Gs"},{"family":"Mohandoss","given":"Suganya"},{"family":"Priscilla","given":"Sharon"},{"family":"Kavitha","given":"M"}],"issued":{"date-parts":[["2022",4,1]]}}}],"schema":"https://github.com/citation-style-language/schema/raw/master/csl-citation.json"} </w:instrText>
      </w:r>
      <w:r w:rsidRPr="009D2E49">
        <w:rPr>
          <w:lang w:val="en-ID"/>
        </w:rPr>
        <w:fldChar w:fldCharType="separate"/>
      </w:r>
      <w:r w:rsidRPr="009D2E49">
        <w:rPr>
          <w:lang w:val="en-ID"/>
        </w:rPr>
        <w:t>4</w:t>
      </w:r>
      <w:r w:rsidRPr="009D2E49">
        <w:fldChar w:fldCharType="end"/>
      </w:r>
      <w:r w:rsidR="004D0BDB">
        <w:t>]</w:t>
      </w:r>
      <w:r w:rsidRPr="009D2E49">
        <w:rPr>
          <w:lang w:val="en-ID"/>
        </w:rPr>
        <w:t>. Recent reviews of several studies agree that sealants, whether made of resin or glass ionomer, significantly lower the risk of occlusal caries compared to not using any treatment, and the difference between the two types of sealants is usually not statistically significant. Nonetheless, resin-based materials typically provide enhanced retention, presumably due to improved micromechanical bonding after acid-etching processes</w:t>
      </w:r>
      <w:r w:rsidRPr="009D2E49">
        <w:rPr>
          <w:lang w:val="en-ID"/>
        </w:rPr>
        <w:fldChar w:fldCharType="begin"/>
      </w:r>
      <w:r w:rsidRPr="009D2E49">
        <w:rPr>
          <w:lang w:val="en-ID"/>
        </w:rPr>
        <w:instrText xml:space="preserve"> ADDIN ZOTERO_ITEM CSL_CITATION {"citationID":"opKx19TH","properties":{"formattedCitation":"(5)","plainCitation":"(5)","noteIndex":0},"citationItems":[{"id":141,"uris":["http://zotero.org/users/local/W8GyF0FK/items/UG2UMBQM"],"itemData":{"id":141,"type":"article-journal","abstract":"Background Tooth decay is an infectious disease which, in its initial phase, leads to the formation of cavities in the teeth through decalcification of the enamel and local tissue destruction. In addition to proper oral hygiene, prophylactic sealing of fissures and cavities with a sealant is a method of preventing the development of caries. The aim of this study is to summarise the effectiveness of fissure sealing of permanent teeth with fissure sealants compared to other preventive methods or no intervention.\nMethod An umbrella review was carried out to achieve the purpose of our study. Searches were performed in Medline (via PubMed), Embase (via OVID), and Cochrane Library databases. Quality assessment of the included studies was performed using the AMSTAR2 tool. In addition, a manual search for recommendations/clinical practice guidelines on dental prophylaxis was performed.\nResults 204 publications were identified, of which 15 met the inclusion criteria. Based on the results of 3 systematic reviews, there was a statistically significant reduced odds of caries occurrence or development with prophylactic sealing of permanent teeth compared with no intervention – depending on the review and follow-up period odds ratio (OR) ranged from 0.06 [95%CI: (0.01–0.32)] to 0.28 [95%CI: (0.20–0.38)]. In the eight systematic reviews that analysed different sealants, there were no statistically significant differences between the types of materials used for prophylactic tooth sealing. For systematic reviews comparing the efficacy of fissure sealants with fluoride varnish, three reported no statistically significant difference in the efficacy of caries incidence, with only one systematic review based on 1 RCT finding a statistically significant difference in favour of fissure sealants.\nConclusion Compared to the no intervention, dental sealing is an effective method for the prevention of dental caries. However, it is not possible to conclude conclusively which type of sealant and which of the available prophylactic methods is more effective in preventing caries.","container-title":"BMC Oral Health","DOI":"10.1186/s12903-023-03499-6","ISSN":"1472-6831","issue":"1","journalAbbreviation":"BMC Oral Health","language":"en","page":"806","source":"DOI.org (Crossref)","title":"Evaluation of the effectiveness of prophylactic sealing of pits and fissures of permanent teeth with fissure sealants - umbrella review","volume":"23","author":[{"family":"Wnuk","given":"Katarzyna"},{"family":"Świtalski","given":"Jakub"},{"family":"Miazga","given":"Wojciech"},{"family":"Tatara","given":"Tomasz"},{"family":"Religioni","given":"Urszula"},{"family":"Gujski","given":"Mariusz"}],"issued":{"date-parts":[["2023",10,27]]}}}],"schema":"https://github.com/citation-style-language/schema/raw/master/csl-citation.json"} </w:instrText>
      </w:r>
      <w:r w:rsidRPr="009D2E49">
        <w:rPr>
          <w:lang w:val="en-ID"/>
        </w:rPr>
        <w:fldChar w:fldCharType="separate"/>
      </w:r>
      <w:r w:rsidR="004D0BDB">
        <w:rPr>
          <w:lang w:val="en-ID"/>
        </w:rPr>
        <w:t>[</w:t>
      </w:r>
      <w:r w:rsidRPr="009D2E49">
        <w:rPr>
          <w:lang w:val="en-ID"/>
        </w:rPr>
        <w:t>5</w:t>
      </w:r>
      <w:r w:rsidRPr="009D2E49">
        <w:fldChar w:fldCharType="end"/>
      </w:r>
      <w:r w:rsidR="004D0BDB">
        <w:t>]</w:t>
      </w:r>
      <w:r w:rsidRPr="009D2E49">
        <w:rPr>
          <w:lang w:val="en-ID"/>
        </w:rPr>
        <w:t>.</w:t>
      </w:r>
    </w:p>
    <w:p w14:paraId="1DCC8354" w14:textId="4F7F3120" w:rsidR="002941DA" w:rsidRDefault="009D2E49" w:rsidP="009D2E49">
      <w:pPr>
        <w:pStyle w:val="Paragraph"/>
      </w:pPr>
      <w:r w:rsidRPr="009D2E49">
        <w:rPr>
          <w:lang w:val="en-ID"/>
        </w:rPr>
        <w:t>Considering the changing dynamics of materials, application methods, and clinical protocols, practitioners require a comprehensive synthesis of contemporary evidence. This manuscript seeks to examine the indications and contraindications for the application of fissure sealants, as well as to compare the performance, retention, and caries-preventive efficacy of resin-based, glass ionomer-based, and hybrid sealants.</w:t>
      </w:r>
      <w:r w:rsidR="003E7C74" w:rsidRPr="00075EA6">
        <w:t xml:space="preserve"> </w:t>
      </w:r>
      <w:r w:rsidR="00946C27">
        <w:t xml:space="preserve"> </w:t>
      </w:r>
    </w:p>
    <w:p w14:paraId="49D6FBD1" w14:textId="2A2BF3BB" w:rsidR="00725861" w:rsidRDefault="009D2E49" w:rsidP="00725861">
      <w:pPr>
        <w:pStyle w:val="Heading2"/>
      </w:pPr>
      <w:r>
        <w:lastRenderedPageBreak/>
        <w:t>HISTORY OF FISSURE SEALANT</w:t>
      </w:r>
    </w:p>
    <w:p w14:paraId="2E07AC72" w14:textId="28BBFA75" w:rsidR="009D2E49" w:rsidRPr="009D2E49" w:rsidRDefault="009D2E49" w:rsidP="009D2E49">
      <w:pPr>
        <w:pStyle w:val="Paragraph"/>
        <w:rPr>
          <w:lang w:val="en-ID"/>
        </w:rPr>
      </w:pPr>
      <w:r w:rsidRPr="009D2E49">
        <w:rPr>
          <w:lang w:val="en-ID"/>
        </w:rPr>
        <w:t xml:space="preserve">The notion of safeguarding pits and fissures from degradation originated more than a century ago. In 1803, Hunter noted that caries commonly formed in the depressions of molars. In 1895, Wilson and associates conducted experiments on sealing cracks with zinc phosphate cement, and in 1905, Miller used silver nitrate for its antibacterial properties. In the 1920s, Hyatt (1921) proposed prophylactic odontotomy, which entailed the widening of fissures for enhanced cleaning. Subsequently, </w:t>
      </w:r>
      <w:proofErr w:type="spellStart"/>
      <w:r w:rsidRPr="009D2E49">
        <w:rPr>
          <w:lang w:val="en-ID"/>
        </w:rPr>
        <w:t>Bödecker</w:t>
      </w:r>
      <w:proofErr w:type="spellEnd"/>
      <w:r w:rsidRPr="009D2E49">
        <w:rPr>
          <w:lang w:val="en-ID"/>
        </w:rPr>
        <w:t xml:space="preserve"> (1926–1929) utilised mechanical preparation, followed by sealing with </w:t>
      </w:r>
      <w:proofErr w:type="spellStart"/>
      <w:r w:rsidRPr="009D2E49">
        <w:rPr>
          <w:lang w:val="en-ID"/>
        </w:rPr>
        <w:t>oxyphosphate</w:t>
      </w:r>
      <w:proofErr w:type="spellEnd"/>
      <w:r w:rsidRPr="009D2E49">
        <w:rPr>
          <w:lang w:val="en-ID"/>
        </w:rPr>
        <w:t xml:space="preserve"> cement. Ammoniacal silver nitrate was utilised by Kline &amp; Knutson in the 1940s, while chemical agents such as zinc chloride and copper amalgam were introduced in the 1950s</w:t>
      </w:r>
      <w:r w:rsidRPr="009D2E49">
        <w:rPr>
          <w:lang w:val="en-ID"/>
        </w:rPr>
        <w:fldChar w:fldCharType="begin"/>
      </w:r>
      <w:r w:rsidRPr="009D2E49">
        <w:rPr>
          <w:lang w:val="en-ID"/>
        </w:rPr>
        <w:instrText xml:space="preserve"> ADDIN ZOTERO_ITEM CSL_CITATION {"citationID":"PDsHgW6J","properties":{"formattedCitation":"(4)","plainCitation":"(4)","noteIndex":0},"citationItems":[{"id":145,"uris":["http://zotero.org/users/local/W8GyF0FK/items/DTBPQUBI"],"itemData":{"id":145,"type":"article-journal","abstract":"Even in the 21st century, dental caries are considered a global burden, severely upsetting the health and quality of life of those affected. Apart from the fluoride use and regular oral hygiene, one of the most important prophylactic approaches against caries occurrence is the sealing of pits and ﬁssures. Pit and fissure sealants are a core part of the preventive program in pediatric dentistry and should be considered as a key component of minimally invasive dentistry due to their broad patient benefit. The primary sealant efficacy measure is retention. If the sealant remains bonded to the tooth and offers a good seal, then it is right to expect the occurrence of caries to be diminished. Traditional pit and fissure sealants are hydrophobic. These materials are based on bisphenol A-glycidyl methacrylate (bis-GMA) and other monomers requiring a dry field which is hard to achieve in an oral environment, especially for children. This review highlights the literature on the effectiveness of moisture tolerant pit and fissure sealant, which are the hydrophilic pit and fissure sealant, and a general overview of the pit and ﬁssure sealant materials used for sealing occlusal surfaces, its classification as well as indications and possible side effects.","container-title":"International Journal of Clinical Pediatric Dentistry","DOI":"10.5005/jp-journals-10005-2354","ISSN":"0974-7052, 0975-1904","issue":"2","language":"en","page":"233-239","source":"DOI.org (Crossref)","title":"Moisture Tolerant Pit and Fissure Sealant: A Literature Review","title-short":"Moisture Tolerant Pit and Fissure Sealant","volume":"15","author":[{"family":"Prathima","given":"Gs"},{"family":"Mohandoss","given":"Suganya"},{"family":"Priscilla","given":"Sharon"},{"family":"Kavitha","given":"M"}],"issued":{"date-parts":[["2022",4,1]]}}}],"schema":"https://github.com/citation-style-language/schema/raw/master/csl-citation.json"} </w:instrText>
      </w:r>
      <w:r w:rsidRPr="009D2E49">
        <w:rPr>
          <w:lang w:val="en-ID"/>
        </w:rPr>
        <w:fldChar w:fldCharType="separate"/>
      </w:r>
      <w:r w:rsidR="004D0BDB">
        <w:rPr>
          <w:lang w:val="en-ID"/>
        </w:rPr>
        <w:t>[</w:t>
      </w:r>
      <w:r w:rsidRPr="009D2E49">
        <w:rPr>
          <w:lang w:val="en-ID"/>
        </w:rPr>
        <w:t>4</w:t>
      </w:r>
      <w:r w:rsidRPr="009D2E49">
        <w:fldChar w:fldCharType="end"/>
      </w:r>
      <w:r w:rsidR="004D0BDB">
        <w:t>]</w:t>
      </w:r>
      <w:r w:rsidRPr="009D2E49">
        <w:rPr>
          <w:lang w:val="en-ID"/>
        </w:rPr>
        <w:t xml:space="preserve">. </w:t>
      </w:r>
    </w:p>
    <w:p w14:paraId="776F6BD9" w14:textId="3F8AF073" w:rsidR="009D2E49" w:rsidRPr="009D2E49" w:rsidRDefault="009D2E49" w:rsidP="009D2E49">
      <w:pPr>
        <w:pStyle w:val="Paragraph"/>
        <w:rPr>
          <w:lang w:val="en-ID"/>
        </w:rPr>
      </w:pPr>
      <w:r w:rsidRPr="009D2E49">
        <w:rPr>
          <w:lang w:val="en-ID"/>
        </w:rPr>
        <w:t>A major breakthrough came in 1955 when Buonocore introduced the acid-etch technique using phosphoric acid, establishing a foundation for adhesive bonding of resin materials to enamel</w:t>
      </w:r>
      <w:r w:rsidRPr="009D2E49">
        <w:rPr>
          <w:lang w:val="en-ID"/>
        </w:rPr>
        <w:fldChar w:fldCharType="begin"/>
      </w:r>
      <w:r w:rsidRPr="009D2E49">
        <w:rPr>
          <w:lang w:val="en-ID"/>
        </w:rPr>
        <w:instrText xml:space="preserve"> ADDIN ZOTERO_ITEM CSL_CITATION {"citationID":"PcQV0UBI","properties":{"formattedCitation":"(6)","plainCitation":"(6)","noteIndex":0},"citationItems":[{"id":149,"uris":["http://zotero.org/users/local/W8GyF0FK/items/VYYQNYVC"],"itemData":{"id":149,"type":"article-journal","abstract":"Caries on the occlusal surface of dentition is a signiﬁcant dental health problem. Among all of the teeth particularly molars and premolars have greater susceptibility to caries. Their susceptibility to caries is probably related to its occlusal morphology. Use of ﬁssure sealant and ﬂuoride have been shown to play an important role in reducing caries. This can be possible through converting the caries susceptible areas like pits and ﬁssures into glazed surface which prevent bacterial colonization and makes the tooth easy to clean. Pit and ﬁssure areas of enamel do not receive sufﬁcient protection from topical or systemic ﬂuorides, the reason for ineffectiveness of ﬂuorides in the pit and ﬁssure caries may be due to inaccessibility to these areas and due to the differences in enamel thickness. The most efﬁcient way to prevent pit and ﬁssure caries is by effectively sealing the ﬁssures using resins called pit and ﬁssure sealants.","container-title":"Archives of Dental Research","DOI":"10.18231/j.adr.2021.016","ISSN":"2277-3401, 2277-3401","issue":"2","journalAbbreviation":"ADR","language":"en","page":"99-102","source":"DOI.org (Crossref)","title":"Pit and fissure sealants — A review","volume":"11","author":[{"family":"Kolekar","given":"Pratima"},{"family":"Chavhan","given":"Pankaj"},{"family":"Sajjanar","given":"Arun Kumar"},{"family":"Kumar","given":"Suryankant"},{"family":"Wasnik","given":"Milind"},{"family":"Bhagwani","given":"Dishika"}],"issued":{"date-parts":[["2021",12,28]]}}}],"schema":"https://github.com/citation-style-language/schema/raw/master/csl-citation.json"} </w:instrText>
      </w:r>
      <w:r w:rsidRPr="009D2E49">
        <w:rPr>
          <w:lang w:val="en-ID"/>
        </w:rPr>
        <w:fldChar w:fldCharType="separate"/>
      </w:r>
      <w:r w:rsidR="004D0BDB">
        <w:rPr>
          <w:lang w:val="en-ID"/>
        </w:rPr>
        <w:t>[</w:t>
      </w:r>
      <w:r w:rsidRPr="009D2E49">
        <w:rPr>
          <w:lang w:val="en-ID"/>
        </w:rPr>
        <w:t>6</w:t>
      </w:r>
      <w:r w:rsidRPr="009D2E49">
        <w:fldChar w:fldCharType="end"/>
      </w:r>
      <w:r w:rsidR="004D0BDB">
        <w:t>]</w:t>
      </w:r>
      <w:r w:rsidRPr="009D2E49">
        <w:rPr>
          <w:lang w:val="en-ID"/>
        </w:rPr>
        <w:t>.Cueto and Buonocore produced the first sealing material, methyl cyanoacrylate, in the mid-1960s, but due to its vulnerability to bacterial deterioration, they never brought it to market. Simultaneously, Bowen developed bisphenol-A glycidyl methacrylate (Bis-GMA), which established the foundation for resin-based sealants owing to its robustness and stability</w:t>
      </w:r>
      <w:r w:rsidRPr="009D2E49">
        <w:rPr>
          <w:lang w:val="en-ID"/>
        </w:rPr>
        <w:fldChar w:fldCharType="begin"/>
      </w:r>
      <w:r w:rsidRPr="009D2E49">
        <w:rPr>
          <w:lang w:val="en-ID"/>
        </w:rPr>
        <w:instrText xml:space="preserve"> ADDIN ZOTERO_ITEM CSL_CITATION {"citationID":"pkCQAtSg","properties":{"formattedCitation":"(1)","plainCitation":"(1)","noteIndex":0},"citationItems":[{"id":89,"uris":["http://zotero.org/users/local/W8GyF0FK/items/VIG8UU2Y"],"itemData":{"id":89,"type":"article-journal","abstract":"Even in the 21st century, dental caries is considered a global burden, severely upsetting the health and quality of life of those affected. Apart from the usage of ﬂuoride and regular oral hygiene, one of the most important prophylactic approaches against the occurrence of caries is the sealing of pits and ﬁssures. However, the rapid progress of new materials and applications for sealing pits and ﬁssures also raises new questions about their correct application. Recent literature on pit and ﬁssure sealing, caries prevention, as well as caries risk assessment for both children and adults was reviewed. This report provides a general overview of pit and ﬁssure sealing, the materials used for sealing occlusal surfaces, as well as indications and possible side effects. The conclusions are that sealing pit and ﬁssures of primary and permanent teeth is an effective method for preventing and arresting caries. However, regular checkups must be conducted to avoid advanced tooth decay attributable to leakages in the sealing.","container-title":"Dentistry Journal","DOI":"10.3390/dj6020018","ISSN":"2304-6767","issue":"2","journalAbbreviation":"Dentistry Journal","language":"en","license":"https://creativecommons.org/licenses/by/4.0/","page":"18","source":"DOI.org (Crossref)","title":"Pit and Fissure Sealants—A Comprehensive Review","volume":"6","author":[{"family":"Cvikl","given":"Barbara"},{"family":"Moritz","given":"Andreas"},{"family":"Bekes","given":"Katrin"}],"issued":{"date-parts":[["2018",6,12]]}}}],"schema":"https://github.com/citation-style-language/schema/raw/master/csl-citation.json"} </w:instrText>
      </w:r>
      <w:r w:rsidRPr="009D2E49">
        <w:rPr>
          <w:lang w:val="en-ID"/>
        </w:rPr>
        <w:fldChar w:fldCharType="separate"/>
      </w:r>
      <w:r w:rsidR="004D0BDB">
        <w:rPr>
          <w:lang w:val="en-ID"/>
        </w:rPr>
        <w:t>[</w:t>
      </w:r>
      <w:r w:rsidRPr="009D2E49">
        <w:rPr>
          <w:lang w:val="en-ID"/>
        </w:rPr>
        <w:t>1</w:t>
      </w:r>
      <w:r w:rsidRPr="009D2E49">
        <w:fldChar w:fldCharType="end"/>
      </w:r>
      <w:r w:rsidRPr="009D2E49">
        <w:rPr>
          <w:lang w:val="en-ID"/>
        </w:rPr>
        <w:t>,</w:t>
      </w:r>
      <w:r w:rsidRPr="009D2E49">
        <w:rPr>
          <w:lang w:val="en-ID"/>
        </w:rPr>
        <w:fldChar w:fldCharType="begin"/>
      </w:r>
      <w:r w:rsidRPr="009D2E49">
        <w:rPr>
          <w:lang w:val="en-ID"/>
        </w:rPr>
        <w:instrText xml:space="preserve"> ADDIN ZOTERO_ITEM CSL_CITATION {"citationID":"HPQLVdUN","properties":{"formattedCitation":"(6)","plainCitation":"(6)","noteIndex":0},"citationItems":[{"id":149,"uris":["http://zotero.org/users/local/W8GyF0FK/items/VYYQNYVC"],"itemData":{"id":149,"type":"article-journal","abstract":"Caries on the occlusal surface of dentition is a signiﬁcant dental health problem. Among all of the teeth particularly molars and premolars have greater susceptibility to caries. Their susceptibility to caries is probably related to its occlusal morphology. Use of ﬁssure sealant and ﬂuoride have been shown to play an important role in reducing caries. This can be possible through converting the caries susceptible areas like pits and ﬁssures into glazed surface which prevent bacterial colonization and makes the tooth easy to clean. Pit and ﬁssure areas of enamel do not receive sufﬁcient protection from topical or systemic ﬂuorides, the reason for ineffectiveness of ﬂuorides in the pit and ﬁssure caries may be due to inaccessibility to these areas and due to the differences in enamel thickness. The most efﬁcient way to prevent pit and ﬁssure caries is by effectively sealing the ﬁssures using resins called pit and ﬁssure sealants.","container-title":"Archives of Dental Research","DOI":"10.18231/j.adr.2021.016","ISSN":"2277-3401, 2277-3401","issue":"2","journalAbbreviation":"ADR","language":"en","page":"99-102","source":"DOI.org (Crossref)","title":"Pit and fissure sealants — A review","volume":"11","author":[{"family":"Kolekar","given":"Pratima"},{"family":"Chavhan","given":"Pankaj"},{"family":"Sajjanar","given":"Arun Kumar"},{"family":"Kumar","given":"Suryankant"},{"family":"Wasnik","given":"Milind"},{"family":"Bhagwani","given":"Dishika"}],"issued":{"date-parts":[["2021",12,28]]}}}],"schema":"https://github.com/citation-style-language/schema/raw/master/csl-citation.json"} </w:instrText>
      </w:r>
      <w:r w:rsidRPr="009D2E49">
        <w:rPr>
          <w:lang w:val="en-ID"/>
        </w:rPr>
        <w:fldChar w:fldCharType="separate"/>
      </w:r>
      <w:r w:rsidRPr="009D2E49">
        <w:rPr>
          <w:lang w:val="en-ID"/>
        </w:rPr>
        <w:t>6</w:t>
      </w:r>
      <w:r w:rsidRPr="009D2E49">
        <w:fldChar w:fldCharType="end"/>
      </w:r>
      <w:r w:rsidR="004D0BDB">
        <w:t>]</w:t>
      </w:r>
      <w:r w:rsidRPr="009D2E49">
        <w:rPr>
          <w:lang w:val="en-ID"/>
        </w:rPr>
        <w:t>.</w:t>
      </w:r>
    </w:p>
    <w:p w14:paraId="08896D41" w14:textId="49194A50" w:rsidR="009D2E49" w:rsidRPr="009D2E49" w:rsidRDefault="009D2E49" w:rsidP="009D2E49">
      <w:pPr>
        <w:pStyle w:val="Paragraph"/>
        <w:rPr>
          <w:lang w:val="en-ID"/>
        </w:rPr>
      </w:pPr>
      <w:r w:rsidRPr="009D2E49">
        <w:rPr>
          <w:lang w:val="en-ID"/>
        </w:rPr>
        <w:t xml:space="preserve">In 1972, </w:t>
      </w:r>
      <w:proofErr w:type="spellStart"/>
      <w:r w:rsidRPr="009D2E49">
        <w:rPr>
          <w:lang w:val="en-ID"/>
        </w:rPr>
        <w:t>Nuva</w:t>
      </w:r>
      <w:proofErr w:type="spellEnd"/>
      <w:r w:rsidRPr="009D2E49">
        <w:rPr>
          <w:lang w:val="en-ID"/>
        </w:rPr>
        <w:t xml:space="preserve"> Seal®, the first commercially successful sealant, made use of UV-activated cyanoacrylate. The first UV-activated sealants were quickly replaced by a newer type called chemically cured </w:t>
      </w:r>
      <w:proofErr w:type="spellStart"/>
      <w:r w:rsidRPr="009D2E49">
        <w:rPr>
          <w:lang w:val="en-ID"/>
        </w:rPr>
        <w:t>dimethacrylates</w:t>
      </w:r>
      <w:proofErr w:type="spellEnd"/>
      <w:r w:rsidRPr="009D2E49">
        <w:rPr>
          <w:lang w:val="en-ID"/>
        </w:rPr>
        <w:t xml:space="preserve"> (Bis-GMA), which worked better at sticking and preventing cavities for up to seven years after they were applied. Research from the 1970s onwards has shown that second- and third-generation sealants last longer and better protect against cavities than the first-generation UV-cured ones. A significant study found that after 5–7 years, nearly one-third of first-generation sealants were still intact, while about two-thirds of second-generation sealants remained in place. A notable study indicated that after 5–7 years, almost one-third of first-generation sealants remained intact, in contrast to two-thirds of second-generation sealants</w:t>
      </w:r>
      <w:r w:rsidRPr="009D2E49">
        <w:rPr>
          <w:lang w:val="en-ID"/>
        </w:rPr>
        <w:fldChar w:fldCharType="begin"/>
      </w:r>
      <w:r w:rsidRPr="009D2E49">
        <w:rPr>
          <w:lang w:val="en-ID"/>
        </w:rPr>
        <w:instrText xml:space="preserve"> ADDIN ZOTERO_ITEM CSL_CITATION {"citationID":"Y4EHeAsS","properties":{"formattedCitation":"(3)","plainCitation":"(3)","noteIndex":0},"citationItems":[{"id":95,"uris":["http://zotero.org/users/local/W8GyF0FK/items/J8YPB4MZ"],"itemData":{"id":95,"type":"article-journal","abstract":"This paper reviews the literature and discusses the latest updates on the use of pit and ﬁssure sealants. It demonstrates the effectiveness of pit and ﬁssure sealants in preventing caries and the management of early carious lesions. It compares the use of different sealant materials and their indications. It describes the application technique for sealants. It also reviews the cost-effectiveness of sealants as a preventive strategy. From this review and after the discussion of recently published studies on pit and ﬁssure sealants, it is evident that sealants are effective in caries prevention and in preventing the progression of incipient lesions. It is therefore recommended that pit and ﬁssure sealant be applied to high-caries-risk children for optimum cost-effectiveness. It is a highly sensitive technique that needs optimum isolation, cleaning of the tooth surface, etching, and the application of a thin bonding layer for maximum beneﬁt. Recall and repair, when needed, are important to maximize the effectiveness of such sealant use.","container-title":"Dentistry Journal","DOI":"10.3390/dj5040034","ISSN":"2304-6767","issue":"4","journalAbbreviation":"Dentistry Journal","language":"en","license":"https://creativecommons.org/licenses/by/4.0/","page":"34","source":"DOI.org (Crossref)","title":"The Use of Pit and Fissure Sealants—A Literature Review","volume":"5","author":[{"family":"Naaman","given":"Reem"},{"family":"El-Housseiny","given":"Azza"},{"family":"Alamoudi","given":"Najlaa"}],"issued":{"date-parts":[["2017",12,11]]}}}],"schema":"https://github.com/citation-style-language/schema/raw/master/csl-citation.json"} </w:instrText>
      </w:r>
      <w:r w:rsidRPr="009D2E49">
        <w:rPr>
          <w:lang w:val="en-ID"/>
        </w:rPr>
        <w:fldChar w:fldCharType="separate"/>
      </w:r>
      <w:r w:rsidR="004D0BDB">
        <w:rPr>
          <w:lang w:val="en-ID"/>
        </w:rPr>
        <w:t>[</w:t>
      </w:r>
      <w:r w:rsidRPr="009D2E49">
        <w:rPr>
          <w:lang w:val="en-ID"/>
        </w:rPr>
        <w:t>3</w:t>
      </w:r>
      <w:r w:rsidRPr="009D2E49">
        <w:fldChar w:fldCharType="end"/>
      </w:r>
      <w:r w:rsidRPr="009D2E49">
        <w:rPr>
          <w:lang w:val="en-ID"/>
        </w:rPr>
        <w:t>,</w:t>
      </w:r>
      <w:r w:rsidRPr="009D2E49">
        <w:rPr>
          <w:lang w:val="en-ID"/>
        </w:rPr>
        <w:fldChar w:fldCharType="begin"/>
      </w:r>
      <w:r w:rsidRPr="009D2E49">
        <w:rPr>
          <w:lang w:val="en-ID"/>
        </w:rPr>
        <w:instrText xml:space="preserve"> ADDIN ZOTERO_ITEM CSL_CITATION {"citationID":"IUzvTyum","properties":{"formattedCitation":"(6)","plainCitation":"(6)","noteIndex":0},"citationItems":[{"id":149,"uris":["http://zotero.org/users/local/W8GyF0FK/items/VYYQNYVC"],"itemData":{"id":149,"type":"article-journal","abstract":"Caries on the occlusal surface of dentition is a signiﬁcant dental health problem. Among all of the teeth particularly molars and premolars have greater susceptibility to caries. Their susceptibility to caries is probably related to its occlusal morphology. Use of ﬁssure sealant and ﬂuoride have been shown to play an important role in reducing caries. This can be possible through converting the caries susceptible areas like pits and ﬁssures into glazed surface which prevent bacterial colonization and makes the tooth easy to clean. Pit and ﬁssure areas of enamel do not receive sufﬁcient protection from topical or systemic ﬂuorides, the reason for ineffectiveness of ﬂuorides in the pit and ﬁssure caries may be due to inaccessibility to these areas and due to the differences in enamel thickness. The most efﬁcient way to prevent pit and ﬁssure caries is by effectively sealing the ﬁssures using resins called pit and ﬁssure sealants.","container-title":"Archives of Dental Research","DOI":"10.18231/j.adr.2021.016","ISSN":"2277-3401, 2277-3401","issue":"2","journalAbbreviation":"ADR","language":"en","page":"99-102","source":"DOI.org (Crossref)","title":"Pit and fissure sealants — A review","volume":"11","author":[{"family":"Kolekar","given":"Pratima"},{"family":"Chavhan","given":"Pankaj"},{"family":"Sajjanar","given":"Arun Kumar"},{"family":"Kumar","given":"Suryankant"},{"family":"Wasnik","given":"Milind"},{"family":"Bhagwani","given":"Dishika"}],"issued":{"date-parts":[["2021",12,28]]}}}],"schema":"https://github.com/citation-style-language/schema/raw/master/csl-citation.json"} </w:instrText>
      </w:r>
      <w:r w:rsidRPr="009D2E49">
        <w:rPr>
          <w:lang w:val="en-ID"/>
        </w:rPr>
        <w:fldChar w:fldCharType="separate"/>
      </w:r>
      <w:r w:rsidRPr="009D2E49">
        <w:rPr>
          <w:lang w:val="en-ID"/>
        </w:rPr>
        <w:t>6</w:t>
      </w:r>
      <w:r w:rsidRPr="009D2E49">
        <w:fldChar w:fldCharType="end"/>
      </w:r>
      <w:r w:rsidRPr="009D2E49">
        <w:rPr>
          <w:lang w:val="en-ID"/>
        </w:rPr>
        <w:t>,</w:t>
      </w:r>
      <w:r w:rsidRPr="009D2E49">
        <w:rPr>
          <w:lang w:val="en-ID"/>
        </w:rPr>
        <w:fldChar w:fldCharType="begin"/>
      </w:r>
      <w:r w:rsidRPr="009D2E49">
        <w:rPr>
          <w:lang w:val="en-ID"/>
        </w:rPr>
        <w:instrText xml:space="preserve"> ADDIN ZOTERO_ITEM CSL_CITATION {"citationID":"ZHb9GbMR","properties":{"formattedCitation":"(7)","plainCitation":"(7)","noteIndex":0},"citationItems":[{"id":151,"uris":["http://zotero.org/users/local/W8GyF0FK/items/9XWW553M"],"itemData":{"id":151,"type":"article-journal","abstract":"Caries on the occlusal surface of dentition is a significant dental health problem. Molars and premolars are the most vulnerable teeth to caries attack. The high susceptibility of these teeth to caries is directly related to morphology of their occlusal surface. Fluoride’s great success in preventing tooth decay on smooth surfaces has made dental caries largely a disease of rough irregularities. Enamel surfaces with pits and fissures receive minimal caries protection from either systemic or topical fluoride agents, the reason for ineffectiveness of fluorides in the pit and fissure caries may be related to the differences in enamel thickness and the inaccessibility of the base of pits and fissures to topical fluorides. The most efficient way to prevent pit and fissure caries is by effectively sealing the fissures using resins called pit and fissure sealants.","container-title":"SRM Journal of Research in Dental Sciences","DOI":"10.4103/0976-433X.145131","ISSN":"0976-433X","issue":"4","journalAbbreviation":"SRM J Res Dent Sci","language":"en","page":"253","source":"DOI.org (Crossref)","title":"Pit and fissure sealants in pediatric dentistry","volume":"5","author":[{"family":"Babu","given":"George"},{"family":"Mallikarjun","given":"Shanthala"},{"family":"Wilson","given":"Bobby"},{"family":"Premkumar","given":"Chandru"}],"issued":{"date-parts":[["2014"]]}}}],"schema":"https://github.com/citation-style-language/schema/raw/master/csl-citation.json"} </w:instrText>
      </w:r>
      <w:r w:rsidRPr="009D2E49">
        <w:rPr>
          <w:lang w:val="en-ID"/>
        </w:rPr>
        <w:fldChar w:fldCharType="separate"/>
      </w:r>
      <w:r w:rsidRPr="009D2E49">
        <w:rPr>
          <w:lang w:val="en-ID"/>
        </w:rPr>
        <w:t>7</w:t>
      </w:r>
      <w:r w:rsidRPr="009D2E49">
        <w:fldChar w:fldCharType="end"/>
      </w:r>
      <w:r w:rsidR="004D0BDB">
        <w:t>]</w:t>
      </w:r>
      <w:r w:rsidRPr="009D2E49">
        <w:rPr>
          <w:lang w:val="en-ID"/>
        </w:rPr>
        <w:t>.</w:t>
      </w:r>
    </w:p>
    <w:p w14:paraId="5D848AAE" w14:textId="426083F4" w:rsidR="009D2E49" w:rsidRDefault="009D2E49" w:rsidP="009D2E49">
      <w:pPr>
        <w:pStyle w:val="Paragraph"/>
        <w:rPr>
          <w:lang w:val="en-ID"/>
        </w:rPr>
      </w:pPr>
      <w:r w:rsidRPr="009D2E49">
        <w:rPr>
          <w:lang w:val="en-ID"/>
        </w:rPr>
        <w:t>McLean and Wilson introduced glass ionomer cement (GIC) sealants in 1974, although some sources date them to 1972. These sealants chemically adhered to dental substrates, produced fluoride, and showed superior moisture tolerance; however, they often displayed lesser retention compared to resin kinds. Clinical experiments conducted in the 1980s and 1990s validated the enhanced caries-preventive efficacy of resin-based sealants, exhibiting retention rates markedly superior to those of UV-cured predecessors (about 60–70% at 5–7 years). Subsequently, advancements in materials have persisted, encompassing self-etch adhesives, fluoride-releasing composites, and hybrid sealants such as compomers and resin-modified glass ionomers</w:t>
      </w:r>
      <w:r w:rsidRPr="009D2E49">
        <w:rPr>
          <w:lang w:val="en-ID"/>
        </w:rPr>
        <w:fldChar w:fldCharType="begin"/>
      </w:r>
      <w:r w:rsidRPr="009D2E49">
        <w:rPr>
          <w:lang w:val="en-ID"/>
        </w:rPr>
        <w:instrText xml:space="preserve"> ADDIN ZOTERO_ITEM CSL_CITATION {"citationID":"uOFLqqVy","properties":{"formattedCitation":"(6)","plainCitation":"(6)","noteIndex":0},"citationItems":[{"id":149,"uris":["http://zotero.org/users/local/W8GyF0FK/items/VYYQNYVC"],"itemData":{"id":149,"type":"article-journal","abstract":"Caries on the occlusal surface of dentition is a signiﬁcant dental health problem. Among all of the teeth particularly molars and premolars have greater susceptibility to caries. Their susceptibility to caries is probably related to its occlusal morphology. Use of ﬁssure sealant and ﬂuoride have been shown to play an important role in reducing caries. This can be possible through converting the caries susceptible areas like pits and ﬁssures into glazed surface which prevent bacterial colonization and makes the tooth easy to clean. Pit and ﬁssure areas of enamel do not receive sufﬁcient protection from topical or systemic ﬂuorides, the reason for ineffectiveness of ﬂuorides in the pit and ﬁssure caries may be due to inaccessibility to these areas and due to the differences in enamel thickness. The most efﬁcient way to prevent pit and ﬁssure caries is by effectively sealing the ﬁssures using resins called pit and ﬁssure sealants.","container-title":"Archives of Dental Research","DOI":"10.18231/j.adr.2021.016","ISSN":"2277-3401, 2277-3401","issue":"2","journalAbbreviation":"ADR","language":"en","page":"99-102","source":"DOI.org (Crossref)","title":"Pit and fissure sealants — A review","volume":"11","author":[{"family":"Kolekar","given":"Pratima"},{"family":"Chavhan","given":"Pankaj"},{"family":"Sajjanar","given":"Arun Kumar"},{"family":"Kumar","given":"Suryankant"},{"family":"Wasnik","given":"Milind"},{"family":"Bhagwani","given":"Dishika"}],"issued":{"date-parts":[["2021",12,28]]}}}],"schema":"https://github.com/citation-style-language/schema/raw/master/csl-citation.json"} </w:instrText>
      </w:r>
      <w:r w:rsidRPr="009D2E49">
        <w:rPr>
          <w:lang w:val="en-ID"/>
        </w:rPr>
        <w:fldChar w:fldCharType="separate"/>
      </w:r>
      <w:r w:rsidR="004D0BDB">
        <w:rPr>
          <w:lang w:val="en-ID"/>
        </w:rPr>
        <w:t>[</w:t>
      </w:r>
      <w:r w:rsidRPr="009D2E49">
        <w:rPr>
          <w:lang w:val="en-ID"/>
        </w:rPr>
        <w:t>6</w:t>
      </w:r>
      <w:r w:rsidRPr="009D2E49">
        <w:fldChar w:fldCharType="end"/>
      </w:r>
      <w:r w:rsidRPr="009D2E49">
        <w:rPr>
          <w:lang w:val="en-ID"/>
        </w:rPr>
        <w:t>,</w:t>
      </w:r>
      <w:r w:rsidRPr="009D2E49">
        <w:rPr>
          <w:lang w:val="en-ID"/>
        </w:rPr>
        <w:fldChar w:fldCharType="begin"/>
      </w:r>
      <w:r w:rsidRPr="009D2E49">
        <w:rPr>
          <w:lang w:val="en-ID"/>
        </w:rPr>
        <w:instrText xml:space="preserve"> ADDIN ZOTERO_ITEM CSL_CITATION {"citationID":"EZ9HvUfs","properties":{"formattedCitation":"(8)","plainCitation":"(8)","noteIndex":0},"citationItems":[{"id":153,"uris":["http://zotero.org/users/local/W8GyF0FK/items/XB9C7I33"],"itemData":{"id":153,"type":"article-journal","abstract":"This is a protocol for a Cochrane Review (Intervention). The objectives are as follows: To evaluate the effects of sealants in preventing pit and ﬁssure caries in primary molars.","container-title":"Cochrane Database of Systematic Reviews","DOI":"10.1002/14651858.CD012981","ISSN":"14651858","language":"en","source":"DOI.org (Crossref)","title":"Sealants for preventing dental caries in primary teeth","URL":"https://doi.wiley.com/10.1002/14651858.CD012981","author":[{"family":"Ramamurthy","given":"Priyadarshini"},{"family":"Rath","given":"Avita"},{"family":"Sidhu","given":"Preena"},{"family":"Fernandes","given":"Bennete"},{"family":"Nettem","given":"Sowmya"},{"family":"Muttalib","given":"Khairiyah"},{"family":"Fee","given":"Patrick A"},{"family":"Zaror","given":"Carlos"},{"family":"Walsh","given":"Tanya"}],"editor":[{"literal":"Cochrane Oral Health Group"}],"accessed":{"date-parts":[["2025",6,30]]},"issued":{"date-parts":[["2018",3,13]]}}}],"schema":"https://github.com/citation-style-language/schema/raw/master/csl-citation.json"} </w:instrText>
      </w:r>
      <w:r w:rsidRPr="009D2E49">
        <w:rPr>
          <w:lang w:val="en-ID"/>
        </w:rPr>
        <w:fldChar w:fldCharType="separate"/>
      </w:r>
      <w:r w:rsidRPr="009D2E49">
        <w:rPr>
          <w:lang w:val="en-ID"/>
        </w:rPr>
        <w:t>8</w:t>
      </w:r>
      <w:r w:rsidRPr="009D2E49">
        <w:fldChar w:fldCharType="end"/>
      </w:r>
      <w:r w:rsidR="004D0BDB">
        <w:t>]</w:t>
      </w:r>
      <w:r w:rsidRPr="009D2E49">
        <w:rPr>
          <w:lang w:val="en-ID"/>
        </w:rPr>
        <w:t>.</w:t>
      </w:r>
    </w:p>
    <w:p w14:paraId="4024EC21" w14:textId="7FCA964E" w:rsidR="00155B67" w:rsidRPr="00075EA6" w:rsidRDefault="009D2E49" w:rsidP="00274622">
      <w:pPr>
        <w:pStyle w:val="Heading2"/>
      </w:pPr>
      <w:r>
        <w:t>MATERIALS OF FISSURE SEALANT</w:t>
      </w:r>
    </w:p>
    <w:p w14:paraId="7E30D395" w14:textId="53BCB485" w:rsidR="009D2E49" w:rsidRPr="009D2E49" w:rsidRDefault="009D2E49" w:rsidP="009D2E49">
      <w:pPr>
        <w:pStyle w:val="Paragraph"/>
        <w:rPr>
          <w:lang w:val="en-ID"/>
        </w:rPr>
      </w:pPr>
      <w:r w:rsidRPr="009D2E49">
        <w:rPr>
          <w:lang w:val="en-ID"/>
        </w:rPr>
        <w:t>The retention of the sealant is crucial for its therapeutic efficacy. The factors influencing retention include pit fissure form, adequate isolation, enamel conditioning, application processes, and material qualities such as surface tension and adhesion. The geometric arrangement of fissures, along with the physicochemical properties and polymerization shrinkage of the sealant, influence the penetrability of the sealant</w:t>
      </w:r>
      <w:r w:rsidRPr="009D2E49">
        <w:rPr>
          <w:lang w:val="en-ID"/>
        </w:rPr>
        <w:fldChar w:fldCharType="begin"/>
      </w:r>
      <w:r w:rsidRPr="009D2E49">
        <w:rPr>
          <w:lang w:val="en-ID"/>
        </w:rPr>
        <w:instrText xml:space="preserve"> ADDIN ZOTERO_ITEM CSL_CITATION {"citationID":"Qw6maViS","properties":{"formattedCitation":"(9)","plainCitation":"(9)","noteIndex":0},"citationItems":[{"id":93,"uris":["http://zotero.org/users/local/W8GyF0FK/items/DF6UWPVI"],"itemData":{"id":93,"type":"article-journal","abstract":"Background: Clinicians always experience dilemmas while choosing the type of pit and fissure sealant and the method of enamel preparation before the application of sealant. This study was accomplished using the unfilled and filled types of resin sealant deploying three different techniques of enamel preparation. Aim and objective: To do a comparative analysis of unfilled and filled sealants by deploying three techniques of enamel preparation. Materials and methods: The total number of 60 extracted teeth were divided into 3 groups, each containing 20 samples. Conventional acid etching of enamel was labeled as (group I), laser application as (group II), and fissurotomy bur (group III). The samples of group I were prepared by conventional acid etching, the group II was subjected to Er:YAG lasing, while in group III fissurotomy followed by acid etching was done. The sealant placement was done using split tooth design in all the samples. Dye penetration using 5% methylene blue was used for microleakage assessment.\nResults: The highest microleakage was found with Gr. II whereas Gr. I exhibited the least microleakage. No statistical difference was observed between the unfilled and filled sealant (p = 0.652).\nConclusion: Conventional acid etching alone or with fissurotomy weighed up appropriate option regardless of the type of sealant material used. Clinical significance: In regard to the selection of material and proper technique of enamel preparation, this study will be useful to clinicians.","container-title":"International Journal of Clinical Pediatric Dentistry","DOI":"10.5005/jp-journals-10005-1991","ISSN":"0974-7052, 0975-1904","issue":"4","language":"en","page":"475-481","source":"DOI.org (Crossref)","title":"An In Vitro Microleakage Study for Comparative Analysis of Two Types of Resin-based Sealants Placed by Using Three Different Types of Techniques of Enamel Preparation","volume":"14","author":[{"family":"Shingare","given":"Poonam"},{"family":"Chaugule","given":"Vishwas"}],"issued":{"date-parts":[["2021",10,29]]}}}],"schema":"https://github.com/citation-style-language/schema/raw/master/csl-citation.json"} </w:instrText>
      </w:r>
      <w:r w:rsidRPr="009D2E49">
        <w:rPr>
          <w:lang w:val="en-ID"/>
        </w:rPr>
        <w:fldChar w:fldCharType="separate"/>
      </w:r>
      <w:r w:rsidR="004D0BDB">
        <w:rPr>
          <w:lang w:val="en-ID"/>
        </w:rPr>
        <w:t>[</w:t>
      </w:r>
      <w:r w:rsidRPr="009D2E49">
        <w:rPr>
          <w:lang w:val="en-ID"/>
        </w:rPr>
        <w:t>9</w:t>
      </w:r>
      <w:r w:rsidRPr="009D2E49">
        <w:fldChar w:fldCharType="end"/>
      </w:r>
      <w:r w:rsidR="004D0BDB">
        <w:t>]</w:t>
      </w:r>
      <w:r w:rsidRPr="009D2E49">
        <w:rPr>
          <w:lang w:val="en-ID"/>
        </w:rPr>
        <w:t>.</w:t>
      </w:r>
    </w:p>
    <w:p w14:paraId="3231FF14" w14:textId="49C6F925" w:rsidR="009D2E49" w:rsidRPr="009D2E49" w:rsidRDefault="009D2E49" w:rsidP="009D2E49">
      <w:pPr>
        <w:pStyle w:val="Paragraph"/>
        <w:rPr>
          <w:lang w:val="en-ID"/>
        </w:rPr>
      </w:pPr>
      <w:r w:rsidRPr="009D2E49">
        <w:rPr>
          <w:lang w:val="en-ID"/>
        </w:rPr>
        <w:t xml:space="preserve">Sealant materials are categorized into two primary groups: resin-based sealants and glass ionomer cement-based sealants. Glass ionomer sealants are made from a type of glass powder and a water-based acid solution, while resin-based sealants are made from specific chemical compounds called </w:t>
      </w:r>
      <w:r w:rsidRPr="009D2E49">
        <w:t xml:space="preserve">urethane </w:t>
      </w:r>
      <w:proofErr w:type="spellStart"/>
      <w:r w:rsidRPr="009D2E49">
        <w:t>dimethacrylate</w:t>
      </w:r>
      <w:proofErr w:type="spellEnd"/>
      <w:r w:rsidRPr="009D2E49">
        <w:t xml:space="preserve"> (UDMA)</w:t>
      </w:r>
      <w:r w:rsidRPr="009D2E49">
        <w:rPr>
          <w:lang w:val="en-ID"/>
        </w:rPr>
        <w:t xml:space="preserve"> or </w:t>
      </w:r>
      <w:r w:rsidRPr="009D2E49">
        <w:t xml:space="preserve">bisphenol A-glycidyl </w:t>
      </w:r>
      <w:proofErr w:type="spellStart"/>
      <w:r w:rsidRPr="009D2E49">
        <w:t>mathacrylate</w:t>
      </w:r>
      <w:proofErr w:type="spellEnd"/>
      <w:r w:rsidRPr="009D2E49">
        <w:t xml:space="preserve"> (bis-GMA) monomer</w:t>
      </w:r>
      <w:r w:rsidRPr="009D2E49">
        <w:rPr>
          <w:lang w:val="en-ID"/>
        </w:rPr>
        <w:t>. The primary advantage of resin-based goods is their cost-effectiveness</w:t>
      </w:r>
      <w:r w:rsidRPr="009D2E49">
        <w:rPr>
          <w:lang w:val="en-ID"/>
        </w:rPr>
        <w:fldChar w:fldCharType="begin"/>
      </w:r>
      <w:r w:rsidRPr="009D2E49">
        <w:rPr>
          <w:lang w:val="en-ID"/>
        </w:rPr>
        <w:instrText xml:space="preserve"> ADDIN ZOTERO_ITEM CSL_CITATION {"citationID":"qaleyjHs","properties":{"formattedCitation":"(10)","plainCitation":"(10)","noteIndex":0},"citationItems":[{"id":100,"uris":["http://zotero.org/users/local/W8GyF0FK/items/QTW243K7"],"itemData":{"id":100,"type":"article-journal","abstract":"Background and objectives: Pit and fissure sealants have been long suggested as the method of preventing dental caries. The aim of the study was to provide an overview of the latest evidence on clinical effectiveness of pit and fissure sealants in prevention of dental caries. Materials and methods: Literature survey was carried out from 2010 to 2020 in electronic databases such as PubMed, Google Scholar and Virtual Health Library database using key words such as ―Pit and fissure sealants‖ and ―systematic reviews,‖. The searches revealed 457 articles out of which 5 were selected after reading the full text articles. Results: The review of 5 articles revealed that high viscosity GIC and resin-based sealants have similar caries-preventive efficacy in permanent molar teeth after 48 months. The evidence for a potential superiority of high viscosity GIC over resin-based sealants after 60 months is still low. Sealants alone had a 2- to 3-fold higher risk of arresting or reversing lesions (moderate certainty for all comparisons) as compared to no treatment. In comparison to no therapy, the combination of sealants and 5% NaF varnish was the most effective in arresting or reversing lesions. When compared to varnish, Fissure sealants had limited superiority in minimizing occlusal caries. Conclusions: The evidence suggests that sealing pit and fissures are effective in prevention of dental caries however it is hampered by high risk of bias. Hence, future studies with high quality should be conducted assessing the effectiveness of different types of sealants.","container-title":"Saudi Journal of Oral and Dental Research","issue":"5","language":"en","page":"174-178","source":"Zotero","title":"Pit and Fissure Sealants: A Review of Systematic Reviews","volume":"6","author":[{"family":"Wig","given":"Madhavi"},{"family":"Kumar","given":"Adarsh"},{"family":"Chaluvaiah","given":"Manjunath Bhadravathi"},{"family":"Yadav","given":"Vipul"},{"family":"Mendiratta","given":"Mansi"}],"issued":{"date-parts":[["2021",5,12]]}}}],"schema":"https://github.com/citation-style-language/schema/raw/master/csl-citation.json"} </w:instrText>
      </w:r>
      <w:r w:rsidRPr="009D2E49">
        <w:rPr>
          <w:lang w:val="en-ID"/>
        </w:rPr>
        <w:fldChar w:fldCharType="separate"/>
      </w:r>
      <w:r w:rsidR="004D0BDB">
        <w:rPr>
          <w:lang w:val="en-ID"/>
        </w:rPr>
        <w:t>[</w:t>
      </w:r>
      <w:r w:rsidRPr="009D2E49">
        <w:rPr>
          <w:lang w:val="en-ID"/>
        </w:rPr>
        <w:t>10</w:t>
      </w:r>
      <w:r w:rsidRPr="009D2E49">
        <w:fldChar w:fldCharType="end"/>
      </w:r>
      <w:r w:rsidR="004D0BDB">
        <w:t>]</w:t>
      </w:r>
      <w:r w:rsidRPr="009D2E49">
        <w:rPr>
          <w:lang w:val="en-ID"/>
        </w:rPr>
        <w:t>.</w:t>
      </w:r>
    </w:p>
    <w:p w14:paraId="43137729" w14:textId="46126BCC" w:rsidR="009D2E49" w:rsidRPr="009D2E49" w:rsidRDefault="009D2E49" w:rsidP="009D2E49">
      <w:pPr>
        <w:pStyle w:val="Paragraph"/>
        <w:rPr>
          <w:lang w:val="en-ID"/>
        </w:rPr>
      </w:pPr>
      <w:r w:rsidRPr="009D2E49">
        <w:rPr>
          <w:lang w:val="en-ID"/>
        </w:rPr>
        <w:t xml:space="preserve">Technological advancements parallel the evolution of fissure sealing materials. Moreover, researchers have developed sealant materials utilizing resin modified glass ionomer cement (RMGIC) and compomer substances. A glass ionomer that incorporates resin is known as resin-modified glass ionomer. Resin-modified glass ionomer has enhanced physical properties relative to traditional glass ionomer. It offers an extended working duration and increased water tolerance. Meanwhile, </w:t>
      </w:r>
      <w:proofErr w:type="spellStart"/>
      <w:r w:rsidRPr="009D2E49">
        <w:rPr>
          <w:lang w:val="en-ID"/>
        </w:rPr>
        <w:t>ompomers</w:t>
      </w:r>
      <w:proofErr w:type="spellEnd"/>
      <w:r w:rsidRPr="009D2E49">
        <w:rPr>
          <w:lang w:val="en-ID"/>
        </w:rPr>
        <w:t xml:space="preserve"> are hybrid sealants composed of both resin-based and glass ionomer-based materials. In comparison to traditional glass ionomers, they exhibit reduced water solubility and heightened technique-sensitivity</w:t>
      </w:r>
      <w:r w:rsidRPr="009D2E49">
        <w:rPr>
          <w:lang w:val="en-ID"/>
        </w:rPr>
        <w:fldChar w:fldCharType="begin"/>
      </w:r>
      <w:r w:rsidRPr="009D2E49">
        <w:rPr>
          <w:lang w:val="en-ID"/>
        </w:rPr>
        <w:instrText xml:space="preserve"> ADDIN ZOTERO_ITEM CSL_CITATION {"citationID":"xdT7gr3m","properties":{"formattedCitation":"(11)","plainCitation":"(11)","noteIndex":0},"citationItems":[{"id":108,"uris":["http://zotero.org/users/local/W8GyF0FK/items/QKN22DU6"],"itemData":{"id":108,"type":"article-journal","abstract":"Background: Dental sealants have been used to reduce the incidence and severity of dental caries in the pits and fissures of teeth for over 40 years. Since that time, numerous scientific discoveries have led to the development of multiple generations of new sealant materials. Aim: The aim of this paper is to summarize the findings of reviews regarding the types of pit and fissure sealants, indications and contraindications for their use.\nMethods and materials: Previous systematic reviews on this topic were used as the basis for the current review. Cochrane, MEDLINE, Embase, and a few other bibliographic databases were searched for English and Bulgarian-language articles. The year of publication of the searched articles was limited from 2000 to 2020. Only articles in English and Bulgarian languages were read in full.\nResults: A total of 114 articles were identified by the literature search, the title and abstract of the articles were examined. Twenty-four original research studies met the inclusion criteria. They were read in full, and evidence was extracted for types of pit and fissure sealants, as well as indications and contraindications for their use.\nConclusion: Evidence derived from the literature led to the conclusion that sealants are effective in preventing pit and fissure occlusal carious. The selection of the material used for silanization is made depending on a few factors that should be considered, such as patient’s and tooth age, child’s behavior and ability to isolate the surfaces which are going to be sealed. Regular examinations are required to be able to determine the need for reapplication of sealants and to maximize the effectiveness and results of the treatment.","container-title":"Journal of IMAB - Annual Proceeding (Scientific Papers)","DOI":"10.5272/jimab.2022281.4186","ISSN":"1312773X","issue":"1","journalAbbreviation":"JofIMAB","language":"en","page":"4186-4189","source":"DOI.org (Crossref)","title":"TYPES OF PIT AND FISSURE SEALANTS. INDICATIONS AND CONTRAINDICATIONS FOR SILANIZATION. REVIEW","volume":"28","author":[{"family":"Shtereva","given":"Lilyana"},{"family":"Kondeva","given":"Veselina"},{"family":"Dimitrova","given":"Mariana"}],"issued":{"date-parts":[["2022",1,6]]}}}],"schema":"https://github.com/citation-style-language/schema/raw/master/csl-citation.json"} </w:instrText>
      </w:r>
      <w:r w:rsidRPr="009D2E49">
        <w:rPr>
          <w:lang w:val="en-ID"/>
        </w:rPr>
        <w:fldChar w:fldCharType="separate"/>
      </w:r>
      <w:r w:rsidR="004D0BDB">
        <w:rPr>
          <w:lang w:val="en-ID"/>
        </w:rPr>
        <w:t>[</w:t>
      </w:r>
      <w:r w:rsidRPr="009D2E49">
        <w:rPr>
          <w:lang w:val="en-ID"/>
        </w:rPr>
        <w:t>11</w:t>
      </w:r>
      <w:r w:rsidRPr="009D2E49">
        <w:fldChar w:fldCharType="end"/>
      </w:r>
      <w:r w:rsidR="004D0BDB">
        <w:t>]</w:t>
      </w:r>
      <w:r w:rsidRPr="009D2E49">
        <w:rPr>
          <w:lang w:val="en-ID"/>
        </w:rPr>
        <w:t>.</w:t>
      </w:r>
    </w:p>
    <w:p w14:paraId="5CCF3204" w14:textId="50746FB1" w:rsidR="009D2E49" w:rsidRPr="009D2E49" w:rsidRDefault="009D2E49" w:rsidP="009D2E49">
      <w:pPr>
        <w:pStyle w:val="Paragraph"/>
        <w:rPr>
          <w:lang w:val="en-ID"/>
        </w:rPr>
      </w:pPr>
      <w:r w:rsidRPr="009D2E49">
        <w:rPr>
          <w:lang w:val="en-ID"/>
        </w:rPr>
        <w:t xml:space="preserve">Conventional glass ionomer materials have also been employed as pit and fissure sealants. It conducts an acid-base reaction between a polyacrylic acid solution and </w:t>
      </w:r>
      <w:proofErr w:type="spellStart"/>
      <w:r w:rsidRPr="009D2E49">
        <w:rPr>
          <w:lang w:val="en-ID"/>
        </w:rPr>
        <w:t>fluoroaluminosilicate</w:t>
      </w:r>
      <w:proofErr w:type="spellEnd"/>
      <w:r w:rsidRPr="009D2E49">
        <w:rPr>
          <w:lang w:val="en-ID"/>
        </w:rPr>
        <w:t xml:space="preserve"> glass powder, facilitating the chemical attachment of the material to enamel and dentin. Glass-ionomer sealants excel in their capacity for continuous fluoride release and fluoride recharge capability. Glass-ionomer sealants can be categorized into low-viscosity and high-viscosity materials</w:t>
      </w:r>
      <w:r w:rsidRPr="009D2E49">
        <w:rPr>
          <w:lang w:val="en-ID"/>
        </w:rPr>
        <w:fldChar w:fldCharType="begin"/>
      </w:r>
      <w:r w:rsidRPr="009D2E49">
        <w:rPr>
          <w:lang w:val="en-ID"/>
        </w:rPr>
        <w:instrText xml:space="preserve"> ADDIN ZOTERO_ITEM CSL_CITATION {"citationID":"T04lOryV","properties":{"formattedCitation":"(12)","plainCitation":"(12)","noteIndex":0},"citationItems":[{"id":98,"uris":["http://zotero.org/users/local/W8GyF0FK/items/EBTM4M2K"],"itemData":{"id":98,"type":"article-journal","abstract":"Dental sealants were introduced in 1960's to prevent occlusal dental caries. They arrest the growth of caries causing bacteria, preventing their progression and subsequently avoiding early caries. Dental sealants act as caries preventing agents only till the time they remain bonded to the tooth. The intent of this review is to focus on dental sealant materials, discussing their effectiveness in preventing caries, caries risk assessment between sealant protective and no sealant tooth, compare different types of sealants-on the basis of their effectiveness, newer advances in sealant placement and elucidate upon the harmful effect of bisphenol A, a regular component of dental sealants.","issue":"1","language":"en","source":"Zotero","title":"Dental Sealants: A Literature Review","author":[{"family":"Perwez","given":"Eram"},{"family":"Mallick","given":"Rizwana"},{"family":"Kulsoom","given":"Samiya"},{"family":"Sachdeva","given":"Shabina"}],"issued":{"date-parts":[["2021"]]}}}],"schema":"https://github.com/citation-style-language/schema/raw/master/csl-citation.json"} </w:instrText>
      </w:r>
      <w:r w:rsidRPr="009D2E49">
        <w:rPr>
          <w:lang w:val="en-ID"/>
        </w:rPr>
        <w:fldChar w:fldCharType="separate"/>
      </w:r>
      <w:r w:rsidR="004D0BDB">
        <w:rPr>
          <w:lang w:val="en-ID"/>
        </w:rPr>
        <w:t>[</w:t>
      </w:r>
      <w:r w:rsidRPr="009D2E49">
        <w:rPr>
          <w:lang w:val="en-ID"/>
        </w:rPr>
        <w:t>12</w:t>
      </w:r>
      <w:r w:rsidRPr="009D2E49">
        <w:fldChar w:fldCharType="end"/>
      </w:r>
      <w:r w:rsidR="004D0BDB">
        <w:t>]</w:t>
      </w:r>
      <w:r w:rsidRPr="009D2E49">
        <w:rPr>
          <w:lang w:val="en-ID"/>
        </w:rPr>
        <w:t xml:space="preserve">. Due to their hydrophilic properties, glass ionomer sealants find use in situations where achieving effective moisture control is challenging. Nevertheless, these sealants also possess several drawbacks, </w:t>
      </w:r>
      <w:r w:rsidRPr="009D2E49">
        <w:rPr>
          <w:lang w:val="en-ID"/>
        </w:rPr>
        <w:lastRenderedPageBreak/>
        <w:t>including poor abrasive strength, high solubility in oral fluids, and thus, a reduced retention rate relative to resin-based sealants</w:t>
      </w:r>
      <w:r w:rsidRPr="009D2E49">
        <w:rPr>
          <w:lang w:val="en-ID"/>
        </w:rPr>
        <w:fldChar w:fldCharType="begin"/>
      </w:r>
      <w:r w:rsidRPr="009D2E49">
        <w:rPr>
          <w:lang w:val="en-ID"/>
        </w:rPr>
        <w:instrText xml:space="preserve"> ADDIN ZOTERO_ITEM CSL_CITATION {"citationID":"aegOWyYj","properties":{"formattedCitation":"(13)","plainCitation":"(13)","noteIndex":0},"citationItems":[{"id":120,"uris":["http://zotero.org/users/local/W8GyF0FK/items/JKHHGXEB"],"itemData":{"id":120,"type":"article-journal","abstract":"Objectives The main purpose of this article is to evaluate the clinical performance of atraumatic restorative treatment (ART) sealant versus Embrace WetBond sealant in terms of retention and fissure caries prevention among a section of school children in the southern Indian state of Karnataka (ClinicalTrials.gov NCT02716558). Materials and Methods After obtaining consent from the parents and screening the children against the inclusion cum exclusion criteria, 90 school children whose mandibular first molars were caries free and with a well-defined pit and fissure system were recruited for this spilt mouth trial. The respective molars were allocated either to the ART sealant or the embrace group after the randomization process. The sealants were applied according to the manufacturer’s instructions and followed up at the end of 3rd, 6th, and 12th month, respectively. The outcome measures assessed were the retention and the caries preventive effects of the materials.\nResults At the end of the 6th month, about one-fourth of the sealants in either group remained totally intact, without evidence of caries. No significant differences were seen between the sealants either in terms of retention or caries preventive benefits at the end of 12 months. Statistical Analysis The chi-squared test was used to check differences in proportions. The significance value was set at &lt;0.05. Kappa test was performed to assess the intraexaminer reproducibility with respect to retention and caries status.\nConclusion The moisture-tolerant resin sealant could not replicate the physical properties usually associated with conventional resin sealants. The usage of ART sealants was deemed to be less cumbersome in an outreach setting as observed in this trial.","container-title":"European Journal of Dentistry","DOI":"10.1055/s-0039-1696894","ISSN":"1305-7456, 1305-7464","issue":"04","journalAbbreviation":"Eur J Dent","language":"en","license":"https://creativecommons.org/licenses/by-nc-nd/4.0/","page":"503-509","source":"DOI.org (Crossref)","title":"Dawn of a New Age Fissure Sealant? A Study Evaluating the Clinical Performance of Embrace WetBond and ART Sealants: Results from a Randomized Controlled Clinical Trial","title-short":"Dawn of a New Age Fissure Sealant?","volume":"13","author":[{"family":"Haricharan","given":"Praveen Bhoopathi"},{"family":"Barad","given":"Naveen"},{"family":"Patil","given":"Chetan R."},{"family":"Voruganti","given":"Sreenivas"},{"family":"Mudrakola","given":"Durga Prasad"},{"family":"Turagam","given":"Neeraja"}],"issued":{"date-parts":[["2019",10]]}}}],"schema":"https://github.com/citation-style-language/schema/raw/master/csl-citation.json"} </w:instrText>
      </w:r>
      <w:r w:rsidRPr="009D2E49">
        <w:rPr>
          <w:lang w:val="en-ID"/>
        </w:rPr>
        <w:fldChar w:fldCharType="separate"/>
      </w:r>
      <w:r w:rsidR="004D0BDB">
        <w:rPr>
          <w:lang w:val="en-ID"/>
        </w:rPr>
        <w:t>[</w:t>
      </w:r>
      <w:r w:rsidRPr="009D2E49">
        <w:rPr>
          <w:lang w:val="en-ID"/>
        </w:rPr>
        <w:t>13</w:t>
      </w:r>
      <w:r w:rsidRPr="009D2E49">
        <w:fldChar w:fldCharType="end"/>
      </w:r>
      <w:r w:rsidR="004D0BDB">
        <w:t>]</w:t>
      </w:r>
      <w:r w:rsidRPr="009D2E49">
        <w:rPr>
          <w:lang w:val="en-ID"/>
        </w:rPr>
        <w:t>. Despite the assertion that glass-ionomer sealants exhibit low resistance to masticatory forces and inferior retention rates compared to resin sealant, it possesses numerous advantages. The implementation of glass-ionomer sealants is more straightforward than that of resin sealant. It adheres to the teeth through a chemical reaction and can be applied without prior treatment. Furthermore, glass-ionomer sealants exhibit moisture insensitivity and facilitates adhesion and fluoride release</w:t>
      </w:r>
      <w:r w:rsidRPr="009D2E49">
        <w:rPr>
          <w:lang w:val="en-ID"/>
        </w:rPr>
        <w:fldChar w:fldCharType="begin"/>
      </w:r>
      <w:r w:rsidRPr="009D2E49">
        <w:rPr>
          <w:lang w:val="en-ID"/>
        </w:rPr>
        <w:instrText xml:space="preserve"> ADDIN ZOTERO_ITEM CSL_CITATION {"citationID":"BLlG2GSG","properties":{"formattedCitation":"(14)","plainCitation":"(14)","noteIndex":0},"citationItems":[{"id":117,"uris":["http://zotero.org/users/local/W8GyF0FK/items/SRJUBAK6"],"itemData":{"id":117,"type":"article-journal","abstract":"Background\n              . Deep fissures are highly unprotected from the development of caries. Resin‐based materials and glass‐ionomer cements for sealing fissures are useful in caries control through physical barrier formation, which prohibits metabolic exchange between fissure microorganisms. Retention is one of the most critical properties of fissure sealants. This in vivo study is aimed at comparing and evaluating the clinical efficacy of resin and glass ionomer‐based fissure sealants on first permanent molars with follow‐ups at 6‐, 12‐, and 18‐month intervals.\n              Methods\n              . A randomized split‐mouth design clinical study was conducted after obtaining the ethical committee approval. A total of 50 patients, aged between 7 and 12 years, were randomized and enrolled in the study to perform a total of 200 sealant placements on all four caries‐free and hypoplasia‐free first permanent molars having deep fissures, which are susceptible to caries, were included in this study. The four permanent molars were divided into the following four groups: group A (control), B (Grandioseal, Voco, Germany), C (Smartseal &amp; Loc, Detax Gmbh &amp; Co, Germany), and D (Fuji triage capsule, GC, Belgium). The sealed molars were clinically evaluated at intervals of 6, 12, and 18 months to assess sealant retention, surface roughness, marginal coloration, and caries status through visual evaluation of the sealant by two evaluators.\n              Results\n              . Concerning retention, there were statistically significant differences between the sealants in terms of the survival of partial and fully retained sealants as well as in the survival of caries‐free teeth. Two resin‐based (Smartseal &amp; Loc) and glass‐ionomer cement (Fuji triage) sealants showed significantly similar performances in permanent molars for up to 18 months. In terms of retention, one of the resin‐based (Grandioseal) sealants performed better as compared to the others and showed better caries prevention in deep fissures.\n              Conclusion\n              . It is concluded that both the sealants had comparable retention and caries‐preventive effects in 7 to 12‐year‐old children and can be considered as suitable sealants for a period of at least 18 months in moderate caries risk patients.","container-title":"BioMed Research International","DOI":"10.1155/2022/7205692","ISSN":"2314-6133, 2314-6141","issue":"1","journalAbbreviation":"BioMed Research International","language":"en","page":"7205692","source":"DOI.org (Crossref)","title":"Caries‐Preventive Effect and Retention of Glass‐Ionomer and Resin‐Based Sealants: A Randomized Clinical Comparative Evaluation","title-short":"Caries‐Preventive Effect and Retention of Glass‐Ionomer and Resin‐Based Sealants","volume":"2022","author":[{"family":"Uzel","given":"Ilhan"},{"family":"Gurlek","given":"Ceren"},{"family":"Kuter","given":"Berna"},{"family":"Ertugrul","given":"Fahinur"},{"family":"Eden","given":"Ece"}],"editor":[{"family":"Grassia","given":"Vincenzo"}],"issued":{"date-parts":[["2022",1]]}}}],"schema":"https://github.com/citation-style-language/schema/raw/master/csl-citation.json"} </w:instrText>
      </w:r>
      <w:r w:rsidRPr="009D2E49">
        <w:rPr>
          <w:lang w:val="en-ID"/>
        </w:rPr>
        <w:fldChar w:fldCharType="separate"/>
      </w:r>
      <w:r w:rsidR="004D0BDB">
        <w:rPr>
          <w:lang w:val="en-ID"/>
        </w:rPr>
        <w:t>[</w:t>
      </w:r>
      <w:r w:rsidRPr="009D2E49">
        <w:rPr>
          <w:lang w:val="en-ID"/>
        </w:rPr>
        <w:t>14</w:t>
      </w:r>
      <w:r w:rsidRPr="009D2E49">
        <w:fldChar w:fldCharType="end"/>
      </w:r>
      <w:r w:rsidR="004D0BDB">
        <w:t>]</w:t>
      </w:r>
      <w:r w:rsidRPr="009D2E49">
        <w:rPr>
          <w:lang w:val="en-ID"/>
        </w:rPr>
        <w:t>.</w:t>
      </w:r>
    </w:p>
    <w:p w14:paraId="13BEA04B" w14:textId="4F7E50C7" w:rsidR="009D2E49" w:rsidRPr="009D2E49" w:rsidRDefault="009D2E49" w:rsidP="009D2E49">
      <w:pPr>
        <w:pStyle w:val="Paragraph"/>
        <w:rPr>
          <w:lang w:val="en-ID"/>
        </w:rPr>
      </w:pPr>
      <w:r w:rsidRPr="009D2E49">
        <w:rPr>
          <w:lang w:val="en-ID"/>
        </w:rPr>
        <w:t>Continuous fluoride release is a benefit of employing glass ionomer as a sealant. This sealant is hydrophilic, and its caries-preventive effect may persist despite the material's apparent absence. Glass ionomer serves as an effective transitional sealant for deciduous molars exhibiting extensive cracks and presenting challenges in isolation due to the child's noncompliance. This material may also confer advantages for partially erupted permanent molars that are at elevated risk for caries</w:t>
      </w:r>
      <w:r w:rsidRPr="009D2E49">
        <w:rPr>
          <w:lang w:val="en-ID"/>
        </w:rPr>
        <w:fldChar w:fldCharType="begin"/>
      </w:r>
      <w:r w:rsidRPr="009D2E49">
        <w:rPr>
          <w:lang w:val="en-ID"/>
        </w:rPr>
        <w:instrText xml:space="preserve"> ADDIN ZOTERO_ITEM CSL_CITATION {"citationID":"hZFZSQew","properties":{"formattedCitation":"(15)","plainCitation":"(15)","noteIndex":0},"citationItems":[{"id":137,"uris":["http://zotero.org/users/local/W8GyF0FK/items/6FR8CB52"],"itemData":{"id":137,"type":"book","edition":"11","ISBN":"978-0-323-28745-6","language":"en","note":"DOI: 10.1016/C2013-0-06946-0","publisher":"Elsevier","source":"DOI.org (Crossref)","title":"McDonald and Avery's Dentistry for the Child and Adolescent","URL":"https://linkinghub.elsevier.com/retrieve/pii/C20130069460","author":[{"family":"McDonald","given":"Ralph E"},{"family":"Avery","given":"David R"},{"family":"Dean","given":"Jeffrey A"}],"accessed":{"date-parts":[["2025",6,29]]},"issued":{"date-parts":[["2021"]]}}}],"schema":"https://github.com/citation-style-language/schema/raw/master/csl-citation.json"} </w:instrText>
      </w:r>
      <w:r w:rsidRPr="009D2E49">
        <w:rPr>
          <w:lang w:val="en-ID"/>
        </w:rPr>
        <w:fldChar w:fldCharType="separate"/>
      </w:r>
      <w:r w:rsidR="004D0BDB">
        <w:rPr>
          <w:lang w:val="en-ID"/>
        </w:rPr>
        <w:t>[</w:t>
      </w:r>
      <w:r w:rsidRPr="009D2E49">
        <w:rPr>
          <w:lang w:val="en-ID"/>
        </w:rPr>
        <w:t>15</w:t>
      </w:r>
      <w:r w:rsidRPr="009D2E49">
        <w:fldChar w:fldCharType="end"/>
      </w:r>
      <w:r w:rsidR="004D0BDB">
        <w:t>]</w:t>
      </w:r>
      <w:r w:rsidRPr="009D2E49">
        <w:rPr>
          <w:lang w:val="en-ID"/>
        </w:rPr>
        <w:t>.</w:t>
      </w:r>
    </w:p>
    <w:p w14:paraId="131812BF" w14:textId="695F3848" w:rsidR="009D2E49" w:rsidRPr="009D2E49" w:rsidRDefault="009D2E49" w:rsidP="009D2E49">
      <w:pPr>
        <w:pStyle w:val="Paragraph"/>
        <w:rPr>
          <w:lang w:val="en-ID"/>
        </w:rPr>
      </w:pPr>
      <w:r w:rsidRPr="009D2E49">
        <w:rPr>
          <w:lang w:val="en-ID"/>
        </w:rPr>
        <w:t xml:space="preserve">Resin sealants are categorized into four generations. The first iteration employed the acid etch process using cyanoacrylate material. These substances were supplanted by second-generation sealants, which demonstrated resistance to degradation and formed a robust bond with etched enamel. The second-generation resin sealants are </w:t>
      </w:r>
      <w:proofErr w:type="spellStart"/>
      <w:r w:rsidRPr="009D2E49">
        <w:rPr>
          <w:lang w:val="en-ID"/>
        </w:rPr>
        <w:t>dimethacrylates</w:t>
      </w:r>
      <w:proofErr w:type="spellEnd"/>
      <w:r w:rsidRPr="009D2E49">
        <w:rPr>
          <w:lang w:val="en-ID"/>
        </w:rPr>
        <w:t xml:space="preserve"> derived from the reaction of BIS-GMA. This formulation is regarded by its creator as a combination of methacrylate and epoxy resin. Second-generation sealants provide enhanced retention and caries prevention. The third generation has light-activated resins that use diketone initiators, such as </w:t>
      </w:r>
      <w:proofErr w:type="spellStart"/>
      <w:r w:rsidRPr="009D2E49">
        <w:rPr>
          <w:lang w:val="en-ID"/>
        </w:rPr>
        <w:t>camphorquinone</w:t>
      </w:r>
      <w:proofErr w:type="spellEnd"/>
      <w:r w:rsidRPr="009D2E49">
        <w:rPr>
          <w:lang w:val="en-ID"/>
        </w:rPr>
        <w:t>, and reducing agents, like tertiary amines, to begin the polymerization process. The fourth generation comprises fluoride-releasing sealants with antimicrobial characteristics. This pertains to a caries prevention program, however this generation could not provide fluoride release for a long period of time</w:t>
      </w:r>
      <w:r w:rsidRPr="009D2E49">
        <w:rPr>
          <w:lang w:val="en-ID"/>
        </w:rPr>
        <w:fldChar w:fldCharType="begin"/>
      </w:r>
      <w:r w:rsidRPr="009D2E49">
        <w:rPr>
          <w:lang w:val="en-ID"/>
        </w:rPr>
        <w:instrText xml:space="preserve"> ADDIN ZOTERO_ITEM CSL_CITATION {"citationID":"0W1GGpJb","properties":{"formattedCitation":"(16)","plainCitation":"(16)","noteIndex":0},"citationItems":[{"id":155,"uris":["http://zotero.org/users/local/W8GyF0FK/items/GT9QE2R9"],"itemData":{"id":155,"type":"article-journal","abstract":"Abstract\n            \n              Objective:\n              A pilot investigation was performed to test the null hypothesis that highly filled (58%) resin sealants do not prevent white spot lesions in patients undergoing active orthodontic treatment.\n            \n            \n              Materials and Methods:\n              A split-mouth design was applied to 60 healthy patients, with the sealant randomly allocated to either the right or the left side of each jaw. The sealant was applied to the incisors and canines from the gingival surface of the bracket to the free gingival margin. The contralateral teeth had the same type of bracket with no sealant. Sealants were placed on the experimental teeth 2 weeks to 3 months after initial bonding and were removed after 15 to 18 months. Intraoral photographs, visual assessments, and DIAGNOdent (KaVo Dental Corporation, Lake Zurich, Ill) measurements were used to assess white spot lesions after sealant removal.\n            \n            \n              Results:\n              Six lesions on the teeth with sealants were identified visually, compared with 22 lesions on the teeth without sealants. The teeth without sealants had 3.8 times the number of white spot lesions than were noted on the sealed teeth. These sealants showed no visible signs of discoloration. The DIAGNOdent measured statistically significant differences between sealed and unsealed teeth in the maxilla (\n              P\n              &lt; .001) and in the mandible (\n              P\n              = .010). DIAGNOdent measurements also showed a difference between sealed and unsealed teeth after the 28 teeth with visible lesions were excluded.\n            \n            \n              Conclusion:\n              The hypothesis was rejected. Ultraseal XT Plus clear sealant (Ultradent Products, South Jordon, Utah) produced a significant reduction in enamel demineralization during fixed orthodontic treatment and should be considered for use by clinicians to minimize white spot lesions.","container-title":"International Journal of Development Research","ISSN":"2230-9926","issue":"6","language":"en","page":"13345-13348","title":"Pit and Fissure Sealants An Effective Method for Caries Prevention","volume":"7","author":[{"family":"Kaur","given":"Harpreet"}],"issued":{"date-parts":[["2017",6]]}}}],"schema":"https://github.com/citation-style-language/schema/raw/master/csl-citation.json"} </w:instrText>
      </w:r>
      <w:r w:rsidRPr="009D2E49">
        <w:rPr>
          <w:lang w:val="en-ID"/>
        </w:rPr>
        <w:fldChar w:fldCharType="separate"/>
      </w:r>
      <w:r w:rsidR="004D0BDB">
        <w:rPr>
          <w:lang w:val="en-ID"/>
        </w:rPr>
        <w:t>[</w:t>
      </w:r>
      <w:r w:rsidRPr="009D2E49">
        <w:rPr>
          <w:lang w:val="en-ID"/>
        </w:rPr>
        <w:t>16</w:t>
      </w:r>
      <w:r w:rsidRPr="009D2E49">
        <w:fldChar w:fldCharType="end"/>
      </w:r>
      <w:r w:rsidR="004D0BDB">
        <w:t>]</w:t>
      </w:r>
      <w:r w:rsidRPr="009D2E49">
        <w:rPr>
          <w:lang w:val="en-ID"/>
        </w:rPr>
        <w:t>.</w:t>
      </w:r>
    </w:p>
    <w:p w14:paraId="1D93F764" w14:textId="03BB71DC" w:rsidR="009D2E49" w:rsidRPr="009D2E49" w:rsidRDefault="009D2E49" w:rsidP="009D2E49">
      <w:pPr>
        <w:pStyle w:val="Paragraph"/>
      </w:pPr>
      <w:r w:rsidRPr="009D2E49">
        <w:rPr>
          <w:lang w:val="en-ID"/>
        </w:rPr>
        <w:t>Glass ionomers and resin sealants are widely accessible in the marketplace. Nonetheless, the application of resin sealant is technique-dependent and affected by variables such as patient compliance, operator inconsistency, and contamination of the working area</w:t>
      </w:r>
      <w:r w:rsidRPr="009D2E49">
        <w:rPr>
          <w:lang w:val="en-ID"/>
        </w:rPr>
        <w:fldChar w:fldCharType="begin"/>
      </w:r>
      <w:r w:rsidRPr="009D2E49">
        <w:rPr>
          <w:lang w:val="en-ID"/>
        </w:rPr>
        <w:instrText xml:space="preserve"> ADDIN ZOTERO_ITEM CSL_CITATION {"citationID":"UiUvAZd0","properties":{"formattedCitation":"(17)","plainCitation":"(17)","noteIndex":0},"citationItems":[{"id":139,"uris":["http://zotero.org/users/local/W8GyF0FK/items/3CQ5GY79"],"itemData":{"id":139,"type":"article-journal","container-title":"Nigerian Journal of Dental Research","issue":"1","page":"41-54","title":"Comparative Assessment of The Retention Characteristics of Glass Ionomer and Resin Based Fissure Sealants: A One-Year Clinical","volume":"6","author":[{"family":"Ogordi","given":"Philip U"},{"family":"Sote","given":"Elizabeth O"},{"family":"Oredugba","given":"Folakemi A"},{"family":"Ize-Iyamu","given":"Idia N"}],"issued":{"date-parts":[["2020",11,5]]}}}],"schema":"https://github.com/citation-style-language/schema/raw/master/csl-citation.json"} </w:instrText>
      </w:r>
      <w:r w:rsidRPr="009D2E49">
        <w:rPr>
          <w:lang w:val="en-ID"/>
        </w:rPr>
        <w:fldChar w:fldCharType="separate"/>
      </w:r>
      <w:r w:rsidR="00BD473A">
        <w:rPr>
          <w:lang w:val="en-ID"/>
        </w:rPr>
        <w:t>[</w:t>
      </w:r>
      <w:r w:rsidRPr="009D2E49">
        <w:rPr>
          <w:lang w:val="en-ID"/>
        </w:rPr>
        <w:t>17</w:t>
      </w:r>
      <w:r w:rsidRPr="009D2E49">
        <w:fldChar w:fldCharType="end"/>
      </w:r>
      <w:r w:rsidR="00BD473A">
        <w:t>]</w:t>
      </w:r>
      <w:r w:rsidRPr="009D2E49">
        <w:rPr>
          <w:lang w:val="en-ID"/>
        </w:rPr>
        <w:t xml:space="preserve">. Resin sealants </w:t>
      </w:r>
      <w:r w:rsidRPr="009D2E49">
        <w:t>are of great value especially on the vulnerable surfaces of first and second adult molars. The enamel structure of primary molars may compromise sealant adhesion as etching is not as effective. Resin based sealants are very technique sensitive so are of little value if moisture control is difficult to achieve</w:t>
      </w:r>
      <w:r w:rsidRPr="009D2E49">
        <w:fldChar w:fldCharType="begin"/>
      </w:r>
      <w:r w:rsidRPr="009D2E49">
        <w:instrText xml:space="preserve"> ADDIN ZOTERO_ITEM CSL_CITATION {"citationID":"8qZ4YP1j","properties":{"formattedCitation":"(18)","plainCitation":"(18)","noteIndex":0},"citationItems":[{"id":147,"uris":["http://zotero.org/users/local/W8GyF0FK/items/KNUJ3K4D"],"itemData":{"id":147,"type":"book","edition":"4","ISBN":"978-0-7234-3695-9","language":"en","license":"https://www.elsevier.com/tdm/userlicense/1.0/","note":"DOI: 10.1016/B978-0-7234-3695-9.00031-6","publisher":"Elsevier","source":"DOI.org (Crossref)","title":"Handbook of Pediatric Dentistry","URL":"https://linkinghub.elsevier.com/retrieve/pii/B9780723436959000316","author":[{"family":"Cameron","given":"Angus C"},{"family":"Widmer","given":"Richard P"}],"accessed":{"date-parts":[["2025",6,30]]},"issued":{"date-parts":[["2013"]]}}}],"schema":"https://github.com/citation-style-language/schema/raw/master/csl-citation.json"} </w:instrText>
      </w:r>
      <w:r w:rsidRPr="009D2E49">
        <w:fldChar w:fldCharType="separate"/>
      </w:r>
      <w:r w:rsidR="00BD473A">
        <w:t>[</w:t>
      </w:r>
      <w:r w:rsidRPr="009D2E49">
        <w:t>18</w:t>
      </w:r>
      <w:r w:rsidRPr="009D2E49">
        <w:fldChar w:fldCharType="end"/>
      </w:r>
      <w:r w:rsidR="00BD473A">
        <w:t>]</w:t>
      </w:r>
      <w:r w:rsidRPr="009D2E49">
        <w:t xml:space="preserve">. </w:t>
      </w:r>
    </w:p>
    <w:p w14:paraId="6383771E" w14:textId="73B3D1B2" w:rsidR="00155B67" w:rsidRPr="009D2E49" w:rsidRDefault="009D2E49" w:rsidP="009D2E49">
      <w:pPr>
        <w:pStyle w:val="Paragraph"/>
        <w:rPr>
          <w:lang w:val="en-ID"/>
        </w:rPr>
      </w:pPr>
      <w:r w:rsidRPr="009D2E49">
        <w:rPr>
          <w:lang w:val="en-ID"/>
        </w:rPr>
        <w:t>Both children and adults can derive advantages from sealants; however, their efficacy is maximized when applied early. The greatest risk of occlusal caries is thought to occur during tooth eruption and in the subsequent years, attributed not only to mineral immaturity due to the absence of post-eruptive maturation but also to increased dental plaque accumulation resulting from infra-occlusion</w:t>
      </w:r>
      <w:r w:rsidRPr="009D2E49">
        <w:rPr>
          <w:lang w:val="en-ID"/>
        </w:rPr>
        <w:fldChar w:fldCharType="begin"/>
      </w:r>
      <w:r w:rsidRPr="009D2E49">
        <w:rPr>
          <w:lang w:val="en-ID"/>
        </w:rPr>
        <w:instrText xml:space="preserve"> ADDIN ZOTERO_ITEM CSL_CITATION {"citationID":"1ltdPs5S","properties":{"formattedCitation":"(19)","plainCitation":"(19)","noteIndex":0},"citationItems":[{"id":131,"uris":["http://zotero.org/users/local/W8GyF0FK/items/PKQ7S2TX"],"itemData":{"id":131,"type":"article-journal","abstract":"Background: Sealing occlusal pits and ﬁssures is a proven method of preventing occlusal caries. Aim: The present study was done to compare the retention of a resin-based pit and ﬁssure sealants with a glass ionomer sealant among 7-10 years-old children in Bangalore city.\nMethodology: Thirty-ﬁve children (20 boys and 15 girls) with a mean age of 8.91 ± 1.15 were selected for the application of sealants. Split-half mouth design was used in which permanent mandibular ﬁrst molar of one side of the mouth was sealed with Delton, a resin-based sealant, and the contralateral ﬁrst molar was sealed with Fuji VII glass ionomer sealant. Evaluation of sealant retention was performed at regular intervals (3rd, 6th, 9th, and 12th) over 12 months and a radiograph was taken at the end of one year.\nResults: A higher number of samples in GI sealant had a total loss as compared to resin sealant and it was statistically signiﬁcant (p &lt; 0.001). No new caries lesion was observed in either group (resin sealant or GI sealant).\nConclusion: The retention of resin sealant was superior to glass ionomer sealant over the period of one year but there is no difference between the sealants in terms of caries preventive effect.","container-title":"International Journal of Oral and Dental Health","DOI":"10.23937/2469-5734/1510115","ISSN":"24695734","issue":"3","journalAbbreviation":"Int J Oral Dent Health","language":"en","source":"DOI.org (Crossref)","title":"Evaluating the Retention of Resin-Based Sealant and a Glass Ionomer Sealant among 7-10 Year-Old Children: A Randomized Controlled Trial","title-short":"Evaluating the Retention of Resin-Based Sealant and a Glass Ionomer Sealant among 7-10 Year-Old Children","URL":"https://www.clinmedjournals.org/articles/ijodh/international-journal-of-oral-and-dental-health-ijodh-6-115.php?jid=ijodh","volume":"6","author":[{"family":"Ankita","given":"Gupta"},{"family":"Amit","given":"Agrawal"},{"family":"Ami","given":"Rawal"},{"family":"Surendra","given":"Gujarkar"}],"accessed":{"date-parts":[["2025",6,29]]},"issued":{"date-parts":[["2020",9,28]]}}}],"schema":"https://github.com/citation-style-language/schema/raw/master/csl-citation.json"} </w:instrText>
      </w:r>
      <w:r w:rsidRPr="009D2E49">
        <w:rPr>
          <w:lang w:val="en-ID"/>
        </w:rPr>
        <w:fldChar w:fldCharType="separate"/>
      </w:r>
      <w:r w:rsidR="00BD473A">
        <w:rPr>
          <w:lang w:val="en-ID"/>
        </w:rPr>
        <w:t>[</w:t>
      </w:r>
      <w:r w:rsidRPr="009D2E49">
        <w:rPr>
          <w:lang w:val="en-ID"/>
        </w:rPr>
        <w:t>19</w:t>
      </w:r>
      <w:r w:rsidRPr="009D2E49">
        <w:fldChar w:fldCharType="end"/>
      </w:r>
      <w:r w:rsidR="00BD473A">
        <w:t>]</w:t>
      </w:r>
      <w:r w:rsidRPr="009D2E49">
        <w:rPr>
          <w:lang w:val="en-ID"/>
        </w:rPr>
        <w:t>. Sealants must be applied to all permanent molars devoid of cavitation, those free of caries, those exhibiting deep pit and fissure morphology, those with sticky fissures, or those with stained grooves as soon as isolation can be accomplished post-eruption. Sealants must not be applied to partially erupted teeth or teeth exhibiting cavitation or dentin caries. Sealants ought to be applied to the primary molars of children predisposed to caries. Sealants must be applied to the first and second permanent molars within four years after their eruption</w:t>
      </w:r>
      <w:r w:rsidRPr="009D2E49">
        <w:rPr>
          <w:lang w:val="en-ID"/>
        </w:rPr>
        <w:fldChar w:fldCharType="begin"/>
      </w:r>
      <w:r w:rsidRPr="009D2E49">
        <w:rPr>
          <w:lang w:val="en-ID"/>
        </w:rPr>
        <w:instrText xml:space="preserve"> ADDIN ZOTERO_ITEM CSL_CITATION {"citationID":"ylbGveNJ","properties":{"formattedCitation":"(16)","plainCitation":"(16)","noteIndex":0},"citationItems":[{"id":155,"uris":["http://zotero.org/users/local/W8GyF0FK/items/GT9QE2R9"],"itemData":{"id":155,"type":"article-journal","abstract":"Abstract\n            \n              Objective:\n              A pilot investigation was performed to test the null hypothesis that highly filled (58%) resin sealants do not prevent white spot lesions in patients undergoing active orthodontic treatment.\n            \n            \n              Materials and Methods:\n              A split-mouth design was applied to 60 healthy patients, with the sealant randomly allocated to either the right or the left side of each jaw. The sealant was applied to the incisors and canines from the gingival surface of the bracket to the free gingival margin. The contralateral teeth had the same type of bracket with no sealant. Sealants were placed on the experimental teeth 2 weeks to 3 months after initial bonding and were removed after 15 to 18 months. Intraoral photographs, visual assessments, and DIAGNOdent (KaVo Dental Corporation, Lake Zurich, Ill) measurements were used to assess white spot lesions after sealant removal.\n            \n            \n              Results:\n              Six lesions on the teeth with sealants were identified visually, compared with 22 lesions on the teeth without sealants. The teeth without sealants had 3.8 times the number of white spot lesions than were noted on the sealed teeth. These sealants showed no visible signs of discoloration. The DIAGNOdent measured statistically significant differences between sealed and unsealed teeth in the maxilla (\n              P\n              &lt; .001) and in the mandible (\n              P\n              = .010). DIAGNOdent measurements also showed a difference between sealed and unsealed teeth after the 28 teeth with visible lesions were excluded.\n            \n            \n              Conclusion:\n              The hypothesis was rejected. Ultraseal XT Plus clear sealant (Ultradent Products, South Jordon, Utah) produced a significant reduction in enamel demineralization during fixed orthodontic treatment and should be considered for use by clinicians to minimize white spot lesions.","container-title":"International Journal of Development Research","ISSN":"2230-9926","issue":"6","language":"en","page":"13345-13348","title":"Pit and Fissure Sealants An Effective Method for Caries Prevention","volume":"7","author":[{"family":"Kaur","given":"Harpreet"}],"issued":{"date-parts":[["2017",6]]}}}],"schema":"https://github.com/citation-style-language/schema/raw/master/csl-citation.json"} </w:instrText>
      </w:r>
      <w:r w:rsidRPr="009D2E49">
        <w:rPr>
          <w:lang w:val="en-ID"/>
        </w:rPr>
        <w:fldChar w:fldCharType="separate"/>
      </w:r>
      <w:r w:rsidR="00BD473A">
        <w:rPr>
          <w:lang w:val="en-ID"/>
        </w:rPr>
        <w:t>[</w:t>
      </w:r>
      <w:r w:rsidRPr="009D2E49">
        <w:rPr>
          <w:lang w:val="en-ID"/>
        </w:rPr>
        <w:t>16</w:t>
      </w:r>
      <w:r w:rsidRPr="009D2E49">
        <w:fldChar w:fldCharType="end"/>
      </w:r>
      <w:r w:rsidR="00BD473A">
        <w:t>]</w:t>
      </w:r>
      <w:r w:rsidRPr="009D2E49">
        <w:rPr>
          <w:lang w:val="en-ID"/>
        </w:rPr>
        <w:t>.</w:t>
      </w:r>
      <w:r w:rsidR="00155B67" w:rsidRPr="00075EA6">
        <w:t xml:space="preserve"> </w:t>
      </w:r>
    </w:p>
    <w:p w14:paraId="457D9E87" w14:textId="58DF2AD2" w:rsidR="00616F3B" w:rsidRPr="00075EA6" w:rsidRDefault="009D2E49" w:rsidP="003A287B">
      <w:pPr>
        <w:pStyle w:val="Heading2"/>
      </w:pPr>
      <w:r>
        <w:t>APPLICATION OF FISSURE SEALANT</w:t>
      </w:r>
    </w:p>
    <w:p w14:paraId="7F1A2A62" w14:textId="181FECD9" w:rsidR="009D2E49" w:rsidRPr="009D2E49" w:rsidRDefault="009D2E49" w:rsidP="009D2E49">
      <w:pPr>
        <w:pStyle w:val="Paragraph"/>
        <w:rPr>
          <w:lang w:val="en-ID"/>
        </w:rPr>
      </w:pPr>
      <w:r w:rsidRPr="009D2E49">
        <w:rPr>
          <w:lang w:val="en-ID"/>
        </w:rPr>
        <w:t xml:space="preserve">The fissure sealant application technique depends on the material used. When using glass ionomer sealant </w:t>
      </w:r>
      <w:proofErr w:type="gramStart"/>
      <w:r w:rsidRPr="009D2E49">
        <w:rPr>
          <w:lang w:val="en-ID"/>
        </w:rPr>
        <w:t>material</w:t>
      </w:r>
      <w:proofErr w:type="gramEnd"/>
      <w:r w:rsidRPr="009D2E49">
        <w:rPr>
          <w:lang w:val="en-ID"/>
        </w:rPr>
        <w:t xml:space="preserve"> the tooth was cleansed using a brush and pumice combined with water for debris elimination. Next isolated the tooth with a rubber dam, and dried using a cotton pellet or air syringe. The cavity conditioner was applied with a micro brush for around 10 seconds and subsequently dried by blotting with a cotton pellet. The material was prepared in accordance with the manufacturer's specifications and applied to the pits and fissures, ensuring complete coverage and the exclusion of air bubbles. A protective layer of petroleum jelly was applied against moisture using finger pressure soon after setting, followed by the removal of the rubber dam. The sealed surface was inspected for high points and corrected as needed</w:t>
      </w:r>
      <w:r w:rsidRPr="009D2E49">
        <w:rPr>
          <w:lang w:val="en-ID"/>
        </w:rPr>
        <w:fldChar w:fldCharType="begin"/>
      </w:r>
      <w:r w:rsidRPr="009D2E49">
        <w:rPr>
          <w:lang w:val="en-ID"/>
        </w:rPr>
        <w:instrText xml:space="preserve"> ADDIN ZOTERO_ITEM CSL_CITATION {"citationID":"gFH7jmG7","properties":{"formattedCitation":"(17)","plainCitation":"(17)","noteIndex":0},"citationItems":[{"id":139,"uris":["http://zotero.org/users/local/W8GyF0FK/items/3CQ5GY79"],"itemData":{"id":139,"type":"article-journal","container-title":"Nigerian Journal of Dental Research","issue":"1","page":"41-54","title":"Comparative Assessment of The Retention Characteristics of Glass Ionomer and Resin Based Fissure Sealants: A One-Year Clinical","volume":"6","author":[{"family":"Ogordi","given":"Philip U"},{"family":"Sote","given":"Elizabeth O"},{"family":"Oredugba","given":"Folakemi A"},{"family":"Ize-Iyamu","given":"Idia N"}],"issued":{"date-parts":[["2020",11,5]]}}}],"schema":"https://github.com/citation-style-language/schema/raw/master/csl-citation.json"} </w:instrText>
      </w:r>
      <w:r w:rsidRPr="009D2E49">
        <w:rPr>
          <w:lang w:val="en-ID"/>
        </w:rPr>
        <w:fldChar w:fldCharType="separate"/>
      </w:r>
      <w:r w:rsidR="00BD473A">
        <w:rPr>
          <w:lang w:val="en-ID"/>
        </w:rPr>
        <w:t>[</w:t>
      </w:r>
      <w:r w:rsidRPr="009D2E49">
        <w:rPr>
          <w:lang w:val="en-ID"/>
        </w:rPr>
        <w:t>17</w:t>
      </w:r>
      <w:r w:rsidRPr="009D2E49">
        <w:fldChar w:fldCharType="end"/>
      </w:r>
      <w:r w:rsidR="00BD473A">
        <w:t>]</w:t>
      </w:r>
      <w:r w:rsidRPr="009D2E49">
        <w:rPr>
          <w:lang w:val="en-ID"/>
        </w:rPr>
        <w:t>.</w:t>
      </w:r>
    </w:p>
    <w:p w14:paraId="29D8F181" w14:textId="23C87DFE" w:rsidR="009D2E49" w:rsidRPr="009D2E49" w:rsidRDefault="009D2E49" w:rsidP="009D2E49">
      <w:pPr>
        <w:pStyle w:val="Paragraph"/>
        <w:rPr>
          <w:lang w:val="en-ID"/>
        </w:rPr>
      </w:pPr>
      <w:r w:rsidRPr="009D2E49">
        <w:rPr>
          <w:lang w:val="en-ID"/>
        </w:rPr>
        <w:t>While using resin sealants, the occlusal surface of the tooth was cleansed using a brush and pumice/water to eliminate gross debris, and the tooth was isolated with a rubber dam. The etchant was applied for 20 seconds, washed with water, and dried with oil-free air in accordance with the manufacturer's instructions. The tooth surface was examined for a white, frosty look to verify etching. After this step, the resin-based sealant was applied directly to the etched surface following the manufacturer's instructions and then light-cured for 20 seconds using an explorer tip. Upon curing, the sealant was inspected with an explorer to ensure that no voids were present and that all pits and cracks were adequately sealed. The rubber dam was removed, and the occlusal high point was assessed with articulating paper, followed by adjustments with a finishing bur if needed</w:t>
      </w:r>
      <w:r w:rsidRPr="009D2E49">
        <w:rPr>
          <w:lang w:val="en-ID"/>
        </w:rPr>
        <w:fldChar w:fldCharType="begin"/>
      </w:r>
      <w:r w:rsidRPr="009D2E49">
        <w:rPr>
          <w:lang w:val="en-ID"/>
        </w:rPr>
        <w:instrText xml:space="preserve"> ADDIN ZOTERO_ITEM CSL_CITATION {"citationID":"TeIL9NQ9","properties":{"formattedCitation":"(17)","plainCitation":"(17)","noteIndex":0},"citationItems":[{"id":139,"uris":["http://zotero.org/users/local/W8GyF0FK/items/3CQ5GY79"],"itemData":{"id":139,"type":"article-journal","container-title":"Nigerian Journal of Dental Research","issue":"1","page":"41-54","title":"Comparative Assessment of The Retention Characteristics of Glass Ionomer and Resin Based Fissure Sealants: A One-Year Clinical","volume":"6","author":[{"family":"Ogordi","given":"Philip U"},{"family":"Sote","given":"Elizabeth O"},{"family":"Oredugba","given":"Folakemi A"},{"family":"Ize-Iyamu","given":"Idia N"}],"issued":{"date-parts":[["2020",11,5]]}}}],"schema":"https://github.com/citation-style-language/schema/raw/master/csl-citation.json"} </w:instrText>
      </w:r>
      <w:r w:rsidRPr="009D2E49">
        <w:rPr>
          <w:lang w:val="en-ID"/>
        </w:rPr>
        <w:fldChar w:fldCharType="separate"/>
      </w:r>
      <w:r w:rsidR="00BD473A">
        <w:rPr>
          <w:lang w:val="en-ID"/>
        </w:rPr>
        <w:t>[</w:t>
      </w:r>
      <w:r w:rsidRPr="009D2E49">
        <w:rPr>
          <w:lang w:val="en-ID"/>
        </w:rPr>
        <w:t>17</w:t>
      </w:r>
      <w:r w:rsidRPr="009D2E49">
        <w:fldChar w:fldCharType="end"/>
      </w:r>
      <w:r w:rsidR="00BD473A">
        <w:t>]</w:t>
      </w:r>
      <w:r w:rsidRPr="009D2E49">
        <w:rPr>
          <w:lang w:val="en-ID"/>
        </w:rPr>
        <w:t>.</w:t>
      </w:r>
    </w:p>
    <w:p w14:paraId="02B5BE1B" w14:textId="5372B730" w:rsidR="009D2E49" w:rsidRPr="009D2E49" w:rsidRDefault="009D2E49" w:rsidP="009D2E49">
      <w:pPr>
        <w:pStyle w:val="Paragraph"/>
        <w:rPr>
          <w:lang w:val="en-ID"/>
        </w:rPr>
      </w:pPr>
      <w:r w:rsidRPr="009D2E49">
        <w:rPr>
          <w:lang w:val="en-ID"/>
        </w:rPr>
        <w:lastRenderedPageBreak/>
        <w:t xml:space="preserve">Effective sealant retention necessitates that the pits and crevices of the teeth are clean and devoid of excess moisture. The tooth, or its quadrant, designated for treatment with pit and fissure sealant must be isolated first. Rubber dam isolation is optimal but may be unfeasible in children under specific conditions. Cotton rollers or high-pressure saliva suction may also be utilized efficiently. Salivary contamination is the primary cause of sealant dislodgement within the </w:t>
      </w:r>
      <w:proofErr w:type="gramStart"/>
      <w:r w:rsidRPr="009D2E49">
        <w:rPr>
          <w:lang w:val="en-ID"/>
        </w:rPr>
        <w:t>first year</w:t>
      </w:r>
      <w:proofErr w:type="gramEnd"/>
      <w:r w:rsidRPr="009D2E49">
        <w:rPr>
          <w:lang w:val="en-ID"/>
        </w:rPr>
        <w:t xml:space="preserve"> post-application. Cotton roll isolation presents multiple benefits compared to rubber dam isolation, notably the absence of </w:t>
      </w:r>
      <w:proofErr w:type="spellStart"/>
      <w:r w:rsidRPr="009D2E49">
        <w:rPr>
          <w:lang w:val="en-ID"/>
        </w:rPr>
        <w:t>anesthesia</w:t>
      </w:r>
      <w:proofErr w:type="spellEnd"/>
      <w:r w:rsidRPr="009D2E49">
        <w:rPr>
          <w:lang w:val="en-ID"/>
        </w:rPr>
        <w:t xml:space="preserve"> necessity due to the lack of clamps on the tooth. The cotton roll can be secured using a holder or your fingers</w:t>
      </w:r>
      <w:r w:rsidRPr="009D2E49">
        <w:rPr>
          <w:lang w:val="en-ID"/>
        </w:rPr>
        <w:fldChar w:fldCharType="begin"/>
      </w:r>
      <w:r w:rsidRPr="009D2E49">
        <w:rPr>
          <w:lang w:val="en-ID"/>
        </w:rPr>
        <w:instrText xml:space="preserve"> ADDIN ZOTERO_ITEM CSL_CITATION {"citationID":"QmMAPi1j","properties":{"formattedCitation":"(15)","plainCitation":"(15)","noteIndex":0},"citationItems":[{"id":137,"uris":["http://zotero.org/users/local/W8GyF0FK/items/6FR8CB52"],"itemData":{"id":137,"type":"book","edition":"11","ISBN":"978-0-323-28745-6","language":"en","note":"DOI: 10.1016/C2013-0-06946-0","publisher":"Elsevier","source":"DOI.org (Crossref)","title":"McDonald and Avery's Dentistry for the Child and Adolescent","URL":"https://linkinghub.elsevier.com/retrieve/pii/C20130069460","author":[{"family":"McDonald","given":"Ralph E"},{"family":"Avery","given":"David R"},{"family":"Dean","given":"Jeffrey A"}],"accessed":{"date-parts":[["2025",6,29]]},"issued":{"date-parts":[["2021"]]}}}],"schema":"https://github.com/citation-style-language/schema/raw/master/csl-citation.json"} </w:instrText>
      </w:r>
      <w:r w:rsidRPr="009D2E49">
        <w:rPr>
          <w:lang w:val="en-ID"/>
        </w:rPr>
        <w:fldChar w:fldCharType="separate"/>
      </w:r>
      <w:r w:rsidR="00BD473A">
        <w:rPr>
          <w:lang w:val="en-ID"/>
        </w:rPr>
        <w:t>[</w:t>
      </w:r>
      <w:r w:rsidRPr="009D2E49">
        <w:rPr>
          <w:lang w:val="en-ID"/>
        </w:rPr>
        <w:t>15</w:t>
      </w:r>
      <w:r w:rsidRPr="009D2E49">
        <w:fldChar w:fldCharType="end"/>
      </w:r>
      <w:r w:rsidRPr="009D2E49">
        <w:rPr>
          <w:lang w:val="en-ID"/>
        </w:rPr>
        <w:t>,</w:t>
      </w:r>
      <w:r w:rsidRPr="009D2E49">
        <w:rPr>
          <w:lang w:val="en-ID"/>
        </w:rPr>
        <w:fldChar w:fldCharType="begin"/>
      </w:r>
      <w:r w:rsidRPr="009D2E49">
        <w:rPr>
          <w:lang w:val="en-ID"/>
        </w:rPr>
        <w:instrText xml:space="preserve"> ADDIN ZOTERO_ITEM CSL_CITATION {"citationID":"wgvDzPLv","properties":{"formattedCitation":"(18)","plainCitation":"(18)","noteIndex":0},"citationItems":[{"id":147,"uris":["http://zotero.org/users/local/W8GyF0FK/items/KNUJ3K4D"],"itemData":{"id":147,"type":"book","edition":"4","ISBN":"978-0-7234-3695-9","language":"en","license":"https://www.elsevier.com/tdm/userlicense/1.0/","note":"DOI: 10.1016/B978-0-7234-3695-9.00031-6","publisher":"Elsevier","source":"DOI.org (Crossref)","title":"Handbook of Pediatric Dentistry","URL":"https://linkinghub.elsevier.com/retrieve/pii/B9780723436959000316","author":[{"family":"Cameron","given":"Angus C"},{"family":"Widmer","given":"Richard P"}],"accessed":{"date-parts":[["2025",6,30]]},"issued":{"date-parts":[["2013"]]}}}],"schema":"https://github.com/citation-style-language/schema/raw/master/csl-citation.json"} </w:instrText>
      </w:r>
      <w:r w:rsidRPr="009D2E49">
        <w:rPr>
          <w:lang w:val="en-ID"/>
        </w:rPr>
        <w:fldChar w:fldCharType="separate"/>
      </w:r>
      <w:r w:rsidRPr="009D2E49">
        <w:rPr>
          <w:lang w:val="en-ID"/>
        </w:rPr>
        <w:t>18</w:t>
      </w:r>
      <w:r w:rsidRPr="009D2E49">
        <w:fldChar w:fldCharType="end"/>
      </w:r>
      <w:r w:rsidR="00BD473A">
        <w:t>]</w:t>
      </w:r>
      <w:r w:rsidRPr="009D2E49">
        <w:rPr>
          <w:lang w:val="en-ID"/>
        </w:rPr>
        <w:t>.</w:t>
      </w:r>
    </w:p>
    <w:p w14:paraId="114AB5ED" w14:textId="48AAE9BC" w:rsidR="009D2E49" w:rsidRPr="009D2E49" w:rsidRDefault="009D2E49" w:rsidP="009D2E49">
      <w:pPr>
        <w:pStyle w:val="Paragraph"/>
        <w:rPr>
          <w:lang w:val="en-ID"/>
        </w:rPr>
      </w:pPr>
      <w:r w:rsidRPr="009D2E49">
        <w:rPr>
          <w:lang w:val="en-ID"/>
        </w:rPr>
        <w:t>The procedures for applying sealant differ based on the applicator included with each product. The sealant is administered to the prepared tooth surface. The sealant is applied judiciously and thereafter distributed delicately. The sealant is subsequently cut with the tip of an explorer or probe to facilitate its entry into the pits and crevices. Meticulously and gradually applying the sealant during the procedure can avert the formation of air bubbles. When applying sealant, it is imperative to exercise caution to prevent the application of excessive material</w:t>
      </w:r>
      <w:r w:rsidRPr="009D2E49">
        <w:rPr>
          <w:lang w:val="en-ID"/>
        </w:rPr>
        <w:fldChar w:fldCharType="begin"/>
      </w:r>
      <w:r w:rsidRPr="009D2E49">
        <w:rPr>
          <w:lang w:val="en-ID"/>
        </w:rPr>
        <w:instrText xml:space="preserve"> ADDIN ZOTERO_ITEM CSL_CITATION {"citationID":"mPPCBPvx","properties":{"formattedCitation":"(20)","plainCitation":"(20)","noteIndex":0},"citationItems":[{"id":135,"uris":["http://zotero.org/users/local/W8GyF0FK/items/IMFMEH2U"],"itemData":{"id":135,"type":"article-journal","abstract":"Pit and fissure sealants along with fluoridation and good oral hygiene is an important tool for the prevention of dental caries in children and adolescents.","container-title":"Journal of Oral Health and Community Dentistry","DOI":"10.5005/johcd-4-1-1","ISSN":"2230-7389, 0973-7316","issue":"1","language":"en","page":"1-6","source":"DOI.org (Crossref)","title":"Pit and Fissure Sealants: An Unused Caries Prevention Tool","title-short":"Pit and Fissure Sealants","volume":"4","author":[{"family":"Marya","given":"Cm"},{"family":"Bhatia","given":"Hind Pal"},{"family":"Gupta","given":"P"},{"family":"Dhingra","given":"S"},{"family":"Kataria","given":"S"},{"family":"Lnu","given":"Meenu"}],"issued":{"date-parts":[["2010",1]]}}}],"schema":"https://github.com/citation-style-language/schema/raw/master/csl-citation.json"} </w:instrText>
      </w:r>
      <w:r w:rsidRPr="009D2E49">
        <w:rPr>
          <w:lang w:val="en-ID"/>
        </w:rPr>
        <w:fldChar w:fldCharType="separate"/>
      </w:r>
      <w:r w:rsidR="00BD473A">
        <w:rPr>
          <w:lang w:val="en-ID"/>
        </w:rPr>
        <w:t>[</w:t>
      </w:r>
      <w:r w:rsidRPr="009D2E49">
        <w:rPr>
          <w:lang w:val="en-ID"/>
        </w:rPr>
        <w:t>20</w:t>
      </w:r>
      <w:r w:rsidRPr="009D2E49">
        <w:fldChar w:fldCharType="end"/>
      </w:r>
      <w:r w:rsidR="00BD473A">
        <w:t>]</w:t>
      </w:r>
      <w:r w:rsidRPr="009D2E49">
        <w:rPr>
          <w:lang w:val="en-ID"/>
        </w:rPr>
        <w:t>.</w:t>
      </w:r>
    </w:p>
    <w:p w14:paraId="7A320DB4" w14:textId="53A57B78" w:rsidR="009D2E49" w:rsidRPr="009D2E49" w:rsidRDefault="009D2E49" w:rsidP="009D2E49">
      <w:pPr>
        <w:pStyle w:val="Paragraph"/>
        <w:rPr>
          <w:lang w:val="en-ID"/>
        </w:rPr>
      </w:pPr>
      <w:r w:rsidRPr="009D2E49">
        <w:rPr>
          <w:lang w:val="en-ID"/>
        </w:rPr>
        <w:t xml:space="preserve">Sealant material should be applied immediately following the emergence of the posterior teeth, as this is when the risk of dental caries is highest. The initial two to four years following the eruption are the optimal period for </w:t>
      </w:r>
      <w:proofErr w:type="spellStart"/>
      <w:r w:rsidRPr="009D2E49">
        <w:rPr>
          <w:lang w:val="en-ID"/>
        </w:rPr>
        <w:t>silanization</w:t>
      </w:r>
      <w:proofErr w:type="spellEnd"/>
      <w:r w:rsidRPr="009D2E49">
        <w:rPr>
          <w:lang w:val="en-ID"/>
        </w:rPr>
        <w:t>. Only teeth with unrestored occlusal surfaces were eligible for sealing. Teeth exhibiting dental cavities that have progressed to the dentin cannot be sealed and must be repaired. Narrow and deep holes and cracks exhibit greater retention and pose challenges for effective cleaning, rendering them more prone to degradation. The retentive morphology of the occlusal surface is characteristic of permanent molars, whereas primary molars typically lack retentive pits and fissures</w:t>
      </w:r>
      <w:r w:rsidRPr="009D2E49">
        <w:rPr>
          <w:lang w:val="en-ID"/>
        </w:rPr>
        <w:fldChar w:fldCharType="begin"/>
      </w:r>
      <w:r w:rsidRPr="009D2E49">
        <w:rPr>
          <w:lang w:val="en-ID"/>
        </w:rPr>
        <w:instrText xml:space="preserve"> ADDIN ZOTERO_ITEM CSL_CITATION {"citationID":"UxuR2kQ2","properties":{"formattedCitation":"(11)","plainCitation":"(11)","noteIndex":0},"citationItems":[{"id":108,"uris":["http://zotero.org/users/local/W8GyF0FK/items/QKN22DU6"],"itemData":{"id":108,"type":"article-journal","abstract":"Background: Dental sealants have been used to reduce the incidence and severity of dental caries in the pits and fissures of teeth for over 40 years. Since that time, numerous scientific discoveries have led to the development of multiple generations of new sealant materials. Aim: The aim of this paper is to summarize the findings of reviews regarding the types of pit and fissure sealants, indications and contraindications for their use.\nMethods and materials: Previous systematic reviews on this topic were used as the basis for the current review. Cochrane, MEDLINE, Embase, and a few other bibliographic databases were searched for English and Bulgarian-language articles. The year of publication of the searched articles was limited from 2000 to 2020. Only articles in English and Bulgarian languages were read in full.\nResults: A total of 114 articles were identified by the literature search, the title and abstract of the articles were examined. Twenty-four original research studies met the inclusion criteria. They were read in full, and evidence was extracted for types of pit and fissure sealants, as well as indications and contraindications for their use.\nConclusion: Evidence derived from the literature led to the conclusion that sealants are effective in preventing pit and fissure occlusal carious. The selection of the material used for silanization is made depending on a few factors that should be considered, such as patient’s and tooth age, child’s behavior and ability to isolate the surfaces which are going to be sealed. Regular examinations are required to be able to determine the need for reapplication of sealants and to maximize the effectiveness and results of the treatment.","container-title":"Journal of IMAB - Annual Proceeding (Scientific Papers)","DOI":"10.5272/jimab.2022281.4186","ISSN":"1312773X","issue":"1","journalAbbreviation":"JofIMAB","language":"en","page":"4186-4189","source":"DOI.org (Crossref)","title":"TYPES OF PIT AND FISSURE SEALANTS. INDICATIONS AND CONTRAINDICATIONS FOR SILANIZATION. REVIEW","volume":"28","author":[{"family":"Shtereva","given":"Lilyana"},{"family":"Kondeva","given":"Veselina"},{"family":"Dimitrova","given":"Mariana"}],"issued":{"date-parts":[["2022",1,6]]}}}],"schema":"https://github.com/citation-style-language/schema/raw/master/csl-citation.json"} </w:instrText>
      </w:r>
      <w:r w:rsidRPr="009D2E49">
        <w:rPr>
          <w:lang w:val="en-ID"/>
        </w:rPr>
        <w:fldChar w:fldCharType="separate"/>
      </w:r>
      <w:r w:rsidR="00BD473A">
        <w:rPr>
          <w:lang w:val="en-ID"/>
        </w:rPr>
        <w:t>[</w:t>
      </w:r>
      <w:r w:rsidRPr="009D2E49">
        <w:rPr>
          <w:lang w:val="en-ID"/>
        </w:rPr>
        <w:t>11</w:t>
      </w:r>
      <w:r w:rsidRPr="009D2E49">
        <w:fldChar w:fldCharType="end"/>
      </w:r>
      <w:r w:rsidR="00BD473A">
        <w:t>]</w:t>
      </w:r>
      <w:r w:rsidRPr="009D2E49">
        <w:rPr>
          <w:lang w:val="en-ID"/>
        </w:rPr>
        <w:t xml:space="preserve">. </w:t>
      </w:r>
    </w:p>
    <w:p w14:paraId="6D44A39B" w14:textId="74005446" w:rsidR="009D2E49" w:rsidRPr="009D2E49" w:rsidRDefault="009D2E49" w:rsidP="009D2E49">
      <w:pPr>
        <w:pStyle w:val="Paragraph"/>
        <w:rPr>
          <w:lang w:val="en-ID"/>
        </w:rPr>
      </w:pPr>
      <w:r w:rsidRPr="009D2E49">
        <w:rPr>
          <w:lang w:val="en-ID"/>
        </w:rPr>
        <w:t xml:space="preserve">Sealants must be applied to all permanent caries-free molars, those exhibiting deep pit and fissure morphology, molars with adhesive fissures, or molars with </w:t>
      </w:r>
      <w:proofErr w:type="spellStart"/>
      <w:r w:rsidRPr="009D2E49">
        <w:rPr>
          <w:lang w:val="en-ID"/>
        </w:rPr>
        <w:t>discolored</w:t>
      </w:r>
      <w:proofErr w:type="spellEnd"/>
      <w:r w:rsidRPr="009D2E49">
        <w:rPr>
          <w:lang w:val="en-ID"/>
        </w:rPr>
        <w:t xml:space="preserve"> grooves immediately following eruption. Parents must be educated about dental sealants to make an informed decision for their children</w:t>
      </w:r>
      <w:r w:rsidRPr="009D2E49">
        <w:rPr>
          <w:lang w:val="en-ID"/>
        </w:rPr>
        <w:fldChar w:fldCharType="begin"/>
      </w:r>
      <w:r w:rsidRPr="009D2E49">
        <w:rPr>
          <w:lang w:val="en-ID"/>
        </w:rPr>
        <w:instrText xml:space="preserve"> ADDIN ZOTERO_ITEM CSL_CITATION {"citationID":"z203VDqN","properties":{"formattedCitation":"(16)","plainCitation":"(16)","noteIndex":0},"citationItems":[{"id":155,"uris":["http://zotero.org/users/local/W8GyF0FK/items/GT9QE2R9"],"itemData":{"id":155,"type":"article-journal","abstract":"Abstract\n            \n              Objective:\n              A pilot investigation was performed to test the null hypothesis that highly filled (58%) resin sealants do not prevent white spot lesions in patients undergoing active orthodontic treatment.\n            \n            \n              Materials and Methods:\n              A split-mouth design was applied to 60 healthy patients, with the sealant randomly allocated to either the right or the left side of each jaw. The sealant was applied to the incisors and canines from the gingival surface of the bracket to the free gingival margin. The contralateral teeth had the same type of bracket with no sealant. Sealants were placed on the experimental teeth 2 weeks to 3 months after initial bonding and were removed after 15 to 18 months. Intraoral photographs, visual assessments, and DIAGNOdent (KaVo Dental Corporation, Lake Zurich, Ill) measurements were used to assess white spot lesions after sealant removal.\n            \n            \n              Results:\n              Six lesions on the teeth with sealants were identified visually, compared with 22 lesions on the teeth without sealants. The teeth without sealants had 3.8 times the number of white spot lesions than were noted on the sealed teeth. These sealants showed no visible signs of discoloration. The DIAGNOdent measured statistically significant differences between sealed and unsealed teeth in the maxilla (\n              P\n              &lt; .001) and in the mandible (\n              P\n              = .010). DIAGNOdent measurements also showed a difference between sealed and unsealed teeth after the 28 teeth with visible lesions were excluded.\n            \n            \n              Conclusion:\n              The hypothesis was rejected. Ultraseal XT Plus clear sealant (Ultradent Products, South Jordon, Utah) produced a significant reduction in enamel demineralization during fixed orthodontic treatment and should be considered for use by clinicians to minimize white spot lesions.","container-title":"International Journal of Development Research","ISSN":"2230-9926","issue":"6","language":"en","page":"13345-13348","title":"Pit and Fissure Sealants An Effective Method for Caries Prevention","volume":"7","author":[{"family":"Kaur","given":"Harpreet"}],"issued":{"date-parts":[["2017",6]]}}}],"schema":"https://github.com/citation-style-language/schema/raw/master/csl-citation.json"} </w:instrText>
      </w:r>
      <w:r w:rsidRPr="009D2E49">
        <w:rPr>
          <w:lang w:val="en-ID"/>
        </w:rPr>
        <w:fldChar w:fldCharType="separate"/>
      </w:r>
      <w:r w:rsidR="00BD473A">
        <w:rPr>
          <w:lang w:val="en-ID"/>
        </w:rPr>
        <w:t>[</w:t>
      </w:r>
      <w:r w:rsidRPr="009D2E49">
        <w:rPr>
          <w:lang w:val="en-ID"/>
        </w:rPr>
        <w:t>16</w:t>
      </w:r>
      <w:r w:rsidRPr="009D2E49">
        <w:fldChar w:fldCharType="end"/>
      </w:r>
      <w:r w:rsidR="00BD473A">
        <w:t>]</w:t>
      </w:r>
      <w:r w:rsidRPr="009D2E49">
        <w:rPr>
          <w:lang w:val="en-ID"/>
        </w:rPr>
        <w:t xml:space="preserve">. </w:t>
      </w:r>
    </w:p>
    <w:p w14:paraId="7D455CD4" w14:textId="7410BBF5" w:rsidR="009D2E49" w:rsidRPr="009D2E49" w:rsidRDefault="009D2E49" w:rsidP="009D2E49">
      <w:pPr>
        <w:pStyle w:val="Paragraph"/>
        <w:rPr>
          <w:lang w:val="en-ID"/>
        </w:rPr>
      </w:pPr>
      <w:r w:rsidRPr="009D2E49">
        <w:rPr>
          <w:lang w:val="en-ID"/>
        </w:rPr>
        <w:t>It is crucial to recognize that not every tooth will necessarily be damaged; thus, the identification of children and teeth requiring sealants is a critical step. Sealants only work on pits and fissures that are at risk of caries. The presence of carious lesions in primary dentition is one of the most reliable indicators of caries risk in permanent dentition. This results from the convergence of factors including elevated levels of cariogenic bacteria in these children's mouths, inadequate oral hygiene, and carbohydrate intake. Furthermore, the depth of pits and fissures serves as an additional reliable predictor of dental caries</w:t>
      </w:r>
      <w:r w:rsidRPr="009D2E49">
        <w:rPr>
          <w:lang w:val="en-ID"/>
        </w:rPr>
        <w:fldChar w:fldCharType="begin"/>
      </w:r>
      <w:r w:rsidRPr="009D2E49">
        <w:rPr>
          <w:lang w:val="en-ID"/>
        </w:rPr>
        <w:instrText xml:space="preserve"> ADDIN ZOTERO_ITEM CSL_CITATION {"citationID":"yWFBNw9a","properties":{"formattedCitation":"(21)","plainCitation":"(21)","noteIndex":0},"citationItems":[{"id":114,"uris":["http://zotero.org/users/local/W8GyF0FK/items/Y9JSP6XG"],"itemData":{"id":114,"type":"article-journal","abstract":"Dental sealants are excellent means to prevent pits and ﬁssure caries. Nowadays, the application of sealants is extended to therapeutic use in arresting non-cavitated carious lesions. This relatively new concept still lacks evidence to support its routine use. The aim of this study was to evaluate the effectiveness of a resin-based sealant applied on ﬁrst permanent molars with carious lesions (ICDAS 1–3), in comparison with its effectiveness when applied on sound surfaces (ICDAS 0). Included in the study were 114 children aged between six and eight years old, with a high caries risk (according to the CAMBRA system), with all four permanent molars erupted and with deep pits and ﬁssures. A total number of 407 molars were sealed and assessed. A total of 49 were excluded (they had caries, which according to the ICDAS II classiﬁcation were classiﬁed with code 4–6 or had older sealants or ﬁllings). Out of these 407 molars, 213 were sound (code 0) and 194 had caries lesions as follows: 56 teeth classiﬁed as code 1, 79 teeth classiﬁed as code 2, and 59 teeth classiﬁed as code 3 according to the ICDAS II classiﬁcation. The retention of the sealant and carious lesions were assessed clinically at 6, 12, 18, and 24 months. Regarding sealant retention, a statistically signiﬁcant difference (p &lt; 0.05) among the two types of sealed teeth, sound (ICDAS 0) and decayed (ICDAS 3), showed at 18- and 24-month follow-up intervals. Regarding caries lesions, a statistically signiﬁcant difference (p &lt; 0.05) showed between sound (ICDAS 0) and decayed (ICDAS 3) molars at 24-month follow-up. Our study results supported the resin-based sealant effectiveness in arresting incipient carious lesions, which according to the ICDAS II classiﬁcation have received codes 1 and 2 but did not support sealant effectiveness in arresting caries lesions classiﬁed according to the same classiﬁcation with code 3.","container-title":"Healthcare","DOI":"10.3390/healthcare10091651","ISSN":"2227-9032","issue":"9","journalAbbreviation":"Healthcare","language":"en","license":"https://creativecommons.org/licenses/by/4.0/","page":"1651","source":"DOI.org (Crossref)","title":"The Assessment of Sealants’ Effectiveness in Arresting Non-Cavitated Caries Lesion—A 24-Month Follow-Up","volume":"10","author":[{"family":"Beresescu","given":"Liana"},{"family":"Păcurar","given":"Mariana"},{"family":"Bica","given":"Cristina Ioana"},{"family":"Vlasa","given":"Alexandru"},{"family":"Stoica","given":"Oana Elena"},{"family":"Dako","given":"Timea"},{"family":"Petcu","given":"Blanka"},{"family":"Esian","given":"Daniela"}],"issued":{"date-parts":[["2022",8,30]]}}}],"schema":"https://github.com/citation-style-language/schema/raw/master/csl-citation.json"} </w:instrText>
      </w:r>
      <w:r w:rsidRPr="009D2E49">
        <w:rPr>
          <w:lang w:val="en-ID"/>
        </w:rPr>
        <w:fldChar w:fldCharType="separate"/>
      </w:r>
      <w:r w:rsidR="00BD473A">
        <w:rPr>
          <w:lang w:val="en-ID"/>
        </w:rPr>
        <w:t>[</w:t>
      </w:r>
      <w:r w:rsidRPr="009D2E49">
        <w:rPr>
          <w:lang w:val="en-ID"/>
        </w:rPr>
        <w:t>21</w:t>
      </w:r>
      <w:r w:rsidRPr="009D2E49">
        <w:fldChar w:fldCharType="end"/>
      </w:r>
      <w:r w:rsidR="00BD473A">
        <w:t>]</w:t>
      </w:r>
      <w:r w:rsidRPr="009D2E49">
        <w:rPr>
          <w:lang w:val="en-ID"/>
        </w:rPr>
        <w:t>.</w:t>
      </w:r>
    </w:p>
    <w:p w14:paraId="7A5E9364" w14:textId="471443D9" w:rsidR="00616F3B" w:rsidRPr="009D2E49" w:rsidRDefault="009D2E49" w:rsidP="009D2E49">
      <w:pPr>
        <w:pStyle w:val="Paragraph"/>
        <w:rPr>
          <w:lang w:val="en-ID"/>
        </w:rPr>
      </w:pPr>
      <w:r w:rsidRPr="009D2E49">
        <w:rPr>
          <w:lang w:val="en-ID"/>
        </w:rPr>
        <w:t>The morphology of the tooth fissure greatly influences the penetration of sealant materials</w:t>
      </w:r>
      <w:r w:rsidRPr="009D2E49">
        <w:rPr>
          <w:lang w:val="en-ID"/>
        </w:rPr>
        <w:fldChar w:fldCharType="begin"/>
      </w:r>
      <w:r w:rsidRPr="009D2E49">
        <w:rPr>
          <w:lang w:val="en-ID"/>
        </w:rPr>
        <w:instrText xml:space="preserve"> ADDIN ZOTERO_ITEM CSL_CITATION {"citationID":"1ZDfIQRo","properties":{"formattedCitation":"(22)","plainCitation":"(22)","noteIndex":0},"citationItems":[{"id":159,"uris":["http://zotero.org/users/local/W8GyF0FK/items/PAHCXDK5"],"itemData":{"id":159,"type":"article-journal","abstract":"Pit and fissures in permanent human teeth have been an area of constant research for long, as the advancements in preventive regimens in dentistry paves in ways to prevent dental caries. The complexity of these areas inmorphological terms has been studied and explained. The present study is a review of their morphology examined under Scanning Electron Microscope. The study also examines the penetration of sealants in fissures of different morphology.","container-title":"Dentistry","DOI":"10.4172/2161-1122.1000287","ISSN":"21611122","issue":"4","journalAbbreviation":"Dentistry","language":"en","source":"DOI.org (Crossref)","title":"Morphology of Pits and Fissures Reviewed through Scanning Electron Microscope","URL":"http://omicsonline.org/open-access/morphology-of-pits-and-fissures-reviewed-through-scanning-electron-microscope-2161-1122-1000287.php?aid=44697","volume":"5","author":[{"family":"Khanna","given":"Richa"},{"family":"Pandey","given":"Ramesh K"},{"family":"Singh","given":"Neerja"}],"accessed":{"date-parts":[["2025",6,30]]},"issued":{"date-parts":[["2015"]]}}}],"schema":"https://github.com/citation-style-language/schema/raw/master/csl-citation.json"} </w:instrText>
      </w:r>
      <w:r w:rsidRPr="009D2E49">
        <w:rPr>
          <w:lang w:val="en-ID"/>
        </w:rPr>
        <w:fldChar w:fldCharType="separate"/>
      </w:r>
      <w:r w:rsidR="00BD473A">
        <w:rPr>
          <w:lang w:val="en-ID"/>
        </w:rPr>
        <w:t>[</w:t>
      </w:r>
      <w:r w:rsidRPr="009D2E49">
        <w:rPr>
          <w:lang w:val="en-ID"/>
        </w:rPr>
        <w:t>22</w:t>
      </w:r>
      <w:r w:rsidRPr="009D2E49">
        <w:fldChar w:fldCharType="end"/>
      </w:r>
      <w:r w:rsidR="00BD473A">
        <w:t>]</w:t>
      </w:r>
      <w:r w:rsidRPr="009D2E49">
        <w:rPr>
          <w:lang w:val="en-ID"/>
        </w:rPr>
        <w:t>. The eruption time does not affect the shape of this fissure. U-shaped fissure has form with approximate uniformity in width from top to bottom. V-shaped fissure is broad at the apex and progressively tapering towards the base. I-type fissure has exceedingly tiny aperture. IK-type fissure looks very tiny aperture with an expanded area at the base. Inverted Y-shaped fissure has bifurcating cracks like the letter "Y"</w:t>
      </w:r>
      <w:r w:rsidRPr="009D2E49">
        <w:rPr>
          <w:lang w:val="en-ID"/>
        </w:rPr>
        <w:fldChar w:fldCharType="begin"/>
      </w:r>
      <w:r w:rsidRPr="009D2E49">
        <w:rPr>
          <w:lang w:val="en-ID"/>
        </w:rPr>
        <w:instrText xml:space="preserve"> ADDIN ZOTERO_ITEM CSL_CITATION {"citationID":"Z4hvYBoq","properties":{"formattedCitation":"(20)","plainCitation":"(20)","noteIndex":0},"citationItems":[{"id":135,"uris":["http://zotero.org/users/local/W8GyF0FK/items/IMFMEH2U"],"itemData":{"id":135,"type":"article-journal","abstract":"Pit and fissure sealants along with fluoridation and good oral hygiene is an important tool for the prevention of dental caries in children and adolescents.","container-title":"Journal of Oral Health and Community Dentistry","DOI":"10.5005/johcd-4-1-1","ISSN":"2230-7389, 0973-7316","issue":"1","language":"en","page":"1-6","source":"DOI.org (Crossref)","title":"Pit and Fissure Sealants: An Unused Caries Prevention Tool","title-short":"Pit and Fissure Sealants","volume":"4","author":[{"family":"Marya","given":"Cm"},{"family":"Bhatia","given":"Hind Pal"},{"family":"Gupta","given":"P"},{"family":"Dhingra","given":"S"},{"family":"Kataria","given":"S"},{"family":"Lnu","given":"Meenu"}],"issued":{"date-parts":[["2010",1]]}}}],"schema":"https://github.com/citation-style-language/schema/raw/master/csl-citation.json"} </w:instrText>
      </w:r>
      <w:r w:rsidRPr="009D2E49">
        <w:rPr>
          <w:lang w:val="en-ID"/>
        </w:rPr>
        <w:fldChar w:fldCharType="separate"/>
      </w:r>
      <w:r w:rsidR="00BD473A">
        <w:rPr>
          <w:lang w:val="en-ID"/>
        </w:rPr>
        <w:t>[</w:t>
      </w:r>
      <w:r w:rsidRPr="009D2E49">
        <w:rPr>
          <w:lang w:val="en-ID"/>
        </w:rPr>
        <w:t>20</w:t>
      </w:r>
      <w:r w:rsidRPr="009D2E49">
        <w:fldChar w:fldCharType="end"/>
      </w:r>
      <w:r w:rsidR="00BD473A">
        <w:t>]</w:t>
      </w:r>
      <w:r w:rsidRPr="009D2E49">
        <w:rPr>
          <w:lang w:val="en-ID"/>
        </w:rPr>
        <w:t>.</w:t>
      </w:r>
    </w:p>
    <w:p w14:paraId="19496C26" w14:textId="0B36BF99" w:rsidR="00BA3B3D" w:rsidRPr="00075EA6" w:rsidRDefault="009D2E49" w:rsidP="00A646B3">
      <w:pPr>
        <w:pStyle w:val="Heading1"/>
        <w:rPr>
          <w:b w:val="0"/>
          <w:caps w:val="0"/>
          <w:sz w:val="20"/>
        </w:rPr>
      </w:pPr>
      <w:r>
        <w:t>evaluation of fissure sealant</w:t>
      </w:r>
    </w:p>
    <w:p w14:paraId="631917C1" w14:textId="2F26EC0E" w:rsidR="009D2E49" w:rsidRPr="009D2E49" w:rsidRDefault="009D2E49" w:rsidP="009D2E49">
      <w:pPr>
        <w:pStyle w:val="Paragraph"/>
        <w:rPr>
          <w:lang w:val="en-ID"/>
        </w:rPr>
      </w:pPr>
      <w:r w:rsidRPr="009D2E49">
        <w:rPr>
          <w:lang w:val="en-ID"/>
        </w:rPr>
        <w:t>It is essential to clinically evaluate sealed teeth at periodic recall visits to assess the efficacy of the sealant. Regular recall and reapplication of sealants are essential, as it is predicted that 5% to 10% require repair or replacement annually. Should a sealant be partially or entirely compromised, any discoloured or defective residual sealant must be excised, and the tooth should be re-assessed. A novel sealant may be applied utilizing the method previously delineated</w:t>
      </w:r>
      <w:r w:rsidRPr="009D2E49">
        <w:rPr>
          <w:lang w:val="en-ID"/>
        </w:rPr>
        <w:fldChar w:fldCharType="begin"/>
      </w:r>
      <w:r w:rsidRPr="009D2E49">
        <w:rPr>
          <w:lang w:val="en-ID"/>
        </w:rPr>
        <w:instrText xml:space="preserve"> ADDIN ZOTERO_ITEM CSL_CITATION {"citationID":"dSAU5Ffp","properties":{"formattedCitation":"(23)","plainCitation":"(23)","noteIndex":0},"citationItems":[{"id":133,"uris":["http://zotero.org/users/local/W8GyF0FK/items/XZALTZSU"],"itemData":{"id":133,"type":"article-journal","abstract":"This study aimed to compare the clinical effectiveness of resin-based fissure sealants (FS) and fluoride varnish (FV) in children at high caries risk. A practice-based split-mouth randomized clinical trial was conducted at 9 Public Dental Service (PDS) clinics in Norway. In total, 409 children age 6 to 10 y at high caries risk (d3mft &gt; 0) meeting inclusion criteria were recruited by dentists and dental hygienists during routine examination. Eligibility criteria were 2 fully erupted first permanent molars (FPMs) in the same jaw, with sound occlusal surfaces or with initial caries. Participation was voluntary, caregivers and eligible children were informed about the study, and written parental consent was obtained. FS and FV were randomly applied on contralateral FPMs in the same jaw, with each participant serving as their own control. FS was applied at baseline and thereafter maintained according to clinicians’ conventional procedures, whereas FV was applied at baseline, 6 mo, and 12 mo. The study outcome was success, with no need for invasive treatment (caries control), while failure was defined as dentin carious lesion or restoration. Two-level mixed-effects logistic regression analysis was used to compare FS and FV groups. Of 409 recruited children, 369 (90%) children/tooth pairs were examined after 36 mo. Intention-to-treat analysis showed 94.1% adjusted predicted probability (aPP) of success (95% confidence interval [CI] 91.7 to 96.4) in the FS group and 89.6% aPP (95% CI 86.5 to 92.7) in the FV group. In the adjusted analysis, the FV group had a lower OR for success compared with the FS group (OR 0.54, 95% CI 0.24 to 0.87). In the population studied, the clinical effectiveness of FS was statistically significantly higher compared with FV but below the estimated minimal clinically important difference of 10%.","container-title":"Journal of Dental Research","DOI":"10.1177/00220345241248630","ISSN":"0022-0345, 1544-0591","issue":"7","journalAbbreviation":"J Dent Res","language":"en","page":"705-711","source":"DOI.org (Crossref)","title":"Fissure Sealants or Fluoride Varnish? A Randomized Pragmatic Split-Mouth Trial","title-short":"Fissure Sealants or Fluoride Varnish?","volume":"103","author":[{"family":"Uhlen-Strand","given":"M.-M."},{"family":"Stangvaltaite-Mouhat","given":"L."},{"family":"Mdala","given":"I."},{"family":"Volden Klepaker","given":"I."},{"family":"Wang","given":"N.J."},{"family":"Skudutyte-Rysstad","given":"R."}],"issued":{"date-parts":[["2024",7]]}}}],"schema":"https://github.com/citation-style-language/schema/raw/master/csl-citation.json"} </w:instrText>
      </w:r>
      <w:r w:rsidRPr="009D2E49">
        <w:rPr>
          <w:lang w:val="en-ID"/>
        </w:rPr>
        <w:fldChar w:fldCharType="separate"/>
      </w:r>
      <w:r w:rsidR="00BD473A">
        <w:rPr>
          <w:lang w:val="en-ID"/>
        </w:rPr>
        <w:t>[</w:t>
      </w:r>
      <w:r w:rsidRPr="009D2E49">
        <w:rPr>
          <w:lang w:val="en-ID"/>
        </w:rPr>
        <w:t>23</w:t>
      </w:r>
      <w:r w:rsidRPr="009D2E49">
        <w:fldChar w:fldCharType="end"/>
      </w:r>
      <w:r w:rsidR="00BD473A">
        <w:t>]</w:t>
      </w:r>
      <w:r w:rsidRPr="009D2E49">
        <w:rPr>
          <w:lang w:val="en-ID"/>
        </w:rPr>
        <w:t>.</w:t>
      </w:r>
    </w:p>
    <w:p w14:paraId="54B13F39" w14:textId="1E53DF94" w:rsidR="009D2E49" w:rsidRPr="009D2E49" w:rsidRDefault="009D2E49" w:rsidP="009D2E49">
      <w:pPr>
        <w:pStyle w:val="Paragraph"/>
        <w:rPr>
          <w:lang w:val="en-ID"/>
        </w:rPr>
      </w:pPr>
      <w:r w:rsidRPr="009D2E49">
        <w:rPr>
          <w:lang w:val="en-ID"/>
        </w:rPr>
        <w:t>There is a possibility that the follow-up term for pit and fissure sealants, which might continue for three, six, or twelve months, is still thought to be insufficient. This assumption is due to the understanding that dental caries is a chronic, non-infectious illness that develops over an extended period. Identifying cavities typically requires many months. Glass ionomer-based sealants hold fluoride, which helps keep fluoride levels in saliva high and shows properties that prevent cavities. An additional critical factor to consider is that the use of glass ionomer-based sealants typically elevates fluoride concentrations in saliva while staying undamaged</w:t>
      </w:r>
      <w:r w:rsidRPr="009D2E49">
        <w:rPr>
          <w:lang w:val="en-ID"/>
        </w:rPr>
        <w:fldChar w:fldCharType="begin"/>
      </w:r>
      <w:r w:rsidRPr="009D2E49">
        <w:rPr>
          <w:lang w:val="en-ID"/>
        </w:rPr>
        <w:instrText xml:space="preserve"> ADDIN ZOTERO_ITEM CSL_CITATION {"citationID":"3w5XV83X","properties":{"formattedCitation":"(24)","plainCitation":"(24)","noteIndex":0},"citationItems":[{"id":132,"uris":["http://zotero.org/users/local/W8GyF0FK/items/KQWD63ZV"],"itemData":{"id":132,"type":"article-journal","abstract":"Background: The aim of this study is comparing the retention and caries preventive effect of the glass‑ionomer fissure sealant and resin‑based fissure sealant. Materials and Methods: A randomized‑controlled split‑mouth study was conducted to compare the retention and the caries preventive effect of light‑cured resin‑based sealant (3M ESPE) and glass ionomer sealant (Fuji VII). The sealants were applied to either the right or the left lower mandibular molars (7‑9 yrs of age) in 120 school children, based on the randomization process. They were recalled for assessment of clinical retention at intervals of 3, 6, and 12 months. The caries‑preventive effect between the two materials was tested statistically by the McNemar’s test for matched pairs, and the differences observed with regard to the retention of the materials was tested by Chi‑square tests.The level of significance was set to be at P &lt; 0.05.\nResults: At the end of 12th month, sealant retention is found to be higher in the resin‑based sealant group compared to the glass ionomer group. In the glass ionomer sealants placed, 101 (91%) were caries‑free and 10 (9%) had caries. In the resin‑based sealant, 105 (94.60%) had sound teeth and 6 (5.4%) had dental caries (P = 0.34).\nConclusion: The glass ionomer sealant was less retentive when compared to resin sealants.The caries incidence between the glass ionomer and resin‑based sealants was not statistically significant.","container-title":"Dental Research Journal","DOI":"10.4103/1735-3327.249551","ISSN":"1735-3327","issue":"1","journalAbbreviation":"Dent Res J","language":"en","page":"36","source":"DOI.org (Crossref)","title":"Sealants revisited: An efficacy battle between the two major types of sealants – A randomized controlled clinical trial","title-short":"Sealants revisited","volume":"16","author":[{"family":"Prathibha","given":"B"},{"family":"Reddy","given":"PParthasarthi"},{"family":"Anjum","given":"MdShakeel"},{"family":"Monica","given":"M"},{"family":"Praveen","given":"Bh"}],"issued":{"date-parts":[["2019"]]}}}],"schema":"https://github.com/citation-style-language/schema/raw/master/csl-citation.json"} </w:instrText>
      </w:r>
      <w:r w:rsidRPr="009D2E49">
        <w:rPr>
          <w:lang w:val="en-ID"/>
        </w:rPr>
        <w:fldChar w:fldCharType="separate"/>
      </w:r>
      <w:r w:rsidR="00BD473A">
        <w:rPr>
          <w:lang w:val="en-ID"/>
        </w:rPr>
        <w:t>[</w:t>
      </w:r>
      <w:r w:rsidRPr="009D2E49">
        <w:rPr>
          <w:lang w:val="en-ID"/>
        </w:rPr>
        <w:t>24</w:t>
      </w:r>
      <w:r w:rsidRPr="009D2E49">
        <w:fldChar w:fldCharType="end"/>
      </w:r>
      <w:r w:rsidR="00BD473A">
        <w:t>]</w:t>
      </w:r>
      <w:r w:rsidRPr="009D2E49">
        <w:rPr>
          <w:lang w:val="en-ID"/>
        </w:rPr>
        <w:t>.</w:t>
      </w:r>
    </w:p>
    <w:p w14:paraId="5A73B264" w14:textId="392426FE" w:rsidR="003E7C74" w:rsidRPr="00075EA6" w:rsidRDefault="009D2E49" w:rsidP="009D2E49">
      <w:pPr>
        <w:pStyle w:val="Paragraph"/>
      </w:pPr>
      <w:r w:rsidRPr="009D2E49">
        <w:rPr>
          <w:lang w:val="en-ID"/>
        </w:rPr>
        <w:t>Preventive care is more sustainable and less expensive in comparison. A comparison of restorative and surgical treatments</w:t>
      </w:r>
      <w:r w:rsidRPr="009D2E49">
        <w:rPr>
          <w:lang w:val="en-ID"/>
        </w:rPr>
        <w:fldChar w:fldCharType="begin"/>
      </w:r>
      <w:r w:rsidRPr="009D2E49">
        <w:rPr>
          <w:lang w:val="en-ID"/>
        </w:rPr>
        <w:instrText xml:space="preserve"> ADDIN ZOTERO_ITEM CSL_CITATION {"citationID":"sb3FM4pB","properties":{"formattedCitation":"(23)","plainCitation":"(23)","noteIndex":0},"citationItems":[{"id":133,"uris":["http://zotero.org/users/local/W8GyF0FK/items/XZALTZSU"],"itemData":{"id":133,"type":"article-journal","abstract":"This study aimed to compare the clinical effectiveness of resin-based fissure sealants (FS) and fluoride varnish (FV) in children at high caries risk. A practice-based split-mouth randomized clinical trial was conducted at 9 Public Dental Service (PDS) clinics in Norway. In total, 409 children age 6 to 10 y at high caries risk (d3mft &gt; 0) meeting inclusion criteria were recruited by dentists and dental hygienists during routine examination. Eligibility criteria were 2 fully erupted first permanent molars (FPMs) in the same jaw, with sound occlusal surfaces or with initial caries. Participation was voluntary, caregivers and eligible children were informed about the study, and written parental consent was obtained. FS and FV were randomly applied on contralateral FPMs in the same jaw, with each participant serving as their own control. FS was applied at baseline and thereafter maintained according to clinicians’ conventional procedures, whereas FV was applied at baseline, 6 mo, and 12 mo. The study outcome was success, with no need for invasive treatment (caries control), while failure was defined as dentin carious lesion or restoration. Two-level mixed-effects logistic regression analysis was used to compare FS and FV groups. Of 409 recruited children, 369 (90%) children/tooth pairs were examined after 36 mo. Intention-to-treat analysis showed 94.1% adjusted predicted probability (aPP) of success (95% confidence interval [CI] 91.7 to 96.4) in the FS group and 89.6% aPP (95% CI 86.5 to 92.7) in the FV group. In the adjusted analysis, the FV group had a lower OR for success compared with the FS group (OR 0.54, 95% CI 0.24 to 0.87). In the population studied, the clinical effectiveness of FS was statistically significantly higher compared with FV but below the estimated minimal clinically important difference of 10%.","container-title":"Journal of Dental Research","DOI":"10.1177/00220345241248630","ISSN":"0022-0345, 1544-0591","issue":"7","journalAbbreviation":"J Dent Res","language":"en","page":"705-711","source":"DOI.org (Crossref)","title":"Fissure Sealants or Fluoride Varnish? A Randomized Pragmatic Split-Mouth Trial","title-short":"Fissure Sealants or Fluoride Varnish?","volume":"103","author":[{"family":"Uhlen-Strand","given":"M.-M."},{"family":"Stangvaltaite-Mouhat","given":"L."},{"family":"Mdala","given":"I."},{"family":"Volden Klepaker","given":"I."},{"family":"Wang","given":"N.J."},{"family":"Skudutyte-Rysstad","given":"R."}],"issued":{"date-parts":[["2024",7]]}}}],"schema":"https://github.com/citation-style-language/schema/raw/master/csl-citation.json"} </w:instrText>
      </w:r>
      <w:r w:rsidRPr="009D2E49">
        <w:rPr>
          <w:lang w:val="en-ID"/>
        </w:rPr>
        <w:fldChar w:fldCharType="separate"/>
      </w:r>
      <w:r w:rsidR="00BD473A">
        <w:rPr>
          <w:lang w:val="en-ID"/>
        </w:rPr>
        <w:t>[</w:t>
      </w:r>
      <w:r w:rsidRPr="009D2E49">
        <w:rPr>
          <w:lang w:val="en-ID"/>
        </w:rPr>
        <w:t>23</w:t>
      </w:r>
      <w:r w:rsidRPr="009D2E49">
        <w:fldChar w:fldCharType="end"/>
      </w:r>
      <w:r w:rsidR="00BD473A">
        <w:t>]</w:t>
      </w:r>
      <w:r w:rsidRPr="009D2E49">
        <w:rPr>
          <w:lang w:val="en-ID"/>
        </w:rPr>
        <w:t>. The integration of sealant and fluoride rinse programs markedly diminishes the occurrence and prevalence of pit, fissure, and smooth surface caries in schoolchildren from fluoride-deficient areas</w:t>
      </w:r>
      <w:r w:rsidRPr="009D2E49">
        <w:rPr>
          <w:lang w:val="en-ID"/>
        </w:rPr>
        <w:fldChar w:fldCharType="begin"/>
      </w:r>
      <w:r w:rsidRPr="009D2E49">
        <w:rPr>
          <w:lang w:val="en-ID"/>
        </w:rPr>
        <w:instrText xml:space="preserve"> ADDIN ZOTERO_ITEM CSL_CITATION {"citationID":"JCEiQpih","properties":{"formattedCitation":"(20)","plainCitation":"(20)","noteIndex":0},"citationItems":[{"id":135,"uris":["http://zotero.org/users/local/W8GyF0FK/items/IMFMEH2U"],"itemData":{"id":135,"type":"article-journal","abstract":"Pit and fissure sealants along with fluoridation and good oral hygiene is an important tool for the prevention of dental caries in children and adolescents.","container-title":"Journal of Oral Health and Community Dentistry","DOI":"10.5005/johcd-4-1-1","ISSN":"2230-7389, 0973-7316","issue":"1","language":"en","page":"1-6","source":"DOI.org (Crossref)","title":"Pit and Fissure Sealants: An Unused Caries Prevention Tool","title-short":"Pit and Fissure Sealants","volume":"4","author":[{"family":"Marya","given":"Cm"},{"family":"Bhatia","given":"Hind Pal"},{"family":"Gupta","given":"P"},{"family":"Dhingra","given":"S"},{"family":"Kataria","given":"S"},{"family":"Lnu","given":"Meenu"}],"issued":{"date-parts":[["2010",1]]}}}],"schema":"https://github.com/citation-style-language/schema/raw/master/csl-citation.json"} </w:instrText>
      </w:r>
      <w:r w:rsidRPr="009D2E49">
        <w:rPr>
          <w:lang w:val="en-ID"/>
        </w:rPr>
        <w:fldChar w:fldCharType="separate"/>
      </w:r>
      <w:r w:rsidR="00BD473A">
        <w:rPr>
          <w:lang w:val="en-ID"/>
        </w:rPr>
        <w:t>[</w:t>
      </w:r>
      <w:r w:rsidRPr="009D2E49">
        <w:rPr>
          <w:lang w:val="en-ID"/>
        </w:rPr>
        <w:t>20</w:t>
      </w:r>
      <w:r w:rsidRPr="009D2E49">
        <w:fldChar w:fldCharType="end"/>
      </w:r>
      <w:r w:rsidR="00BD473A">
        <w:t>]</w:t>
      </w:r>
      <w:r w:rsidRPr="009D2E49">
        <w:rPr>
          <w:lang w:val="en-ID"/>
        </w:rPr>
        <w:t>. Currently, particularly during childhood, essential dental hygiene education and preventative measures are implemented to reduce the incidence of caries in both childhood and adulthood</w:t>
      </w:r>
      <w:r w:rsidRPr="009D2E49">
        <w:rPr>
          <w:lang w:val="en-ID"/>
        </w:rPr>
        <w:fldChar w:fldCharType="begin"/>
      </w:r>
      <w:r w:rsidRPr="009D2E49">
        <w:rPr>
          <w:lang w:val="en-ID"/>
        </w:rPr>
        <w:instrText xml:space="preserve"> ADDIN ZOTERO_ITEM CSL_CITATION {"citationID":"Re8nO61f","properties":{"formattedCitation":"(25)","plainCitation":"(25)","noteIndex":0},"citationItems":[{"id":134,"uris":["http://zotero.org/users/local/W8GyF0FK/items/Y8B4MGID"],"itemData":{"id":134,"type":"article-journal","abstract":"Fissure Sealants are materials that are applied to the pits and fissures in tooth in preventing tooth cavities. The success of the fissure sealants depends on degree of binding with tooth surface and isolating capacity the pit and fissures from the mouth environment. The purpose of this review is to investigate the reasons for applying fissure sealants, application technique and types of fissure sealants.","container-title":"Online Journal of Dentistry &amp; Oral Health","DOI":"10.33552/OJDOH.2019.01.000524","ISSN":"26411962","issue":"5","journalAbbreviation":"OJDOH","language":"en","source":"DOI.org (Crossref)","title":"Indispensable for Preventıve Dentistry: Fissure Sealants","title-short":"Indispensable for Preventıve Dentistry","URL":"https://irispublishers.com/ojdoh/fulltext/indispensable-for-prevent%C4%B1ve-dentistry-fissure-sealants.ID.000524.php","volume":"1","author":[{"family":"Kaptan","given":"Arife"}],"accessed":{"date-parts":[["2025",6,29]]},"issued":{"date-parts":[["2019",3,14]]}}}],"schema":"https://github.com/citation-style-language/schema/raw/master/csl-citation.json"} </w:instrText>
      </w:r>
      <w:r w:rsidRPr="009D2E49">
        <w:rPr>
          <w:lang w:val="en-ID"/>
        </w:rPr>
        <w:fldChar w:fldCharType="separate"/>
      </w:r>
      <w:r w:rsidR="00BD473A">
        <w:rPr>
          <w:lang w:val="en-ID"/>
        </w:rPr>
        <w:t>[</w:t>
      </w:r>
      <w:r w:rsidRPr="009D2E49">
        <w:rPr>
          <w:lang w:val="en-ID"/>
        </w:rPr>
        <w:t>25</w:t>
      </w:r>
      <w:r w:rsidRPr="009D2E49">
        <w:fldChar w:fldCharType="end"/>
      </w:r>
      <w:r w:rsidR="00BD473A">
        <w:t>]</w:t>
      </w:r>
      <w:r w:rsidRPr="009D2E49">
        <w:rPr>
          <w:lang w:val="en-ID"/>
        </w:rPr>
        <w:t>.</w:t>
      </w:r>
      <w:r w:rsidR="00A646B3" w:rsidRPr="00075EA6">
        <w:t xml:space="preserve"> </w:t>
      </w:r>
    </w:p>
    <w:p w14:paraId="238F91B4" w14:textId="47D63769" w:rsidR="00D87E2A" w:rsidRDefault="00D87E2A" w:rsidP="00D87E2A">
      <w:pPr>
        <w:pStyle w:val="Heading1"/>
        <w:rPr>
          <w:b w:val="0"/>
          <w:caps w:val="0"/>
          <w:sz w:val="20"/>
        </w:rPr>
      </w:pPr>
      <w:r>
        <w:rPr>
          <w:rFonts w:asciiTheme="majorBidi" w:hAnsiTheme="majorBidi" w:cstheme="majorBidi"/>
        </w:rPr>
        <w:lastRenderedPageBreak/>
        <w:t>CONCLUSION</w:t>
      </w:r>
    </w:p>
    <w:p w14:paraId="55D56508" w14:textId="75FDCB31" w:rsidR="00D87E2A" w:rsidRPr="009D2E49" w:rsidRDefault="009D2E49" w:rsidP="009D2E49">
      <w:pPr>
        <w:pStyle w:val="Paragraph"/>
        <w:rPr>
          <w:rFonts w:asciiTheme="majorBidi" w:hAnsiTheme="majorBidi" w:cstheme="majorBidi"/>
          <w:lang w:val="en-ID"/>
        </w:rPr>
      </w:pPr>
      <w:r w:rsidRPr="009D2E49">
        <w:rPr>
          <w:rFonts w:asciiTheme="majorBidi" w:hAnsiTheme="majorBidi" w:cstheme="majorBidi"/>
          <w:lang w:val="en-ID"/>
        </w:rPr>
        <w:t xml:space="preserve">In conclusion, fissure sealants have demonstrated efficacy as a preventative strategy in the management of dental caries, especially on the occlusal surfaces of permanent molars in children and adolescents. The evidence consistently confirms its efficacy in markedly decreasing caries incidence when appropriately applied and maintained. Resin-based and glass ionomer sealants have unique benefits, with the selection relying upon clinical conditions, patient compliance, and caries resistance. </w:t>
      </w:r>
      <w:proofErr w:type="gramStart"/>
      <w:r w:rsidRPr="009D2E49">
        <w:rPr>
          <w:rFonts w:asciiTheme="majorBidi" w:hAnsiTheme="majorBidi" w:cstheme="majorBidi"/>
          <w:lang w:val="en-ID"/>
        </w:rPr>
        <w:t>Nevertheless</w:t>
      </w:r>
      <w:proofErr w:type="gramEnd"/>
      <w:r w:rsidRPr="009D2E49">
        <w:rPr>
          <w:rFonts w:asciiTheme="majorBidi" w:hAnsiTheme="majorBidi" w:cstheme="majorBidi"/>
          <w:lang w:val="en-ID"/>
        </w:rPr>
        <w:t xml:space="preserve"> there can be variation in long-term retention rates, consistent follow-up and reapplication as required can guarantee their sustained efficacy. Fissure sealants are essential for current preventive dentistry and should be implemented as comprehensive caries treatment strategies.</w:t>
      </w:r>
    </w:p>
    <w:p w14:paraId="7691B80C" w14:textId="278819D6" w:rsidR="00613B4D" w:rsidRPr="00075EA6" w:rsidRDefault="0016385D" w:rsidP="00613B4D">
      <w:pPr>
        <w:pStyle w:val="Heading1"/>
      </w:pPr>
      <w:r w:rsidRPr="00075EA6">
        <w:rPr>
          <w:rFonts w:asciiTheme="majorBidi" w:hAnsiTheme="majorBidi" w:cstheme="majorBidi"/>
        </w:rPr>
        <w:t>Acknowledgments</w:t>
      </w:r>
    </w:p>
    <w:p w14:paraId="3FC97159" w14:textId="5E42E2B3" w:rsidR="009D2E49" w:rsidRDefault="009D2E49" w:rsidP="000B3A2D">
      <w:pPr>
        <w:pStyle w:val="Paragraph"/>
        <w:rPr>
          <w:rFonts w:asciiTheme="majorBidi" w:hAnsiTheme="majorBidi" w:cstheme="majorBidi"/>
        </w:rPr>
      </w:pPr>
      <w:r w:rsidRPr="009D2E49">
        <w:rPr>
          <w:rFonts w:asciiTheme="majorBidi" w:hAnsiTheme="majorBidi" w:cstheme="majorBidi"/>
          <w:lang w:val="en-ID"/>
        </w:rPr>
        <w:t>The author declares no conflicts of interest and would like to express sincere gratitude for all provided support, encouragement, and insight during the preparation of this narrative review. The manuscript was conducted independently however the guidance from colleagues and access to publicly available resources greatly contributed to the completion of this paper.</w:t>
      </w:r>
      <w:r w:rsidR="00D87E2A">
        <w:rPr>
          <w:rFonts w:asciiTheme="majorBidi" w:hAnsiTheme="majorBidi" w:cstheme="majorBidi"/>
        </w:rPr>
        <w:t xml:space="preserve"> </w:t>
      </w:r>
    </w:p>
    <w:p w14:paraId="16F21B4D" w14:textId="1E9460C6" w:rsidR="00613B4D" w:rsidRDefault="0016385D" w:rsidP="00613B4D">
      <w:pPr>
        <w:pStyle w:val="Heading1"/>
        <w:rPr>
          <w:b w:val="0"/>
          <w:caps w:val="0"/>
          <w:sz w:val="20"/>
        </w:rPr>
      </w:pPr>
      <w:r w:rsidRPr="00075EA6">
        <w:rPr>
          <w:rFonts w:asciiTheme="majorBidi" w:hAnsiTheme="majorBidi" w:cstheme="majorBidi"/>
        </w:rPr>
        <w:t>References</w:t>
      </w:r>
    </w:p>
    <w:p w14:paraId="74D4F45E" w14:textId="77777777" w:rsidR="00613B4D" w:rsidRPr="00A24F3D" w:rsidRDefault="00613B4D" w:rsidP="003B0050">
      <w:pPr>
        <w:pStyle w:val="Paragraph"/>
      </w:pPr>
    </w:p>
    <w:p w14:paraId="3BB381EB" w14:textId="024EEE2F" w:rsidR="00E965CD" w:rsidRDefault="00E965CD" w:rsidP="00E965CD">
      <w:pPr>
        <w:pStyle w:val="Reference"/>
      </w:pPr>
      <w:r>
        <w:t xml:space="preserve">B. Cvikl, A. Moritz, and K. Bekes, </w:t>
      </w:r>
      <w:r w:rsidR="00CE0A64">
        <w:t>“</w:t>
      </w:r>
      <w:r w:rsidR="00CE0A64" w:rsidRPr="00CE0A64">
        <w:t>Pit and fissure sealants—a comprehensive review</w:t>
      </w:r>
      <w:r w:rsidR="00CE0A64">
        <w:t xml:space="preserve">,” </w:t>
      </w:r>
      <w:r>
        <w:t>Dent. J. 6(2), 18 (2018).</w:t>
      </w:r>
    </w:p>
    <w:p w14:paraId="708BF2B4" w14:textId="437F3334" w:rsidR="00E965CD" w:rsidRDefault="00E965CD" w:rsidP="00E965CD">
      <w:pPr>
        <w:pStyle w:val="Reference"/>
      </w:pPr>
      <w:r>
        <w:t xml:space="preserve">T. C.-H. Ng, C.-H. Chu, and O. Y. Yu, </w:t>
      </w:r>
      <w:r w:rsidR="00CE0A64">
        <w:t>“</w:t>
      </w:r>
      <w:r w:rsidR="00CE0A64" w:rsidRPr="00CE0A64">
        <w:t>A concise review of dental sealants in caries management</w:t>
      </w:r>
      <w:r w:rsidR="00CE0A64">
        <w:t xml:space="preserve">,” </w:t>
      </w:r>
      <w:r>
        <w:t>Front. Oral Health 4, 1180405 (2023).</w:t>
      </w:r>
    </w:p>
    <w:p w14:paraId="43EAD788" w14:textId="3054C896" w:rsidR="00E965CD" w:rsidRDefault="00E965CD" w:rsidP="00E965CD">
      <w:pPr>
        <w:pStyle w:val="Reference"/>
      </w:pPr>
      <w:r>
        <w:t>R. Naaman, A. El-</w:t>
      </w:r>
      <w:proofErr w:type="spellStart"/>
      <w:r>
        <w:t>Housseiny</w:t>
      </w:r>
      <w:proofErr w:type="spellEnd"/>
      <w:r>
        <w:t xml:space="preserve">, and N. Alamoudi, </w:t>
      </w:r>
      <w:r w:rsidR="002F55B3">
        <w:t>“</w:t>
      </w:r>
      <w:r w:rsidR="002F55B3" w:rsidRPr="002F55B3">
        <w:t>The use of pit and fissure sealants—a literature review</w:t>
      </w:r>
      <w:r w:rsidR="002F55B3">
        <w:t xml:space="preserve">,” </w:t>
      </w:r>
      <w:r>
        <w:t>Dent. J. 5(4), 34 (2017).</w:t>
      </w:r>
    </w:p>
    <w:p w14:paraId="235B44DD" w14:textId="161D9D30" w:rsidR="00E965CD" w:rsidRDefault="00E965CD" w:rsidP="00E965CD">
      <w:pPr>
        <w:pStyle w:val="Reference"/>
      </w:pPr>
      <w:r>
        <w:t xml:space="preserve">G. Prathima, S. </w:t>
      </w:r>
      <w:proofErr w:type="spellStart"/>
      <w:r>
        <w:t>Mohandoss</w:t>
      </w:r>
      <w:proofErr w:type="spellEnd"/>
      <w:r>
        <w:t xml:space="preserve">, S. Priscilla, and M. Kavitha, </w:t>
      </w:r>
      <w:r w:rsidR="002F55B3">
        <w:t>“</w:t>
      </w:r>
      <w:r w:rsidR="002F55B3" w:rsidRPr="002F55B3">
        <w:t>Moisture tolerant pit and fissure sealant: a literature review</w:t>
      </w:r>
      <w:r w:rsidR="002F55B3">
        <w:t xml:space="preserve">,” </w:t>
      </w:r>
      <w:r>
        <w:t xml:space="preserve">Int. J. Clin. </w:t>
      </w:r>
      <w:proofErr w:type="spellStart"/>
      <w:r>
        <w:t>Pediatr</w:t>
      </w:r>
      <w:proofErr w:type="spellEnd"/>
      <w:r>
        <w:t>. Dent. 15(2), 233–239 (2022).</w:t>
      </w:r>
    </w:p>
    <w:p w14:paraId="7F6D9E8F" w14:textId="60EF4102" w:rsidR="00E965CD" w:rsidRDefault="002F55B3" w:rsidP="002F55B3">
      <w:pPr>
        <w:pStyle w:val="Reference"/>
      </w:pPr>
      <w:r w:rsidRPr="002F55B3">
        <w:t xml:space="preserve">K. Wnuk, J. </w:t>
      </w:r>
      <w:proofErr w:type="spellStart"/>
      <w:r w:rsidRPr="002F55B3">
        <w:t>Świtalski</w:t>
      </w:r>
      <w:proofErr w:type="spellEnd"/>
      <w:r w:rsidRPr="002F55B3">
        <w:t xml:space="preserve">, W. Miazga, T. Tatara, U. </w:t>
      </w:r>
      <w:proofErr w:type="spellStart"/>
      <w:r w:rsidRPr="002F55B3">
        <w:t>Religioni</w:t>
      </w:r>
      <w:proofErr w:type="spellEnd"/>
      <w:r w:rsidRPr="002F55B3">
        <w:t>, and M. Gujski, “Evaluation of the effectiveness of prophylactic sealing of pits and fissures of permanent teeth with fissure sealants - umbrella review,” BMC Oral Health 23(1), 806 (2023).</w:t>
      </w:r>
    </w:p>
    <w:p w14:paraId="220E6F92" w14:textId="1F10DAA2" w:rsidR="008F25C0" w:rsidRDefault="008F25C0" w:rsidP="002F55B3">
      <w:pPr>
        <w:pStyle w:val="Reference"/>
      </w:pPr>
      <w:r w:rsidRPr="008F25C0">
        <w:t xml:space="preserve">P. Kolekar, P. Chavhan, A.K. </w:t>
      </w:r>
      <w:proofErr w:type="spellStart"/>
      <w:r w:rsidRPr="008F25C0">
        <w:t>Sajjanar</w:t>
      </w:r>
      <w:proofErr w:type="spellEnd"/>
      <w:r w:rsidRPr="008F25C0">
        <w:t>, S. Kumar, M. Wasnik, and D. Bhagwani, “Pit and fissure sealants — A review,” Arch. Dent. Res. 11(2), 99–102 (2021).</w:t>
      </w:r>
    </w:p>
    <w:p w14:paraId="6F1B73DC" w14:textId="40C4931C" w:rsidR="00E965CD" w:rsidRDefault="00E965CD" w:rsidP="00E965CD">
      <w:pPr>
        <w:pStyle w:val="Reference"/>
      </w:pPr>
      <w:r>
        <w:t xml:space="preserve">G. Babu, S. Mallikarjun, B. Wilson, and C. Premkumar, </w:t>
      </w:r>
      <w:r w:rsidR="000A3A92">
        <w:t>“</w:t>
      </w:r>
      <w:r w:rsidR="000A3A92" w:rsidRPr="000A3A92">
        <w:t>Pit and fissure sealants in pediatric dentistry</w:t>
      </w:r>
      <w:r w:rsidR="000A3A92">
        <w:t xml:space="preserve">,” </w:t>
      </w:r>
      <w:r>
        <w:t>SRM J. Res. Dent. Sci. 5(4), 253 (2014).</w:t>
      </w:r>
    </w:p>
    <w:p w14:paraId="0B38C366" w14:textId="7B2C5DBE" w:rsidR="00E965CD" w:rsidRDefault="000A3A92" w:rsidP="000A3A92">
      <w:pPr>
        <w:pStyle w:val="Reference"/>
      </w:pPr>
      <w:r w:rsidRPr="000A3A92">
        <w:t xml:space="preserve">P. Ramamurthy, A. Rath, P. Sidhu, B. Fernandes, S. </w:t>
      </w:r>
      <w:proofErr w:type="spellStart"/>
      <w:r w:rsidRPr="000A3A92">
        <w:t>Nettem</w:t>
      </w:r>
      <w:proofErr w:type="spellEnd"/>
      <w:r w:rsidRPr="000A3A92">
        <w:t xml:space="preserve">, K. Muttalib, P.A. Fee, C. </w:t>
      </w:r>
      <w:proofErr w:type="spellStart"/>
      <w:r w:rsidRPr="000A3A92">
        <w:t>Zaror</w:t>
      </w:r>
      <w:proofErr w:type="spellEnd"/>
      <w:r w:rsidRPr="000A3A92">
        <w:t>, and T. Walsh, “Sealants for preventing dental caries in primary teeth,” Cochrane Database Syst. Rev., (2018).</w:t>
      </w:r>
    </w:p>
    <w:p w14:paraId="1BACD8EE" w14:textId="505A9EEE" w:rsidR="00E965CD" w:rsidRDefault="00E965CD" w:rsidP="00E965CD">
      <w:pPr>
        <w:pStyle w:val="Reference"/>
      </w:pPr>
      <w:r>
        <w:t xml:space="preserve">P. </w:t>
      </w:r>
      <w:proofErr w:type="spellStart"/>
      <w:r>
        <w:t>Shingare</w:t>
      </w:r>
      <w:proofErr w:type="spellEnd"/>
      <w:r>
        <w:t xml:space="preserve"> and V. Chaugule, </w:t>
      </w:r>
      <w:r w:rsidR="00923BCB">
        <w:t>“</w:t>
      </w:r>
      <w:r w:rsidR="00923BCB" w:rsidRPr="00923BCB">
        <w:t>An in vitro microleakage study for comparative analysis of two types of resin-based sealants placed by using three different types of techniques of enamel preparation</w:t>
      </w:r>
      <w:r w:rsidR="00923BCB">
        <w:t xml:space="preserve">,” </w:t>
      </w:r>
      <w:r>
        <w:t>Int. J. Clin. Pe</w:t>
      </w:r>
      <w:proofErr w:type="spellStart"/>
      <w:r>
        <w:t>diatr</w:t>
      </w:r>
      <w:proofErr w:type="spellEnd"/>
      <w:r>
        <w:t>. Dent. 14(4), 475–481 (2021).</w:t>
      </w:r>
    </w:p>
    <w:p w14:paraId="510AD0C4" w14:textId="5F9F2BF9" w:rsidR="00E965CD" w:rsidRDefault="00E965CD" w:rsidP="00E965CD">
      <w:pPr>
        <w:pStyle w:val="Reference"/>
      </w:pPr>
      <w:r>
        <w:t xml:space="preserve">M. Wig, A. Kumar, M. B. </w:t>
      </w:r>
      <w:proofErr w:type="spellStart"/>
      <w:r>
        <w:t>Chaluvaiah</w:t>
      </w:r>
      <w:proofErr w:type="spellEnd"/>
      <w:r>
        <w:t xml:space="preserve">, V. Yadav, and M. Mendiratta, </w:t>
      </w:r>
      <w:r w:rsidR="00923BCB">
        <w:t>“</w:t>
      </w:r>
      <w:r w:rsidR="00923BCB" w:rsidRPr="00923BCB">
        <w:t>Pit and fissure sealants: A review of systematic reviews</w:t>
      </w:r>
      <w:r w:rsidR="00923BCB">
        <w:t xml:space="preserve">,” </w:t>
      </w:r>
      <w:r>
        <w:t>Saudi J. Oral Dent. Res. 6(5), 174–178 (2021).</w:t>
      </w:r>
    </w:p>
    <w:p w14:paraId="26F7D2C9" w14:textId="6FE95EB1" w:rsidR="00E965CD" w:rsidRDefault="00E965CD" w:rsidP="00E965CD">
      <w:pPr>
        <w:pStyle w:val="Reference"/>
      </w:pPr>
      <w:r>
        <w:t xml:space="preserve">L. </w:t>
      </w:r>
      <w:proofErr w:type="spellStart"/>
      <w:r>
        <w:t>Shtereva</w:t>
      </w:r>
      <w:proofErr w:type="spellEnd"/>
      <w:r>
        <w:t xml:space="preserve">, V. </w:t>
      </w:r>
      <w:proofErr w:type="spellStart"/>
      <w:r>
        <w:t>Kondeva</w:t>
      </w:r>
      <w:proofErr w:type="spellEnd"/>
      <w:r>
        <w:t>, and M. Dimitrova, J. IMAB - Annu. Proceeding Sci. Pap. 28(1), 4186–4189 (2022).</w:t>
      </w:r>
    </w:p>
    <w:p w14:paraId="0C5E2BDC" w14:textId="302CD20E" w:rsidR="00E965CD" w:rsidRDefault="00E965CD" w:rsidP="00E965CD">
      <w:pPr>
        <w:pStyle w:val="Reference"/>
      </w:pPr>
      <w:r>
        <w:t xml:space="preserve">E. Perwez, R. Mallick, S. Kulsoom, and S. Sachdeva, </w:t>
      </w:r>
      <w:r w:rsidR="002C566C">
        <w:t>“</w:t>
      </w:r>
      <w:r w:rsidR="002C566C" w:rsidRPr="002C566C">
        <w:t>Dental Sealants: A Literature Review</w:t>
      </w:r>
      <w:r w:rsidR="002C566C">
        <w:t xml:space="preserve">.” </w:t>
      </w:r>
      <w:r>
        <w:t>(1) (2021).</w:t>
      </w:r>
    </w:p>
    <w:p w14:paraId="67B142CB" w14:textId="6E03B46A" w:rsidR="002C566C" w:rsidRDefault="002C566C" w:rsidP="00E965CD">
      <w:pPr>
        <w:pStyle w:val="Reference"/>
      </w:pPr>
      <w:r w:rsidRPr="002C566C">
        <w:t xml:space="preserve">P.B. Haricharan, N. Barad, C.R. Patil, S. Voruganti, D.P. </w:t>
      </w:r>
      <w:proofErr w:type="spellStart"/>
      <w:r w:rsidRPr="002C566C">
        <w:t>Mudrakola</w:t>
      </w:r>
      <w:proofErr w:type="spellEnd"/>
      <w:r w:rsidRPr="002C566C">
        <w:t xml:space="preserve">, and N. </w:t>
      </w:r>
      <w:proofErr w:type="spellStart"/>
      <w:r w:rsidRPr="002C566C">
        <w:t>Turagam</w:t>
      </w:r>
      <w:proofErr w:type="spellEnd"/>
      <w:r w:rsidRPr="002C566C">
        <w:t xml:space="preserve">, “Dawn of a New Age Fissure Sealant? A Study Evaluating the Clinical Performance of Embrace </w:t>
      </w:r>
      <w:proofErr w:type="spellStart"/>
      <w:r w:rsidRPr="002C566C">
        <w:t>WetBond</w:t>
      </w:r>
      <w:proofErr w:type="spellEnd"/>
      <w:r w:rsidRPr="002C566C">
        <w:t xml:space="preserve"> and ART Sealants: Results from a Randomized Controlled Clinical Trial,” Eur. J. Dent. 13(04), 503–509 (2019</w:t>
      </w:r>
      <w:r>
        <w:t>)</w:t>
      </w:r>
    </w:p>
    <w:p w14:paraId="12E67B2D" w14:textId="0A894B63" w:rsidR="00E965CD" w:rsidRDefault="00E965CD" w:rsidP="00E965CD">
      <w:pPr>
        <w:pStyle w:val="Reference"/>
      </w:pPr>
      <w:r>
        <w:t xml:space="preserve">I. Uzel, C. </w:t>
      </w:r>
      <w:proofErr w:type="spellStart"/>
      <w:r>
        <w:t>Gurlek</w:t>
      </w:r>
      <w:proofErr w:type="spellEnd"/>
      <w:r>
        <w:t xml:space="preserve">, B. Kuter, F. Ertugrul, and E. Eden, </w:t>
      </w:r>
      <w:r w:rsidR="002C566C">
        <w:t>“</w:t>
      </w:r>
      <w:r w:rsidR="002C566C" w:rsidRPr="002C566C">
        <w:t>Caries‐Preventive Effect and Retention of Glass‐Ionomer and Resin‐Based Sealants: A Randomized Clinical Comparative Evaluation</w:t>
      </w:r>
      <w:r w:rsidR="002C566C">
        <w:t xml:space="preserve">,” </w:t>
      </w:r>
      <w:r>
        <w:t>BioMed Res. Int. 2022(1), 7205692 (2022).</w:t>
      </w:r>
    </w:p>
    <w:p w14:paraId="2F103BA6" w14:textId="05EBC9DA" w:rsidR="00E965CD" w:rsidRDefault="00E965CD" w:rsidP="00E965CD">
      <w:pPr>
        <w:pStyle w:val="Reference"/>
      </w:pPr>
      <w:r>
        <w:t>R. E. McDonald, D. R. Avery, and J. A. Dean, McDonald and Avery’s Dentistry for the Child and Adolescent, 11th Ed. (Elsevier, 2021). doi:10.1016/C2013-0-06946-0</w:t>
      </w:r>
    </w:p>
    <w:p w14:paraId="1CCD2207" w14:textId="1113EBE6" w:rsidR="00E965CD" w:rsidRDefault="00E965CD" w:rsidP="00E965CD">
      <w:pPr>
        <w:pStyle w:val="Reference"/>
      </w:pPr>
      <w:r>
        <w:t>H. Kaur, Int. J. Dev. Res. 7(6), 13345–13348 (2017).</w:t>
      </w:r>
    </w:p>
    <w:p w14:paraId="049F2E67" w14:textId="690743D1" w:rsidR="00E965CD" w:rsidRDefault="00E965CD" w:rsidP="00E965CD">
      <w:pPr>
        <w:pStyle w:val="Reference"/>
      </w:pPr>
      <w:r>
        <w:lastRenderedPageBreak/>
        <w:t xml:space="preserve">P. U. </w:t>
      </w:r>
      <w:proofErr w:type="spellStart"/>
      <w:r>
        <w:t>Ogordi</w:t>
      </w:r>
      <w:proofErr w:type="spellEnd"/>
      <w:r>
        <w:t xml:space="preserve">, E. O. Sote, F. A. </w:t>
      </w:r>
      <w:proofErr w:type="spellStart"/>
      <w:r>
        <w:t>Oredugba</w:t>
      </w:r>
      <w:proofErr w:type="spellEnd"/>
      <w:r>
        <w:t xml:space="preserve">, and I. N. Ize-Iyamu, </w:t>
      </w:r>
      <w:r w:rsidR="00B43FAA">
        <w:t>“</w:t>
      </w:r>
      <w:r w:rsidR="00B43FAA" w:rsidRPr="00B43FAA">
        <w:t>Comparative Assessment of The Retention Characteristics of Glass Ionomer and Resin Based Fissure Sealants: A One-Year Clinical Trial</w:t>
      </w:r>
      <w:r w:rsidR="00B43FAA">
        <w:t xml:space="preserve">,” </w:t>
      </w:r>
      <w:r>
        <w:t>Niger. J. Dent. Res. 6(1), 41–54 (2020).</w:t>
      </w:r>
    </w:p>
    <w:p w14:paraId="69C3E04F" w14:textId="6A3CB947" w:rsidR="00E965CD" w:rsidRDefault="00E965CD" w:rsidP="00E965CD">
      <w:pPr>
        <w:pStyle w:val="Reference"/>
      </w:pPr>
      <w:r>
        <w:t>A. C. Cameron and R. P. Widmer, Handbook of Pediatric Dentistry, 4th Ed. (Elsevier, 2013). doi:10.1016/B978-0-7234-3695-9.00031-6</w:t>
      </w:r>
    </w:p>
    <w:p w14:paraId="1A812E10" w14:textId="600547E3" w:rsidR="00E965CD" w:rsidRDefault="00E965CD" w:rsidP="00E965CD">
      <w:pPr>
        <w:pStyle w:val="Reference"/>
      </w:pPr>
      <w:r>
        <w:t xml:space="preserve">G. Ankita, A. Amit, R. Ami, and G. Surendra, </w:t>
      </w:r>
      <w:r w:rsidR="00B43FAA">
        <w:t>“</w:t>
      </w:r>
      <w:r w:rsidR="00B43FAA" w:rsidRPr="00B43FAA">
        <w:t xml:space="preserve">Evaluating the Retention of Resin-Based Sealant and a Glass Ionomer Sealant among </w:t>
      </w:r>
      <w:proofErr w:type="gramStart"/>
      <w:r w:rsidR="00B43FAA" w:rsidRPr="00B43FAA">
        <w:t>7-10 Year-Old</w:t>
      </w:r>
      <w:proofErr w:type="gramEnd"/>
      <w:r w:rsidR="00B43FAA" w:rsidRPr="00B43FAA">
        <w:t xml:space="preserve"> Children: A Randomized Controlled Trial</w:t>
      </w:r>
      <w:r w:rsidR="00B43FAA">
        <w:t xml:space="preserve">,” </w:t>
      </w:r>
      <w:r>
        <w:t>Int. J. Oral Dent. Health 6(3) (2020).</w:t>
      </w:r>
    </w:p>
    <w:p w14:paraId="64D14FC0" w14:textId="1E75F8EF" w:rsidR="00B43FAA" w:rsidRDefault="00B43FAA" w:rsidP="00E965CD">
      <w:pPr>
        <w:pStyle w:val="Reference"/>
      </w:pPr>
      <w:r w:rsidRPr="00B43FAA">
        <w:t>C. Marya, H.P. Bhatia, P. Gupta, S. Dhingra, S. Kataria, and M. Lnu, “Pit and Fissure Sealants: An Unused Caries Prevention Tool,” J. Oral Health Community Dent. 4(1), 1–6 (2010).</w:t>
      </w:r>
    </w:p>
    <w:p w14:paraId="2FB56426" w14:textId="164581CA" w:rsidR="00E965CD" w:rsidRDefault="00B43FAA" w:rsidP="00B43FAA">
      <w:pPr>
        <w:pStyle w:val="Reference"/>
      </w:pPr>
      <w:r w:rsidRPr="00B43FAA">
        <w:t xml:space="preserve">L. Beresescu, M. </w:t>
      </w:r>
      <w:proofErr w:type="spellStart"/>
      <w:r w:rsidRPr="00B43FAA">
        <w:t>Păcurar</w:t>
      </w:r>
      <w:proofErr w:type="spellEnd"/>
      <w:r w:rsidRPr="00B43FAA">
        <w:t xml:space="preserve">, C.I. Bica, A. </w:t>
      </w:r>
      <w:proofErr w:type="spellStart"/>
      <w:r w:rsidRPr="00B43FAA">
        <w:t>Vlasa</w:t>
      </w:r>
      <w:proofErr w:type="spellEnd"/>
      <w:r w:rsidRPr="00B43FAA">
        <w:t xml:space="preserve">, O.E. Stoica, T. Dako, B. Petcu, and D. </w:t>
      </w:r>
      <w:proofErr w:type="spellStart"/>
      <w:r w:rsidRPr="00B43FAA">
        <w:t>Esian</w:t>
      </w:r>
      <w:proofErr w:type="spellEnd"/>
      <w:r w:rsidRPr="00B43FAA">
        <w:t>, “The Assessment of Sealants’ Effectiveness in Arresting Non-Cavitated Caries Lesion—A 24-Month Follow-Up,” Healthcare 10(9), 1651 (2022).</w:t>
      </w:r>
    </w:p>
    <w:p w14:paraId="5CCFCE2F" w14:textId="316634B8" w:rsidR="00E965CD" w:rsidRDefault="00E965CD" w:rsidP="00E965CD">
      <w:pPr>
        <w:pStyle w:val="Reference"/>
      </w:pPr>
      <w:r>
        <w:t>R. Khanna, R. K. Pandey, and N. Singh</w:t>
      </w:r>
      <w:proofErr w:type="gramStart"/>
      <w:r>
        <w:t xml:space="preserve">, </w:t>
      </w:r>
      <w:r w:rsidR="004D0BDB">
        <w:t>”</w:t>
      </w:r>
      <w:proofErr w:type="gramEnd"/>
      <w:r w:rsidR="004D0BDB" w:rsidRPr="004D0BDB">
        <w:t xml:space="preserve"> </w:t>
      </w:r>
      <w:r w:rsidR="004D0BDB" w:rsidRPr="004D0BDB">
        <w:t>Morphology of Pits and Fissures Reviewed through Scanning Electron Microscope</w:t>
      </w:r>
      <w:r w:rsidR="004D0BDB">
        <w:t xml:space="preserve">,” </w:t>
      </w:r>
      <w:r>
        <w:t>Dentistry 5(4) (2015).</w:t>
      </w:r>
    </w:p>
    <w:p w14:paraId="07F2A1EF" w14:textId="43485D13" w:rsidR="004D0BDB" w:rsidRDefault="004D0BDB" w:rsidP="00E965CD">
      <w:pPr>
        <w:pStyle w:val="Reference"/>
      </w:pPr>
      <w:r w:rsidRPr="004D0BDB">
        <w:t xml:space="preserve">M.-M. </w:t>
      </w:r>
      <w:proofErr w:type="spellStart"/>
      <w:r w:rsidRPr="004D0BDB">
        <w:t>Uhlen</w:t>
      </w:r>
      <w:proofErr w:type="spellEnd"/>
      <w:r w:rsidRPr="004D0BDB">
        <w:t xml:space="preserve">-Strand, L. </w:t>
      </w:r>
      <w:proofErr w:type="spellStart"/>
      <w:r w:rsidRPr="004D0BDB">
        <w:t>Stangvaltaite-Mouhat</w:t>
      </w:r>
      <w:proofErr w:type="spellEnd"/>
      <w:r w:rsidRPr="004D0BDB">
        <w:t xml:space="preserve">, I. Mdala, I. Volden Klepaker, N.J. Wang, and R. </w:t>
      </w:r>
      <w:proofErr w:type="spellStart"/>
      <w:r w:rsidRPr="004D0BDB">
        <w:t>Skudutyte-Rysstad</w:t>
      </w:r>
      <w:proofErr w:type="spellEnd"/>
      <w:r w:rsidRPr="004D0BDB">
        <w:t>, “Fissure Sealants or Fluoride Varnish? A Randomized Pragmatic Split-Mouth Trial,” J. Dent. Res. 103(7), 705–711 (2024).</w:t>
      </w:r>
    </w:p>
    <w:p w14:paraId="642C95E6" w14:textId="4B824EF5" w:rsidR="00E965CD" w:rsidRDefault="00E965CD" w:rsidP="00E965CD">
      <w:pPr>
        <w:pStyle w:val="Reference"/>
      </w:pPr>
      <w:r>
        <w:t xml:space="preserve">B. Prathibha, Pp. Reddy, M. Anjum, M. Monica, and B. Praveen, </w:t>
      </w:r>
      <w:r w:rsidR="004D0BDB">
        <w:t>“</w:t>
      </w:r>
      <w:r w:rsidR="004D0BDB" w:rsidRPr="004D0BDB">
        <w:t>Sealants revisited: An efficacy battle between the two major types of sealants–A randomized controlled clinical trial</w:t>
      </w:r>
      <w:r w:rsidR="004D0BDB">
        <w:t xml:space="preserve">,” </w:t>
      </w:r>
      <w:r>
        <w:t>Dent. Res. J. 16(1), 36 (2019).</w:t>
      </w:r>
    </w:p>
    <w:p w14:paraId="215CA604" w14:textId="11080359" w:rsidR="004D0BDB" w:rsidRDefault="004D0BDB" w:rsidP="00E965CD">
      <w:pPr>
        <w:pStyle w:val="Reference"/>
      </w:pPr>
      <w:r w:rsidRPr="004D0BDB">
        <w:t>A. Kaptan, “Bulk Fill Composites,” Online J. Dent. Oral Health 1(5), (2019).</w:t>
      </w: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561479701">
    <w:abstractNumId w:val="15"/>
  </w:num>
  <w:num w:numId="2" w16cid:durableId="570501571">
    <w:abstractNumId w:val="3"/>
  </w:num>
  <w:num w:numId="3" w16cid:durableId="2130051285">
    <w:abstractNumId w:val="12"/>
  </w:num>
  <w:num w:numId="4" w16cid:durableId="1769736682">
    <w:abstractNumId w:val="7"/>
  </w:num>
  <w:num w:numId="5" w16cid:durableId="38018142">
    <w:abstractNumId w:val="11"/>
  </w:num>
  <w:num w:numId="6" w16cid:durableId="655963048">
    <w:abstractNumId w:val="4"/>
  </w:num>
  <w:num w:numId="7" w16cid:durableId="1728185100">
    <w:abstractNumId w:val="6"/>
  </w:num>
  <w:num w:numId="8" w16cid:durableId="2026982583">
    <w:abstractNumId w:val="1"/>
  </w:num>
  <w:num w:numId="9" w16cid:durableId="961307175">
    <w:abstractNumId w:val="14"/>
  </w:num>
  <w:num w:numId="10" w16cid:durableId="1278222578">
    <w:abstractNumId w:val="9"/>
  </w:num>
  <w:num w:numId="11" w16cid:durableId="505755901">
    <w:abstractNumId w:val="13"/>
  </w:num>
  <w:num w:numId="12" w16cid:durableId="1773742502">
    <w:abstractNumId w:val="10"/>
  </w:num>
  <w:num w:numId="13" w16cid:durableId="31031202">
    <w:abstractNumId w:val="5"/>
  </w:num>
  <w:num w:numId="14" w16cid:durableId="376784691">
    <w:abstractNumId w:val="14"/>
  </w:num>
  <w:num w:numId="15" w16cid:durableId="1122918212">
    <w:abstractNumId w:val="8"/>
  </w:num>
  <w:num w:numId="16" w16cid:durableId="773943859">
    <w:abstractNumId w:val="5"/>
  </w:num>
  <w:num w:numId="17" w16cid:durableId="1985117720">
    <w:abstractNumId w:val="5"/>
  </w:num>
  <w:num w:numId="18" w16cid:durableId="1091245217">
    <w:abstractNumId w:val="5"/>
  </w:num>
  <w:num w:numId="19" w16cid:durableId="1406802672">
    <w:abstractNumId w:val="5"/>
  </w:num>
  <w:num w:numId="20" w16cid:durableId="668337099">
    <w:abstractNumId w:val="5"/>
  </w:num>
  <w:num w:numId="21" w16cid:durableId="1066414504">
    <w:abstractNumId w:val="5"/>
  </w:num>
  <w:num w:numId="22" w16cid:durableId="274561675">
    <w:abstractNumId w:val="5"/>
  </w:num>
  <w:num w:numId="23" w16cid:durableId="876235214">
    <w:abstractNumId w:val="5"/>
  </w:num>
  <w:num w:numId="24" w16cid:durableId="1944411562">
    <w:abstractNumId w:val="5"/>
  </w:num>
  <w:num w:numId="25" w16cid:durableId="1478915903">
    <w:abstractNumId w:val="5"/>
  </w:num>
  <w:num w:numId="26" w16cid:durableId="1039889579">
    <w:abstractNumId w:val="5"/>
  </w:num>
  <w:num w:numId="27" w16cid:durableId="1009141760">
    <w:abstractNumId w:val="5"/>
  </w:num>
  <w:num w:numId="28" w16cid:durableId="732512140">
    <w:abstractNumId w:val="5"/>
  </w:num>
  <w:num w:numId="29" w16cid:durableId="43140970">
    <w:abstractNumId w:val="11"/>
  </w:num>
  <w:num w:numId="30" w16cid:durableId="1155611310">
    <w:abstractNumId w:val="11"/>
  </w:num>
  <w:num w:numId="31" w16cid:durableId="292322667">
    <w:abstractNumId w:val="11"/>
    <w:lvlOverride w:ilvl="0">
      <w:startOverride w:val="1"/>
    </w:lvlOverride>
  </w:num>
  <w:num w:numId="32" w16cid:durableId="805051513">
    <w:abstractNumId w:val="11"/>
  </w:num>
  <w:num w:numId="33" w16cid:durableId="534780287">
    <w:abstractNumId w:val="11"/>
    <w:lvlOverride w:ilvl="0">
      <w:startOverride w:val="1"/>
    </w:lvlOverride>
  </w:num>
  <w:num w:numId="34" w16cid:durableId="77600505">
    <w:abstractNumId w:val="11"/>
    <w:lvlOverride w:ilvl="0">
      <w:startOverride w:val="1"/>
    </w:lvlOverride>
  </w:num>
  <w:num w:numId="35" w16cid:durableId="251427890">
    <w:abstractNumId w:val="12"/>
    <w:lvlOverride w:ilvl="0">
      <w:startOverride w:val="1"/>
    </w:lvlOverride>
  </w:num>
  <w:num w:numId="36" w16cid:durableId="1153138134">
    <w:abstractNumId w:val="12"/>
  </w:num>
  <w:num w:numId="37" w16cid:durableId="386879481">
    <w:abstractNumId w:val="12"/>
    <w:lvlOverride w:ilvl="0">
      <w:startOverride w:val="1"/>
    </w:lvlOverride>
  </w:num>
  <w:num w:numId="38" w16cid:durableId="1265113659">
    <w:abstractNumId w:val="12"/>
  </w:num>
  <w:num w:numId="39" w16cid:durableId="1811633179">
    <w:abstractNumId w:val="12"/>
    <w:lvlOverride w:ilvl="0">
      <w:startOverride w:val="1"/>
    </w:lvlOverride>
  </w:num>
  <w:num w:numId="40" w16cid:durableId="576552139">
    <w:abstractNumId w:val="12"/>
    <w:lvlOverride w:ilvl="0">
      <w:startOverride w:val="1"/>
    </w:lvlOverride>
  </w:num>
  <w:num w:numId="41" w16cid:durableId="1960524624">
    <w:abstractNumId w:val="12"/>
    <w:lvlOverride w:ilvl="0">
      <w:startOverride w:val="1"/>
    </w:lvlOverride>
  </w:num>
  <w:num w:numId="42" w16cid:durableId="931862467">
    <w:abstractNumId w:val="12"/>
  </w:num>
  <w:num w:numId="43" w16cid:durableId="1828394340">
    <w:abstractNumId w:val="12"/>
  </w:num>
  <w:num w:numId="44" w16cid:durableId="41904724">
    <w:abstractNumId w:val="2"/>
  </w:num>
  <w:num w:numId="45" w16cid:durableId="204829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A3A92"/>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C566C"/>
    <w:rsid w:val="002E3C35"/>
    <w:rsid w:val="002F5298"/>
    <w:rsid w:val="002F55B3"/>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D0BDB"/>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25C0"/>
    <w:rsid w:val="008F7046"/>
    <w:rsid w:val="009005FC"/>
    <w:rsid w:val="00922E5A"/>
    <w:rsid w:val="00923BCB"/>
    <w:rsid w:val="00943315"/>
    <w:rsid w:val="00946C27"/>
    <w:rsid w:val="009A4F3D"/>
    <w:rsid w:val="009B696B"/>
    <w:rsid w:val="009B7671"/>
    <w:rsid w:val="009D2E49"/>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43FAA"/>
    <w:rsid w:val="00B500E5"/>
    <w:rsid w:val="00BA39BB"/>
    <w:rsid w:val="00BA3B3D"/>
    <w:rsid w:val="00BB7EEA"/>
    <w:rsid w:val="00BD1909"/>
    <w:rsid w:val="00BD473A"/>
    <w:rsid w:val="00BE5E16"/>
    <w:rsid w:val="00BE5FD1"/>
    <w:rsid w:val="00C06E05"/>
    <w:rsid w:val="00C14B14"/>
    <w:rsid w:val="00C17370"/>
    <w:rsid w:val="00C2054D"/>
    <w:rsid w:val="00C252EB"/>
    <w:rsid w:val="00C26EC0"/>
    <w:rsid w:val="00C56C77"/>
    <w:rsid w:val="00C84923"/>
    <w:rsid w:val="00CB7B3E"/>
    <w:rsid w:val="00CC739D"/>
    <w:rsid w:val="00CE0A64"/>
    <w:rsid w:val="00D04468"/>
    <w:rsid w:val="00D36257"/>
    <w:rsid w:val="00D4687E"/>
    <w:rsid w:val="00D53A12"/>
    <w:rsid w:val="00D87E2A"/>
    <w:rsid w:val="00DB0C43"/>
    <w:rsid w:val="00DE3354"/>
    <w:rsid w:val="00DF7DCD"/>
    <w:rsid w:val="00E50B7D"/>
    <w:rsid w:val="00E904A1"/>
    <w:rsid w:val="00E965CD"/>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6</Pages>
  <Words>15559</Words>
  <Characters>88688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104039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2025-11-20T08:09:00Z</dcterms:created>
  <dcterms:modified xsi:type="dcterms:W3CDTF">2025-11-20T08:09:00Z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879e2f97-2b96-486f-bd72-e07ef9195849</vt:lpwstr>
  </property>
</Properties>
</file>