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B70E" w14:textId="77777777" w:rsidR="002B6673" w:rsidRPr="009A5B68" w:rsidRDefault="002B6673" w:rsidP="00FD1BBA">
      <w:pPr>
        <w:pStyle w:val="AuthorName"/>
        <w:spacing w:before="1200"/>
        <w:rPr>
          <w:b/>
          <w:sz w:val="36"/>
        </w:rPr>
      </w:pPr>
      <w:r w:rsidRPr="009A5B68">
        <w:rPr>
          <w:b/>
          <w:sz w:val="36"/>
        </w:rPr>
        <w:t>Potential of Chitosan and Cellulose-Nano Fibers Aerogels for Wound Management in Dentistry: A Systematic Review</w:t>
      </w:r>
    </w:p>
    <w:p w14:paraId="181AB5CA" w14:textId="595FA765" w:rsidR="002B6673" w:rsidRPr="009A5B68" w:rsidRDefault="002B6673" w:rsidP="002B6673">
      <w:pPr>
        <w:pStyle w:val="AuthorName"/>
        <w:rPr>
          <w:bCs/>
          <w:iCs/>
        </w:rPr>
      </w:pPr>
      <w:r w:rsidRPr="009A5B68">
        <w:rPr>
          <w:bCs/>
        </w:rPr>
        <w:t>Dian</w:t>
      </w:r>
      <w:r w:rsidRPr="009A5B68">
        <w:rPr>
          <w:bCs/>
          <w:i/>
          <w:iCs/>
        </w:rPr>
        <w:t xml:space="preserve"> </w:t>
      </w:r>
      <w:r w:rsidRPr="009A5B68">
        <w:rPr>
          <w:bCs/>
          <w:iCs/>
        </w:rPr>
        <w:t>Yosi Arinawati</w:t>
      </w:r>
      <w:r w:rsidRPr="009A5B68">
        <w:rPr>
          <w:bCs/>
          <w:vertAlign w:val="superscript"/>
        </w:rPr>
        <w:t>1, 2, 3, a)</w:t>
      </w:r>
      <w:r w:rsidRPr="009A5B68">
        <w:rPr>
          <w:bCs/>
          <w:i/>
          <w:iCs/>
        </w:rPr>
        <w:t xml:space="preserve">, </w:t>
      </w:r>
      <w:r w:rsidRPr="009A5B68">
        <w:rPr>
          <w:bCs/>
          <w:iCs/>
        </w:rPr>
        <w:t xml:space="preserve">Hasna Gita </w:t>
      </w:r>
      <w:proofErr w:type="spellStart"/>
      <w:r w:rsidRPr="009A5B68">
        <w:rPr>
          <w:bCs/>
          <w:iCs/>
        </w:rPr>
        <w:t>Syafria</w:t>
      </w:r>
      <w:proofErr w:type="spellEnd"/>
      <w:r w:rsidRPr="009A5B68">
        <w:rPr>
          <w:bCs/>
          <w:iCs/>
        </w:rPr>
        <w:t xml:space="preserve"> Mubarokh</w:t>
      </w:r>
      <w:r w:rsidRPr="009A5B68">
        <w:rPr>
          <w:bCs/>
          <w:iCs/>
          <w:vertAlign w:val="superscript"/>
        </w:rPr>
        <w:t>3</w:t>
      </w:r>
      <w:r w:rsidRPr="009A5B68">
        <w:rPr>
          <w:bCs/>
          <w:iCs/>
        </w:rPr>
        <w:t xml:space="preserve">, </w:t>
      </w:r>
      <w:proofErr w:type="spellStart"/>
      <w:r w:rsidRPr="009A5B68">
        <w:rPr>
          <w:bCs/>
        </w:rPr>
        <w:t>Sholahuddin</w:t>
      </w:r>
      <w:proofErr w:type="spellEnd"/>
      <w:r w:rsidRPr="009A5B68">
        <w:rPr>
          <w:bCs/>
          <w:i/>
          <w:iCs/>
        </w:rPr>
        <w:t xml:space="preserve"> </w:t>
      </w:r>
      <w:r w:rsidRPr="009A5B68">
        <w:rPr>
          <w:bCs/>
        </w:rPr>
        <w:t>Sholahuddin</w:t>
      </w:r>
      <w:r w:rsidRPr="009A5B68">
        <w:rPr>
          <w:bCs/>
          <w:iCs/>
          <w:vertAlign w:val="superscript"/>
        </w:rPr>
        <w:t>4, 5</w:t>
      </w:r>
    </w:p>
    <w:p w14:paraId="56D8C2E1" w14:textId="77777777" w:rsidR="00C14B14" w:rsidRPr="009A5B68" w:rsidRDefault="00C14B14" w:rsidP="003B0050">
      <w:pPr>
        <w:pStyle w:val="AuthorName"/>
        <w:spacing w:before="0" w:after="0"/>
        <w:rPr>
          <w:sz w:val="20"/>
          <w:lang w:eastAsia="en-GB"/>
        </w:rPr>
      </w:pPr>
      <w:r w:rsidRPr="009A5B68">
        <w:rPr>
          <w:sz w:val="20"/>
          <w:lang w:eastAsia="en-GB"/>
        </w:rPr>
        <w:t xml:space="preserve">Author Affiliations </w:t>
      </w:r>
    </w:p>
    <w:p w14:paraId="02148B94" w14:textId="0FBC823A" w:rsidR="003C64D1" w:rsidRPr="009A5B68" w:rsidRDefault="00027428" w:rsidP="003C64D1">
      <w:pPr>
        <w:pStyle w:val="AuthorAffiliation"/>
        <w:rPr>
          <w:bCs/>
          <w:iCs/>
        </w:rPr>
      </w:pPr>
      <w:r w:rsidRPr="009A5B68">
        <w:rPr>
          <w:i w:val="0"/>
          <w:vertAlign w:val="superscript"/>
        </w:rPr>
        <w:t xml:space="preserve"> </w:t>
      </w:r>
      <w:r w:rsidR="003C64D1" w:rsidRPr="009A5B68">
        <w:rPr>
          <w:bCs/>
          <w:iCs/>
          <w:vertAlign w:val="superscript"/>
        </w:rPr>
        <w:t>1</w:t>
      </w:r>
      <w:r w:rsidR="003C64D1" w:rsidRPr="009A5B68">
        <w:rPr>
          <w:bCs/>
          <w:iCs/>
        </w:rPr>
        <w:t>Department of Oral Biology, Faculty of Dentistry, Universitas Muhammadiyah Yogyakarta</w:t>
      </w:r>
    </w:p>
    <w:p w14:paraId="693B56CC" w14:textId="77777777" w:rsidR="003C64D1" w:rsidRPr="003C64D1" w:rsidRDefault="003C64D1" w:rsidP="003C64D1">
      <w:pPr>
        <w:pStyle w:val="AuthorAffiliation"/>
        <w:rPr>
          <w:bCs/>
          <w:iCs/>
        </w:rPr>
      </w:pPr>
      <w:r w:rsidRPr="003C64D1">
        <w:rPr>
          <w:bCs/>
          <w:iCs/>
          <w:vertAlign w:val="superscript"/>
        </w:rPr>
        <w:t>2</w:t>
      </w:r>
      <w:r w:rsidRPr="003C64D1">
        <w:rPr>
          <w:bCs/>
          <w:iCs/>
        </w:rPr>
        <w:t xml:space="preserve">Department of Oral Diagnostic, Rumah Sakit Gigi dan </w:t>
      </w:r>
      <w:proofErr w:type="spellStart"/>
      <w:r w:rsidRPr="003C64D1">
        <w:rPr>
          <w:bCs/>
          <w:iCs/>
        </w:rPr>
        <w:t>Mulut</w:t>
      </w:r>
      <w:proofErr w:type="spellEnd"/>
      <w:r w:rsidRPr="003C64D1">
        <w:rPr>
          <w:bCs/>
          <w:iCs/>
        </w:rPr>
        <w:t>, Universitas Muhammadiyah Yogyakarta</w:t>
      </w:r>
    </w:p>
    <w:p w14:paraId="247DCC7F" w14:textId="77777777" w:rsidR="003C64D1" w:rsidRPr="003C64D1" w:rsidRDefault="003C64D1" w:rsidP="003C64D1">
      <w:pPr>
        <w:pStyle w:val="AuthorAffiliation"/>
        <w:rPr>
          <w:bCs/>
          <w:iCs/>
        </w:rPr>
      </w:pPr>
      <w:r w:rsidRPr="003C64D1">
        <w:rPr>
          <w:bCs/>
          <w:iCs/>
          <w:vertAlign w:val="superscript"/>
        </w:rPr>
        <w:t>3</w:t>
      </w:r>
      <w:r w:rsidRPr="003C64D1">
        <w:rPr>
          <w:bCs/>
          <w:iCs/>
        </w:rPr>
        <w:t>School of Dentistry, Faculty of Dentistry, Universitas Muhammadiyah Yogyakarta</w:t>
      </w:r>
    </w:p>
    <w:p w14:paraId="091ADC56" w14:textId="77777777" w:rsidR="003C64D1" w:rsidRPr="003C64D1" w:rsidRDefault="003C64D1" w:rsidP="003C64D1">
      <w:pPr>
        <w:pStyle w:val="AuthorAffiliation"/>
        <w:rPr>
          <w:bCs/>
          <w:iCs/>
        </w:rPr>
      </w:pPr>
      <w:r w:rsidRPr="003C64D1">
        <w:rPr>
          <w:bCs/>
          <w:iCs/>
          <w:vertAlign w:val="superscript"/>
        </w:rPr>
        <w:t>4</w:t>
      </w:r>
      <w:r w:rsidRPr="003C64D1">
        <w:rPr>
          <w:bCs/>
          <w:iCs/>
        </w:rPr>
        <w:t xml:space="preserve">Nusantara Scientific Research </w:t>
      </w:r>
      <w:proofErr w:type="spellStart"/>
      <w:r w:rsidRPr="003C64D1">
        <w:rPr>
          <w:bCs/>
          <w:iCs/>
        </w:rPr>
        <w:t>Center</w:t>
      </w:r>
      <w:proofErr w:type="spellEnd"/>
      <w:r w:rsidRPr="003C64D1">
        <w:rPr>
          <w:bCs/>
          <w:iCs/>
        </w:rPr>
        <w:t xml:space="preserve"> (NSRC), Bantul, Yogyakarta, Indonesia</w:t>
      </w:r>
    </w:p>
    <w:p w14:paraId="771D6B6C" w14:textId="13286522" w:rsidR="00C14B14" w:rsidRPr="009A5B68" w:rsidRDefault="003C64D1" w:rsidP="003C64D1">
      <w:pPr>
        <w:pStyle w:val="AuthorAffiliation"/>
        <w:rPr>
          <w:bCs/>
          <w:iCs/>
        </w:rPr>
      </w:pPr>
      <w:r w:rsidRPr="009A5B68">
        <w:rPr>
          <w:bCs/>
          <w:iCs/>
          <w:vertAlign w:val="superscript"/>
        </w:rPr>
        <w:t>5</w:t>
      </w:r>
      <w:r w:rsidRPr="009A5B68">
        <w:rPr>
          <w:bCs/>
          <w:iCs/>
        </w:rPr>
        <w:t>Department of Agrotechnology, Faculty of Agriculture, Universitas Muhammadiyah Yogyakarta</w:t>
      </w:r>
    </w:p>
    <w:p w14:paraId="5E05E235" w14:textId="534CF770" w:rsidR="003A5C85" w:rsidRPr="009A5B68" w:rsidRDefault="00C14B14" w:rsidP="003C64D1">
      <w:pPr>
        <w:pStyle w:val="AuthorAffiliation"/>
      </w:pPr>
      <w:r w:rsidRPr="009A5B68">
        <w:br/>
      </w:r>
      <w:r w:rsidRPr="00FD1BBA">
        <w:t>Author Emails</w:t>
      </w:r>
      <w:r w:rsidR="00ED4A2C" w:rsidRPr="00FD1BBA">
        <w:br/>
      </w:r>
      <w:r w:rsidR="00003D7C" w:rsidRPr="00FD1BBA">
        <w:rPr>
          <w:szCs w:val="28"/>
          <w:vertAlign w:val="superscript"/>
        </w:rPr>
        <w:t>a)</w:t>
      </w:r>
      <w:r w:rsidR="00003D7C" w:rsidRPr="00FD1BBA">
        <w:t xml:space="preserve"> Corresponding</w:t>
      </w:r>
      <w:r w:rsidR="004E3CB2" w:rsidRPr="00FD1BBA">
        <w:t xml:space="preserve"> author: </w:t>
      </w:r>
      <w:r w:rsidR="003C64D1" w:rsidRPr="00FD1BBA">
        <w:t>dianyosi@umy.ac.id</w:t>
      </w:r>
    </w:p>
    <w:p w14:paraId="70D44C78" w14:textId="1315FA7B" w:rsidR="003C64D1" w:rsidRPr="009A5B68" w:rsidRDefault="0016385D" w:rsidP="00C14B14">
      <w:pPr>
        <w:pStyle w:val="Abstract"/>
      </w:pPr>
      <w:r w:rsidRPr="009A5B68">
        <w:rPr>
          <w:b/>
          <w:bCs/>
        </w:rPr>
        <w:t>Abstract.</w:t>
      </w:r>
      <w:r w:rsidRPr="009A5B68">
        <w:t xml:space="preserve"> </w:t>
      </w:r>
      <w:r w:rsidR="003C64D1" w:rsidRPr="009A5B68">
        <w:t>Chitosan and cellulose nano-</w:t>
      </w:r>
      <w:proofErr w:type="spellStart"/>
      <w:r w:rsidR="003C64D1" w:rsidRPr="009A5B68">
        <w:t>fibers</w:t>
      </w:r>
      <w:proofErr w:type="spellEnd"/>
      <w:r w:rsidR="003C64D1" w:rsidRPr="009A5B68">
        <w:t xml:space="preserve"> (CNFs) have gained considerable attention for their biocompatibility, biodegradability, and unique structural properties, making them ideal candidates for wound management, particularly in dentistry. This systematic review aims to evaluate the potential of chitosan-CNF-based aerogels in enhancing wound healing within the oral cavity. A comprehensive literature search was conducted using PubMed, Scopus, and Web of Science databases from their inception to October 2024. Data were extracted on these biomaterials’ physicochemical properties, antibacterial properties, and wound healing efficacy. The review highlights the promising role of these aerogels in promoting cell proliferation, reducing inflammation, and enhancing tissue regeneration. However, further clinical studies are required to standardize their application in dental practice.</w:t>
      </w:r>
      <w:r w:rsidR="007D4407" w:rsidRPr="009A5B68">
        <w:t xml:space="preserve"> </w:t>
      </w:r>
    </w:p>
    <w:p w14:paraId="22C3F2A8" w14:textId="06BB0DAA" w:rsidR="0016385D" w:rsidRPr="009A5B68" w:rsidRDefault="003C64D1" w:rsidP="00C14B14">
      <w:pPr>
        <w:pStyle w:val="Abstract"/>
      </w:pPr>
      <w:proofErr w:type="gramStart"/>
      <w:r w:rsidRPr="009A5B68">
        <w:t>Keywords :</w:t>
      </w:r>
      <w:proofErr w:type="gramEnd"/>
      <w:r w:rsidRPr="009A5B68">
        <w:t xml:space="preserve"> </w:t>
      </w:r>
      <w:r w:rsidRPr="009A5B68">
        <w:rPr>
          <w:szCs w:val="18"/>
        </w:rPr>
        <w:t>cellulose aerogels; hydrogels; wound healing management; biopolymers for wound care; nanofiber-based dressings; chitosan-cellulose hybrid.</w:t>
      </w:r>
    </w:p>
    <w:p w14:paraId="5240E3FB" w14:textId="6BC7C033" w:rsidR="003A287B" w:rsidRPr="009A5B68" w:rsidRDefault="003C64D1" w:rsidP="00003D7C">
      <w:pPr>
        <w:pStyle w:val="Heading1"/>
        <w:rPr>
          <w:b w:val="0"/>
          <w:caps w:val="0"/>
          <w:sz w:val="20"/>
        </w:rPr>
      </w:pPr>
      <w:r w:rsidRPr="009A5B68">
        <w:t>introduction</w:t>
      </w:r>
    </w:p>
    <w:p w14:paraId="20DF6805" w14:textId="77777777" w:rsidR="003C64D1" w:rsidRPr="003C64D1" w:rsidRDefault="003C64D1" w:rsidP="003C64D1">
      <w:pPr>
        <w:pStyle w:val="Paragraph"/>
      </w:pPr>
      <w:r w:rsidRPr="003C64D1">
        <w:t xml:space="preserve">A wound refers to any injury sustained by the body, which is commonly identified by damage to the epidermis of the skin. This includes cuts, impacts, or other forms of trauma that disrupt the normal anatomical structure function. Wounds are classified as open or closed, depending on the underlying cause of their formation, and as acute or chronic, based on the physiological aspects of wound healing </w:t>
      </w:r>
      <w:sdt>
        <w:sdtPr>
          <w:tag w:val="MENDELEY_CITATION_v3_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"/>
          <w:id w:val="772756596"/>
          <w:placeholder>
            <w:docPart w:val="4485032F6E5A42CDBE15DEA639F8041C"/>
          </w:placeholder>
        </w:sdtPr>
        <w:sdtContent>
          <w:r w:rsidRPr="003C64D1">
            <w:t>[1]</w:t>
          </w:r>
        </w:sdtContent>
      </w:sdt>
      <w:r w:rsidRPr="003C64D1">
        <w:t xml:space="preserve">. In dentistry, these wounds usually occur due to surgical procedures, trauma, or medical conditions like cancerous lesions or periodontal disease. The predominant instruments associated with injuries in dental practice include needles, succeeded by burs, scalpels, scalers, surgical elevators, explorers, and orthodontic wires, which have also been identified as contributors to a considerable percentage of these injuries </w:t>
      </w:r>
      <w:sdt>
        <w:sdtPr>
          <w:tag w:val="MENDELEY_CITATION_v3_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"/>
          <w:id w:val="-1274931732"/>
          <w:placeholder>
            <w:docPart w:val="4485032F6E5A42CDBE15DEA639F8041C"/>
          </w:placeholder>
        </w:sdtPr>
        <w:sdtContent>
          <w:r w:rsidRPr="003C64D1">
            <w:t>[2]</w:t>
          </w:r>
        </w:sdtContent>
      </w:sdt>
      <w:r w:rsidRPr="003C64D1">
        <w:t xml:space="preserve">. Most dental injuries happen during tooth extraction, the placement of implants, and maxillofacial surgeries </w:t>
      </w:r>
      <w:sdt>
        <w:sdtPr>
          <w:tag w:val="MENDELEY_CITATION_v3_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"/>
          <w:id w:val="-1026161969"/>
          <w:placeholder>
            <w:docPart w:val="4485032F6E5A42CDBE15DEA639F8041C"/>
          </w:placeholder>
        </w:sdtPr>
        <w:sdtContent>
          <w:r w:rsidRPr="003C64D1">
            <w:t>[3]</w:t>
          </w:r>
        </w:sdtContent>
      </w:sdt>
      <w:r w:rsidRPr="003C64D1">
        <w:t xml:space="preserve">. For example, surgery to remove an impacted tooth or perform periodontal flap surgery usually results in an open wound requiring careful care to prevent infection and speed up healing. Furthermore, individuals diagnosed with systemic conditions, such as diabetes mellitus, encounter a heightened risk of delayed wound healing and potential complications ensuing from dental procedures. In the oral cavity, diabetes is recognized as a significant risk factor contributing to the exacerbation of periodontal disease and protracted wound healing </w:t>
      </w:r>
      <w:sdt>
        <w:sdtPr>
          <w:tag w:val="MENDELEY_CITATION_v3_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"/>
          <w:id w:val="1377516752"/>
          <w:placeholder>
            <w:docPart w:val="4485032F6E5A42CDBE15DEA639F8041C"/>
          </w:placeholder>
        </w:sdtPr>
        <w:sdtContent>
          <w:r w:rsidRPr="003C64D1">
            <w:t>[4]</w:t>
          </w:r>
        </w:sdtContent>
      </w:sdt>
      <w:r w:rsidRPr="003C64D1">
        <w:t xml:space="preserve">. Recent estimates indicate that approximately 1 billion individuals are impacted by oral wounds and injuries, with a prevalence rate of around 20% among children aged up to 12 years </w:t>
      </w:r>
      <w:sdt>
        <w:sdtPr>
          <w:tag w:val="MENDELEY_CITATION_v3_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"/>
          <w:id w:val="2130204544"/>
          <w:placeholder>
            <w:docPart w:val="4485032F6E5A42CDBE15DEA639F8041C"/>
          </w:placeholder>
        </w:sdtPr>
        <w:sdtContent>
          <w:r w:rsidRPr="003C64D1">
            <w:t>[5]</w:t>
          </w:r>
        </w:sdtContent>
      </w:sdt>
      <w:r w:rsidRPr="003C64D1">
        <w:t xml:space="preserve">. </w:t>
      </w:r>
    </w:p>
    <w:p w14:paraId="35A64E40" w14:textId="77777777" w:rsidR="003C64D1" w:rsidRPr="003C64D1" w:rsidRDefault="003C64D1" w:rsidP="003C64D1">
      <w:pPr>
        <w:pStyle w:val="Paragraph"/>
      </w:pPr>
      <w:r w:rsidRPr="003C64D1">
        <w:lastRenderedPageBreak/>
        <w:tab/>
        <w:t xml:space="preserve">Wound dressings play a vital role in the treatment of wounds by offering protection, maintaining moisture, and facilitating the healing process. Wound dressing is defined as sterile compresses that serve as a barrier to shield the affected epidermal tissues from external factors while promoting regeneration </w:t>
      </w:r>
      <w:sdt>
        <w:sdtPr>
          <w:tag w:val="MENDELEY_CITATION_v3_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"/>
          <w:id w:val="343222186"/>
          <w:placeholder>
            <w:docPart w:val="4485032F6E5A42CDBE15DEA639F8041C"/>
          </w:placeholder>
        </w:sdtPr>
        <w:sdtContent>
          <w:r w:rsidRPr="003C64D1">
            <w:t>[6]</w:t>
          </w:r>
        </w:sdtContent>
      </w:sdt>
      <w:r w:rsidRPr="003C64D1">
        <w:t xml:space="preserve">. Natural polymers, commonly referred to as biopolymers, are organic compounds synthesized by living organisms. These polymers consist of repeating units of amino acids, nucleotides, esters, or monosaccharides, which are interconnected by covalent bonds to form polysaccharides, peptides, polyesters, or polyphenols, among others. The sources of these biopolymers include animals (such as chitosan, collagen, and hyaluronic acid), plants (such as cellulose, natural rubber, and starch), microorganisms (including fungi and algae), and bacteria (specifically bacterial cellulose and exopolysaccharides) </w:t>
      </w:r>
      <w:sdt>
        <w:sdtPr>
          <w:tag w:val="MENDELEY_CITATION_v3_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"/>
          <w:id w:val="-1508210037"/>
          <w:placeholder>
            <w:docPart w:val="4485032F6E5A42CDBE15DEA639F8041C"/>
          </w:placeholder>
        </w:sdtPr>
        <w:sdtContent>
          <w:r w:rsidRPr="003C64D1">
            <w:t>[7]</w:t>
          </w:r>
        </w:sdtContent>
      </w:sdt>
      <w:r w:rsidRPr="003C64D1">
        <w:t xml:space="preserve">. Synthetic polymers are distinguished by several notable characteristics, including straightforward preparation that yields controlled physicochemical properties and stability, commendable mechanical stability accompanied by intriguing mechanical properties, and a systematic approach to degradation </w:t>
      </w:r>
      <w:sdt>
        <w:sdtPr>
          <w:tag w:val="MENDELEY_CITATION_v3_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"/>
          <w:id w:val="2027593267"/>
          <w:placeholder>
            <w:docPart w:val="4485032F6E5A42CDBE15DEA639F8041C"/>
          </w:placeholder>
        </w:sdtPr>
        <w:sdtContent>
          <w:r w:rsidRPr="003C64D1">
            <w:t>[8]</w:t>
          </w:r>
        </w:sdtContent>
      </w:sdt>
      <w:r w:rsidRPr="003C64D1">
        <w:t xml:space="preserve">. synthetic polymers such as </w:t>
      </w:r>
      <w:proofErr w:type="gramStart"/>
      <w:r w:rsidRPr="003C64D1">
        <w:t>poly(</w:t>
      </w:r>
      <w:proofErr w:type="gramEnd"/>
      <w:r w:rsidRPr="003C64D1">
        <w:t xml:space="preserve">lactic acid) (PLA), </w:t>
      </w:r>
      <w:proofErr w:type="gramStart"/>
      <w:r w:rsidRPr="003C64D1">
        <w:t>poly(</w:t>
      </w:r>
      <w:proofErr w:type="gramEnd"/>
      <w:r w:rsidRPr="003C64D1">
        <w:t xml:space="preserve">glycolic acid) (PGA), and </w:t>
      </w:r>
      <w:proofErr w:type="gramStart"/>
      <w:r w:rsidRPr="003C64D1">
        <w:t>poly(</w:t>
      </w:r>
      <w:proofErr w:type="gramEnd"/>
      <w:r w:rsidRPr="003C64D1">
        <w:t xml:space="preserve">ethylene glycol) (PEG) offer </w:t>
      </w:r>
      <w:proofErr w:type="spellStart"/>
      <w:r w:rsidRPr="003C64D1">
        <w:t>tunable</w:t>
      </w:r>
      <w:proofErr w:type="spellEnd"/>
      <w:r w:rsidRPr="003C64D1">
        <w:t xml:space="preserve"> mechanical properties and controlled degradation rates </w:t>
      </w:r>
      <w:sdt>
        <w:sdtPr>
          <w:tag w:val="MENDELEY_CITATION_v3_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"/>
          <w:id w:val="1518893226"/>
          <w:placeholder>
            <w:docPart w:val="4485032F6E5A42CDBE15DEA639F8041C"/>
          </w:placeholder>
        </w:sdtPr>
        <w:sdtContent>
          <w:r w:rsidRPr="003C64D1">
            <w:t>[7]</w:t>
          </w:r>
        </w:sdtContent>
      </w:sdt>
      <w:r w:rsidRPr="003C64D1">
        <w:t xml:space="preserve">. Combining biopolymers and synthetic polymers has resulted in advanced hybrid dressings integrating bioactivity with structural stability </w:t>
      </w:r>
      <w:sdt>
        <w:sdtPr>
          <w:tag w:val="MENDELEY_CITATION_v3_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"/>
          <w:id w:val="-2022998915"/>
          <w:placeholder>
            <w:docPart w:val="4485032F6E5A42CDBE15DEA639F8041C"/>
          </w:placeholder>
        </w:sdtPr>
        <w:sdtContent>
          <w:r w:rsidRPr="003C64D1">
            <w:t>[7], [8]</w:t>
          </w:r>
        </w:sdtContent>
      </w:sdt>
      <w:r w:rsidRPr="003C64D1">
        <w:t>. These innovations have expanded their applications, including in dentistry, where effective wound care is essential to minimize infection and promote tissue regeneration.</w:t>
      </w:r>
    </w:p>
    <w:p w14:paraId="4814BD33" w14:textId="77777777" w:rsidR="003C64D1" w:rsidRPr="003C64D1" w:rsidRDefault="003C64D1" w:rsidP="003C64D1">
      <w:pPr>
        <w:pStyle w:val="Paragraph"/>
      </w:pPr>
      <w:r w:rsidRPr="003C64D1">
        <w:tab/>
        <w:t xml:space="preserve">Wound dressings are available in various forms, including hydrogels, foams, films, hydrocolloids, and alginate-based materials, each meti1culously designed to meet distinct wound care requirements </w:t>
      </w:r>
      <w:sdt>
        <w:sdtPr>
          <w:tag w:val="MENDELEY_CITATION_v3_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"/>
          <w:id w:val="-595779431"/>
          <w:placeholder>
            <w:docPart w:val="4485032F6E5A42CDBE15DEA639F8041C"/>
          </w:placeholder>
        </w:sdtPr>
        <w:sdtContent>
          <w:r w:rsidRPr="003C64D1">
            <w:t>[9]</w:t>
          </w:r>
        </w:sdtContent>
      </w:sdt>
      <w:r w:rsidRPr="003C64D1">
        <w:t xml:space="preserve">. Hydrogels provide hydration; however, they often lack adequate mechanical strength. Foam dressings exhibit exceptional absorbency, but their effectiveness diminishes in dry wounds. Film dressings serve as a protective barrier against contaminants; however, they are not appropriate for wounds that exude fluid. Hydrocolloids operate effectively in moist environments, although they may adhere firmly to the wound bed, resulting in discomfort upon removal </w:t>
      </w:r>
      <w:sdt>
        <w:sdtPr>
          <w:tag w:val="MENDELEY_CITATION_v3_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"/>
          <w:id w:val="689030709"/>
          <w:placeholder>
            <w:docPart w:val="4485032F6E5A42CDBE15DEA639F8041C"/>
          </w:placeholder>
        </w:sdtPr>
        <w:sdtContent>
          <w:r w:rsidRPr="003C64D1">
            <w:t>[10]</w:t>
          </w:r>
        </w:sdtContent>
      </w:sdt>
      <w:r w:rsidRPr="003C64D1">
        <w:t xml:space="preserve">. Alginate-based dressings excel in managing exudate; however, they possess no inherent antimicrobial properties unless complemented by additional agents </w:t>
      </w:r>
      <w:sdt>
        <w:sdtPr>
          <w:tag w:val="MENDELEY_CITATION_v3_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"/>
          <w:id w:val="875429410"/>
          <w:placeholder>
            <w:docPart w:val="4485032F6E5A42CDBE15DEA639F8041C"/>
          </w:placeholder>
        </w:sdtPr>
        <w:sdtContent>
          <w:r w:rsidRPr="003C64D1">
            <w:t>[10]</w:t>
          </w:r>
        </w:sdtContent>
      </w:sdt>
      <w:r w:rsidRPr="003C64D1">
        <w:t xml:space="preserve">. Despite ongoing advancements, conventional dressings face challenges in achieving an optimal balance of structural integrity, bioactivity, and long-term effectiveness. This situation demands the innovation of advanced materials, such as chitosan aerogels and cellulose nanofibers, which incorporate biocompatibility, antimicrobial properties, and mechanical robustness to effectively address the complexities of treating dental wounds </w:t>
      </w:r>
      <w:sdt>
        <w:sdtPr>
          <w:tag w:val="MENDELEY_CITATION_v3_eyJjaXRhdGlvbklEIjoiTUVOREVMRVlfQ0lUQVRJT05fZDIzM2U4YjctOTYwNS00OGFjLWFmZGMtMmMwNDQyYzY0ZTFlIiwicHJvcGVydGllcyI6eyJub3RlSW5kZXgiOjB9LCJpc0VkaXRlZCI6ZmFsc2UsIm1hbnVhbE92ZXJyaWRlIjp7ImlzTWFudWFsbHlPdmVycmlkZGVuIjpmYWxzZSwiY2l0ZXByb2NUZXh0IjoiWzEx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V19"/>
          <w:id w:val="-391422542"/>
          <w:placeholder>
            <w:docPart w:val="4485032F6E5A42CDBE15DEA639F8041C"/>
          </w:placeholder>
        </w:sdtPr>
        <w:sdtContent>
          <w:r w:rsidRPr="003C64D1">
            <w:t>[11]</w:t>
          </w:r>
        </w:sdtContent>
      </w:sdt>
      <w:r w:rsidRPr="003C64D1">
        <w:t>.</w:t>
      </w:r>
    </w:p>
    <w:p w14:paraId="5EAB2019" w14:textId="77777777" w:rsidR="003C64D1" w:rsidRPr="003C64D1" w:rsidRDefault="003C64D1" w:rsidP="003C64D1">
      <w:pPr>
        <w:pStyle w:val="Paragraph"/>
      </w:pPr>
      <w:r w:rsidRPr="003C64D1">
        <w:tab/>
        <w:t xml:space="preserve">Cellulose, a natural polymer obtained from plants and bacteria, has received significant attention in wound management due to its extraordinary properties. This material is biocompatible, non-toxic, and biodegradable, making it suitable for clinical applications </w:t>
      </w:r>
      <w:sdt>
        <w:sdtPr>
          <w:tag w:val="MENDELEY_CITATION_v3_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"/>
          <w:id w:val="-1091933297"/>
          <w:placeholder>
            <w:docPart w:val="4485032F6E5A42CDBE15DEA639F8041C"/>
          </w:placeholder>
        </w:sdtPr>
        <w:sdtContent>
          <w:r w:rsidRPr="003C64D1">
            <w:t>[12]</w:t>
          </w:r>
        </w:sdtContent>
      </w:sdt>
      <w:r w:rsidRPr="003C64D1">
        <w:t xml:space="preserve">. Cellulose is a naturally occurring component within the cell walls of plants and various bacteria. The distinctive properties of bacterial cellulose (BC)—including non-toxicity, biodegradability, hydrophilicity, and biocompatibility—combined with the customizable nature of nanocellulose and its integration with nanoparticles such as </w:t>
      </w:r>
      <w:proofErr w:type="spellStart"/>
      <w:r w:rsidRPr="003C64D1">
        <w:t>nanosilver</w:t>
      </w:r>
      <w:proofErr w:type="spellEnd"/>
      <w:r w:rsidRPr="003C64D1">
        <w:t xml:space="preserve"> (</w:t>
      </w:r>
      <w:proofErr w:type="spellStart"/>
      <w:r w:rsidRPr="003C64D1">
        <w:t>AgNP</w:t>
      </w:r>
      <w:proofErr w:type="spellEnd"/>
      <w:r w:rsidRPr="003C64D1">
        <w:t xml:space="preserve">) for antibacterial applications, significantly contribute to the widespread utilization of BC in wound healing applications </w:t>
      </w:r>
      <w:sdt>
        <w:sdtPr>
          <w:tag w:val="MENDELEY_CITATION_v3_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"/>
          <w:id w:val="-562180207"/>
          <w:placeholder>
            <w:docPart w:val="4485032F6E5A42CDBE15DEA639F8041C"/>
          </w:placeholder>
        </w:sdtPr>
        <w:sdtContent>
          <w:r w:rsidRPr="003C64D1">
            <w:t>[13]</w:t>
          </w:r>
        </w:sdtContent>
      </w:sdt>
      <w:r w:rsidRPr="003C64D1">
        <w:t xml:space="preserve">. Cellulose exhibits excellent moisture retention, which helps maintain a moist environment conducive to wound healing. The increased mechanical strength of cellulose ensures durability, while the porous structure improves gas exchange and fluid absorption </w:t>
      </w:r>
      <w:sdt>
        <w:sdtPr>
          <w:tag w:val="MENDELEY_CITATION_v3_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"/>
          <w:id w:val="1431390624"/>
          <w:placeholder>
            <w:docPart w:val="4485032F6E5A42CDBE15DEA639F8041C"/>
          </w:placeholder>
        </w:sdtPr>
        <w:sdtContent>
          <w:r w:rsidRPr="003C64D1">
            <w:t>[14]</w:t>
          </w:r>
        </w:sdtContent>
      </w:sdt>
      <w:r w:rsidRPr="003C64D1">
        <w:t xml:space="preserve">. Additionally, cellulose can be functionalized to integrate antimicrobial agents or bioactive molecules, increasing its therapeutic potential </w:t>
      </w:r>
      <w:sdt>
        <w:sdtPr>
          <w:tag w:val="MENDELEY_CITATION_v3_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"/>
          <w:id w:val="817772742"/>
          <w:placeholder>
            <w:docPart w:val="4485032F6E5A42CDBE15DEA639F8041C"/>
          </w:placeholder>
        </w:sdtPr>
        <w:sdtContent>
          <w:r w:rsidRPr="003C64D1">
            <w:t>[12]</w:t>
          </w:r>
        </w:sdtContent>
      </w:sdt>
      <w:r w:rsidRPr="003C64D1">
        <w:t xml:space="preserve">. The distinctive properties of cellulose underscore its potential as a prime candidate for advanced wound dressings, particularly when it is combined with other materials such as chitosan or formulated into aerogels. Furthermore, cellulose derivatives can exhibit a therapeutic effect on wound healing, whether utilized independently or in conjunction with other natural, semi-synthetic, and synthetic polymers. </w:t>
      </w:r>
    </w:p>
    <w:p w14:paraId="65FB3F5D" w14:textId="77777777" w:rsidR="003C64D1" w:rsidRPr="003C64D1" w:rsidRDefault="003C64D1" w:rsidP="003C64D1">
      <w:pPr>
        <w:pStyle w:val="Paragraph"/>
      </w:pPr>
      <w:r w:rsidRPr="003C64D1">
        <w:tab/>
        <w:t xml:space="preserve">Chitosan is a linear polysaccharide derived from the deacetylation of chitin, which is naturally found in the exoskeletons of crustaceans, the cuticles of insects, and the cell walls of certain fungi </w:t>
      </w:r>
      <w:sdt>
        <w:sdtPr>
          <w:tag w:val="MENDELEY_CITATION_v3_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"/>
          <w:id w:val="-1158071244"/>
          <w:placeholder>
            <w:docPart w:val="9E3E302F85E541DC82591C596F623D0D"/>
          </w:placeholder>
        </w:sdtPr>
        <w:sdtContent>
          <w:r w:rsidRPr="003C64D1">
            <w:t>[15]</w:t>
          </w:r>
        </w:sdtContent>
      </w:sdt>
      <w:r w:rsidRPr="003C64D1">
        <w:t xml:space="preserve">. This biopolymer possesses antibacterial, antifungal, mucoadhesive, and gelling properties. It has been recognized as a promising candidate in the fields of tissue engineering and drug delivery due to its non-toxicity, biodegradability, and biocompatibility </w:t>
      </w:r>
      <w:sdt>
        <w:sdtPr>
          <w:tag w:val="MENDELEY_CITATION_v3_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"/>
          <w:id w:val="1101995432"/>
          <w:placeholder>
            <w:docPart w:val="9E3E302F85E541DC82591C596F623D0D"/>
          </w:placeholder>
        </w:sdtPr>
        <w:sdtContent>
          <w:r w:rsidRPr="003C64D1">
            <w:t>[15]</w:t>
          </w:r>
        </w:sdtContent>
      </w:sdt>
      <w:r w:rsidRPr="003C64D1">
        <w:t xml:space="preserve">. Chitosan possesses remarkable physicochemical and biological properties, including low toxicity, biodegradability, biocompatibility, cost-effectiveness, </w:t>
      </w:r>
      <w:proofErr w:type="spellStart"/>
      <w:r w:rsidRPr="003C64D1">
        <w:t>hemostatic</w:t>
      </w:r>
      <w:proofErr w:type="spellEnd"/>
      <w:r w:rsidRPr="003C64D1">
        <w:t xml:space="preserve"> capabilities, and mucoadhesive ness </w:t>
      </w:r>
      <w:sdt>
        <w:sdtPr>
          <w:tag w:val="MENDELEY_CITATION_v3_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"/>
          <w:id w:val="971944697"/>
          <w:placeholder>
            <w:docPart w:val="9E3E302F85E541DC82591C596F623D0D"/>
          </w:placeholder>
        </w:sdtPr>
        <w:sdtContent>
          <w:r w:rsidRPr="003C64D1">
            <w:t>[16]</w:t>
          </w:r>
        </w:sdtContent>
      </w:sdt>
      <w:r w:rsidRPr="003C64D1">
        <w:t xml:space="preserve">. These attributes make it a highly suitable biomaterial for a variety of biomedical applications, such as tissue regeneration, wound dressing, and drug delivery </w:t>
      </w:r>
      <w:sdt>
        <w:sdtPr>
          <w:tag w:val="MENDELEY_CITATION_v3_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"/>
          <w:id w:val="1297870498"/>
          <w:placeholder>
            <w:docPart w:val="9E3E302F85E541DC82591C596F623D0D"/>
          </w:placeholder>
        </w:sdtPr>
        <w:sdtContent>
          <w:r w:rsidRPr="003C64D1">
            <w:t>[16]</w:t>
          </w:r>
        </w:sdtContent>
      </w:sdt>
      <w:r w:rsidRPr="003C64D1">
        <w:t xml:space="preserve">. However, its inadequate solubility and suboptimal mechanical properties are the principal factors restrict its utilization in the biomedical field </w:t>
      </w:r>
      <w:sdt>
        <w:sdtPr>
          <w:tag w:val="MENDELEY_CITATION_v3_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"/>
          <w:id w:val="-1426801544"/>
          <w:placeholder>
            <w:docPart w:val="9E3E302F85E541DC82591C596F623D0D"/>
          </w:placeholder>
        </w:sdtPr>
        <w:sdtContent>
          <w:r w:rsidRPr="003C64D1">
            <w:t>[16]</w:t>
          </w:r>
        </w:sdtContent>
      </w:sdt>
      <w:r w:rsidRPr="003C64D1">
        <w:t>.</w:t>
      </w:r>
    </w:p>
    <w:p w14:paraId="1DCC8354" w14:textId="404BCE14" w:rsidR="002941DA" w:rsidRPr="009A5B68" w:rsidRDefault="003C64D1" w:rsidP="003C64D1">
      <w:pPr>
        <w:pStyle w:val="Paragraph"/>
      </w:pPr>
      <w:r w:rsidRPr="009A5B68">
        <w:tab/>
        <w:t xml:space="preserve">A significant advantage of amalgamating two or more biopolymers is that they not only benefit damaged tissue but also enhance the physicochemical properties of the resulting dressing </w:t>
      </w:r>
      <w:sdt>
        <w:sdtPr>
          <w:tag w:val="MENDELEY_CITATION_v3_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"/>
          <w:id w:val="87816207"/>
          <w:placeholder>
            <w:docPart w:val="4485032F6E5A42CDBE15DEA639F8041C"/>
          </w:placeholder>
        </w:sdtPr>
        <w:sdtContent>
          <w:r w:rsidRPr="009A5B68">
            <w:t>[12]</w:t>
          </w:r>
        </w:sdtContent>
      </w:sdt>
      <w:r w:rsidRPr="009A5B68">
        <w:t xml:space="preserve">. This methodology provides superior results in wound management in dentistry. The aims of this review </w:t>
      </w:r>
      <w:proofErr w:type="gramStart"/>
      <w:r w:rsidRPr="009A5B68">
        <w:t>is</w:t>
      </w:r>
      <w:proofErr w:type="gramEnd"/>
      <w:r w:rsidRPr="009A5B68">
        <w:t xml:space="preserve"> </w:t>
      </w:r>
      <w:proofErr w:type="gramStart"/>
      <w:r w:rsidRPr="009A5B68">
        <w:t>evaluate</w:t>
      </w:r>
      <w:proofErr w:type="gramEnd"/>
      <w:r w:rsidRPr="009A5B68">
        <w:t xml:space="preserve"> the potential of chitosan-CNF-based aerogels in enhancing wound healing within the oral cavity.</w:t>
      </w:r>
      <w:r w:rsidR="003E7C74" w:rsidRPr="009A5B68">
        <w:t xml:space="preserve"> </w:t>
      </w:r>
      <w:r w:rsidR="00946C27" w:rsidRPr="009A5B68">
        <w:t xml:space="preserve"> </w:t>
      </w:r>
    </w:p>
    <w:p w14:paraId="49D6FBD1" w14:textId="32A9C2D1" w:rsidR="00725861" w:rsidRPr="009A5B68" w:rsidRDefault="003C64D1" w:rsidP="00725861">
      <w:pPr>
        <w:pStyle w:val="Heading2"/>
      </w:pPr>
      <w:r w:rsidRPr="009A5B68">
        <w:lastRenderedPageBreak/>
        <w:t>MATERIALS AND METHOD</w:t>
      </w:r>
    </w:p>
    <w:p w14:paraId="78F8DFFD" w14:textId="77777777" w:rsidR="003C64D1" w:rsidRPr="003C64D1" w:rsidRDefault="003C64D1" w:rsidP="003C64D1">
      <w:pPr>
        <w:pStyle w:val="Paragraph"/>
      </w:pPr>
      <w:r w:rsidRPr="003C64D1">
        <w:t xml:space="preserve">A systematic literature search was performed in accordance with the Preferred Reporting Items for Systematic Reviews and Meta-Analyses (PRISMA) guidelines. Searches were conducted across PubMed, Scopus, and Web of Science employing the following keyword combinations: “chitosan,” “cellulose nanofibers,” “aerogels,” “wound healing,” and “dentistry.” Articles were included if they documented the application of chitosan-CNF gels in wound healing, specifically related to dental injuries. The inclusion criteria were restricted to </w:t>
      </w:r>
      <w:r w:rsidRPr="003C64D1">
        <w:rPr>
          <w:i/>
        </w:rPr>
        <w:t>in vitro</w:t>
      </w:r>
      <w:r w:rsidRPr="003C64D1">
        <w:t xml:space="preserve">, </w:t>
      </w:r>
      <w:r w:rsidRPr="003C64D1">
        <w:rPr>
          <w:i/>
        </w:rPr>
        <w:t>in vivo,</w:t>
      </w:r>
      <w:r w:rsidRPr="003C64D1">
        <w:t xml:space="preserve"> and </w:t>
      </w:r>
      <w:r w:rsidRPr="003C64D1">
        <w:rPr>
          <w:i/>
        </w:rPr>
        <w:t>clinical studies</w:t>
      </w:r>
      <w:r w:rsidRPr="003C64D1">
        <w:t xml:space="preserve">. Data extraction concentrated on the physicochemical properties, biological interactions, and outcomes of wound healing associated </w:t>
      </w:r>
      <w:proofErr w:type="spellStart"/>
      <w:r w:rsidRPr="003C64D1">
        <w:t>withchitosan</w:t>
      </w:r>
      <w:proofErr w:type="spellEnd"/>
      <w:r w:rsidRPr="003C64D1">
        <w:t>-CNF aerogels.</w:t>
      </w:r>
    </w:p>
    <w:p w14:paraId="4024EC21" w14:textId="718D8BB2" w:rsidR="00155B67" w:rsidRPr="009A5B68" w:rsidRDefault="003C64D1" w:rsidP="00274622">
      <w:pPr>
        <w:pStyle w:val="Heading2"/>
      </w:pPr>
      <w:r w:rsidRPr="009A5B68">
        <w:t>Design</w:t>
      </w:r>
    </w:p>
    <w:p w14:paraId="45A1911F" w14:textId="77777777" w:rsidR="003C64D1" w:rsidRPr="003C64D1" w:rsidRDefault="003C64D1" w:rsidP="003C64D1">
      <w:pPr>
        <w:pStyle w:val="Paragraph"/>
      </w:pPr>
      <w:r w:rsidRPr="003C64D1">
        <w:t xml:space="preserve">There are five essential stages involved in conducting a scoping review, as delineated by Arksey and O'Malley (2005). These stages include (a) Identifying the research questions; (b) identifying relevant studies; (c) study selection; (d) charting the data; and (e) collating, summarizing, and reporting the results </w:t>
      </w:r>
      <w:sdt>
        <w:sdtPr>
          <w:tag w:val="MENDELEY_CITATION_v3_eyJjaXRhdGlvbklEIjoiTUVOREVMRVlfQ0lUQVRJT05fOGM0Y2ZjZDYtZDMwMS00MDZmLWEwNzItZmNlM2ZkYjM5OWE5IiwicHJvcGVydGllcyI6eyJub3RlSW5kZXgiOjB9LCJpc0VkaXRlZCI6ZmFsc2UsIm1hbnVhbE92ZXJyaWRlIjp7ImlzTWFudWFsbHlPdmVycmlkZGVuIjpmYWxzZSwiY2l0ZXByb2NUZXh0IjoiWzE3XSwgWzE4XSIsIm1hbnVhbE92ZXJyaWRlVGV4dCI6IiJ9LCJjaXRhdGlvbkl0ZW1zIjpbeyJpZCI6ImY4YmZlODkxLWEzYjctMzM3OC05NWNmLTNiNWUwY2FmN2QzYyIsIml0ZW1EYXRhIjp7InR5cGUiOiJhcnRpY2xlLWpvdXJuYWwiLCJpZCI6ImY4YmZlODkxLWEzYjctMzM3OC05NWNmLTNiNWUwY2FmN2QzYy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"/>
          <w:id w:val="966237124"/>
          <w:placeholder>
            <w:docPart w:val="D5299B541B64424C8EDB6E73B285E175"/>
          </w:placeholder>
        </w:sdtPr>
        <w:sdtContent>
          <w:r w:rsidRPr="003C64D1">
            <w:t>[17], [18]</w:t>
          </w:r>
        </w:sdtContent>
      </w:sdt>
      <w:r w:rsidRPr="003C64D1">
        <w:t>.</w:t>
      </w:r>
    </w:p>
    <w:p w14:paraId="6383771E" w14:textId="33F2C501" w:rsidR="00155B67" w:rsidRPr="009A5B68" w:rsidRDefault="003C64D1" w:rsidP="003C64D1">
      <w:pPr>
        <w:pStyle w:val="Paragraph"/>
      </w:pPr>
      <w:r w:rsidRPr="009A5B68">
        <w:tab/>
        <w:t xml:space="preserve">The criteria for including journal articles in this scoping review are that they must be published within the last 5 years between 1 January 2019 and December 2024; prepared in English; be accessible in full text, peer-reviewed studies on Chitosan; Cellulose-nano </w:t>
      </w:r>
      <w:proofErr w:type="spellStart"/>
      <w:r w:rsidRPr="009A5B68">
        <w:t>fibers</w:t>
      </w:r>
      <w:proofErr w:type="spellEnd"/>
      <w:r w:rsidRPr="009A5B68">
        <w:t xml:space="preserve">; aerogels; Wound Management; and Dentistry. Studies addressing the potential of chitosan and cellulose-nano </w:t>
      </w:r>
      <w:proofErr w:type="spellStart"/>
      <w:r w:rsidRPr="009A5B68">
        <w:t>fibers</w:t>
      </w:r>
      <w:proofErr w:type="spellEnd"/>
      <w:r w:rsidRPr="009A5B68">
        <w:t xml:space="preserve"> aerogels for wound management in dentistry. In contrast, the exclusion criteria concerned journal articles focused solely on theoretical aspects without practical applications and studies unrelated to chitosan-cellulose nanofibers or lacking data on the utilization on wound dressing.</w:t>
      </w:r>
      <w:r w:rsidR="00155B67" w:rsidRPr="009A5B68">
        <w:t xml:space="preserve">   </w:t>
      </w:r>
    </w:p>
    <w:p w14:paraId="5E43827C" w14:textId="2DAB0073" w:rsidR="003C64D1" w:rsidRPr="009A5B68" w:rsidRDefault="003C64D1" w:rsidP="003C64D1">
      <w:pPr>
        <w:pStyle w:val="Paragraph"/>
        <w:spacing w:before="240" w:after="240"/>
        <w:ind w:firstLine="288"/>
        <w:jc w:val="center"/>
        <w:rPr>
          <w:bCs/>
          <w:i/>
          <w:iCs/>
        </w:rPr>
      </w:pPr>
      <w:r w:rsidRPr="003C64D1">
        <w:rPr>
          <w:bCs/>
          <w:i/>
          <w:iCs/>
        </w:rPr>
        <w:t>Stage 1: The primary research questions for this review are:</w:t>
      </w:r>
    </w:p>
    <w:p w14:paraId="5696FB2A" w14:textId="77777777" w:rsidR="003C64D1" w:rsidRPr="003C64D1" w:rsidRDefault="003C64D1" w:rsidP="003C64D1">
      <w:pPr>
        <w:pStyle w:val="Paragraph"/>
      </w:pPr>
      <w:r w:rsidRPr="003C64D1">
        <w:t xml:space="preserve">Levac, Colquhoun, and O'Brien (2010) assert that </w:t>
      </w:r>
      <w:proofErr w:type="gramStart"/>
      <w:r w:rsidRPr="003C64D1">
        <w:t>a</w:t>
      </w:r>
      <w:proofErr w:type="gramEnd"/>
      <w:r w:rsidRPr="003C64D1">
        <w:t xml:space="preserve"> articulated research question encompassing the scope of the study facilitates researchers in conducting a more practical and compelling review </w:t>
      </w:r>
      <w:sdt>
        <w:sdtPr>
          <w:tag w:val="MENDELEY_CITATION_v3_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"/>
          <w:id w:val="-725990667"/>
          <w:placeholder>
            <w:docPart w:val="C883812298BD42039601D3BE5A512FDA"/>
          </w:placeholder>
        </w:sdtPr>
        <w:sdtContent>
          <w:r w:rsidRPr="003C64D1">
            <w:t>[18]</w:t>
          </w:r>
        </w:sdtContent>
      </w:sdt>
      <w:r w:rsidRPr="003C64D1">
        <w:t xml:space="preserve">. In the context of this review, three research questions were formulated, which inquired: </w:t>
      </w:r>
    </w:p>
    <w:p w14:paraId="792E525F" w14:textId="77777777" w:rsidR="003C64D1" w:rsidRPr="003C64D1" w:rsidRDefault="003C64D1" w:rsidP="003C64D1">
      <w:pPr>
        <w:pStyle w:val="Paragraph"/>
        <w:numPr>
          <w:ilvl w:val="0"/>
          <w:numId w:val="46"/>
        </w:numPr>
      </w:pPr>
      <w:r w:rsidRPr="003C64D1">
        <w:t>What are the properties and characteristics of chitosan and CNF aerogels that make them suitable for wound management in dentistry?</w:t>
      </w:r>
    </w:p>
    <w:p w14:paraId="011AF7BC" w14:textId="77777777" w:rsidR="003C64D1" w:rsidRPr="003C64D1" w:rsidRDefault="003C64D1" w:rsidP="003C64D1">
      <w:pPr>
        <w:pStyle w:val="Paragraph"/>
        <w:numPr>
          <w:ilvl w:val="0"/>
          <w:numId w:val="46"/>
        </w:numPr>
      </w:pPr>
      <w:r w:rsidRPr="003C64D1">
        <w:t>What are the benefits and challenges of using these aerogels in dental wound care?</w:t>
      </w:r>
    </w:p>
    <w:p w14:paraId="695AB68A" w14:textId="24C68A24" w:rsidR="009E6457" w:rsidRPr="009A5B68" w:rsidRDefault="003C64D1" w:rsidP="009E6457">
      <w:pPr>
        <w:pStyle w:val="Paragraph"/>
        <w:numPr>
          <w:ilvl w:val="0"/>
          <w:numId w:val="46"/>
        </w:numPr>
      </w:pPr>
      <w:r w:rsidRPr="009A5B68">
        <w:t>What clinical applications of chitosan and CNF aerogels have been explored in the literature?</w:t>
      </w:r>
    </w:p>
    <w:p w14:paraId="0EBAB534" w14:textId="10874B74" w:rsidR="009E6457" w:rsidRPr="009A5B68" w:rsidRDefault="009E6457" w:rsidP="009E6457">
      <w:pPr>
        <w:pStyle w:val="Paragraph"/>
        <w:spacing w:before="240" w:after="240"/>
        <w:ind w:firstLine="288"/>
        <w:jc w:val="center"/>
        <w:rPr>
          <w:i/>
          <w:iCs/>
        </w:rPr>
      </w:pPr>
      <w:r w:rsidRPr="009A5B68">
        <w:rPr>
          <w:i/>
          <w:iCs/>
        </w:rPr>
        <w:t>Stage 2: Identifying relevant studies</w:t>
      </w:r>
    </w:p>
    <w:p w14:paraId="78FC10C1" w14:textId="77777777" w:rsidR="009E6457" w:rsidRPr="009A5B68" w:rsidRDefault="009E6457" w:rsidP="00616F3B">
      <w:pPr>
        <w:pStyle w:val="Paragraph"/>
      </w:pPr>
      <w:r w:rsidRPr="009A5B68">
        <w:t>The authors established pertinent keywords before selecting relevant journal articles that align with the research inquiry. The databases designated for this purpose include PubMed, Scopus, and Google Scholar, with search keywords search: "Chitosan", "Cellulose-Nano Fibers", "Aerogels", "Wound Management", and "Dentistry". A manual search utilizing scan reads was also performed to identify papers by referencing specific journals and recognized articles or reviews. The publication date was restricted to journals published within the last five years to ensure validity and contemporaneity.</w:t>
      </w:r>
    </w:p>
    <w:p w14:paraId="34A1C8CD" w14:textId="5F20CC97" w:rsidR="009E6457" w:rsidRPr="009A5B68" w:rsidRDefault="009E6457" w:rsidP="009E6457">
      <w:pPr>
        <w:pStyle w:val="Paragraph"/>
        <w:spacing w:before="240" w:after="240"/>
        <w:ind w:firstLine="288"/>
        <w:jc w:val="center"/>
      </w:pPr>
      <w:r w:rsidRPr="009A5B68">
        <w:rPr>
          <w:i/>
          <w:iCs/>
        </w:rPr>
        <w:t xml:space="preserve">Stage </w:t>
      </w:r>
      <w:proofErr w:type="gramStart"/>
      <w:r w:rsidRPr="009A5B68">
        <w:rPr>
          <w:i/>
          <w:iCs/>
        </w:rPr>
        <w:t>3:Selection</w:t>
      </w:r>
      <w:proofErr w:type="gramEnd"/>
      <w:r w:rsidRPr="009A5B68">
        <w:rPr>
          <w:i/>
          <w:iCs/>
        </w:rPr>
        <w:t xml:space="preserve"> </w:t>
      </w:r>
      <w:proofErr w:type="spellStart"/>
      <w:r w:rsidRPr="009A5B68">
        <w:rPr>
          <w:i/>
          <w:iCs/>
        </w:rPr>
        <w:t>od</w:t>
      </w:r>
      <w:proofErr w:type="spellEnd"/>
      <w:r w:rsidRPr="009A5B68">
        <w:rPr>
          <w:i/>
          <w:iCs/>
        </w:rPr>
        <w:t xml:space="preserve"> studies</w:t>
      </w:r>
    </w:p>
    <w:p w14:paraId="4884DBA1" w14:textId="77777777" w:rsidR="009E6457" w:rsidRPr="009A5B68" w:rsidRDefault="009E6457" w:rsidP="00616F3B">
      <w:pPr>
        <w:pStyle w:val="Paragraph"/>
      </w:pPr>
      <w:r w:rsidRPr="009A5B68">
        <w:t xml:space="preserve">From the search results, a total of 1106 articles were identified. The retrieved articles were subsequently exported to a bibliographic file utilizing the reference management software Endnote 9. Within this selection, 1084 articles were deemed relevant based on the results obtained through title matching and manual abstract and title filtering techniques. Following the removal of duplicate articles, each article abstract was assessed by the authors for relevance according to predetermined inclusion criteria: (a) articles published in English; (b) studies involving the use of chitosan and CNFs gels for wound management; (c) studies relevant to dental application; (d) full-text articles available; and (e) articles published from January 1, 2019, to the Dec 2024. Furthermore, from a total of 17 retrieved articles, all were thoroughly reviewed, and pertinent results were identified. The authors independently examined the studies’ texts and made selections based on the predefined inclusion criteria. Following the comprehensive assessment of the texts against the review question, three articles were excluded due to not meeting inclusion </w:t>
      </w:r>
      <w:r w:rsidRPr="009A5B68">
        <w:lastRenderedPageBreak/>
        <w:t xml:space="preserve">criteria, low methodological quality, incomplete data, duplication, irrelevant, and lack of full text. A total of 14 articles were deemed appropriate for inclusion in the final dataset. The selection of relevant articles was influenced by the specified research questions rather than through a critical assessment process; however, minimum quality standards were incorporated </w:t>
      </w:r>
      <w:sdt>
        <w:sdtPr>
          <w:tag w:val="MENDELEY_CITATION_v3_eyJjaXRhdGlvbklEIjoiTUVOREVMRVlfQ0lUQVRJT05fMzI2Nzc4YmMtYTY4MS00M2RlLWJmMmYtYTFmMTQ4MmVjOWNmIiwicHJvcGVydGllcyI6eyJub3RlSW5kZXgiOjB9LCJpc0VkaXRlZCI6ZmFsc2UsIm1hbnVhbE92ZXJyaWRlIjp7ImlzTWFudWFsbHlPdmVycmlkZGVuIjpmYWxzZSwiY2l0ZXByb2NUZXh0IjoiWzE3XSwgWzE5XSIsIm1hbnVhbE92ZXJyaWRlVGV4dCI6IiJ9LCJjaXRhdGlvbkl0ZW1zIjpbeyJpZCI6ImY4YmZlODkxLWEzYjctMzM3OC05NWNmLTNiNWUwY2FmN2QzYyIsIml0ZW1EYXRhIjp7InR5cGUiOiJhcnRpY2xlLWpvdXJuYWwiLCJpZCI6ImY4YmZlODkxLWEzYjctMzM3OC05NWNmLTNiNWUwY2FmN2QzYy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"/>
          <w:id w:val="1836951986"/>
          <w:placeholder>
            <w:docPart w:val="0E4F32254E9D40FCA1B5384D227A7AE6"/>
          </w:placeholder>
        </w:sdtPr>
        <w:sdtContent>
          <w:r w:rsidRPr="009A5B68">
            <w:t>[17], [19]</w:t>
          </w:r>
        </w:sdtContent>
      </w:sdt>
      <w:r w:rsidRPr="009A5B68">
        <w:t xml:space="preserve">. The researchers engaged in a comprehensive methodological critique of the studies to understand the breadth and depth of the existing literature on the subject under investigation </w:t>
      </w:r>
      <w:sdt>
        <w:sdtPr>
          <w:tag w:val="MENDELEY_CITATION_v3_eyJjaXRhdGlvbklEIjoiTUVOREVMRVlfQ0lUQVRJT05fMTk3OGVhMmMtZjFkYy00ODhiLTk2NjQtNzgzNjg2NDIwNWI5IiwicHJvcGVydGllcyI6eyJub3RlSW5kZXgiOjB9LCJpc0VkaXRlZCI6ZmFsc2UsIm1hbnVhbE92ZXJyaWRlIjp7ImlzTWFudWFsbHlPdmVycmlkZGVuIjpmYWxzZSwiY2l0ZXByb2NUZXh0IjoiWzE3XSIsIm1hbnVhbE92ZXJyaWRlVGV4dCI6IiJ9LCJjaXRhdGlvbkl0ZW1zIjpbeyJpZCI6ImY4YmZlODkxLWEzYjctMzM3OC05NWNmLTNiNWUwY2FmN2QzYyIsIml0ZW1EYXRhIjp7InR5cGUiOiJhcnRpY2xlLWpvdXJuYWwiLCJpZCI6ImY4YmZlODkxLWEzYjctMzM3OC05NWNmLTNiNWUwY2FmN2QzYy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"/>
          <w:id w:val="636230311"/>
          <w:placeholder>
            <w:docPart w:val="0E4F32254E9D40FCA1B5384D227A7AE6"/>
          </w:placeholder>
        </w:sdtPr>
        <w:sdtContent>
          <w:r w:rsidRPr="009A5B68">
            <w:t>[17]</w:t>
          </w:r>
        </w:sdtContent>
      </w:sdt>
      <w:r w:rsidRPr="009A5B68">
        <w:t>. The procedure adopted for selecting the included papers is illustrated in Figure 1.</w:t>
      </w:r>
    </w:p>
    <w:p w14:paraId="5B6E03B1" w14:textId="7C650523" w:rsidR="009E6457" w:rsidRPr="009A5B68" w:rsidRDefault="009E6457" w:rsidP="009E6457">
      <w:pPr>
        <w:pStyle w:val="Paragraph"/>
        <w:jc w:val="center"/>
      </w:pPr>
      <w:r w:rsidRPr="009A5B68">
        <w:rPr>
          <w:noProof/>
        </w:rPr>
        <w:drawing>
          <wp:inline distT="0" distB="0" distL="0" distR="0" wp14:anchorId="4A82F910" wp14:editId="1D99C3A4">
            <wp:extent cx="4680585" cy="5272640"/>
            <wp:effectExtent l="0" t="0" r="5715" b="0"/>
            <wp:docPr id="4" name="Picture 4" descr="A flowchar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lowchart of a document&#10;&#10;AI-generated content may be incorrect."/>
                    <pic:cNvPicPr/>
                  </pic:nvPicPr>
                  <pic:blipFill rotWithShape="1">
                    <a:blip r:embed="rId11" cstate="print">
                      <a:extLst>
                        <a:ext uri="{28A0092B-C50C-407E-A947-70E740481C1C}">
                          <a14:useLocalDpi xmlns:a14="http://schemas.microsoft.com/office/drawing/2010/main" val="0"/>
                        </a:ext>
                      </a:extLst>
                    </a:blip>
                    <a:srcRect l="2731" t="6036" r="1934" b="16959"/>
                    <a:stretch/>
                  </pic:blipFill>
                  <pic:spPr bwMode="auto">
                    <a:xfrm>
                      <a:off x="0" y="0"/>
                      <a:ext cx="4680585" cy="5272640"/>
                    </a:xfrm>
                    <a:prstGeom prst="rect">
                      <a:avLst/>
                    </a:prstGeom>
                    <a:ln>
                      <a:noFill/>
                    </a:ln>
                    <a:extLst>
                      <a:ext uri="{53640926-AAD7-44D8-BBD7-CCE9431645EC}">
                        <a14:shadowObscured xmlns:a14="http://schemas.microsoft.com/office/drawing/2010/main"/>
                      </a:ext>
                    </a:extLst>
                  </pic:spPr>
                </pic:pic>
              </a:graphicData>
            </a:graphic>
          </wp:inline>
        </w:drawing>
      </w:r>
    </w:p>
    <w:p w14:paraId="127212F4" w14:textId="04F86C65" w:rsidR="009E6457" w:rsidRPr="009A5B68" w:rsidRDefault="009F3A9F" w:rsidP="009E6457">
      <w:pPr>
        <w:pStyle w:val="Paragraph"/>
        <w:spacing w:before="120" w:after="200"/>
        <w:ind w:firstLine="288"/>
        <w:jc w:val="center"/>
        <w:rPr>
          <w:sz w:val="18"/>
          <w:szCs w:val="18"/>
        </w:rPr>
      </w:pPr>
      <w:r w:rsidRPr="009A5B68">
        <w:rPr>
          <w:b/>
          <w:bCs/>
          <w:sz w:val="18"/>
          <w:szCs w:val="18"/>
        </w:rPr>
        <w:t xml:space="preserve">FIGURE </w:t>
      </w:r>
      <w:r w:rsidR="009E6457" w:rsidRPr="009A5B68">
        <w:rPr>
          <w:b/>
          <w:bCs/>
          <w:sz w:val="18"/>
          <w:szCs w:val="18"/>
        </w:rPr>
        <w:t xml:space="preserve">1. </w:t>
      </w:r>
      <w:r w:rsidR="009E6457" w:rsidRPr="009A5B68">
        <w:rPr>
          <w:sz w:val="18"/>
          <w:szCs w:val="18"/>
        </w:rPr>
        <w:t xml:space="preserve">PRISMA (Preferred Reporting Items for Systematic Reviews and Meta-Analyses) and Arksey &amp; O`Malley's (2005) scoping study framework stages </w:t>
      </w:r>
      <w:sdt>
        <w:sdtPr>
          <w:rPr>
            <w:sz w:val="18"/>
            <w:szCs w:val="18"/>
          </w:rPr>
          <w:tag w:val="MENDELEY_CITATION_v3_eyJjaXRhdGlvbklEIjoiTUVOREVMRVlfQ0lUQVRJT05fYzBiYzE4YzMtZDY4My00ODViLTkxOTktMzQ2ZDQxNDJhNmE5IiwicHJvcGVydGllcyI6eyJub3RlSW5kZXgiOjB9LCJpc0VkaXRlZCI6ZmFsc2UsIm1hbnVhbE92ZXJyaWRlIjp7ImlzTWFudWFsbHlPdmVycmlkZGVuIjpmYWxzZSwiY2l0ZXByb2NUZXh0IjoiWzE3XSIsIm1hbnVhbE92ZXJyaWRlVGV4dCI6IiJ9LCJjaXRhdGlvbkl0ZW1zIjpbeyJpZCI6ImY4YmZlODkxLWEzYjctMzM3OC05NWNmLTNiNWUwY2FmN2QzYyIsIml0ZW1EYXRhIjp7InR5cGUiOiJhcnRpY2xlLWpvdXJuYWwiLCJpZCI6ImY4YmZlODkxLWEzYjctMzM3OC05NWNmLTNiNWUwY2FmN2QzYy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"/>
          <w:id w:val="-932890486"/>
          <w:placeholder>
            <w:docPart w:val="65D08ECF76F6421490C4F0BF8566227D"/>
          </w:placeholder>
        </w:sdtPr>
        <w:sdtContent>
          <w:r w:rsidR="009E6457" w:rsidRPr="009A5B68">
            <w:rPr>
              <w:sz w:val="18"/>
              <w:szCs w:val="18"/>
            </w:rPr>
            <w:t>[17]</w:t>
          </w:r>
        </w:sdtContent>
      </w:sdt>
      <w:r w:rsidR="009E6457" w:rsidRPr="009A5B68">
        <w:rPr>
          <w:sz w:val="18"/>
          <w:szCs w:val="18"/>
        </w:rPr>
        <w:t>.</w:t>
      </w:r>
    </w:p>
    <w:p w14:paraId="396CDB93" w14:textId="51889486" w:rsidR="009E6457" w:rsidRPr="009A5B68" w:rsidRDefault="009E6457" w:rsidP="009E6457">
      <w:pPr>
        <w:pStyle w:val="Paragraph"/>
        <w:spacing w:before="240" w:after="240"/>
        <w:ind w:firstLine="288"/>
        <w:jc w:val="center"/>
        <w:rPr>
          <w:i/>
          <w:iCs/>
        </w:rPr>
      </w:pPr>
      <w:r w:rsidRPr="009A5B68">
        <w:rPr>
          <w:i/>
          <w:iCs/>
        </w:rPr>
        <w:t>Stage 4: Mapping data</w:t>
      </w:r>
    </w:p>
    <w:p w14:paraId="5D12C02C" w14:textId="000D94D9" w:rsidR="009E6457" w:rsidRPr="009E6457" w:rsidRDefault="009E6457" w:rsidP="009E6457">
      <w:pPr>
        <w:pStyle w:val="Paragraph"/>
      </w:pPr>
      <w:r w:rsidRPr="009E6457">
        <w:t xml:space="preserve">Each of the 14 selected full-text papers was meticulously reviewed multiple times by authors to capture all pertinent information and ensure no critical details were overlooked. The dataset for this paper was constructed by carefully extracting findings relevant to the posed research questions. This dataset was regularly refined by assessing the consistency of the extracted data with the review questions and research objectives. The extracted datasets were subsequently categorized according to the author, research objectives, research design, participants or samples, the mobile applications utilized, as well as the resultant findings presented in the practical table (Table I). The design of </w:t>
      </w:r>
      <w:r w:rsidRPr="009E6457">
        <w:lastRenderedPageBreak/>
        <w:t>this dataset was collaboratively discussed among the review authors to guarantee the inclusion of all significant information.</w:t>
      </w:r>
    </w:p>
    <w:p w14:paraId="336341C9" w14:textId="77777777" w:rsidR="009E6457" w:rsidRPr="009E6457" w:rsidRDefault="009E6457" w:rsidP="009E6457">
      <w:pPr>
        <w:pStyle w:val="Paragraph"/>
        <w:spacing w:before="240" w:after="240"/>
        <w:ind w:firstLine="288"/>
        <w:jc w:val="center"/>
        <w:rPr>
          <w:bCs/>
          <w:i/>
          <w:iCs/>
        </w:rPr>
      </w:pPr>
      <w:r w:rsidRPr="009E6457">
        <w:rPr>
          <w:bCs/>
          <w:i/>
          <w:iCs/>
        </w:rPr>
        <w:t xml:space="preserve">Stage </w:t>
      </w:r>
      <w:proofErr w:type="gramStart"/>
      <w:r w:rsidRPr="009E6457">
        <w:rPr>
          <w:bCs/>
          <w:i/>
          <w:iCs/>
        </w:rPr>
        <w:t>5 :</w:t>
      </w:r>
      <w:proofErr w:type="gramEnd"/>
      <w:r w:rsidRPr="009E6457">
        <w:rPr>
          <w:bCs/>
          <w:i/>
          <w:iCs/>
        </w:rPr>
        <w:t xml:space="preserve"> Compiling, summarizing, and reporting the result</w:t>
      </w:r>
    </w:p>
    <w:p w14:paraId="7A5E9364" w14:textId="4C4A0B5B" w:rsidR="00616F3B" w:rsidRPr="009A5B68" w:rsidRDefault="009E6457" w:rsidP="009E6457">
      <w:pPr>
        <w:pStyle w:val="Paragraph"/>
      </w:pPr>
      <w:r w:rsidRPr="009A5B68">
        <w:t xml:space="preserve">According to </w:t>
      </w:r>
      <w:proofErr w:type="spellStart"/>
      <w:r w:rsidRPr="009A5B68">
        <w:t>Arskey</w:t>
      </w:r>
      <w:proofErr w:type="spellEnd"/>
      <w:r w:rsidRPr="009A5B68">
        <w:t xml:space="preserve"> and O'Malley (2005), there are multiple methods for compiling and summarizing data, one of which is thematic management </w:t>
      </w:r>
      <w:sdt>
        <w:sdtPr>
          <w:tag w:val="MENDELEY_CITATION_v3_eyJjaXRhdGlvbklEIjoiTUVOREVMRVlfQ0lUQVRJT05fNDEyMGFiMjUtMTUxZi00NjI1LTljYmEtYzBjZTkxNDJlYmZkIiwicHJvcGVydGllcyI6eyJub3RlSW5kZXgiOjB9LCJpc0VkaXRlZCI6ZmFsc2UsIm1hbnVhbE92ZXJyaWRlIjp7ImlzTWFudWFsbHlPdmVycmlkZGVuIjpmYWxzZSwiY2l0ZXByb2NUZXh0IjoiWzE3XSIsIm1hbnVhbE92ZXJyaWRlVGV4dCI6IiJ9LCJjaXRhdGlvbkl0ZW1zIjpbeyJpZCI6ImY4YmZlODkxLWEzYjctMzM3OC05NWNmLTNiNWUwY2FmN2QzYyIsIml0ZW1EYXRhIjp7InR5cGUiOiJhcnRpY2xlLWpvdXJuYWwiLCJpZCI6ImY4YmZlODkxLWEzYjctMzM3OC05NWNmLTNiNWUwY2FmN2QzYy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"/>
          <w:id w:val="833872682"/>
          <w:placeholder>
            <w:docPart w:val="9D5EB1A283AC4326A7E5DE19376ECDD8"/>
          </w:placeholder>
        </w:sdtPr>
        <w:sdtContent>
          <w:r w:rsidRPr="009A5B68">
            <w:t>[17]</w:t>
          </w:r>
        </w:sdtContent>
      </w:sdt>
      <w:r w:rsidRPr="009A5B68">
        <w:t xml:space="preserve">. Thematic analysis assists in recognizing, examining, and conveying the patterns found within the dataset. The identified themes represent the key concepts that frequently appear in the text and address the posed questions </w:t>
      </w:r>
      <w:sdt>
        <w:sdtPr>
          <w:tag w:val="MENDELEY_CITATION_v3_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"/>
          <w:id w:val="611481579"/>
          <w:placeholder>
            <w:docPart w:val="9D5EB1A283AC4326A7E5DE19376ECDD8"/>
          </w:placeholder>
        </w:sdtPr>
        <w:sdtContent>
          <w:r w:rsidRPr="009A5B68">
            <w:t>[20]</w:t>
          </w:r>
        </w:sdtContent>
      </w:sdt>
      <w:r w:rsidRPr="009A5B68">
        <w:t>.</w:t>
      </w:r>
      <w:r w:rsidR="00616F3B" w:rsidRPr="009A5B68">
        <w:t xml:space="preserve"> </w:t>
      </w:r>
    </w:p>
    <w:p w14:paraId="19496C26" w14:textId="7566A60B" w:rsidR="00BA3B3D" w:rsidRPr="009A5B68" w:rsidRDefault="009E6457" w:rsidP="00A646B3">
      <w:pPr>
        <w:pStyle w:val="Heading1"/>
        <w:rPr>
          <w:b w:val="0"/>
          <w:caps w:val="0"/>
          <w:sz w:val="20"/>
        </w:rPr>
      </w:pPr>
      <w:r w:rsidRPr="009A5B68">
        <w:t>result</w:t>
      </w:r>
    </w:p>
    <w:p w14:paraId="54B707B6" w14:textId="59418569" w:rsidR="009E6457" w:rsidRPr="009A5B68" w:rsidRDefault="009E6457" w:rsidP="00C22B99">
      <w:pPr>
        <w:pStyle w:val="Paragraph"/>
      </w:pPr>
      <w:r w:rsidRPr="009A5B68">
        <w:t xml:space="preserve">A total of thirteen papers </w:t>
      </w:r>
      <w:proofErr w:type="gramStart"/>
      <w:r w:rsidRPr="009A5B68">
        <w:t>have</w:t>
      </w:r>
      <w:proofErr w:type="gramEnd"/>
      <w:r w:rsidRPr="009A5B68">
        <w:t xml:space="preserve"> been reviewed in this analysis. Upon examining the literature, the potential applications of chitosan and Cellulose Nano Fiber (CNF) aerogels for wound management in dentistry include anti-inflammatory properties, wound dressing capabilities, antibacterial activity, antioxidant effects, and contributions to tissue engineering. A summary of the selected articles is presented in Table I.</w:t>
      </w:r>
    </w:p>
    <w:p w14:paraId="30C6BB5B" w14:textId="77E2571E" w:rsidR="00A646B3" w:rsidRPr="009A5B68" w:rsidRDefault="009F3A9F" w:rsidP="00C22B99">
      <w:pPr>
        <w:pStyle w:val="Paragraph"/>
        <w:spacing w:before="120" w:after="200"/>
        <w:ind w:firstLine="288"/>
        <w:jc w:val="center"/>
        <w:rPr>
          <w:sz w:val="18"/>
          <w:szCs w:val="18"/>
        </w:rPr>
      </w:pPr>
      <w:r w:rsidRPr="009A5B68">
        <w:rPr>
          <w:b/>
          <w:bCs/>
          <w:sz w:val="18"/>
          <w:szCs w:val="18"/>
        </w:rPr>
        <w:t xml:space="preserve">TABLE </w:t>
      </w:r>
      <w:r w:rsidR="00C22B99" w:rsidRPr="009A5B68">
        <w:rPr>
          <w:b/>
          <w:bCs/>
          <w:sz w:val="18"/>
          <w:szCs w:val="18"/>
        </w:rPr>
        <w:t xml:space="preserve">1. </w:t>
      </w:r>
      <w:r w:rsidR="00C22B99" w:rsidRPr="009A5B68">
        <w:rPr>
          <w:sz w:val="18"/>
          <w:szCs w:val="18"/>
        </w:rPr>
        <w:t>Summary of selected article</w:t>
      </w:r>
    </w:p>
    <w:tbl>
      <w:tblPr>
        <w:tblStyle w:val="TableGrid"/>
        <w:tblW w:w="0" w:type="auto"/>
        <w:jc w:val="center"/>
        <w:tblLayout w:type="fixed"/>
        <w:tblLook w:val="04A0" w:firstRow="1" w:lastRow="0" w:firstColumn="1" w:lastColumn="0" w:noHBand="0" w:noVBand="1"/>
      </w:tblPr>
      <w:tblGrid>
        <w:gridCol w:w="466"/>
        <w:gridCol w:w="1527"/>
        <w:gridCol w:w="1409"/>
        <w:gridCol w:w="851"/>
        <w:gridCol w:w="967"/>
        <w:gridCol w:w="4140"/>
      </w:tblGrid>
      <w:tr w:rsidR="00C22B99" w:rsidRPr="009A5B68" w14:paraId="65564F02" w14:textId="77777777" w:rsidTr="00C22B99">
        <w:trPr>
          <w:trHeight w:val="357"/>
          <w:tblHeader/>
          <w:jc w:val="center"/>
        </w:trPr>
        <w:tc>
          <w:tcPr>
            <w:tcW w:w="466" w:type="dxa"/>
            <w:tcBorders>
              <w:top w:val="single" w:sz="4" w:space="0" w:color="auto"/>
              <w:left w:val="nil"/>
              <w:bottom w:val="single" w:sz="4" w:space="0" w:color="auto"/>
              <w:right w:val="nil"/>
            </w:tcBorders>
          </w:tcPr>
          <w:p w14:paraId="7DA5A948" w14:textId="77777777" w:rsidR="00C22B99" w:rsidRPr="009A5B68" w:rsidRDefault="00C22B99" w:rsidP="0021447D">
            <w:pPr>
              <w:jc w:val="both"/>
              <w:rPr>
                <w:b/>
                <w:sz w:val="18"/>
                <w:szCs w:val="18"/>
              </w:rPr>
            </w:pPr>
            <w:r w:rsidRPr="009A5B68">
              <w:rPr>
                <w:b/>
                <w:sz w:val="18"/>
                <w:szCs w:val="18"/>
              </w:rPr>
              <w:t>No</w:t>
            </w:r>
          </w:p>
        </w:tc>
        <w:tc>
          <w:tcPr>
            <w:tcW w:w="1527" w:type="dxa"/>
            <w:tcBorders>
              <w:top w:val="single" w:sz="4" w:space="0" w:color="auto"/>
              <w:left w:val="nil"/>
              <w:bottom w:val="single" w:sz="4" w:space="0" w:color="auto"/>
              <w:right w:val="nil"/>
            </w:tcBorders>
          </w:tcPr>
          <w:p w14:paraId="575C23AB" w14:textId="77777777" w:rsidR="00C22B99" w:rsidRPr="009A5B68" w:rsidRDefault="00C22B99" w:rsidP="0021447D">
            <w:pPr>
              <w:ind w:firstLine="284"/>
              <w:jc w:val="both"/>
              <w:rPr>
                <w:b/>
                <w:sz w:val="18"/>
                <w:szCs w:val="18"/>
              </w:rPr>
            </w:pPr>
            <w:r w:rsidRPr="009A5B68">
              <w:rPr>
                <w:b/>
                <w:sz w:val="18"/>
                <w:szCs w:val="18"/>
              </w:rPr>
              <w:t>Author</w:t>
            </w:r>
          </w:p>
        </w:tc>
        <w:tc>
          <w:tcPr>
            <w:tcW w:w="1409" w:type="dxa"/>
            <w:tcBorders>
              <w:top w:val="single" w:sz="4" w:space="0" w:color="auto"/>
              <w:left w:val="nil"/>
              <w:bottom w:val="single" w:sz="4" w:space="0" w:color="auto"/>
              <w:right w:val="nil"/>
            </w:tcBorders>
          </w:tcPr>
          <w:p w14:paraId="04D14259" w14:textId="77777777" w:rsidR="00C22B99" w:rsidRPr="009A5B68" w:rsidRDefault="00C22B99" w:rsidP="0021447D">
            <w:pPr>
              <w:ind w:firstLine="284"/>
              <w:jc w:val="both"/>
              <w:rPr>
                <w:b/>
                <w:sz w:val="18"/>
                <w:szCs w:val="18"/>
              </w:rPr>
            </w:pPr>
            <w:r w:rsidRPr="009A5B68">
              <w:rPr>
                <w:b/>
                <w:sz w:val="18"/>
                <w:szCs w:val="18"/>
              </w:rPr>
              <w:t>Aim</w:t>
            </w:r>
          </w:p>
        </w:tc>
        <w:tc>
          <w:tcPr>
            <w:tcW w:w="851" w:type="dxa"/>
            <w:tcBorders>
              <w:top w:val="single" w:sz="4" w:space="0" w:color="auto"/>
              <w:left w:val="nil"/>
              <w:bottom w:val="single" w:sz="4" w:space="0" w:color="auto"/>
              <w:right w:val="nil"/>
            </w:tcBorders>
          </w:tcPr>
          <w:p w14:paraId="6AEB0108" w14:textId="77777777" w:rsidR="00C22B99" w:rsidRPr="009A5B68" w:rsidRDefault="00C22B99" w:rsidP="002079DF">
            <w:pPr>
              <w:jc w:val="both"/>
              <w:rPr>
                <w:b/>
                <w:sz w:val="18"/>
                <w:szCs w:val="18"/>
              </w:rPr>
            </w:pPr>
            <w:r w:rsidRPr="009A5B68">
              <w:rPr>
                <w:b/>
                <w:sz w:val="18"/>
                <w:szCs w:val="18"/>
              </w:rPr>
              <w:t>Method</w:t>
            </w:r>
          </w:p>
        </w:tc>
        <w:tc>
          <w:tcPr>
            <w:tcW w:w="967" w:type="dxa"/>
            <w:tcBorders>
              <w:top w:val="single" w:sz="4" w:space="0" w:color="auto"/>
              <w:left w:val="nil"/>
              <w:bottom w:val="single" w:sz="4" w:space="0" w:color="auto"/>
              <w:right w:val="nil"/>
            </w:tcBorders>
          </w:tcPr>
          <w:p w14:paraId="549392A8" w14:textId="77777777" w:rsidR="00C22B99" w:rsidRPr="009A5B68" w:rsidRDefault="00C22B99" w:rsidP="0021447D">
            <w:pPr>
              <w:jc w:val="both"/>
              <w:rPr>
                <w:b/>
                <w:sz w:val="18"/>
                <w:szCs w:val="18"/>
              </w:rPr>
            </w:pPr>
            <w:r w:rsidRPr="009A5B68">
              <w:rPr>
                <w:b/>
                <w:sz w:val="18"/>
                <w:szCs w:val="18"/>
              </w:rPr>
              <w:t>Models (In vivo/ In vitro)</w:t>
            </w:r>
          </w:p>
        </w:tc>
        <w:tc>
          <w:tcPr>
            <w:tcW w:w="4140" w:type="dxa"/>
            <w:tcBorders>
              <w:top w:val="single" w:sz="4" w:space="0" w:color="auto"/>
              <w:left w:val="nil"/>
              <w:bottom w:val="single" w:sz="4" w:space="0" w:color="auto"/>
              <w:right w:val="nil"/>
            </w:tcBorders>
          </w:tcPr>
          <w:p w14:paraId="3C6E0F86" w14:textId="77777777" w:rsidR="00C22B99" w:rsidRPr="009A5B68" w:rsidRDefault="00C22B99" w:rsidP="0021447D">
            <w:pPr>
              <w:jc w:val="both"/>
              <w:rPr>
                <w:b/>
                <w:sz w:val="18"/>
                <w:szCs w:val="18"/>
              </w:rPr>
            </w:pPr>
            <w:r w:rsidRPr="009A5B68">
              <w:rPr>
                <w:b/>
                <w:sz w:val="18"/>
                <w:szCs w:val="18"/>
              </w:rPr>
              <w:t>Key Findings</w:t>
            </w:r>
          </w:p>
        </w:tc>
      </w:tr>
      <w:tr w:rsidR="00C22B99" w:rsidRPr="009A5B68" w14:paraId="130FA8E0" w14:textId="77777777" w:rsidTr="00C22B99">
        <w:trPr>
          <w:jc w:val="center"/>
        </w:trPr>
        <w:tc>
          <w:tcPr>
            <w:tcW w:w="466" w:type="dxa"/>
            <w:tcBorders>
              <w:top w:val="single" w:sz="4" w:space="0" w:color="auto"/>
              <w:left w:val="nil"/>
              <w:bottom w:val="nil"/>
              <w:right w:val="nil"/>
            </w:tcBorders>
          </w:tcPr>
          <w:p w14:paraId="3B21FCEF" w14:textId="77777777" w:rsidR="00C22B99" w:rsidRPr="009A5B68" w:rsidRDefault="00C22B99" w:rsidP="0021447D">
            <w:pPr>
              <w:jc w:val="both"/>
              <w:rPr>
                <w:sz w:val="20"/>
              </w:rPr>
            </w:pPr>
            <w:r w:rsidRPr="009A5B68">
              <w:rPr>
                <w:sz w:val="20"/>
              </w:rPr>
              <w:t xml:space="preserve">1. </w:t>
            </w:r>
          </w:p>
        </w:tc>
        <w:tc>
          <w:tcPr>
            <w:tcW w:w="1527" w:type="dxa"/>
            <w:tcBorders>
              <w:top w:val="single" w:sz="4" w:space="0" w:color="auto"/>
              <w:left w:val="nil"/>
              <w:bottom w:val="nil"/>
              <w:right w:val="nil"/>
            </w:tcBorders>
          </w:tcPr>
          <w:p w14:paraId="21F1244F" w14:textId="77777777" w:rsidR="00C22B99" w:rsidRPr="009A5B68" w:rsidRDefault="00C22B99" w:rsidP="0021447D">
            <w:pPr>
              <w:jc w:val="both"/>
              <w:rPr>
                <w:sz w:val="20"/>
              </w:rPr>
            </w:pPr>
            <w:proofErr w:type="spellStart"/>
            <w:r w:rsidRPr="009A5B68">
              <w:rPr>
                <w:sz w:val="20"/>
              </w:rPr>
              <w:t>Shikun</w:t>
            </w:r>
            <w:proofErr w:type="spellEnd"/>
            <w:r w:rsidRPr="009A5B68">
              <w:rPr>
                <w:sz w:val="20"/>
              </w:rPr>
              <w:t xml:space="preserve"> Wei., et al </w:t>
            </w:r>
            <w:sdt>
              <w:sdtPr>
                <w:rPr>
                  <w:color w:val="000000"/>
                  <w:sz w:val="20"/>
                </w:rPr>
                <w:tag w:val="MENDELEY_CITATION_v3_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"/>
                <w:id w:val="1126895233"/>
                <w:placeholder>
                  <w:docPart w:val="DF6EA664D7AC41838CD1FAC3B8B38B72"/>
                </w:placeholder>
              </w:sdtPr>
              <w:sdtContent>
                <w:r w:rsidRPr="009A5B68">
                  <w:rPr>
                    <w:color w:val="000000"/>
                    <w:sz w:val="20"/>
                  </w:rPr>
                  <w:t>[21]</w:t>
                </w:r>
              </w:sdtContent>
            </w:sdt>
            <w:r w:rsidRPr="009A5B68">
              <w:rPr>
                <w:sz w:val="20"/>
              </w:rPr>
              <w:t xml:space="preserve">. </w:t>
            </w:r>
          </w:p>
        </w:tc>
        <w:tc>
          <w:tcPr>
            <w:tcW w:w="1409" w:type="dxa"/>
            <w:tcBorders>
              <w:top w:val="single" w:sz="4" w:space="0" w:color="auto"/>
              <w:left w:val="nil"/>
              <w:bottom w:val="nil"/>
              <w:right w:val="nil"/>
            </w:tcBorders>
          </w:tcPr>
          <w:p w14:paraId="3B0AA91D" w14:textId="77777777" w:rsidR="00C22B99" w:rsidRPr="009A5B68" w:rsidRDefault="00C22B99" w:rsidP="0021447D">
            <w:pPr>
              <w:jc w:val="both"/>
              <w:rPr>
                <w:sz w:val="20"/>
              </w:rPr>
            </w:pPr>
            <w:r w:rsidRPr="009A5B68">
              <w:rPr>
                <w:sz w:val="20"/>
              </w:rPr>
              <w:t>To prepare a hydrogel system for the treatment of chronic infected wounds</w:t>
            </w:r>
          </w:p>
        </w:tc>
        <w:tc>
          <w:tcPr>
            <w:tcW w:w="851" w:type="dxa"/>
            <w:tcBorders>
              <w:top w:val="single" w:sz="4" w:space="0" w:color="auto"/>
              <w:left w:val="nil"/>
              <w:bottom w:val="nil"/>
              <w:right w:val="nil"/>
            </w:tcBorders>
          </w:tcPr>
          <w:p w14:paraId="2306A324" w14:textId="77777777" w:rsidR="00C22B99" w:rsidRPr="009A5B68" w:rsidRDefault="00C22B99" w:rsidP="0021447D">
            <w:pPr>
              <w:jc w:val="both"/>
              <w:rPr>
                <w:sz w:val="20"/>
              </w:rPr>
            </w:pPr>
            <w:r w:rsidRPr="009A5B68">
              <w:rPr>
                <w:sz w:val="20"/>
              </w:rPr>
              <w:t>inhibition zone</w:t>
            </w:r>
          </w:p>
        </w:tc>
        <w:tc>
          <w:tcPr>
            <w:tcW w:w="967" w:type="dxa"/>
            <w:tcBorders>
              <w:top w:val="single" w:sz="4" w:space="0" w:color="auto"/>
              <w:left w:val="nil"/>
              <w:bottom w:val="nil"/>
              <w:right w:val="nil"/>
            </w:tcBorders>
          </w:tcPr>
          <w:p w14:paraId="50AD5B3E" w14:textId="77777777" w:rsidR="00C22B99" w:rsidRPr="009A5B68" w:rsidRDefault="00C22B99" w:rsidP="0021447D">
            <w:pPr>
              <w:ind w:firstLine="284"/>
              <w:jc w:val="both"/>
              <w:rPr>
                <w:i/>
                <w:iCs/>
                <w:sz w:val="20"/>
              </w:rPr>
            </w:pPr>
            <w:r w:rsidRPr="009A5B68">
              <w:rPr>
                <w:i/>
                <w:iCs/>
                <w:sz w:val="20"/>
              </w:rPr>
              <w:t>in vitro</w:t>
            </w:r>
          </w:p>
        </w:tc>
        <w:tc>
          <w:tcPr>
            <w:tcW w:w="4140" w:type="dxa"/>
            <w:tcBorders>
              <w:top w:val="single" w:sz="4" w:space="0" w:color="auto"/>
              <w:left w:val="nil"/>
              <w:bottom w:val="nil"/>
              <w:right w:val="nil"/>
            </w:tcBorders>
          </w:tcPr>
          <w:p w14:paraId="25923816" w14:textId="77777777" w:rsidR="00C22B99" w:rsidRPr="009A5B68" w:rsidRDefault="00C22B99" w:rsidP="00C22B99">
            <w:pPr>
              <w:numPr>
                <w:ilvl w:val="0"/>
                <w:numId w:val="47"/>
              </w:numPr>
              <w:jc w:val="both"/>
              <w:rPr>
                <w:sz w:val="20"/>
              </w:rPr>
            </w:pPr>
            <w:r w:rsidRPr="009A5B68">
              <w:rPr>
                <w:sz w:val="20"/>
              </w:rPr>
              <w:t xml:space="preserve">The ODEXHA-AMPPRP hydrogel demonstrated significant antibacterial activity against </w:t>
            </w:r>
            <w:r w:rsidRPr="009A5B68">
              <w:rPr>
                <w:i/>
                <w:iCs/>
                <w:sz w:val="20"/>
              </w:rPr>
              <w:t>E. coli</w:t>
            </w:r>
            <w:r w:rsidRPr="009A5B68">
              <w:rPr>
                <w:sz w:val="20"/>
              </w:rPr>
              <w:t xml:space="preserve">, </w:t>
            </w:r>
            <w:r w:rsidRPr="009A5B68">
              <w:rPr>
                <w:i/>
                <w:iCs/>
                <w:sz w:val="20"/>
              </w:rPr>
              <w:t>S. aureus, and P. aeruginosa</w:t>
            </w:r>
            <w:r w:rsidRPr="009A5B68">
              <w:rPr>
                <w:sz w:val="20"/>
              </w:rPr>
              <w:t>, effectively reducing bacterial counts in infected wounds of diabetic mice. </w:t>
            </w:r>
          </w:p>
          <w:p w14:paraId="757E604E" w14:textId="77777777" w:rsidR="00C22B99" w:rsidRPr="009A5B68" w:rsidRDefault="00C22B99" w:rsidP="00C22B99">
            <w:pPr>
              <w:numPr>
                <w:ilvl w:val="0"/>
                <w:numId w:val="47"/>
              </w:numPr>
              <w:jc w:val="both"/>
              <w:rPr>
                <w:sz w:val="20"/>
              </w:rPr>
            </w:pPr>
            <w:r w:rsidRPr="009A5B68">
              <w:rPr>
                <w:sz w:val="20"/>
              </w:rPr>
              <w:t>It promoted wound healing by enhancing collagen deposition and angiogenesis, as evidenced by increased expression of VEGF and TGF-β1. </w:t>
            </w:r>
          </w:p>
          <w:p w14:paraId="0C419902" w14:textId="77777777" w:rsidR="00C22B99" w:rsidRPr="009A5B68" w:rsidRDefault="00C22B99" w:rsidP="00C22B99">
            <w:pPr>
              <w:numPr>
                <w:ilvl w:val="0"/>
                <w:numId w:val="47"/>
              </w:numPr>
              <w:jc w:val="both"/>
              <w:rPr>
                <w:sz w:val="20"/>
              </w:rPr>
            </w:pPr>
            <w:r w:rsidRPr="009A5B68">
              <w:rPr>
                <w:sz w:val="20"/>
              </w:rPr>
              <w:t>The hydrogel facilitated the proliferation and migration of L929 fibroblast cells, indicating good biocompatibility. </w:t>
            </w:r>
          </w:p>
          <w:p w14:paraId="4B97A131" w14:textId="77777777" w:rsidR="00C22B99" w:rsidRPr="009A5B68" w:rsidRDefault="00C22B99" w:rsidP="00C22B99">
            <w:pPr>
              <w:numPr>
                <w:ilvl w:val="0"/>
                <w:numId w:val="47"/>
              </w:numPr>
              <w:jc w:val="both"/>
              <w:rPr>
                <w:sz w:val="20"/>
              </w:rPr>
            </w:pPr>
            <w:r w:rsidRPr="009A5B68">
              <w:rPr>
                <w:sz w:val="20"/>
              </w:rPr>
              <w:t>The study highlighted the hydrogel's potential as a promising candidate for treating chronic infected wounds, particularly in diabetic patients.</w:t>
            </w:r>
          </w:p>
        </w:tc>
      </w:tr>
      <w:tr w:rsidR="00C22B99" w:rsidRPr="009A5B68" w14:paraId="472E47A0" w14:textId="77777777" w:rsidTr="00C22B99">
        <w:trPr>
          <w:jc w:val="center"/>
        </w:trPr>
        <w:tc>
          <w:tcPr>
            <w:tcW w:w="466" w:type="dxa"/>
            <w:tcBorders>
              <w:top w:val="nil"/>
              <w:left w:val="nil"/>
              <w:bottom w:val="nil"/>
              <w:right w:val="nil"/>
            </w:tcBorders>
          </w:tcPr>
          <w:p w14:paraId="5ACE4535" w14:textId="77777777" w:rsidR="00C22B99" w:rsidRPr="009A5B68" w:rsidRDefault="00C22B99" w:rsidP="0021447D">
            <w:pPr>
              <w:jc w:val="both"/>
              <w:rPr>
                <w:sz w:val="20"/>
              </w:rPr>
            </w:pPr>
            <w:r w:rsidRPr="009A5B68">
              <w:rPr>
                <w:sz w:val="20"/>
              </w:rPr>
              <w:t xml:space="preserve">2. </w:t>
            </w:r>
          </w:p>
        </w:tc>
        <w:tc>
          <w:tcPr>
            <w:tcW w:w="1527" w:type="dxa"/>
            <w:tcBorders>
              <w:top w:val="nil"/>
              <w:left w:val="nil"/>
              <w:bottom w:val="nil"/>
              <w:right w:val="nil"/>
            </w:tcBorders>
          </w:tcPr>
          <w:p w14:paraId="3641E60F" w14:textId="77777777" w:rsidR="00C22B99" w:rsidRPr="009A5B68" w:rsidRDefault="00C22B99" w:rsidP="0021447D">
            <w:pPr>
              <w:jc w:val="both"/>
              <w:rPr>
                <w:sz w:val="20"/>
              </w:rPr>
            </w:pPr>
            <w:r w:rsidRPr="009A5B68">
              <w:rPr>
                <w:sz w:val="20"/>
              </w:rPr>
              <w:t xml:space="preserve">Agata </w:t>
            </w:r>
            <w:proofErr w:type="spellStart"/>
            <w:r w:rsidRPr="009A5B68">
              <w:rPr>
                <w:sz w:val="20"/>
              </w:rPr>
              <w:t>Tyminska</w:t>
            </w:r>
            <w:proofErr w:type="spellEnd"/>
            <w:r w:rsidRPr="009A5B68">
              <w:rPr>
                <w:sz w:val="20"/>
              </w:rPr>
              <w:t xml:space="preserve">., et al </w:t>
            </w:r>
            <w:sdt>
              <w:sdtPr>
                <w:rPr>
                  <w:color w:val="000000"/>
                  <w:sz w:val="20"/>
                </w:rPr>
                <w:tag w:val="MENDELEY_CITATION_v3_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"/>
                <w:id w:val="-956944348"/>
                <w:placeholder>
                  <w:docPart w:val="17EEC3676B044DAEB59B3EF976CAC99A"/>
                </w:placeholder>
              </w:sdtPr>
              <w:sdtContent>
                <w:r w:rsidRPr="009A5B68">
                  <w:rPr>
                    <w:color w:val="000000"/>
                    <w:sz w:val="20"/>
                  </w:rPr>
                  <w:t>[22]</w:t>
                </w:r>
              </w:sdtContent>
            </w:sdt>
            <w:r w:rsidRPr="009A5B68">
              <w:rPr>
                <w:sz w:val="20"/>
              </w:rPr>
              <w:t>.</w:t>
            </w:r>
          </w:p>
        </w:tc>
        <w:tc>
          <w:tcPr>
            <w:tcW w:w="1409" w:type="dxa"/>
            <w:tcBorders>
              <w:top w:val="nil"/>
              <w:left w:val="nil"/>
              <w:bottom w:val="nil"/>
              <w:right w:val="nil"/>
            </w:tcBorders>
          </w:tcPr>
          <w:p w14:paraId="1923A531" w14:textId="77777777" w:rsidR="00C22B99" w:rsidRPr="009A5B68" w:rsidRDefault="00C22B99" w:rsidP="0021447D">
            <w:pPr>
              <w:jc w:val="both"/>
              <w:rPr>
                <w:sz w:val="20"/>
              </w:rPr>
            </w:pPr>
            <w:r w:rsidRPr="009A5B68">
              <w:rPr>
                <w:sz w:val="20"/>
              </w:rPr>
              <w:t>To design a carbohydrate chitosan-based biomaterial to stimulate stem cells into the chondrogenesis pathway.</w:t>
            </w:r>
          </w:p>
        </w:tc>
        <w:tc>
          <w:tcPr>
            <w:tcW w:w="851" w:type="dxa"/>
            <w:tcBorders>
              <w:top w:val="nil"/>
              <w:left w:val="nil"/>
              <w:bottom w:val="nil"/>
              <w:right w:val="nil"/>
            </w:tcBorders>
          </w:tcPr>
          <w:p w14:paraId="0785172E" w14:textId="77777777" w:rsidR="00C22B99" w:rsidRPr="009A5B68" w:rsidRDefault="00C22B99" w:rsidP="0021447D">
            <w:pPr>
              <w:jc w:val="both"/>
              <w:rPr>
                <w:sz w:val="20"/>
              </w:rPr>
            </w:pPr>
            <w:r w:rsidRPr="009A5B68">
              <w:rPr>
                <w:sz w:val="20"/>
              </w:rPr>
              <w:t xml:space="preserve">LDH </w:t>
            </w:r>
            <w:proofErr w:type="spellStart"/>
            <w:r w:rsidRPr="009A5B68">
              <w:rPr>
                <w:sz w:val="20"/>
              </w:rPr>
              <w:t>colourimetric</w:t>
            </w:r>
            <w:proofErr w:type="spellEnd"/>
            <w:r w:rsidRPr="009A5B68">
              <w:rPr>
                <w:sz w:val="20"/>
              </w:rPr>
              <w:t xml:space="preserve"> assay</w:t>
            </w:r>
          </w:p>
          <w:p w14:paraId="17D6F30A"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2C368A5F" w14:textId="77777777" w:rsidR="00C22B99" w:rsidRPr="009A5B68" w:rsidRDefault="00C22B99" w:rsidP="0021447D">
            <w:pPr>
              <w:jc w:val="both"/>
              <w:rPr>
                <w:i/>
                <w:iCs/>
                <w:sz w:val="20"/>
              </w:rPr>
            </w:pPr>
            <w:r w:rsidRPr="009A5B68">
              <w:rPr>
                <w:i/>
                <w:iCs/>
                <w:sz w:val="20"/>
              </w:rPr>
              <w:t>In vitro</w:t>
            </w:r>
          </w:p>
        </w:tc>
        <w:tc>
          <w:tcPr>
            <w:tcW w:w="4140" w:type="dxa"/>
            <w:tcBorders>
              <w:top w:val="nil"/>
              <w:left w:val="nil"/>
              <w:bottom w:val="nil"/>
              <w:right w:val="nil"/>
            </w:tcBorders>
          </w:tcPr>
          <w:p w14:paraId="436719C8" w14:textId="77777777" w:rsidR="00C22B99" w:rsidRPr="009A5B68" w:rsidRDefault="00C22B99" w:rsidP="00C22B99">
            <w:pPr>
              <w:numPr>
                <w:ilvl w:val="0"/>
                <w:numId w:val="48"/>
              </w:numPr>
              <w:jc w:val="both"/>
              <w:rPr>
                <w:sz w:val="20"/>
              </w:rPr>
            </w:pPr>
            <w:r w:rsidRPr="009A5B68">
              <w:rPr>
                <w:sz w:val="20"/>
              </w:rPr>
              <w:t>The study developed a chitosan-UG28 peptide composite that effectively stimulates adipose-derived stem cells (AD-SCs) to differentiate into chondrocytes and produce extracellular matrix, indicating its potential for cartilage tissue engineering.</w:t>
            </w:r>
          </w:p>
          <w:p w14:paraId="6554DB21" w14:textId="77777777" w:rsidR="00C22B99" w:rsidRPr="009A5B68" w:rsidRDefault="00C22B99" w:rsidP="00C22B99">
            <w:pPr>
              <w:numPr>
                <w:ilvl w:val="0"/>
                <w:numId w:val="48"/>
              </w:numPr>
              <w:jc w:val="both"/>
              <w:rPr>
                <w:sz w:val="20"/>
              </w:rPr>
            </w:pPr>
            <w:r w:rsidRPr="009A5B68">
              <w:rPr>
                <w:sz w:val="20"/>
              </w:rPr>
              <w:t xml:space="preserve">Chitosan demonstrated biocompatibility and </w:t>
            </w:r>
            <w:proofErr w:type="spellStart"/>
            <w:r w:rsidRPr="009A5B68">
              <w:rPr>
                <w:sz w:val="20"/>
              </w:rPr>
              <w:t>favorable</w:t>
            </w:r>
            <w:proofErr w:type="spellEnd"/>
            <w:r w:rsidRPr="009A5B68">
              <w:rPr>
                <w:sz w:val="20"/>
              </w:rPr>
              <w:t xml:space="preserve"> properties such as antibacterial and anti-inflammatory effects, enhancing its application in regenerative medicine.</w:t>
            </w:r>
          </w:p>
          <w:p w14:paraId="03677A27" w14:textId="77777777" w:rsidR="00C22B99" w:rsidRPr="009A5B68" w:rsidRDefault="00C22B99" w:rsidP="00C22B99">
            <w:pPr>
              <w:numPr>
                <w:ilvl w:val="0"/>
                <w:numId w:val="48"/>
              </w:numPr>
              <w:jc w:val="both"/>
              <w:rPr>
                <w:sz w:val="20"/>
              </w:rPr>
            </w:pPr>
            <w:r w:rsidRPr="009A5B68">
              <w:rPr>
                <w:sz w:val="20"/>
              </w:rPr>
              <w:t>The UG28 peptide significantly increased glycosaminoglycan and collagen synthesis in AD-SCs, promoting chondrogenesis.</w:t>
            </w:r>
          </w:p>
          <w:p w14:paraId="33C5D2A1" w14:textId="77777777" w:rsidR="00C22B99" w:rsidRPr="009A5B68" w:rsidRDefault="00C22B99" w:rsidP="00C22B99">
            <w:pPr>
              <w:numPr>
                <w:ilvl w:val="0"/>
                <w:numId w:val="48"/>
              </w:numPr>
              <w:jc w:val="both"/>
              <w:rPr>
                <w:sz w:val="20"/>
              </w:rPr>
            </w:pPr>
            <w:r w:rsidRPr="009A5B68">
              <w:rPr>
                <w:sz w:val="20"/>
              </w:rPr>
              <w:t>The composite offers a promising alternative to conventional treatments for cartilage damage, targeting the underlying causes of deterioration.</w:t>
            </w:r>
          </w:p>
        </w:tc>
      </w:tr>
      <w:tr w:rsidR="00C22B99" w:rsidRPr="009A5B68" w14:paraId="12FBD01C" w14:textId="77777777" w:rsidTr="00C22B99">
        <w:trPr>
          <w:jc w:val="center"/>
        </w:trPr>
        <w:tc>
          <w:tcPr>
            <w:tcW w:w="466" w:type="dxa"/>
            <w:tcBorders>
              <w:top w:val="nil"/>
              <w:left w:val="nil"/>
              <w:bottom w:val="nil"/>
              <w:right w:val="nil"/>
            </w:tcBorders>
          </w:tcPr>
          <w:p w14:paraId="557E967F" w14:textId="77777777" w:rsidR="00C22B99" w:rsidRPr="009A5B68" w:rsidRDefault="00C22B99" w:rsidP="0021447D">
            <w:pPr>
              <w:jc w:val="both"/>
              <w:rPr>
                <w:sz w:val="20"/>
              </w:rPr>
            </w:pPr>
            <w:r w:rsidRPr="009A5B68">
              <w:rPr>
                <w:sz w:val="20"/>
              </w:rPr>
              <w:lastRenderedPageBreak/>
              <w:t xml:space="preserve">3. </w:t>
            </w:r>
          </w:p>
        </w:tc>
        <w:tc>
          <w:tcPr>
            <w:tcW w:w="1527" w:type="dxa"/>
            <w:tcBorders>
              <w:top w:val="nil"/>
              <w:left w:val="nil"/>
              <w:bottom w:val="nil"/>
              <w:right w:val="nil"/>
            </w:tcBorders>
          </w:tcPr>
          <w:p w14:paraId="74606A03" w14:textId="77777777" w:rsidR="00C22B99" w:rsidRPr="009F3A9F" w:rsidRDefault="00C22B99" w:rsidP="0021447D">
            <w:pPr>
              <w:jc w:val="both"/>
              <w:rPr>
                <w:sz w:val="20"/>
                <w:lang w:val="fi-FI"/>
              </w:rPr>
            </w:pPr>
            <w:r w:rsidRPr="009F3A9F">
              <w:rPr>
                <w:sz w:val="20"/>
                <w:lang w:val="fi-FI"/>
              </w:rPr>
              <w:t xml:space="preserve">Katarzyna Wegrzynowska-Drzymalska., et al </w:t>
            </w:r>
            <w:sdt>
              <w:sdtPr>
                <w:rPr>
                  <w:color w:val="000000"/>
                  <w:sz w:val="20"/>
                </w:rPr>
                <w:tag w:val="MENDELEY_CITATION_v3_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"/>
                <w:id w:val="255640203"/>
                <w:placeholder>
                  <w:docPart w:val="308FD081E4F849E481B858710BC85558"/>
                </w:placeholder>
              </w:sdtPr>
              <w:sdtContent>
                <w:r w:rsidRPr="009F3A9F">
                  <w:rPr>
                    <w:color w:val="000000"/>
                    <w:sz w:val="20"/>
                    <w:lang w:val="fi-FI"/>
                  </w:rPr>
                  <w:t>[23]</w:t>
                </w:r>
              </w:sdtContent>
            </w:sdt>
            <w:r w:rsidRPr="009F3A9F">
              <w:rPr>
                <w:sz w:val="20"/>
                <w:lang w:val="fi-FI"/>
              </w:rPr>
              <w:t>.</w:t>
            </w:r>
          </w:p>
          <w:p w14:paraId="31CFFA2A" w14:textId="77777777" w:rsidR="00C22B99" w:rsidRPr="009F3A9F" w:rsidRDefault="00C22B99" w:rsidP="0021447D">
            <w:pPr>
              <w:ind w:firstLine="284"/>
              <w:jc w:val="both"/>
              <w:rPr>
                <w:sz w:val="20"/>
                <w:lang w:val="fi-FI"/>
              </w:rPr>
            </w:pPr>
          </w:p>
        </w:tc>
        <w:tc>
          <w:tcPr>
            <w:tcW w:w="1409" w:type="dxa"/>
            <w:tcBorders>
              <w:top w:val="nil"/>
              <w:left w:val="nil"/>
              <w:bottom w:val="nil"/>
              <w:right w:val="nil"/>
            </w:tcBorders>
          </w:tcPr>
          <w:p w14:paraId="12BCE784" w14:textId="77777777" w:rsidR="00C22B99" w:rsidRPr="009A5B68" w:rsidRDefault="00C22B99" w:rsidP="0021447D">
            <w:pPr>
              <w:jc w:val="both"/>
              <w:rPr>
                <w:sz w:val="20"/>
              </w:rPr>
            </w:pPr>
            <w:r w:rsidRPr="009A5B68">
              <w:rPr>
                <w:sz w:val="20"/>
              </w:rPr>
              <w:t>To investigate the properties of chitosan-</w:t>
            </w:r>
            <w:proofErr w:type="spellStart"/>
            <w:r w:rsidRPr="009A5B68">
              <w:rPr>
                <w:sz w:val="20"/>
              </w:rPr>
              <w:t>gelatin</w:t>
            </w:r>
            <w:proofErr w:type="spellEnd"/>
            <w:r w:rsidRPr="009A5B68">
              <w:rPr>
                <w:sz w:val="20"/>
              </w:rPr>
              <w:t xml:space="preserve"> biofilms that are cross-linked with dialdehyde cellulose nanocrystals, assessing their potential as materials for wound dressings</w:t>
            </w:r>
          </w:p>
          <w:p w14:paraId="740A66A7"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4E10FB3F" w14:textId="77777777" w:rsidR="00C22B99" w:rsidRPr="009A5B68" w:rsidRDefault="00C22B99" w:rsidP="0021447D">
            <w:pPr>
              <w:jc w:val="both"/>
              <w:rPr>
                <w:sz w:val="20"/>
              </w:rPr>
            </w:pPr>
            <w:r w:rsidRPr="009A5B68">
              <w:rPr>
                <w:sz w:val="20"/>
              </w:rPr>
              <w:t>ATR-FTIR</w:t>
            </w:r>
          </w:p>
        </w:tc>
        <w:tc>
          <w:tcPr>
            <w:tcW w:w="967" w:type="dxa"/>
            <w:tcBorders>
              <w:top w:val="nil"/>
              <w:left w:val="nil"/>
              <w:bottom w:val="nil"/>
              <w:right w:val="nil"/>
            </w:tcBorders>
          </w:tcPr>
          <w:p w14:paraId="7C836CFC" w14:textId="77777777" w:rsidR="00C22B99" w:rsidRPr="009A5B68" w:rsidRDefault="00C22B99" w:rsidP="0021447D">
            <w:pPr>
              <w:jc w:val="both"/>
              <w:rPr>
                <w:i/>
                <w:iCs/>
                <w:sz w:val="20"/>
              </w:rPr>
            </w:pPr>
            <w:r w:rsidRPr="009A5B68">
              <w:rPr>
                <w:i/>
                <w:iCs/>
                <w:sz w:val="20"/>
              </w:rPr>
              <w:t>In vitro</w:t>
            </w:r>
          </w:p>
        </w:tc>
        <w:tc>
          <w:tcPr>
            <w:tcW w:w="4140" w:type="dxa"/>
            <w:tcBorders>
              <w:top w:val="nil"/>
              <w:left w:val="nil"/>
              <w:bottom w:val="nil"/>
              <w:right w:val="nil"/>
            </w:tcBorders>
          </w:tcPr>
          <w:p w14:paraId="58F8FC3A" w14:textId="77777777" w:rsidR="00C22B99" w:rsidRPr="009A5B68" w:rsidRDefault="00C22B99" w:rsidP="00C22B99">
            <w:pPr>
              <w:numPr>
                <w:ilvl w:val="0"/>
                <w:numId w:val="48"/>
              </w:numPr>
              <w:jc w:val="both"/>
              <w:rPr>
                <w:sz w:val="20"/>
              </w:rPr>
            </w:pPr>
            <w:r w:rsidRPr="009A5B68">
              <w:rPr>
                <w:sz w:val="20"/>
              </w:rPr>
              <w:t>The study successfully developed chitosan-</w:t>
            </w:r>
            <w:proofErr w:type="spellStart"/>
            <w:r w:rsidRPr="009A5B68">
              <w:rPr>
                <w:sz w:val="20"/>
              </w:rPr>
              <w:t>gelatin</w:t>
            </w:r>
            <w:proofErr w:type="spellEnd"/>
            <w:r w:rsidRPr="009A5B68">
              <w:rPr>
                <w:sz w:val="20"/>
              </w:rPr>
              <w:t xml:space="preserve"> biofilms cross-linked with dialdehyde cellulose nanocrystals (DNCL and DAMC) for potential wound dressing applications.</w:t>
            </w:r>
          </w:p>
          <w:p w14:paraId="62F12080" w14:textId="77777777" w:rsidR="00C22B99" w:rsidRPr="009A5B68" w:rsidRDefault="00C22B99" w:rsidP="00C22B99">
            <w:pPr>
              <w:numPr>
                <w:ilvl w:val="0"/>
                <w:numId w:val="48"/>
              </w:numPr>
              <w:jc w:val="both"/>
              <w:rPr>
                <w:sz w:val="20"/>
              </w:rPr>
            </w:pPr>
            <w:r w:rsidRPr="009A5B68">
              <w:rPr>
                <w:sz w:val="20"/>
              </w:rPr>
              <w:t>Biofilms cross-linked with DNCL exhibited superior properties, including higher cross-linking degrees, antioxidant activity, and ideal water vapor transmission rates (WVTR) for wound dressings.</w:t>
            </w:r>
          </w:p>
          <w:p w14:paraId="5778A9C3" w14:textId="77777777" w:rsidR="00C22B99" w:rsidRPr="009A5B68" w:rsidRDefault="00C22B99" w:rsidP="00C22B99">
            <w:pPr>
              <w:numPr>
                <w:ilvl w:val="0"/>
                <w:numId w:val="48"/>
              </w:numPr>
              <w:jc w:val="both"/>
              <w:rPr>
                <w:sz w:val="20"/>
              </w:rPr>
            </w:pPr>
            <w:r w:rsidRPr="009A5B68">
              <w:rPr>
                <w:sz w:val="20"/>
              </w:rPr>
              <w:t>The cross-linking process improved mechanical properties, swelling ability, and oxygen permeability, while reducing degradation rates.</w:t>
            </w:r>
          </w:p>
          <w:p w14:paraId="4B1580D2" w14:textId="77777777" w:rsidR="00C22B99" w:rsidRPr="009A5B68" w:rsidRDefault="00C22B99" w:rsidP="00C22B99">
            <w:pPr>
              <w:numPr>
                <w:ilvl w:val="0"/>
                <w:numId w:val="48"/>
              </w:numPr>
              <w:jc w:val="both"/>
              <w:rPr>
                <w:sz w:val="20"/>
              </w:rPr>
            </w:pPr>
            <w:r w:rsidRPr="009A5B68">
              <w:rPr>
                <w:sz w:val="20"/>
              </w:rPr>
              <w:t>The materials demonstrated good antimicrobial activity and anti-inflammatory properties, making them promising candidates for biomedical applications.</w:t>
            </w:r>
          </w:p>
        </w:tc>
      </w:tr>
      <w:tr w:rsidR="00C22B99" w:rsidRPr="009A5B68" w14:paraId="789AC5D8" w14:textId="77777777" w:rsidTr="00C22B99">
        <w:trPr>
          <w:jc w:val="center"/>
        </w:trPr>
        <w:tc>
          <w:tcPr>
            <w:tcW w:w="466" w:type="dxa"/>
            <w:tcBorders>
              <w:top w:val="nil"/>
              <w:left w:val="nil"/>
              <w:bottom w:val="nil"/>
              <w:right w:val="nil"/>
            </w:tcBorders>
          </w:tcPr>
          <w:p w14:paraId="616B7126" w14:textId="77777777" w:rsidR="00C22B99" w:rsidRPr="009A5B68" w:rsidRDefault="00C22B99" w:rsidP="0021447D">
            <w:pPr>
              <w:jc w:val="both"/>
              <w:rPr>
                <w:sz w:val="20"/>
              </w:rPr>
            </w:pPr>
            <w:r w:rsidRPr="009A5B68">
              <w:rPr>
                <w:sz w:val="20"/>
              </w:rPr>
              <w:t xml:space="preserve">4. </w:t>
            </w:r>
          </w:p>
        </w:tc>
        <w:tc>
          <w:tcPr>
            <w:tcW w:w="1527" w:type="dxa"/>
            <w:tcBorders>
              <w:top w:val="nil"/>
              <w:left w:val="nil"/>
              <w:bottom w:val="nil"/>
              <w:right w:val="nil"/>
            </w:tcBorders>
          </w:tcPr>
          <w:p w14:paraId="71E0BABC" w14:textId="77777777" w:rsidR="00C22B99" w:rsidRPr="009A5B68" w:rsidRDefault="00C22B99" w:rsidP="0021447D">
            <w:pPr>
              <w:jc w:val="both"/>
              <w:rPr>
                <w:sz w:val="20"/>
              </w:rPr>
            </w:pPr>
            <w:r w:rsidRPr="009A5B68">
              <w:rPr>
                <w:sz w:val="20"/>
              </w:rPr>
              <w:t xml:space="preserve">Irina Popescu., et al </w:t>
            </w:r>
            <w:sdt>
              <w:sdtPr>
                <w:rPr>
                  <w:color w:val="000000"/>
                  <w:sz w:val="20"/>
                </w:rPr>
                <w:tag w:val="MENDELEY_CITATION_v3_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"/>
                <w:id w:val="1389294881"/>
                <w:placeholder>
                  <w:docPart w:val="46AD849ABCC64E1BBE1402D6F31DCC5A"/>
                </w:placeholder>
              </w:sdtPr>
              <w:sdtContent>
                <w:r w:rsidRPr="009A5B68">
                  <w:rPr>
                    <w:color w:val="000000"/>
                    <w:sz w:val="20"/>
                  </w:rPr>
                  <w:t>[24]</w:t>
                </w:r>
              </w:sdtContent>
            </w:sdt>
            <w:r w:rsidRPr="009A5B68">
              <w:rPr>
                <w:sz w:val="20"/>
              </w:rPr>
              <w:t>.</w:t>
            </w:r>
          </w:p>
        </w:tc>
        <w:tc>
          <w:tcPr>
            <w:tcW w:w="1409" w:type="dxa"/>
            <w:tcBorders>
              <w:top w:val="nil"/>
              <w:left w:val="nil"/>
              <w:bottom w:val="nil"/>
              <w:right w:val="nil"/>
            </w:tcBorders>
          </w:tcPr>
          <w:p w14:paraId="5568A8C5" w14:textId="77777777" w:rsidR="00C22B99" w:rsidRPr="009A5B68" w:rsidRDefault="00C22B99" w:rsidP="0021447D">
            <w:pPr>
              <w:jc w:val="both"/>
              <w:rPr>
                <w:sz w:val="20"/>
              </w:rPr>
            </w:pPr>
            <w:r w:rsidRPr="009A5B68">
              <w:rPr>
                <w:sz w:val="20"/>
              </w:rPr>
              <w:t>To demonstrate the wound dressing power of composite hydrogels with antibacterial properties containing a well-defined amount of silver nanoparticles (</w:t>
            </w:r>
            <w:proofErr w:type="spellStart"/>
            <w:r w:rsidRPr="009A5B68">
              <w:rPr>
                <w:sz w:val="20"/>
              </w:rPr>
              <w:t>AgNPs</w:t>
            </w:r>
            <w:proofErr w:type="spellEnd"/>
            <w:r w:rsidRPr="009A5B68">
              <w:rPr>
                <w:sz w:val="20"/>
              </w:rPr>
              <w:t>) and ibuprofen</w:t>
            </w:r>
          </w:p>
          <w:p w14:paraId="2B1F6BC1"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6F758AF3" w14:textId="77777777" w:rsidR="00C22B99" w:rsidRPr="009A5B68" w:rsidRDefault="00C22B99" w:rsidP="0021447D">
            <w:pPr>
              <w:jc w:val="both"/>
              <w:rPr>
                <w:sz w:val="20"/>
              </w:rPr>
            </w:pPr>
            <w:r w:rsidRPr="009A5B68">
              <w:rPr>
                <w:sz w:val="20"/>
              </w:rPr>
              <w:t>Double physical cross-</w:t>
            </w:r>
            <w:proofErr w:type="spellStart"/>
            <w:r w:rsidRPr="009A5B68">
              <w:rPr>
                <w:sz w:val="20"/>
              </w:rPr>
              <w:t>linkin</w:t>
            </w:r>
            <w:proofErr w:type="spellEnd"/>
          </w:p>
          <w:p w14:paraId="0B608331"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1095AC78" w14:textId="77777777" w:rsidR="00C22B99" w:rsidRPr="009A5B68" w:rsidRDefault="00C22B99" w:rsidP="0021447D">
            <w:pPr>
              <w:jc w:val="both"/>
              <w:rPr>
                <w:i/>
                <w:iCs/>
                <w:sz w:val="20"/>
              </w:rPr>
            </w:pPr>
            <w:r w:rsidRPr="009A5B68">
              <w:rPr>
                <w:i/>
                <w:iCs/>
                <w:sz w:val="20"/>
              </w:rPr>
              <w:t>In vivo</w:t>
            </w:r>
          </w:p>
        </w:tc>
        <w:tc>
          <w:tcPr>
            <w:tcW w:w="4140" w:type="dxa"/>
            <w:tcBorders>
              <w:top w:val="nil"/>
              <w:left w:val="nil"/>
              <w:bottom w:val="nil"/>
              <w:right w:val="nil"/>
            </w:tcBorders>
          </w:tcPr>
          <w:p w14:paraId="59063DE0" w14:textId="77777777" w:rsidR="00C22B99" w:rsidRPr="009A5B68" w:rsidRDefault="00C22B99" w:rsidP="00C22B99">
            <w:pPr>
              <w:numPr>
                <w:ilvl w:val="0"/>
                <w:numId w:val="48"/>
              </w:numPr>
              <w:jc w:val="both"/>
              <w:rPr>
                <w:sz w:val="20"/>
              </w:rPr>
            </w:pPr>
            <w:r w:rsidRPr="009A5B68">
              <w:rPr>
                <w:sz w:val="20"/>
              </w:rPr>
              <w:t>The composite hydrogel developed from chitosan (CS) and polyvinyl alcohol (PVA), embedded with silver nanoparticles (</w:t>
            </w:r>
            <w:proofErr w:type="spellStart"/>
            <w:r w:rsidRPr="009A5B68">
              <w:rPr>
                <w:sz w:val="20"/>
              </w:rPr>
              <w:t>AgNPs</w:t>
            </w:r>
            <w:proofErr w:type="spellEnd"/>
            <w:r w:rsidRPr="009A5B68">
              <w:rPr>
                <w:sz w:val="20"/>
              </w:rPr>
              <w:t>) and ibuprofen (</w:t>
            </w:r>
            <w:proofErr w:type="spellStart"/>
            <w:r w:rsidRPr="009A5B68">
              <w:rPr>
                <w:sz w:val="20"/>
              </w:rPr>
              <w:t>Ib</w:t>
            </w:r>
            <w:proofErr w:type="spellEnd"/>
            <w:r w:rsidRPr="009A5B68">
              <w:rPr>
                <w:sz w:val="20"/>
              </w:rPr>
              <w:t>), demonstrated significant antibacterial activity against Staphylococcus aureus and Klebsiella pneumoniae. </w:t>
            </w:r>
          </w:p>
          <w:p w14:paraId="5F80A2C0" w14:textId="77777777" w:rsidR="00C22B99" w:rsidRPr="009A5B68" w:rsidRDefault="00C22B99" w:rsidP="00C22B99">
            <w:pPr>
              <w:numPr>
                <w:ilvl w:val="0"/>
                <w:numId w:val="48"/>
              </w:numPr>
              <w:jc w:val="both"/>
              <w:rPr>
                <w:sz w:val="20"/>
              </w:rPr>
            </w:pPr>
            <w:r w:rsidRPr="009A5B68">
              <w:rPr>
                <w:sz w:val="20"/>
              </w:rPr>
              <w:t>In vivo studies indicated that the hydrogel accelerated wound healing by enhancing the expression of key markers such as TNF alpha IP8, COX-2, and collagen I, which are crucial for inflammation, cell migration, and tissue granulation. </w:t>
            </w:r>
          </w:p>
          <w:p w14:paraId="64F07A90" w14:textId="77777777" w:rsidR="00C22B99" w:rsidRPr="009A5B68" w:rsidRDefault="00C22B99" w:rsidP="00C22B99">
            <w:pPr>
              <w:numPr>
                <w:ilvl w:val="0"/>
                <w:numId w:val="48"/>
              </w:numPr>
              <w:jc w:val="both"/>
              <w:rPr>
                <w:sz w:val="20"/>
              </w:rPr>
            </w:pPr>
            <w:r w:rsidRPr="009A5B68">
              <w:rPr>
                <w:sz w:val="20"/>
              </w:rPr>
              <w:t>The hydrogel maintained controlled moisture at the wound site while providing antibacterial protection, thus supporting effective wound closure.</w:t>
            </w:r>
          </w:p>
        </w:tc>
      </w:tr>
      <w:tr w:rsidR="00C22B99" w:rsidRPr="009A5B68" w14:paraId="7826A7D4" w14:textId="77777777" w:rsidTr="00C22B99">
        <w:trPr>
          <w:jc w:val="center"/>
        </w:trPr>
        <w:tc>
          <w:tcPr>
            <w:tcW w:w="466" w:type="dxa"/>
            <w:tcBorders>
              <w:top w:val="nil"/>
              <w:left w:val="nil"/>
              <w:bottom w:val="nil"/>
              <w:right w:val="nil"/>
            </w:tcBorders>
          </w:tcPr>
          <w:p w14:paraId="64A4E002" w14:textId="77777777" w:rsidR="00C22B99" w:rsidRPr="009A5B68" w:rsidRDefault="00C22B99" w:rsidP="0021447D">
            <w:pPr>
              <w:jc w:val="both"/>
              <w:rPr>
                <w:sz w:val="20"/>
              </w:rPr>
            </w:pPr>
            <w:r w:rsidRPr="009A5B68">
              <w:rPr>
                <w:sz w:val="20"/>
              </w:rPr>
              <w:t xml:space="preserve">5. </w:t>
            </w:r>
          </w:p>
        </w:tc>
        <w:tc>
          <w:tcPr>
            <w:tcW w:w="1527" w:type="dxa"/>
            <w:tcBorders>
              <w:top w:val="nil"/>
              <w:left w:val="nil"/>
              <w:bottom w:val="nil"/>
              <w:right w:val="nil"/>
            </w:tcBorders>
          </w:tcPr>
          <w:p w14:paraId="2432A656" w14:textId="77777777" w:rsidR="00C22B99" w:rsidRPr="009A5B68" w:rsidRDefault="00C22B99" w:rsidP="0021447D">
            <w:pPr>
              <w:jc w:val="both"/>
              <w:rPr>
                <w:sz w:val="20"/>
              </w:rPr>
            </w:pPr>
            <w:proofErr w:type="spellStart"/>
            <w:r w:rsidRPr="009A5B68">
              <w:rPr>
                <w:sz w:val="20"/>
              </w:rPr>
              <w:t>Shikun</w:t>
            </w:r>
            <w:proofErr w:type="spellEnd"/>
            <w:r w:rsidRPr="009A5B68">
              <w:rPr>
                <w:sz w:val="20"/>
              </w:rPr>
              <w:t xml:space="preserve"> Wei., et al </w:t>
            </w:r>
            <w:sdt>
              <w:sdtPr>
                <w:rPr>
                  <w:color w:val="000000"/>
                  <w:sz w:val="20"/>
                </w:rPr>
                <w:tag w:val="MENDELEY_CITATION_v3_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"/>
                <w:id w:val="1737667328"/>
                <w:placeholder>
                  <w:docPart w:val="E9B341FCB1CC41A3BBED4357AE87D8D0"/>
                </w:placeholder>
              </w:sdtPr>
              <w:sdtContent>
                <w:r w:rsidRPr="009A5B68">
                  <w:rPr>
                    <w:color w:val="000000"/>
                    <w:sz w:val="20"/>
                  </w:rPr>
                  <w:t>[25]</w:t>
                </w:r>
              </w:sdtContent>
            </w:sdt>
            <w:r w:rsidRPr="009A5B68">
              <w:rPr>
                <w:sz w:val="20"/>
              </w:rPr>
              <w:t>.</w:t>
            </w:r>
          </w:p>
          <w:p w14:paraId="46240383"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6EA7A35C" w14:textId="77777777" w:rsidR="00C22B99" w:rsidRPr="009A5B68" w:rsidRDefault="00C22B99" w:rsidP="0021447D">
            <w:pPr>
              <w:jc w:val="both"/>
              <w:rPr>
                <w:sz w:val="20"/>
              </w:rPr>
            </w:pPr>
            <w:r w:rsidRPr="009A5B68">
              <w:rPr>
                <w:sz w:val="20"/>
              </w:rPr>
              <w:t>To prepare a hydrogel system for the treatment of chronic infected wounds</w:t>
            </w:r>
          </w:p>
        </w:tc>
        <w:tc>
          <w:tcPr>
            <w:tcW w:w="851" w:type="dxa"/>
            <w:tcBorders>
              <w:top w:val="nil"/>
              <w:left w:val="nil"/>
              <w:bottom w:val="nil"/>
              <w:right w:val="nil"/>
            </w:tcBorders>
          </w:tcPr>
          <w:p w14:paraId="3032FA68" w14:textId="77777777" w:rsidR="00C22B99" w:rsidRPr="009A5B68" w:rsidRDefault="00C22B99" w:rsidP="0021447D">
            <w:pPr>
              <w:jc w:val="both"/>
              <w:rPr>
                <w:sz w:val="20"/>
              </w:rPr>
            </w:pPr>
            <w:r w:rsidRPr="009A5B68">
              <w:rPr>
                <w:sz w:val="20"/>
              </w:rPr>
              <w:t>Dynamic Schiff base</w:t>
            </w:r>
          </w:p>
          <w:p w14:paraId="2EBD3688" w14:textId="77777777" w:rsidR="00C22B99" w:rsidRPr="009A5B68" w:rsidRDefault="00C22B99" w:rsidP="0021447D">
            <w:pPr>
              <w:ind w:firstLine="284"/>
              <w:jc w:val="both"/>
              <w:rPr>
                <w:sz w:val="20"/>
              </w:rPr>
            </w:pPr>
          </w:p>
          <w:p w14:paraId="2BE1D593"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11CB3DE6" w14:textId="77777777" w:rsidR="00C22B99" w:rsidRPr="009A5B68" w:rsidRDefault="00C22B99" w:rsidP="0021447D">
            <w:pPr>
              <w:jc w:val="both"/>
              <w:rPr>
                <w:i/>
                <w:iCs/>
                <w:sz w:val="20"/>
              </w:rPr>
            </w:pPr>
            <w:r w:rsidRPr="009A5B68">
              <w:rPr>
                <w:i/>
                <w:iCs/>
                <w:sz w:val="20"/>
              </w:rPr>
              <w:t>In vivo</w:t>
            </w:r>
          </w:p>
        </w:tc>
        <w:tc>
          <w:tcPr>
            <w:tcW w:w="4140" w:type="dxa"/>
            <w:tcBorders>
              <w:top w:val="nil"/>
              <w:left w:val="nil"/>
              <w:bottom w:val="nil"/>
              <w:right w:val="nil"/>
            </w:tcBorders>
          </w:tcPr>
          <w:p w14:paraId="3D125DB2" w14:textId="77777777" w:rsidR="00C22B99" w:rsidRPr="009A5B68" w:rsidRDefault="00C22B99" w:rsidP="00C22B99">
            <w:pPr>
              <w:numPr>
                <w:ilvl w:val="0"/>
                <w:numId w:val="48"/>
              </w:numPr>
              <w:jc w:val="both"/>
              <w:rPr>
                <w:sz w:val="20"/>
              </w:rPr>
            </w:pPr>
            <w:r w:rsidRPr="009A5B68">
              <w:rPr>
                <w:sz w:val="20"/>
              </w:rPr>
              <w:t>The ODEXHA-AMPPRP hydrogel demonstrated significant antibacterial activity against pathogenic strains such as E. coli, S. aureus, and P. aeruginosa, effectively reducing bacterial counts in infected wounds of diabetic mice.</w:t>
            </w:r>
          </w:p>
          <w:p w14:paraId="04A157E6" w14:textId="77777777" w:rsidR="00C22B99" w:rsidRPr="009A5B68" w:rsidRDefault="00C22B99" w:rsidP="00C22B99">
            <w:pPr>
              <w:numPr>
                <w:ilvl w:val="0"/>
                <w:numId w:val="48"/>
              </w:numPr>
              <w:jc w:val="both"/>
              <w:rPr>
                <w:sz w:val="20"/>
              </w:rPr>
            </w:pPr>
            <w:r w:rsidRPr="009A5B68">
              <w:rPr>
                <w:sz w:val="20"/>
              </w:rPr>
              <w:t>It promoted wound healing by enhancing collagen deposition and angiogenesis, as evidenced by increased expression of VEGF and TGF-β1.</w:t>
            </w:r>
          </w:p>
          <w:p w14:paraId="3CB5CB0D" w14:textId="77777777" w:rsidR="00C22B99" w:rsidRPr="009A5B68" w:rsidRDefault="00C22B99" w:rsidP="00C22B99">
            <w:pPr>
              <w:numPr>
                <w:ilvl w:val="0"/>
                <w:numId w:val="48"/>
              </w:numPr>
              <w:jc w:val="both"/>
              <w:rPr>
                <w:sz w:val="20"/>
              </w:rPr>
            </w:pPr>
            <w:r w:rsidRPr="009A5B68">
              <w:rPr>
                <w:sz w:val="20"/>
              </w:rPr>
              <w:t>The hydrogel facilitated the proliferation and migration of L929 fibroblast cells, indicating good biocompatibility.</w:t>
            </w:r>
          </w:p>
          <w:p w14:paraId="253B89EA" w14:textId="77777777" w:rsidR="00C22B99" w:rsidRPr="009A5B68" w:rsidRDefault="00C22B99" w:rsidP="00C22B99">
            <w:pPr>
              <w:numPr>
                <w:ilvl w:val="0"/>
                <w:numId w:val="48"/>
              </w:numPr>
              <w:jc w:val="both"/>
              <w:rPr>
                <w:sz w:val="20"/>
              </w:rPr>
            </w:pPr>
            <w:r w:rsidRPr="009A5B68">
              <w:rPr>
                <w:sz w:val="20"/>
              </w:rPr>
              <w:t>The study highlighted the hydrogel's potential as a promising candidate for treating chronic infected wounds, particularly in diabetic patients.</w:t>
            </w:r>
          </w:p>
        </w:tc>
      </w:tr>
      <w:tr w:rsidR="00C22B99" w:rsidRPr="009A5B68" w14:paraId="77A0BE09" w14:textId="77777777" w:rsidTr="00C22B99">
        <w:trPr>
          <w:jc w:val="center"/>
        </w:trPr>
        <w:tc>
          <w:tcPr>
            <w:tcW w:w="466" w:type="dxa"/>
            <w:tcBorders>
              <w:top w:val="nil"/>
              <w:left w:val="nil"/>
              <w:bottom w:val="nil"/>
              <w:right w:val="nil"/>
            </w:tcBorders>
          </w:tcPr>
          <w:p w14:paraId="7E015757" w14:textId="77777777" w:rsidR="00C22B99" w:rsidRPr="009A5B68" w:rsidRDefault="00C22B99" w:rsidP="0021447D">
            <w:pPr>
              <w:jc w:val="both"/>
              <w:rPr>
                <w:sz w:val="20"/>
              </w:rPr>
            </w:pPr>
            <w:r w:rsidRPr="009A5B68">
              <w:rPr>
                <w:sz w:val="20"/>
              </w:rPr>
              <w:lastRenderedPageBreak/>
              <w:t xml:space="preserve">6. </w:t>
            </w:r>
          </w:p>
        </w:tc>
        <w:tc>
          <w:tcPr>
            <w:tcW w:w="1527" w:type="dxa"/>
            <w:tcBorders>
              <w:top w:val="nil"/>
              <w:left w:val="nil"/>
              <w:bottom w:val="nil"/>
              <w:right w:val="nil"/>
            </w:tcBorders>
          </w:tcPr>
          <w:p w14:paraId="14809108" w14:textId="77777777" w:rsidR="00C22B99" w:rsidRPr="009A5B68" w:rsidRDefault="00C22B99" w:rsidP="0021447D">
            <w:pPr>
              <w:jc w:val="both"/>
              <w:rPr>
                <w:sz w:val="20"/>
              </w:rPr>
            </w:pPr>
            <w:r w:rsidRPr="009A5B68">
              <w:rPr>
                <w:sz w:val="20"/>
              </w:rPr>
              <w:t xml:space="preserve">Clément </w:t>
            </w:r>
            <w:proofErr w:type="spellStart"/>
            <w:r w:rsidRPr="009A5B68">
              <w:rPr>
                <w:sz w:val="20"/>
              </w:rPr>
              <w:t>Toullec</w:t>
            </w:r>
            <w:proofErr w:type="spellEnd"/>
            <w:r w:rsidRPr="009A5B68">
              <w:rPr>
                <w:sz w:val="20"/>
              </w:rPr>
              <w:t xml:space="preserve">., et al </w:t>
            </w:r>
            <w:sdt>
              <w:sdtPr>
                <w:rPr>
                  <w:color w:val="000000"/>
                  <w:sz w:val="20"/>
                </w:rPr>
                <w:tag w:val="MENDELEY_CITATION_v3_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"/>
                <w:id w:val="-772480602"/>
                <w:placeholder>
                  <w:docPart w:val="E81260B494074FA98A4BFA86DF7A94DE"/>
                </w:placeholder>
              </w:sdtPr>
              <w:sdtContent>
                <w:r w:rsidRPr="009A5B68">
                  <w:rPr>
                    <w:color w:val="000000"/>
                    <w:sz w:val="20"/>
                  </w:rPr>
                  <w:t>[26]</w:t>
                </w:r>
              </w:sdtContent>
            </w:sdt>
            <w:r w:rsidRPr="009A5B68">
              <w:rPr>
                <w:sz w:val="20"/>
              </w:rPr>
              <w:t xml:space="preserve">.  </w:t>
            </w:r>
          </w:p>
          <w:p w14:paraId="23488D17"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31597323" w14:textId="77777777" w:rsidR="00C22B99" w:rsidRPr="009A5B68" w:rsidRDefault="00C22B99" w:rsidP="0021447D">
            <w:pPr>
              <w:jc w:val="both"/>
              <w:rPr>
                <w:sz w:val="20"/>
              </w:rPr>
            </w:pPr>
            <w:r w:rsidRPr="009A5B68">
              <w:rPr>
                <w:sz w:val="20"/>
              </w:rPr>
              <w:t>To combine chitosan and curdlan polysaccharides to create a new scaffold for bone regeneration</w:t>
            </w:r>
          </w:p>
          <w:p w14:paraId="4FA2E001"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36785B7C" w14:textId="77777777" w:rsidR="00C22B99" w:rsidRPr="009A5B68" w:rsidRDefault="00C22B99" w:rsidP="0021447D">
            <w:pPr>
              <w:jc w:val="both"/>
              <w:rPr>
                <w:sz w:val="20"/>
              </w:rPr>
            </w:pPr>
            <w:r w:rsidRPr="009A5B68">
              <w:rPr>
                <w:sz w:val="20"/>
              </w:rPr>
              <w:t xml:space="preserve">Curdlan was </w:t>
            </w:r>
            <w:proofErr w:type="spellStart"/>
            <w:r w:rsidRPr="009A5B68">
              <w:rPr>
                <w:sz w:val="20"/>
              </w:rPr>
              <w:t>electrospun</w:t>
            </w:r>
            <w:proofErr w:type="spellEnd"/>
            <w:r w:rsidRPr="009A5B68">
              <w:rPr>
                <w:sz w:val="20"/>
              </w:rPr>
              <w:t xml:space="preserve"> as a blend with</w:t>
            </w:r>
            <w:r w:rsidRPr="009A5B68">
              <w:rPr>
                <w:sz w:val="20"/>
              </w:rPr>
              <w:br/>
              <w:t>chitosan into a fibrillar scaffold.</w:t>
            </w:r>
          </w:p>
          <w:p w14:paraId="425A64B6"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20D66A98" w14:textId="77777777" w:rsidR="00C22B99" w:rsidRPr="009A5B68" w:rsidRDefault="00C22B99" w:rsidP="0021447D">
            <w:pPr>
              <w:jc w:val="both"/>
              <w:rPr>
                <w:i/>
                <w:iCs/>
                <w:sz w:val="20"/>
              </w:rPr>
            </w:pPr>
            <w:r w:rsidRPr="009A5B68">
              <w:rPr>
                <w:i/>
                <w:iCs/>
                <w:sz w:val="20"/>
              </w:rPr>
              <w:t xml:space="preserve">In vitro </w:t>
            </w:r>
          </w:p>
        </w:tc>
        <w:tc>
          <w:tcPr>
            <w:tcW w:w="4140" w:type="dxa"/>
            <w:tcBorders>
              <w:top w:val="nil"/>
              <w:left w:val="nil"/>
              <w:bottom w:val="nil"/>
              <w:right w:val="nil"/>
            </w:tcBorders>
          </w:tcPr>
          <w:p w14:paraId="5CC3FFD7" w14:textId="77777777" w:rsidR="00C22B99" w:rsidRPr="009A5B68" w:rsidRDefault="00C22B99" w:rsidP="00C22B99">
            <w:pPr>
              <w:numPr>
                <w:ilvl w:val="0"/>
                <w:numId w:val="48"/>
              </w:numPr>
              <w:jc w:val="both"/>
              <w:rPr>
                <w:sz w:val="20"/>
              </w:rPr>
            </w:pPr>
            <w:r w:rsidRPr="009A5B68">
              <w:rPr>
                <w:sz w:val="20"/>
              </w:rPr>
              <w:t xml:space="preserve">The study successfully developed curdlan-chitosan </w:t>
            </w:r>
            <w:proofErr w:type="spellStart"/>
            <w:r w:rsidRPr="009A5B68">
              <w:rPr>
                <w:sz w:val="20"/>
              </w:rPr>
              <w:t>electrospun</w:t>
            </w:r>
            <w:proofErr w:type="spellEnd"/>
            <w:r w:rsidRPr="009A5B68">
              <w:rPr>
                <w:sz w:val="20"/>
              </w:rPr>
              <w:t xml:space="preserve"> scaffolds that are biodegradable, exhibiting an 8% mass loss over two weeks, and demonstrating good swelling </w:t>
            </w:r>
            <w:proofErr w:type="spellStart"/>
            <w:r w:rsidRPr="009A5B68">
              <w:rPr>
                <w:sz w:val="20"/>
              </w:rPr>
              <w:t>behavior</w:t>
            </w:r>
            <w:proofErr w:type="spellEnd"/>
            <w:r w:rsidRPr="009A5B68">
              <w:rPr>
                <w:sz w:val="20"/>
              </w:rPr>
              <w:t xml:space="preserve"> (350%) and non-cytotoxicity in vitro.</w:t>
            </w:r>
          </w:p>
          <w:p w14:paraId="663AC4E7" w14:textId="77777777" w:rsidR="00C22B99" w:rsidRPr="009A5B68" w:rsidRDefault="00C22B99" w:rsidP="00C22B99">
            <w:pPr>
              <w:numPr>
                <w:ilvl w:val="0"/>
                <w:numId w:val="48"/>
              </w:numPr>
              <w:jc w:val="both"/>
              <w:rPr>
                <w:sz w:val="20"/>
              </w:rPr>
            </w:pPr>
            <w:r w:rsidRPr="009A5B68">
              <w:rPr>
                <w:sz w:val="20"/>
              </w:rPr>
              <w:t xml:space="preserve">Curdlan enhances mesenchymal stem cell adhesion and differentiation into osteoblasts, while also inhibiting </w:t>
            </w:r>
            <w:proofErr w:type="spellStart"/>
            <w:r w:rsidRPr="009A5B68">
              <w:rPr>
                <w:sz w:val="20"/>
              </w:rPr>
              <w:t>osteoclastogenesis</w:t>
            </w:r>
            <w:proofErr w:type="spellEnd"/>
            <w:r w:rsidRPr="009A5B68">
              <w:rPr>
                <w:sz w:val="20"/>
              </w:rPr>
              <w:t>, thus promoting faster bone tissue regeneration</w:t>
            </w:r>
          </w:p>
        </w:tc>
      </w:tr>
      <w:tr w:rsidR="00C22B99" w:rsidRPr="009A5B68" w14:paraId="5F9FC783" w14:textId="77777777" w:rsidTr="00C22B99">
        <w:trPr>
          <w:jc w:val="center"/>
        </w:trPr>
        <w:tc>
          <w:tcPr>
            <w:tcW w:w="466" w:type="dxa"/>
            <w:tcBorders>
              <w:top w:val="nil"/>
              <w:left w:val="nil"/>
              <w:bottom w:val="nil"/>
              <w:right w:val="nil"/>
            </w:tcBorders>
          </w:tcPr>
          <w:p w14:paraId="6CA76397" w14:textId="77777777" w:rsidR="00C22B99" w:rsidRPr="009A5B68" w:rsidRDefault="00C22B99" w:rsidP="0021447D">
            <w:pPr>
              <w:jc w:val="both"/>
              <w:rPr>
                <w:sz w:val="20"/>
              </w:rPr>
            </w:pPr>
            <w:r w:rsidRPr="009A5B68">
              <w:rPr>
                <w:sz w:val="20"/>
              </w:rPr>
              <w:t xml:space="preserve">7. </w:t>
            </w:r>
          </w:p>
        </w:tc>
        <w:tc>
          <w:tcPr>
            <w:tcW w:w="1527" w:type="dxa"/>
            <w:tcBorders>
              <w:top w:val="nil"/>
              <w:left w:val="nil"/>
              <w:bottom w:val="nil"/>
              <w:right w:val="nil"/>
            </w:tcBorders>
          </w:tcPr>
          <w:p w14:paraId="6CA48FAA" w14:textId="77777777" w:rsidR="00C22B99" w:rsidRPr="009A5B68" w:rsidRDefault="00C22B99" w:rsidP="0021447D">
            <w:pPr>
              <w:ind w:firstLine="284"/>
              <w:jc w:val="both"/>
              <w:rPr>
                <w:sz w:val="20"/>
              </w:rPr>
            </w:pPr>
            <w:r w:rsidRPr="009A5B68">
              <w:rPr>
                <w:sz w:val="20"/>
              </w:rPr>
              <w:t xml:space="preserve">Mohammed Husssein M. </w:t>
            </w:r>
            <w:proofErr w:type="spellStart"/>
            <w:r w:rsidRPr="009A5B68">
              <w:rPr>
                <w:sz w:val="20"/>
              </w:rPr>
              <w:t>Alsharbaty</w:t>
            </w:r>
            <w:proofErr w:type="spellEnd"/>
            <w:r w:rsidRPr="009A5B68">
              <w:rPr>
                <w:sz w:val="20"/>
              </w:rPr>
              <w:t xml:space="preserve">., et al </w:t>
            </w:r>
            <w:sdt>
              <w:sdtPr>
                <w:rPr>
                  <w:color w:val="000000"/>
                  <w:sz w:val="20"/>
                </w:rPr>
                <w:tag w:val="MENDELEY_CITATION_v3_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"/>
                <w:id w:val="-63654731"/>
                <w:placeholder>
                  <w:docPart w:val="66BAD927B57640EABD33816073A7716F"/>
                </w:placeholder>
              </w:sdtPr>
              <w:sdtContent>
                <w:r w:rsidRPr="009A5B68">
                  <w:rPr>
                    <w:color w:val="000000"/>
                    <w:sz w:val="20"/>
                  </w:rPr>
                  <w:t>[22]</w:t>
                </w:r>
              </w:sdtContent>
            </w:sdt>
            <w:r w:rsidRPr="009A5B68">
              <w:rPr>
                <w:sz w:val="20"/>
              </w:rPr>
              <w:t>.</w:t>
            </w:r>
          </w:p>
          <w:p w14:paraId="002857AF" w14:textId="77777777" w:rsidR="00C22B99" w:rsidRPr="009A5B68" w:rsidRDefault="00C22B99" w:rsidP="0021447D">
            <w:pPr>
              <w:ind w:firstLine="284"/>
              <w:jc w:val="both"/>
              <w:rPr>
                <w:sz w:val="20"/>
              </w:rPr>
            </w:pPr>
            <w:r w:rsidRPr="009A5B68">
              <w:rPr>
                <w:sz w:val="20"/>
              </w:rPr>
              <w:t xml:space="preserve"> </w:t>
            </w:r>
          </w:p>
        </w:tc>
        <w:tc>
          <w:tcPr>
            <w:tcW w:w="1409" w:type="dxa"/>
            <w:tcBorders>
              <w:top w:val="nil"/>
              <w:left w:val="nil"/>
              <w:bottom w:val="nil"/>
              <w:right w:val="nil"/>
            </w:tcBorders>
          </w:tcPr>
          <w:p w14:paraId="26B88FD8" w14:textId="77777777" w:rsidR="00C22B99" w:rsidRPr="009A5B68" w:rsidRDefault="00C22B99" w:rsidP="0021447D">
            <w:pPr>
              <w:jc w:val="both"/>
              <w:rPr>
                <w:sz w:val="20"/>
              </w:rPr>
            </w:pPr>
            <w:r w:rsidRPr="009A5B68">
              <w:rPr>
                <w:sz w:val="20"/>
              </w:rPr>
              <w:t xml:space="preserve">To explore the potential of a newly developed pectin-chitosan polyelectrolyte composite (PCPC) as a coating for titanium dental </w:t>
            </w:r>
            <w:proofErr w:type="spellStart"/>
            <w:r w:rsidRPr="009A5B68">
              <w:rPr>
                <w:sz w:val="20"/>
              </w:rPr>
              <w:t>implan</w:t>
            </w:r>
            <w:proofErr w:type="spellEnd"/>
          </w:p>
          <w:p w14:paraId="11731EF3"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08770B1A" w14:textId="77777777" w:rsidR="00C22B99" w:rsidRPr="009A5B68" w:rsidRDefault="00C22B99" w:rsidP="0021447D">
            <w:pPr>
              <w:jc w:val="both"/>
              <w:rPr>
                <w:sz w:val="20"/>
              </w:rPr>
            </w:pPr>
            <w:r w:rsidRPr="009A5B68">
              <w:rPr>
                <w:sz w:val="20"/>
              </w:rPr>
              <w:t>Chitosan from shrimp shell and pectin from the citrus peel mixed with ethanol</w:t>
            </w:r>
          </w:p>
        </w:tc>
        <w:tc>
          <w:tcPr>
            <w:tcW w:w="967" w:type="dxa"/>
            <w:tcBorders>
              <w:top w:val="nil"/>
              <w:left w:val="nil"/>
              <w:bottom w:val="nil"/>
              <w:right w:val="nil"/>
            </w:tcBorders>
          </w:tcPr>
          <w:p w14:paraId="59F1881C" w14:textId="77777777" w:rsidR="00C22B99" w:rsidRPr="009A5B68" w:rsidRDefault="00C22B99" w:rsidP="0021447D">
            <w:pPr>
              <w:jc w:val="both"/>
              <w:rPr>
                <w:i/>
                <w:iCs/>
                <w:sz w:val="20"/>
              </w:rPr>
            </w:pPr>
            <w:r w:rsidRPr="009A5B68">
              <w:rPr>
                <w:i/>
                <w:iCs/>
                <w:sz w:val="20"/>
              </w:rPr>
              <w:t>In vitro</w:t>
            </w:r>
          </w:p>
        </w:tc>
        <w:tc>
          <w:tcPr>
            <w:tcW w:w="4140" w:type="dxa"/>
            <w:tcBorders>
              <w:top w:val="nil"/>
              <w:left w:val="nil"/>
              <w:bottom w:val="nil"/>
              <w:right w:val="nil"/>
            </w:tcBorders>
          </w:tcPr>
          <w:p w14:paraId="21FF85B2" w14:textId="77777777" w:rsidR="00C22B99" w:rsidRPr="009A5B68" w:rsidRDefault="00C22B99" w:rsidP="00C22B99">
            <w:pPr>
              <w:numPr>
                <w:ilvl w:val="0"/>
                <w:numId w:val="48"/>
              </w:numPr>
              <w:jc w:val="both"/>
              <w:rPr>
                <w:sz w:val="20"/>
              </w:rPr>
            </w:pPr>
            <w:r w:rsidRPr="009A5B68">
              <w:rPr>
                <w:sz w:val="20"/>
              </w:rPr>
              <w:t>The study developed pectin-chitosan polyelectrolyte composite (PCPC) coatings on commercially pure titanium, demonstrating unique biological responses that can accelerate healing and enhance drug delivery at implant sites.</w:t>
            </w:r>
          </w:p>
          <w:p w14:paraId="62B8CA3D" w14:textId="77777777" w:rsidR="00C22B99" w:rsidRPr="009A5B68" w:rsidRDefault="00C22B99" w:rsidP="00C22B99">
            <w:pPr>
              <w:numPr>
                <w:ilvl w:val="0"/>
                <w:numId w:val="48"/>
              </w:numPr>
              <w:jc w:val="both"/>
              <w:rPr>
                <w:sz w:val="20"/>
              </w:rPr>
            </w:pPr>
            <w:r w:rsidRPr="009A5B68">
              <w:rPr>
                <w:sz w:val="20"/>
              </w:rPr>
              <w:t>Groups 3 (1:2 ratio) and 4 (1:3 ratio) exhibited superior mechanical properties, including higher surface roughness, improved hydrophilicity, and significant antibacterial activity. </w:t>
            </w:r>
          </w:p>
          <w:p w14:paraId="6633786C" w14:textId="77777777" w:rsidR="00C22B99" w:rsidRPr="009A5B68" w:rsidRDefault="00C22B99" w:rsidP="00C22B99">
            <w:pPr>
              <w:numPr>
                <w:ilvl w:val="0"/>
                <w:numId w:val="48"/>
              </w:numPr>
              <w:jc w:val="both"/>
              <w:rPr>
                <w:sz w:val="20"/>
              </w:rPr>
            </w:pPr>
            <w:r w:rsidRPr="009A5B68">
              <w:rPr>
                <w:sz w:val="20"/>
              </w:rPr>
              <w:t>The cross-cut adhesion test indicated that lower pectin levels in the coatings resulted in better adhesion to the titanium substrate.</w:t>
            </w:r>
          </w:p>
        </w:tc>
      </w:tr>
      <w:tr w:rsidR="00C22B99" w:rsidRPr="009A5B68" w14:paraId="4B0BD413" w14:textId="77777777" w:rsidTr="00C22B99">
        <w:trPr>
          <w:jc w:val="center"/>
        </w:trPr>
        <w:tc>
          <w:tcPr>
            <w:tcW w:w="466" w:type="dxa"/>
            <w:tcBorders>
              <w:top w:val="nil"/>
              <w:left w:val="nil"/>
              <w:bottom w:val="nil"/>
              <w:right w:val="nil"/>
            </w:tcBorders>
          </w:tcPr>
          <w:p w14:paraId="0FB5C53C" w14:textId="77777777" w:rsidR="00C22B99" w:rsidRPr="009A5B68" w:rsidRDefault="00C22B99" w:rsidP="0021447D">
            <w:pPr>
              <w:jc w:val="both"/>
              <w:rPr>
                <w:sz w:val="20"/>
              </w:rPr>
            </w:pPr>
            <w:r w:rsidRPr="009A5B68">
              <w:rPr>
                <w:sz w:val="20"/>
              </w:rPr>
              <w:t xml:space="preserve">8. </w:t>
            </w:r>
          </w:p>
        </w:tc>
        <w:tc>
          <w:tcPr>
            <w:tcW w:w="1527" w:type="dxa"/>
            <w:tcBorders>
              <w:top w:val="nil"/>
              <w:left w:val="nil"/>
              <w:bottom w:val="nil"/>
              <w:right w:val="nil"/>
            </w:tcBorders>
          </w:tcPr>
          <w:p w14:paraId="4B5C3DB4" w14:textId="77777777" w:rsidR="00C22B99" w:rsidRPr="009A5B68" w:rsidRDefault="00C22B99" w:rsidP="0021447D">
            <w:pPr>
              <w:jc w:val="both"/>
              <w:rPr>
                <w:sz w:val="20"/>
              </w:rPr>
            </w:pPr>
            <w:r w:rsidRPr="009A5B68">
              <w:rPr>
                <w:sz w:val="20"/>
              </w:rPr>
              <w:t xml:space="preserve">N. Vignesh., et al </w:t>
            </w:r>
            <w:sdt>
              <w:sdtPr>
                <w:rPr>
                  <w:color w:val="000000"/>
                  <w:sz w:val="20"/>
                </w:rPr>
                <w:tag w:val="MENDELEY_CITATION_v3_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"/>
                <w:id w:val="-1935428066"/>
                <w:placeholder>
                  <w:docPart w:val="95A40844CC3C49A69154333DF1A83640"/>
                </w:placeholder>
              </w:sdtPr>
              <w:sdtContent>
                <w:r w:rsidRPr="009A5B68">
                  <w:rPr>
                    <w:color w:val="000000"/>
                    <w:sz w:val="20"/>
                  </w:rPr>
                  <w:t>[27]</w:t>
                </w:r>
              </w:sdtContent>
            </w:sdt>
          </w:p>
          <w:p w14:paraId="2CB7F0FE"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27A50882" w14:textId="77777777" w:rsidR="00C22B99" w:rsidRPr="009A5B68" w:rsidRDefault="00C22B99" w:rsidP="0021447D">
            <w:pPr>
              <w:jc w:val="both"/>
              <w:rPr>
                <w:sz w:val="20"/>
              </w:rPr>
            </w:pPr>
            <w:r w:rsidRPr="009A5B68">
              <w:rPr>
                <w:sz w:val="20"/>
              </w:rPr>
              <w:t xml:space="preserve">To convert cotton </w:t>
            </w:r>
            <w:proofErr w:type="spellStart"/>
            <w:r w:rsidRPr="009A5B68">
              <w:rPr>
                <w:sz w:val="20"/>
              </w:rPr>
              <w:t>microdust</w:t>
            </w:r>
            <w:proofErr w:type="spellEnd"/>
            <w:r w:rsidRPr="009A5B68">
              <w:rPr>
                <w:sz w:val="20"/>
              </w:rPr>
              <w:t xml:space="preserve"> (CMD), a waste product from the textile industry, into a high-value cellulose membrane through a novel process involving thermo-chemical pretreatment and spin coating methods</w:t>
            </w:r>
          </w:p>
          <w:p w14:paraId="01441A9A"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2CBD4257" w14:textId="77777777" w:rsidR="00C22B99" w:rsidRPr="009A5B68" w:rsidRDefault="00C22B99" w:rsidP="0021447D">
            <w:pPr>
              <w:jc w:val="both"/>
              <w:rPr>
                <w:sz w:val="20"/>
              </w:rPr>
            </w:pPr>
            <w:r w:rsidRPr="009A5B68">
              <w:rPr>
                <w:sz w:val="20"/>
              </w:rPr>
              <w:t>Novel approach</w:t>
            </w:r>
          </w:p>
        </w:tc>
        <w:tc>
          <w:tcPr>
            <w:tcW w:w="967" w:type="dxa"/>
            <w:tcBorders>
              <w:top w:val="nil"/>
              <w:left w:val="nil"/>
              <w:bottom w:val="nil"/>
              <w:right w:val="nil"/>
            </w:tcBorders>
          </w:tcPr>
          <w:p w14:paraId="73A6C684" w14:textId="77777777" w:rsidR="00C22B99" w:rsidRPr="009A5B68" w:rsidRDefault="00C22B99" w:rsidP="0021447D">
            <w:pPr>
              <w:jc w:val="both"/>
              <w:rPr>
                <w:i/>
                <w:iCs/>
                <w:sz w:val="20"/>
              </w:rPr>
            </w:pPr>
            <w:r w:rsidRPr="009A5B68">
              <w:rPr>
                <w:i/>
                <w:iCs/>
                <w:sz w:val="20"/>
              </w:rPr>
              <w:t>In vitro</w:t>
            </w:r>
          </w:p>
        </w:tc>
        <w:tc>
          <w:tcPr>
            <w:tcW w:w="4140" w:type="dxa"/>
            <w:tcBorders>
              <w:top w:val="nil"/>
              <w:left w:val="nil"/>
              <w:bottom w:val="nil"/>
              <w:right w:val="nil"/>
            </w:tcBorders>
          </w:tcPr>
          <w:p w14:paraId="601AA329" w14:textId="77777777" w:rsidR="00C22B99" w:rsidRPr="009A5B68" w:rsidRDefault="00C22B99" w:rsidP="00C22B99">
            <w:pPr>
              <w:numPr>
                <w:ilvl w:val="0"/>
                <w:numId w:val="48"/>
              </w:numPr>
              <w:jc w:val="both"/>
              <w:rPr>
                <w:sz w:val="20"/>
              </w:rPr>
            </w:pPr>
            <w:r w:rsidRPr="009A5B68">
              <w:rPr>
                <w:sz w:val="20"/>
              </w:rPr>
              <w:t xml:space="preserve">The study successfully converted cotton </w:t>
            </w:r>
            <w:proofErr w:type="spellStart"/>
            <w:r w:rsidRPr="009A5B68">
              <w:rPr>
                <w:sz w:val="20"/>
              </w:rPr>
              <w:t>microdust</w:t>
            </w:r>
            <w:proofErr w:type="spellEnd"/>
            <w:r w:rsidRPr="009A5B68">
              <w:rPr>
                <w:sz w:val="20"/>
              </w:rPr>
              <w:t xml:space="preserve"> (CMD) into a high-value cellulose membrane using a novel thermo-chemical pretreatment and spin coating method, eliminating the need for separate lignin removal processes.</w:t>
            </w:r>
          </w:p>
          <w:p w14:paraId="78F23F06" w14:textId="77777777" w:rsidR="00C22B99" w:rsidRPr="009A5B68" w:rsidRDefault="00C22B99" w:rsidP="00C22B99">
            <w:pPr>
              <w:numPr>
                <w:ilvl w:val="0"/>
                <w:numId w:val="48"/>
              </w:numPr>
              <w:jc w:val="both"/>
              <w:rPr>
                <w:sz w:val="20"/>
              </w:rPr>
            </w:pPr>
            <w:r w:rsidRPr="009A5B68">
              <w:rPr>
                <w:sz w:val="20"/>
              </w:rPr>
              <w:t>The cellulose membrane exhibited significant antibacterial activity against E. coli and demonstrated efficient absorption and release of antibiotics.</w:t>
            </w:r>
          </w:p>
          <w:p w14:paraId="0068AEF0" w14:textId="77777777" w:rsidR="00C22B99" w:rsidRPr="009A5B68" w:rsidRDefault="00C22B99" w:rsidP="00C22B99">
            <w:pPr>
              <w:numPr>
                <w:ilvl w:val="0"/>
                <w:numId w:val="48"/>
              </w:numPr>
              <w:jc w:val="both"/>
              <w:rPr>
                <w:sz w:val="20"/>
              </w:rPr>
            </w:pPr>
            <w:r w:rsidRPr="009A5B68">
              <w:rPr>
                <w:sz w:val="20"/>
              </w:rPr>
              <w:t>The mechanical properties of the membrane were enhanced, showing improved elasticity and tensile strength, attributed to the presence of trace amounts of lignin.</w:t>
            </w:r>
          </w:p>
        </w:tc>
      </w:tr>
      <w:tr w:rsidR="00C22B99" w:rsidRPr="009A5B68" w14:paraId="617A47E6" w14:textId="77777777" w:rsidTr="00C22B99">
        <w:trPr>
          <w:jc w:val="center"/>
        </w:trPr>
        <w:tc>
          <w:tcPr>
            <w:tcW w:w="466" w:type="dxa"/>
            <w:tcBorders>
              <w:top w:val="nil"/>
              <w:left w:val="nil"/>
              <w:bottom w:val="nil"/>
              <w:right w:val="nil"/>
            </w:tcBorders>
          </w:tcPr>
          <w:p w14:paraId="1FD3C129" w14:textId="77777777" w:rsidR="00C22B99" w:rsidRPr="009A5B68" w:rsidRDefault="00C22B99" w:rsidP="0021447D">
            <w:pPr>
              <w:jc w:val="both"/>
              <w:rPr>
                <w:sz w:val="20"/>
              </w:rPr>
            </w:pPr>
            <w:r w:rsidRPr="009A5B68">
              <w:rPr>
                <w:sz w:val="20"/>
              </w:rPr>
              <w:t xml:space="preserve">9. </w:t>
            </w:r>
          </w:p>
        </w:tc>
        <w:tc>
          <w:tcPr>
            <w:tcW w:w="1527" w:type="dxa"/>
            <w:tcBorders>
              <w:top w:val="nil"/>
              <w:left w:val="nil"/>
              <w:bottom w:val="nil"/>
              <w:right w:val="nil"/>
            </w:tcBorders>
          </w:tcPr>
          <w:p w14:paraId="19A6051C" w14:textId="77777777" w:rsidR="00C22B99" w:rsidRPr="009A5B68" w:rsidRDefault="00C22B99" w:rsidP="0021447D">
            <w:pPr>
              <w:jc w:val="both"/>
              <w:rPr>
                <w:sz w:val="20"/>
              </w:rPr>
            </w:pPr>
            <w:r w:rsidRPr="009A5B68">
              <w:rPr>
                <w:sz w:val="20"/>
              </w:rPr>
              <w:t xml:space="preserve">Faheem Ahmad., et al </w:t>
            </w:r>
            <w:sdt>
              <w:sdtPr>
                <w:rPr>
                  <w:color w:val="000000"/>
                  <w:sz w:val="20"/>
                </w:rPr>
                <w:tag w:val="MENDELEY_CITATION_v3_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"/>
                <w:id w:val="491150414"/>
                <w:placeholder>
                  <w:docPart w:val="344FF82CD28F4A36841C8FAF7CF254E6"/>
                </w:placeholder>
              </w:sdtPr>
              <w:sdtContent>
                <w:r w:rsidRPr="009A5B68">
                  <w:rPr>
                    <w:color w:val="000000"/>
                    <w:sz w:val="20"/>
                  </w:rPr>
                  <w:t>[28]</w:t>
                </w:r>
              </w:sdtContent>
            </w:sdt>
          </w:p>
          <w:p w14:paraId="111EB407"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61ED3480" w14:textId="77777777" w:rsidR="00C22B99" w:rsidRPr="009A5B68" w:rsidRDefault="00C22B99" w:rsidP="0021447D">
            <w:pPr>
              <w:jc w:val="both"/>
              <w:rPr>
                <w:sz w:val="20"/>
              </w:rPr>
            </w:pPr>
            <w:r w:rsidRPr="009A5B68">
              <w:rPr>
                <w:sz w:val="20"/>
              </w:rPr>
              <w:t>To develop a cost-effective and sustainable hydroentangle</w:t>
            </w:r>
            <w:r w:rsidRPr="009A5B68">
              <w:rPr>
                <w:sz w:val="20"/>
              </w:rPr>
              <w:lastRenderedPageBreak/>
              <w:t>d nonwoven from industrial cotton waste, which is incorporated into alginate hydrogel for use in wound dressings.</w:t>
            </w:r>
          </w:p>
        </w:tc>
        <w:tc>
          <w:tcPr>
            <w:tcW w:w="851" w:type="dxa"/>
            <w:tcBorders>
              <w:top w:val="nil"/>
              <w:left w:val="nil"/>
              <w:bottom w:val="nil"/>
              <w:right w:val="nil"/>
            </w:tcBorders>
          </w:tcPr>
          <w:p w14:paraId="64040909" w14:textId="77777777" w:rsidR="00C22B99" w:rsidRPr="009A5B68" w:rsidRDefault="00C22B99" w:rsidP="0021447D">
            <w:pPr>
              <w:jc w:val="both"/>
              <w:rPr>
                <w:sz w:val="20"/>
              </w:rPr>
            </w:pPr>
            <w:r w:rsidRPr="009A5B68">
              <w:rPr>
                <w:sz w:val="20"/>
              </w:rPr>
              <w:lastRenderedPageBreak/>
              <w:t>Sol-gel method</w:t>
            </w:r>
          </w:p>
        </w:tc>
        <w:tc>
          <w:tcPr>
            <w:tcW w:w="967" w:type="dxa"/>
            <w:tcBorders>
              <w:top w:val="nil"/>
              <w:left w:val="nil"/>
              <w:bottom w:val="nil"/>
              <w:right w:val="nil"/>
            </w:tcBorders>
          </w:tcPr>
          <w:p w14:paraId="09DB85C0" w14:textId="77777777" w:rsidR="00C22B99" w:rsidRPr="009A5B68" w:rsidRDefault="00C22B99" w:rsidP="0021447D">
            <w:pPr>
              <w:jc w:val="both"/>
              <w:rPr>
                <w:i/>
                <w:iCs/>
                <w:sz w:val="20"/>
              </w:rPr>
            </w:pPr>
            <w:r w:rsidRPr="009A5B68">
              <w:rPr>
                <w:i/>
                <w:iCs/>
                <w:sz w:val="20"/>
              </w:rPr>
              <w:t>In vitro</w:t>
            </w:r>
          </w:p>
        </w:tc>
        <w:tc>
          <w:tcPr>
            <w:tcW w:w="4140" w:type="dxa"/>
            <w:tcBorders>
              <w:top w:val="nil"/>
              <w:left w:val="nil"/>
              <w:bottom w:val="nil"/>
              <w:right w:val="nil"/>
            </w:tcBorders>
          </w:tcPr>
          <w:p w14:paraId="45A6C44E" w14:textId="77777777" w:rsidR="00C22B99" w:rsidRPr="009A5B68" w:rsidRDefault="00C22B99" w:rsidP="00C22B99">
            <w:pPr>
              <w:numPr>
                <w:ilvl w:val="0"/>
                <w:numId w:val="48"/>
              </w:numPr>
              <w:jc w:val="both"/>
              <w:rPr>
                <w:sz w:val="20"/>
              </w:rPr>
            </w:pPr>
            <w:r w:rsidRPr="009A5B68">
              <w:rPr>
                <w:sz w:val="20"/>
              </w:rPr>
              <w:t>The study developed a hydroentangled nonwoven from industrial cotton waste, integrated with alginate hydrogel, to create a sustainable wound dressing.</w:t>
            </w:r>
          </w:p>
          <w:p w14:paraId="29C5CEF6" w14:textId="77777777" w:rsidR="00C22B99" w:rsidRPr="009A5B68" w:rsidRDefault="00C22B99" w:rsidP="00C22B99">
            <w:pPr>
              <w:numPr>
                <w:ilvl w:val="0"/>
                <w:numId w:val="48"/>
              </w:numPr>
              <w:jc w:val="both"/>
              <w:rPr>
                <w:sz w:val="20"/>
              </w:rPr>
            </w:pPr>
            <w:r w:rsidRPr="009A5B68">
              <w:rPr>
                <w:sz w:val="20"/>
              </w:rPr>
              <w:t xml:space="preserve">The concentration of sodium alginate and </w:t>
            </w:r>
            <w:r w:rsidRPr="009A5B68">
              <w:rPr>
                <w:sz w:val="20"/>
              </w:rPr>
              <w:lastRenderedPageBreak/>
              <w:t>drying temperature significantly influenced the mechanical properties, with higher concentrations enhancing tear strength and tensile strength.</w:t>
            </w:r>
          </w:p>
          <w:p w14:paraId="24A1790D" w14:textId="77777777" w:rsidR="00C22B99" w:rsidRPr="009A5B68" w:rsidRDefault="00C22B99" w:rsidP="00C22B99">
            <w:pPr>
              <w:numPr>
                <w:ilvl w:val="0"/>
                <w:numId w:val="48"/>
              </w:numPr>
              <w:jc w:val="both"/>
              <w:rPr>
                <w:sz w:val="20"/>
              </w:rPr>
            </w:pPr>
            <w:r w:rsidRPr="009A5B68">
              <w:rPr>
                <w:sz w:val="20"/>
              </w:rPr>
              <w:t>The maximum fluid absorbency of 650% was achieved, indicating excellent moisture management capabilities.</w:t>
            </w:r>
          </w:p>
          <w:p w14:paraId="61ADBEB6" w14:textId="77777777" w:rsidR="00C22B99" w:rsidRPr="009A5B68" w:rsidRDefault="00C22B99" w:rsidP="00C22B99">
            <w:pPr>
              <w:numPr>
                <w:ilvl w:val="0"/>
                <w:numId w:val="48"/>
              </w:numPr>
              <w:jc w:val="both"/>
              <w:rPr>
                <w:sz w:val="20"/>
              </w:rPr>
            </w:pPr>
            <w:r w:rsidRPr="009A5B68">
              <w:rPr>
                <w:sz w:val="20"/>
              </w:rPr>
              <w:t>Air permeability decreased with increased sodium alginate concentration and drying temperature, leading to a denser hydrogel structure</w:t>
            </w:r>
          </w:p>
        </w:tc>
      </w:tr>
      <w:tr w:rsidR="00C22B99" w:rsidRPr="009A5B68" w14:paraId="52C7A4D6" w14:textId="77777777" w:rsidTr="00C22B99">
        <w:trPr>
          <w:jc w:val="center"/>
        </w:trPr>
        <w:tc>
          <w:tcPr>
            <w:tcW w:w="466" w:type="dxa"/>
            <w:tcBorders>
              <w:top w:val="nil"/>
              <w:left w:val="nil"/>
              <w:bottom w:val="nil"/>
              <w:right w:val="nil"/>
            </w:tcBorders>
          </w:tcPr>
          <w:p w14:paraId="2B251F18" w14:textId="77777777" w:rsidR="00C22B99" w:rsidRPr="009A5B68" w:rsidRDefault="00C22B99" w:rsidP="0021447D">
            <w:pPr>
              <w:jc w:val="both"/>
              <w:rPr>
                <w:sz w:val="20"/>
              </w:rPr>
            </w:pPr>
            <w:r w:rsidRPr="009A5B68">
              <w:rPr>
                <w:sz w:val="20"/>
              </w:rPr>
              <w:lastRenderedPageBreak/>
              <w:t>10.</w:t>
            </w:r>
          </w:p>
        </w:tc>
        <w:tc>
          <w:tcPr>
            <w:tcW w:w="1527" w:type="dxa"/>
            <w:tcBorders>
              <w:top w:val="nil"/>
              <w:left w:val="nil"/>
              <w:bottom w:val="nil"/>
              <w:right w:val="nil"/>
            </w:tcBorders>
          </w:tcPr>
          <w:p w14:paraId="4A269BB5" w14:textId="77777777" w:rsidR="00C22B99" w:rsidRPr="009A5B68" w:rsidRDefault="00C22B99" w:rsidP="0021447D">
            <w:pPr>
              <w:jc w:val="both"/>
              <w:rPr>
                <w:sz w:val="20"/>
              </w:rPr>
            </w:pPr>
            <w:proofErr w:type="spellStart"/>
            <w:r w:rsidRPr="009A5B68">
              <w:rPr>
                <w:sz w:val="20"/>
              </w:rPr>
              <w:t>Zhengao</w:t>
            </w:r>
            <w:proofErr w:type="spellEnd"/>
            <w:r w:rsidRPr="009A5B68">
              <w:rPr>
                <w:sz w:val="20"/>
              </w:rPr>
              <w:t xml:space="preserve"> Wang., et al </w:t>
            </w:r>
            <w:sdt>
              <w:sdtPr>
                <w:rPr>
                  <w:color w:val="000000"/>
                  <w:sz w:val="20"/>
                </w:rPr>
                <w:tag w:val="MENDELEY_CITATION_v3_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"/>
                <w:id w:val="-1790125485"/>
                <w:placeholder>
                  <w:docPart w:val="7D42E3932AE64CF8996A95EC1517C0BA"/>
                </w:placeholder>
              </w:sdtPr>
              <w:sdtContent>
                <w:r w:rsidRPr="009A5B68">
                  <w:rPr>
                    <w:color w:val="000000"/>
                    <w:sz w:val="20"/>
                  </w:rPr>
                  <w:t>[29]</w:t>
                </w:r>
              </w:sdtContent>
            </w:sdt>
          </w:p>
          <w:p w14:paraId="46304D3D"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460FF8DF" w14:textId="77777777" w:rsidR="00C22B99" w:rsidRPr="009A5B68" w:rsidRDefault="00C22B99" w:rsidP="0021447D">
            <w:pPr>
              <w:jc w:val="both"/>
              <w:rPr>
                <w:sz w:val="20"/>
              </w:rPr>
            </w:pPr>
            <w:r w:rsidRPr="009A5B68">
              <w:rPr>
                <w:sz w:val="20"/>
              </w:rPr>
              <w:t>To address the challenges posed by chronic diabetic wounds, particularly focusing on uncontrolled bacterial infections, prolonged inflammation, and impaired angiogenesis</w:t>
            </w:r>
          </w:p>
          <w:p w14:paraId="6DCB6970"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2F98D324" w14:textId="77777777" w:rsidR="00C22B99" w:rsidRPr="009A5B68" w:rsidRDefault="00C22B99" w:rsidP="0021447D">
            <w:pPr>
              <w:jc w:val="both"/>
              <w:rPr>
                <w:sz w:val="20"/>
              </w:rPr>
            </w:pPr>
            <w:r w:rsidRPr="009A5B68">
              <w:rPr>
                <w:sz w:val="20"/>
              </w:rPr>
              <w:t>Synthesized</w:t>
            </w:r>
            <w:r w:rsidRPr="009A5B68">
              <w:rPr>
                <w:sz w:val="20"/>
              </w:rPr>
              <w:br/>
              <w:t xml:space="preserve">via an </w:t>
            </w:r>
            <w:proofErr w:type="gramStart"/>
            <w:r w:rsidRPr="009A5B68">
              <w:rPr>
                <w:sz w:val="20"/>
              </w:rPr>
              <w:t>in situ</w:t>
            </w:r>
            <w:proofErr w:type="gramEnd"/>
            <w:r w:rsidRPr="009A5B68">
              <w:rPr>
                <w:sz w:val="20"/>
              </w:rPr>
              <w:t xml:space="preserve"> reduction </w:t>
            </w:r>
          </w:p>
          <w:p w14:paraId="14E8E3D2"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4578BDAA" w14:textId="77777777" w:rsidR="00C22B99" w:rsidRPr="009A5B68" w:rsidRDefault="00C22B99" w:rsidP="0021447D">
            <w:pPr>
              <w:jc w:val="both"/>
              <w:rPr>
                <w:i/>
                <w:iCs/>
                <w:sz w:val="20"/>
              </w:rPr>
            </w:pPr>
            <w:r w:rsidRPr="009A5B68">
              <w:rPr>
                <w:i/>
                <w:iCs/>
                <w:sz w:val="20"/>
              </w:rPr>
              <w:t xml:space="preserve">In vivo </w:t>
            </w:r>
          </w:p>
        </w:tc>
        <w:tc>
          <w:tcPr>
            <w:tcW w:w="4140" w:type="dxa"/>
            <w:tcBorders>
              <w:top w:val="nil"/>
              <w:left w:val="nil"/>
              <w:bottom w:val="nil"/>
              <w:right w:val="nil"/>
            </w:tcBorders>
          </w:tcPr>
          <w:p w14:paraId="4410FC72" w14:textId="77777777" w:rsidR="00C22B99" w:rsidRPr="009A5B68" w:rsidRDefault="00C22B99" w:rsidP="00C22B99">
            <w:pPr>
              <w:numPr>
                <w:ilvl w:val="0"/>
                <w:numId w:val="48"/>
              </w:numPr>
              <w:jc w:val="both"/>
              <w:rPr>
                <w:sz w:val="20"/>
              </w:rPr>
            </w:pPr>
            <w:r w:rsidRPr="009A5B68">
              <w:rPr>
                <w:sz w:val="20"/>
              </w:rPr>
              <w:t>The study developed an in situ sprayed Bi/</w:t>
            </w:r>
            <w:proofErr w:type="spellStart"/>
            <w:r w:rsidRPr="009A5B68">
              <w:rPr>
                <w:sz w:val="20"/>
              </w:rPr>
              <w:t>BiOCl</w:t>
            </w:r>
            <w:proofErr w:type="spellEnd"/>
            <w:r w:rsidRPr="009A5B68">
              <w:rPr>
                <w:sz w:val="20"/>
              </w:rPr>
              <w:t xml:space="preserve"> 0D/2D heterojunction composite hydrogel that effectively promotes healing in diabetic wounds.</w:t>
            </w:r>
          </w:p>
          <w:p w14:paraId="5AB18B83" w14:textId="77777777" w:rsidR="00C22B99" w:rsidRPr="009A5B68" w:rsidRDefault="00C22B99" w:rsidP="00C22B99">
            <w:pPr>
              <w:numPr>
                <w:ilvl w:val="0"/>
                <w:numId w:val="48"/>
              </w:numPr>
              <w:jc w:val="both"/>
              <w:rPr>
                <w:sz w:val="20"/>
              </w:rPr>
            </w:pPr>
            <w:r w:rsidRPr="009A5B68">
              <w:rPr>
                <w:sz w:val="20"/>
              </w:rPr>
              <w:t>The BBFG NIR group achieved a significant wound closure rate of 56.53%, outperforming control and other treatment groups.</w:t>
            </w:r>
          </w:p>
          <w:p w14:paraId="68420238" w14:textId="77777777" w:rsidR="00C22B99" w:rsidRPr="009A5B68" w:rsidRDefault="00C22B99" w:rsidP="00C22B99">
            <w:pPr>
              <w:numPr>
                <w:ilvl w:val="0"/>
                <w:numId w:val="48"/>
              </w:numPr>
              <w:jc w:val="both"/>
              <w:rPr>
                <w:sz w:val="20"/>
              </w:rPr>
            </w:pPr>
            <w:r w:rsidRPr="009A5B68">
              <w:rPr>
                <w:sz w:val="20"/>
              </w:rPr>
              <w:t>Enhanced antibacterial efficacy was observed, with minimal bacterial presence in the BBFG NIR group compared to others.</w:t>
            </w:r>
          </w:p>
          <w:p w14:paraId="475C122F" w14:textId="77777777" w:rsidR="00C22B99" w:rsidRPr="009A5B68" w:rsidRDefault="00C22B99" w:rsidP="00C22B99">
            <w:pPr>
              <w:numPr>
                <w:ilvl w:val="0"/>
                <w:numId w:val="48"/>
              </w:numPr>
              <w:jc w:val="both"/>
              <w:rPr>
                <w:sz w:val="20"/>
              </w:rPr>
            </w:pPr>
            <w:r w:rsidRPr="009A5B68">
              <w:rPr>
                <w:sz w:val="20"/>
              </w:rPr>
              <w:t xml:space="preserve">The treatment also promoted angiogenesis, evidenced by increased </w:t>
            </w:r>
            <w:proofErr w:type="spellStart"/>
            <w:r w:rsidRPr="009A5B68">
              <w:rPr>
                <w:sz w:val="20"/>
              </w:rPr>
              <w:t>microvessel</w:t>
            </w:r>
            <w:proofErr w:type="spellEnd"/>
            <w:r w:rsidRPr="009A5B68">
              <w:rPr>
                <w:sz w:val="20"/>
              </w:rPr>
              <w:t xml:space="preserve"> formation and reduced inflammation, leading to improved tissue regeneration.</w:t>
            </w:r>
          </w:p>
          <w:p w14:paraId="323267DF" w14:textId="77777777" w:rsidR="00C22B99" w:rsidRPr="009A5B68" w:rsidRDefault="00C22B99" w:rsidP="00C22B99">
            <w:pPr>
              <w:numPr>
                <w:ilvl w:val="0"/>
                <w:numId w:val="48"/>
              </w:numPr>
              <w:jc w:val="both"/>
              <w:rPr>
                <w:sz w:val="20"/>
              </w:rPr>
            </w:pPr>
            <w:r w:rsidRPr="009A5B68">
              <w:rPr>
                <w:sz w:val="20"/>
              </w:rPr>
              <w:t>The findings highlight the potential of LSPR-enhanced heterojunctions for advanced wound therapies.</w:t>
            </w:r>
          </w:p>
        </w:tc>
      </w:tr>
      <w:tr w:rsidR="00C22B99" w:rsidRPr="009A5B68" w14:paraId="2ABB1724" w14:textId="77777777" w:rsidTr="00C22B99">
        <w:trPr>
          <w:jc w:val="center"/>
        </w:trPr>
        <w:tc>
          <w:tcPr>
            <w:tcW w:w="466" w:type="dxa"/>
            <w:tcBorders>
              <w:top w:val="nil"/>
              <w:left w:val="nil"/>
              <w:bottom w:val="nil"/>
              <w:right w:val="nil"/>
            </w:tcBorders>
          </w:tcPr>
          <w:p w14:paraId="500B82E1" w14:textId="77777777" w:rsidR="00C22B99" w:rsidRPr="009A5B68" w:rsidRDefault="00C22B99" w:rsidP="0021447D">
            <w:pPr>
              <w:jc w:val="both"/>
              <w:rPr>
                <w:sz w:val="20"/>
              </w:rPr>
            </w:pPr>
            <w:r w:rsidRPr="009A5B68">
              <w:rPr>
                <w:sz w:val="20"/>
              </w:rPr>
              <w:t>11.</w:t>
            </w:r>
          </w:p>
        </w:tc>
        <w:tc>
          <w:tcPr>
            <w:tcW w:w="1527" w:type="dxa"/>
            <w:tcBorders>
              <w:top w:val="nil"/>
              <w:left w:val="nil"/>
              <w:bottom w:val="nil"/>
              <w:right w:val="nil"/>
            </w:tcBorders>
          </w:tcPr>
          <w:p w14:paraId="64A8C31C" w14:textId="77777777" w:rsidR="00C22B99" w:rsidRPr="009A5B68" w:rsidRDefault="00C22B99" w:rsidP="0021447D">
            <w:pPr>
              <w:jc w:val="both"/>
              <w:rPr>
                <w:sz w:val="20"/>
              </w:rPr>
            </w:pPr>
            <w:r w:rsidRPr="009A5B68">
              <w:rPr>
                <w:sz w:val="20"/>
              </w:rPr>
              <w:t xml:space="preserve">Raman Ahmadi., et al </w:t>
            </w:r>
            <w:sdt>
              <w:sdtPr>
                <w:rPr>
                  <w:color w:val="000000"/>
                  <w:sz w:val="20"/>
                </w:rPr>
                <w:tag w:val="MENDELEY_CITATION_v3_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"/>
                <w:id w:val="1935008480"/>
                <w:placeholder>
                  <w:docPart w:val="76A3CBB8D1014730B6DBF2F009DB2632"/>
                </w:placeholder>
              </w:sdtPr>
              <w:sdtContent>
                <w:r w:rsidRPr="009A5B68">
                  <w:rPr>
                    <w:color w:val="000000"/>
                    <w:sz w:val="20"/>
                  </w:rPr>
                  <w:t>[30]</w:t>
                </w:r>
              </w:sdtContent>
            </w:sdt>
            <w:r w:rsidRPr="009A5B68">
              <w:rPr>
                <w:sz w:val="20"/>
              </w:rPr>
              <w:t>.</w:t>
            </w:r>
          </w:p>
          <w:p w14:paraId="3951ED0D"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16FFEA6F" w14:textId="77777777" w:rsidR="00C22B99" w:rsidRPr="009A5B68" w:rsidRDefault="00C22B99" w:rsidP="0021447D">
            <w:pPr>
              <w:jc w:val="both"/>
              <w:rPr>
                <w:sz w:val="20"/>
              </w:rPr>
            </w:pPr>
            <w:r w:rsidRPr="009A5B68">
              <w:rPr>
                <w:sz w:val="20"/>
              </w:rPr>
              <w:t>To investigate the thermo-physical and antimicrobial properties of carboxymethyl cellulose (CMC)-based bio-nanocomposites containing cellulose nano-</w:t>
            </w:r>
            <w:proofErr w:type="spellStart"/>
            <w:r w:rsidRPr="009A5B68">
              <w:rPr>
                <w:sz w:val="20"/>
              </w:rPr>
              <w:t>fiber</w:t>
            </w:r>
            <w:proofErr w:type="spellEnd"/>
            <w:r w:rsidRPr="009A5B68">
              <w:rPr>
                <w:sz w:val="20"/>
              </w:rPr>
              <w:t xml:space="preserve"> (CNF) and different concentrations of Salvadora persica L. root extract (SPE)</w:t>
            </w:r>
          </w:p>
        </w:tc>
        <w:tc>
          <w:tcPr>
            <w:tcW w:w="851" w:type="dxa"/>
            <w:tcBorders>
              <w:top w:val="nil"/>
              <w:left w:val="nil"/>
              <w:bottom w:val="nil"/>
              <w:right w:val="nil"/>
            </w:tcBorders>
          </w:tcPr>
          <w:p w14:paraId="72D16E93" w14:textId="77777777" w:rsidR="00C22B99" w:rsidRPr="009A5B68" w:rsidRDefault="00C22B99" w:rsidP="0021447D">
            <w:pPr>
              <w:jc w:val="both"/>
              <w:rPr>
                <w:sz w:val="20"/>
              </w:rPr>
            </w:pPr>
            <w:r w:rsidRPr="009A5B68">
              <w:rPr>
                <w:sz w:val="20"/>
              </w:rPr>
              <w:t>Scanning electron microscopy (SEM)</w:t>
            </w:r>
          </w:p>
          <w:p w14:paraId="678BFDD4"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009594BF" w14:textId="77777777" w:rsidR="00C22B99" w:rsidRPr="009A5B68" w:rsidRDefault="00C22B99" w:rsidP="0021447D">
            <w:pPr>
              <w:jc w:val="both"/>
              <w:rPr>
                <w:i/>
                <w:iCs/>
                <w:sz w:val="20"/>
              </w:rPr>
            </w:pPr>
            <w:r w:rsidRPr="009A5B68">
              <w:rPr>
                <w:i/>
                <w:iCs/>
                <w:sz w:val="20"/>
              </w:rPr>
              <w:t>In vitro</w:t>
            </w:r>
          </w:p>
        </w:tc>
        <w:tc>
          <w:tcPr>
            <w:tcW w:w="4140" w:type="dxa"/>
            <w:tcBorders>
              <w:top w:val="nil"/>
              <w:left w:val="nil"/>
              <w:bottom w:val="nil"/>
              <w:right w:val="nil"/>
            </w:tcBorders>
          </w:tcPr>
          <w:p w14:paraId="057817FE" w14:textId="77777777" w:rsidR="00C22B99" w:rsidRPr="009A5B68" w:rsidRDefault="00C22B99" w:rsidP="00C22B99">
            <w:pPr>
              <w:numPr>
                <w:ilvl w:val="0"/>
                <w:numId w:val="48"/>
              </w:numPr>
              <w:jc w:val="both"/>
              <w:rPr>
                <w:sz w:val="20"/>
              </w:rPr>
            </w:pPr>
            <w:r w:rsidRPr="009A5B68">
              <w:rPr>
                <w:sz w:val="20"/>
              </w:rPr>
              <w:t>The study successfully developed antimicrobial nanocomposites using carboxymethyl cellulose (CMC), cellulose nanofiber (CNF), and Salvadora persica extract (SPE), demonstrating enhanced mechanical properties and antimicrobial activity against both gram-positive and gram-negative bacteria.</w:t>
            </w:r>
          </w:p>
          <w:p w14:paraId="6B3D0C04" w14:textId="77777777" w:rsidR="00C22B99" w:rsidRPr="009A5B68" w:rsidRDefault="00C22B99" w:rsidP="00C22B99">
            <w:pPr>
              <w:numPr>
                <w:ilvl w:val="0"/>
                <w:numId w:val="48"/>
              </w:numPr>
              <w:jc w:val="both"/>
              <w:rPr>
                <w:sz w:val="20"/>
              </w:rPr>
            </w:pPr>
            <w:r w:rsidRPr="009A5B68">
              <w:rPr>
                <w:sz w:val="20"/>
              </w:rPr>
              <w:t>The incorporation of CNF improved the ultimate tensile strength (UTS) while decreasing elongation at break (EB), with specific concentrations of SPE enhancing flexibility without compromising UTS.</w:t>
            </w:r>
          </w:p>
          <w:p w14:paraId="2002E941" w14:textId="77777777" w:rsidR="00C22B99" w:rsidRPr="009A5B68" w:rsidRDefault="00C22B99" w:rsidP="00C22B99">
            <w:pPr>
              <w:numPr>
                <w:ilvl w:val="0"/>
                <w:numId w:val="48"/>
              </w:numPr>
              <w:jc w:val="both"/>
              <w:rPr>
                <w:sz w:val="20"/>
              </w:rPr>
            </w:pPr>
            <w:r w:rsidRPr="009A5B68">
              <w:rPr>
                <w:sz w:val="20"/>
              </w:rPr>
              <w:t>Thermal gravimetric analysis indicated that SPE significantly improved the heat stability of the nanocomposites, showcasing their potential for applications in active packaging and UV-sensitive products.</w:t>
            </w:r>
          </w:p>
        </w:tc>
      </w:tr>
      <w:tr w:rsidR="00C22B99" w:rsidRPr="009A5B68" w14:paraId="383C6E37" w14:textId="77777777" w:rsidTr="00C22B99">
        <w:trPr>
          <w:jc w:val="center"/>
        </w:trPr>
        <w:tc>
          <w:tcPr>
            <w:tcW w:w="466" w:type="dxa"/>
            <w:tcBorders>
              <w:top w:val="nil"/>
              <w:left w:val="nil"/>
              <w:bottom w:val="nil"/>
              <w:right w:val="nil"/>
            </w:tcBorders>
          </w:tcPr>
          <w:p w14:paraId="66738037" w14:textId="77777777" w:rsidR="00C22B99" w:rsidRPr="009A5B68" w:rsidRDefault="00C22B99" w:rsidP="0021447D">
            <w:pPr>
              <w:jc w:val="both"/>
              <w:rPr>
                <w:sz w:val="20"/>
              </w:rPr>
            </w:pPr>
            <w:r w:rsidRPr="009A5B68">
              <w:rPr>
                <w:sz w:val="20"/>
              </w:rPr>
              <w:t xml:space="preserve">12. </w:t>
            </w:r>
          </w:p>
        </w:tc>
        <w:tc>
          <w:tcPr>
            <w:tcW w:w="1527" w:type="dxa"/>
            <w:tcBorders>
              <w:top w:val="nil"/>
              <w:left w:val="nil"/>
              <w:bottom w:val="nil"/>
              <w:right w:val="nil"/>
            </w:tcBorders>
          </w:tcPr>
          <w:p w14:paraId="780AAA66" w14:textId="77777777" w:rsidR="00C22B99" w:rsidRPr="009A5B68" w:rsidRDefault="00C22B99" w:rsidP="0021447D">
            <w:pPr>
              <w:jc w:val="both"/>
              <w:rPr>
                <w:sz w:val="20"/>
              </w:rPr>
            </w:pPr>
            <w:r w:rsidRPr="009A5B68">
              <w:rPr>
                <w:sz w:val="20"/>
              </w:rPr>
              <w:t xml:space="preserve">Zainab Waheed., et al </w:t>
            </w:r>
            <w:sdt>
              <w:sdtPr>
                <w:rPr>
                  <w:color w:val="000000"/>
                  <w:sz w:val="20"/>
                </w:rPr>
                <w:tag w:val="MENDELEY_CITATION_v3_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"/>
                <w:id w:val="195207636"/>
                <w:placeholder>
                  <w:docPart w:val="41DC6E018F69417B865CD1604240C2EF"/>
                </w:placeholder>
              </w:sdtPr>
              <w:sdtContent>
                <w:r w:rsidRPr="009A5B68">
                  <w:rPr>
                    <w:color w:val="000000"/>
                    <w:sz w:val="20"/>
                  </w:rPr>
                  <w:t>[30]</w:t>
                </w:r>
              </w:sdtContent>
            </w:sdt>
          </w:p>
          <w:p w14:paraId="4C3804E3" w14:textId="77777777" w:rsidR="00C22B99" w:rsidRPr="009A5B68" w:rsidRDefault="00C22B99" w:rsidP="0021447D">
            <w:pPr>
              <w:ind w:firstLine="284"/>
              <w:jc w:val="both"/>
              <w:rPr>
                <w:sz w:val="20"/>
              </w:rPr>
            </w:pPr>
          </w:p>
        </w:tc>
        <w:tc>
          <w:tcPr>
            <w:tcW w:w="1409" w:type="dxa"/>
            <w:tcBorders>
              <w:top w:val="nil"/>
              <w:left w:val="nil"/>
              <w:bottom w:val="nil"/>
              <w:right w:val="nil"/>
            </w:tcBorders>
          </w:tcPr>
          <w:p w14:paraId="1C205FCB" w14:textId="77777777" w:rsidR="00C22B99" w:rsidRPr="009A5B68" w:rsidRDefault="00C22B99" w:rsidP="0021447D">
            <w:pPr>
              <w:jc w:val="both"/>
              <w:rPr>
                <w:sz w:val="20"/>
              </w:rPr>
            </w:pPr>
            <w:r w:rsidRPr="009A5B68">
              <w:rPr>
                <w:sz w:val="20"/>
              </w:rPr>
              <w:t xml:space="preserve">To develop a cotton nonwoven cellulose hydrogel </w:t>
            </w:r>
            <w:r w:rsidRPr="009A5B68">
              <w:rPr>
                <w:sz w:val="20"/>
              </w:rPr>
              <w:lastRenderedPageBreak/>
              <w:t>composite from rice husk biowaste for use in wound dressing applications.</w:t>
            </w:r>
          </w:p>
          <w:p w14:paraId="2107B4BB" w14:textId="77777777" w:rsidR="00C22B99" w:rsidRPr="009A5B68" w:rsidRDefault="00C22B99" w:rsidP="0021447D">
            <w:pPr>
              <w:ind w:firstLine="284"/>
              <w:jc w:val="both"/>
              <w:rPr>
                <w:sz w:val="20"/>
              </w:rPr>
            </w:pPr>
          </w:p>
        </w:tc>
        <w:tc>
          <w:tcPr>
            <w:tcW w:w="851" w:type="dxa"/>
            <w:tcBorders>
              <w:top w:val="nil"/>
              <w:left w:val="nil"/>
              <w:bottom w:val="nil"/>
              <w:right w:val="nil"/>
            </w:tcBorders>
          </w:tcPr>
          <w:p w14:paraId="3FAD3670" w14:textId="77777777" w:rsidR="00C22B99" w:rsidRPr="009A5B68" w:rsidRDefault="00C22B99" w:rsidP="0021447D">
            <w:pPr>
              <w:jc w:val="both"/>
              <w:rPr>
                <w:sz w:val="20"/>
              </w:rPr>
            </w:pPr>
            <w:r w:rsidRPr="009A5B68">
              <w:rPr>
                <w:sz w:val="20"/>
              </w:rPr>
              <w:lastRenderedPageBreak/>
              <w:t>Cellulose was extracted</w:t>
            </w:r>
            <w:r w:rsidRPr="009A5B68">
              <w:rPr>
                <w:sz w:val="20"/>
              </w:rPr>
              <w:br/>
              <w:t xml:space="preserve">from </w:t>
            </w:r>
            <w:r w:rsidRPr="009A5B68">
              <w:rPr>
                <w:sz w:val="20"/>
              </w:rPr>
              <w:lastRenderedPageBreak/>
              <w:t>rice husk by alkalization and bleaching process</w:t>
            </w:r>
          </w:p>
          <w:p w14:paraId="730E2B9E" w14:textId="77777777" w:rsidR="00C22B99" w:rsidRPr="009A5B68" w:rsidRDefault="00C22B99" w:rsidP="0021447D">
            <w:pPr>
              <w:ind w:firstLine="284"/>
              <w:jc w:val="both"/>
              <w:rPr>
                <w:sz w:val="20"/>
              </w:rPr>
            </w:pPr>
          </w:p>
        </w:tc>
        <w:tc>
          <w:tcPr>
            <w:tcW w:w="967" w:type="dxa"/>
            <w:tcBorders>
              <w:top w:val="nil"/>
              <w:left w:val="nil"/>
              <w:bottom w:val="nil"/>
              <w:right w:val="nil"/>
            </w:tcBorders>
          </w:tcPr>
          <w:p w14:paraId="01AC50CD" w14:textId="77777777" w:rsidR="00C22B99" w:rsidRPr="009A5B68" w:rsidRDefault="00C22B99" w:rsidP="0021447D">
            <w:pPr>
              <w:jc w:val="both"/>
              <w:rPr>
                <w:i/>
                <w:iCs/>
                <w:sz w:val="20"/>
              </w:rPr>
            </w:pPr>
            <w:r w:rsidRPr="009A5B68">
              <w:rPr>
                <w:i/>
                <w:iCs/>
                <w:sz w:val="20"/>
              </w:rPr>
              <w:lastRenderedPageBreak/>
              <w:t>In vitro</w:t>
            </w:r>
          </w:p>
        </w:tc>
        <w:tc>
          <w:tcPr>
            <w:tcW w:w="4140" w:type="dxa"/>
            <w:tcBorders>
              <w:top w:val="nil"/>
              <w:left w:val="nil"/>
              <w:bottom w:val="nil"/>
              <w:right w:val="nil"/>
            </w:tcBorders>
          </w:tcPr>
          <w:p w14:paraId="4AA47A73" w14:textId="77777777" w:rsidR="00C22B99" w:rsidRPr="009A5B68" w:rsidRDefault="00C22B99" w:rsidP="00C22B99">
            <w:pPr>
              <w:numPr>
                <w:ilvl w:val="0"/>
                <w:numId w:val="48"/>
              </w:numPr>
              <w:jc w:val="both"/>
              <w:rPr>
                <w:sz w:val="20"/>
              </w:rPr>
            </w:pPr>
            <w:r w:rsidRPr="009A5B68">
              <w:rPr>
                <w:sz w:val="20"/>
              </w:rPr>
              <w:t>The research successfully extracted cellulose from rice husk biowaste to create a cotton nonwoven cellulose hydrogel composite for wound dressing applications.</w:t>
            </w:r>
          </w:p>
          <w:p w14:paraId="22FA6D8A" w14:textId="77777777" w:rsidR="00C22B99" w:rsidRPr="009A5B68" w:rsidRDefault="00C22B99" w:rsidP="00C22B99">
            <w:pPr>
              <w:numPr>
                <w:ilvl w:val="0"/>
                <w:numId w:val="48"/>
              </w:numPr>
              <w:jc w:val="both"/>
              <w:rPr>
                <w:sz w:val="20"/>
              </w:rPr>
            </w:pPr>
            <w:r w:rsidRPr="009A5B68">
              <w:rPr>
                <w:sz w:val="20"/>
              </w:rPr>
              <w:t xml:space="preserve">The composite demonstrated superior </w:t>
            </w:r>
            <w:r w:rsidRPr="009A5B68">
              <w:rPr>
                <w:sz w:val="20"/>
              </w:rPr>
              <w:lastRenderedPageBreak/>
              <w:t>mechanical properties, including tensile strength, water absorbency, biocompatibility, and biodegradability compared to traditional cotton nonwoven fabric. </w:t>
            </w:r>
          </w:p>
          <w:p w14:paraId="7C4916DA" w14:textId="77777777" w:rsidR="00C22B99" w:rsidRPr="009A5B68" w:rsidRDefault="00C22B99" w:rsidP="00C22B99">
            <w:pPr>
              <w:numPr>
                <w:ilvl w:val="0"/>
                <w:numId w:val="48"/>
              </w:numPr>
              <w:jc w:val="both"/>
              <w:rPr>
                <w:sz w:val="20"/>
              </w:rPr>
            </w:pPr>
            <w:r w:rsidRPr="009A5B68">
              <w:rPr>
                <w:sz w:val="20"/>
              </w:rPr>
              <w:t>The optimal formulation was identified as the S12 hydrogel composite, which achieved a maximum fluid absorbency of 1281.84 and a tensile strength of 28.6 N.</w:t>
            </w:r>
          </w:p>
          <w:p w14:paraId="1AFEB397" w14:textId="77777777" w:rsidR="00C22B99" w:rsidRPr="009A5B68" w:rsidRDefault="00C22B99" w:rsidP="00C22B99">
            <w:pPr>
              <w:numPr>
                <w:ilvl w:val="0"/>
                <w:numId w:val="48"/>
              </w:numPr>
              <w:jc w:val="both"/>
              <w:rPr>
                <w:sz w:val="20"/>
              </w:rPr>
            </w:pPr>
            <w:r w:rsidRPr="009A5B68">
              <w:rPr>
                <w:sz w:val="20"/>
              </w:rPr>
              <w:t>The study utilized the Taguchi design of experiment technique to optimize the characteristics of the composite effectively.</w:t>
            </w:r>
          </w:p>
        </w:tc>
      </w:tr>
      <w:tr w:rsidR="00C22B99" w:rsidRPr="009A5B68" w14:paraId="1EB965B6" w14:textId="77777777" w:rsidTr="00C22B99">
        <w:trPr>
          <w:jc w:val="center"/>
        </w:trPr>
        <w:tc>
          <w:tcPr>
            <w:tcW w:w="466" w:type="dxa"/>
            <w:tcBorders>
              <w:top w:val="nil"/>
              <w:left w:val="nil"/>
              <w:right w:val="nil"/>
            </w:tcBorders>
          </w:tcPr>
          <w:p w14:paraId="015CFCF7" w14:textId="77777777" w:rsidR="00C22B99" w:rsidRPr="009A5B68" w:rsidRDefault="00C22B99" w:rsidP="0021447D">
            <w:pPr>
              <w:jc w:val="both"/>
              <w:rPr>
                <w:sz w:val="20"/>
              </w:rPr>
            </w:pPr>
            <w:r w:rsidRPr="009A5B68">
              <w:rPr>
                <w:sz w:val="20"/>
              </w:rPr>
              <w:lastRenderedPageBreak/>
              <w:t xml:space="preserve">13. </w:t>
            </w:r>
          </w:p>
        </w:tc>
        <w:tc>
          <w:tcPr>
            <w:tcW w:w="1527" w:type="dxa"/>
            <w:tcBorders>
              <w:top w:val="nil"/>
              <w:left w:val="nil"/>
              <w:right w:val="nil"/>
            </w:tcBorders>
          </w:tcPr>
          <w:p w14:paraId="6761400F" w14:textId="77777777" w:rsidR="00C22B99" w:rsidRPr="009A5B68" w:rsidRDefault="00C22B99" w:rsidP="0021447D">
            <w:pPr>
              <w:jc w:val="both"/>
              <w:rPr>
                <w:sz w:val="20"/>
              </w:rPr>
            </w:pPr>
            <w:proofErr w:type="spellStart"/>
            <w:r w:rsidRPr="009A5B68">
              <w:rPr>
                <w:iCs/>
                <w:sz w:val="20"/>
              </w:rPr>
              <w:t>Qiangqiang</w:t>
            </w:r>
            <w:proofErr w:type="spellEnd"/>
            <w:r w:rsidRPr="009A5B68">
              <w:rPr>
                <w:iCs/>
                <w:sz w:val="20"/>
              </w:rPr>
              <w:t xml:space="preserve"> Zhou., et al </w:t>
            </w:r>
            <w:sdt>
              <w:sdtPr>
                <w:rPr>
                  <w:iCs/>
                  <w:color w:val="000000"/>
                  <w:sz w:val="20"/>
                </w:rPr>
                <w:tag w:val="MENDELEY_CITATION_v3_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"/>
                <w:id w:val="-195543906"/>
                <w:placeholder>
                  <w:docPart w:val="4E4E1FC140D64C71BD14152497F21A5E"/>
                </w:placeholder>
              </w:sdtPr>
              <w:sdtContent>
                <w:r w:rsidRPr="009A5B68">
                  <w:rPr>
                    <w:iCs/>
                    <w:color w:val="000000"/>
                    <w:sz w:val="20"/>
                  </w:rPr>
                  <w:t>[31]</w:t>
                </w:r>
              </w:sdtContent>
            </w:sdt>
          </w:p>
          <w:p w14:paraId="18E35F5C" w14:textId="77777777" w:rsidR="00C22B99" w:rsidRPr="009A5B68" w:rsidRDefault="00C22B99" w:rsidP="0021447D">
            <w:pPr>
              <w:ind w:firstLine="284"/>
              <w:jc w:val="both"/>
              <w:rPr>
                <w:sz w:val="20"/>
              </w:rPr>
            </w:pPr>
          </w:p>
        </w:tc>
        <w:tc>
          <w:tcPr>
            <w:tcW w:w="1409" w:type="dxa"/>
            <w:tcBorders>
              <w:top w:val="nil"/>
              <w:left w:val="nil"/>
              <w:right w:val="nil"/>
            </w:tcBorders>
          </w:tcPr>
          <w:p w14:paraId="65CE1E8B" w14:textId="77777777" w:rsidR="00C22B99" w:rsidRPr="009A5B68" w:rsidRDefault="00C22B99" w:rsidP="0021447D">
            <w:pPr>
              <w:jc w:val="both"/>
              <w:rPr>
                <w:sz w:val="20"/>
              </w:rPr>
            </w:pPr>
            <w:r w:rsidRPr="009A5B68">
              <w:rPr>
                <w:sz w:val="20"/>
              </w:rPr>
              <w:t>To develop a conductive hydrogel composite (</w:t>
            </w:r>
            <w:proofErr w:type="spellStart"/>
            <w:r w:rsidRPr="009A5B68">
              <w:rPr>
                <w:sz w:val="20"/>
              </w:rPr>
              <w:t>PAA-SA@rGO</w:t>
            </w:r>
            <w:proofErr w:type="spellEnd"/>
            <w:r w:rsidRPr="009A5B68">
              <w:rPr>
                <w:sz w:val="20"/>
              </w:rPr>
              <w:t>) that facilitates oral wound healing by leveraging bioelectricity to activate cells, accelerate metabolism, and enhance immunity</w:t>
            </w:r>
          </w:p>
          <w:p w14:paraId="2F769755" w14:textId="77777777" w:rsidR="00C22B99" w:rsidRPr="009A5B68" w:rsidRDefault="00C22B99" w:rsidP="0021447D">
            <w:pPr>
              <w:ind w:firstLine="284"/>
              <w:jc w:val="both"/>
              <w:rPr>
                <w:sz w:val="20"/>
              </w:rPr>
            </w:pPr>
          </w:p>
        </w:tc>
        <w:tc>
          <w:tcPr>
            <w:tcW w:w="851" w:type="dxa"/>
            <w:tcBorders>
              <w:top w:val="nil"/>
              <w:left w:val="nil"/>
              <w:right w:val="nil"/>
            </w:tcBorders>
          </w:tcPr>
          <w:p w14:paraId="739873BD" w14:textId="77777777" w:rsidR="00C22B99" w:rsidRPr="009A5B68" w:rsidRDefault="00C22B99" w:rsidP="0021447D">
            <w:pPr>
              <w:jc w:val="both"/>
              <w:rPr>
                <w:sz w:val="20"/>
              </w:rPr>
            </w:pPr>
            <w:r w:rsidRPr="009A5B68">
              <w:rPr>
                <w:sz w:val="20"/>
              </w:rPr>
              <w:t>Synthesis of a conductive hydrogel composite using free radical polymerization</w:t>
            </w:r>
          </w:p>
          <w:p w14:paraId="3A9D0E06" w14:textId="77777777" w:rsidR="00C22B99" w:rsidRPr="009A5B68" w:rsidRDefault="00C22B99" w:rsidP="0021447D">
            <w:pPr>
              <w:ind w:firstLine="284"/>
              <w:jc w:val="both"/>
              <w:rPr>
                <w:sz w:val="20"/>
              </w:rPr>
            </w:pPr>
          </w:p>
          <w:p w14:paraId="362FD977" w14:textId="77777777" w:rsidR="00C22B99" w:rsidRPr="009A5B68" w:rsidRDefault="00C22B99" w:rsidP="0021447D">
            <w:pPr>
              <w:ind w:firstLine="284"/>
              <w:jc w:val="both"/>
              <w:rPr>
                <w:sz w:val="20"/>
              </w:rPr>
            </w:pPr>
          </w:p>
        </w:tc>
        <w:tc>
          <w:tcPr>
            <w:tcW w:w="967" w:type="dxa"/>
            <w:tcBorders>
              <w:top w:val="nil"/>
              <w:left w:val="nil"/>
              <w:right w:val="nil"/>
            </w:tcBorders>
          </w:tcPr>
          <w:p w14:paraId="64B6898A" w14:textId="77777777" w:rsidR="00C22B99" w:rsidRPr="009A5B68" w:rsidRDefault="00C22B99" w:rsidP="0021447D">
            <w:pPr>
              <w:jc w:val="both"/>
              <w:rPr>
                <w:i/>
                <w:iCs/>
                <w:sz w:val="20"/>
              </w:rPr>
            </w:pPr>
            <w:r w:rsidRPr="009A5B68">
              <w:rPr>
                <w:i/>
                <w:iCs/>
                <w:sz w:val="20"/>
              </w:rPr>
              <w:t>In vivo</w:t>
            </w:r>
          </w:p>
        </w:tc>
        <w:tc>
          <w:tcPr>
            <w:tcW w:w="4140" w:type="dxa"/>
            <w:tcBorders>
              <w:top w:val="nil"/>
              <w:left w:val="nil"/>
              <w:right w:val="nil"/>
            </w:tcBorders>
          </w:tcPr>
          <w:p w14:paraId="49C74EC5" w14:textId="77777777" w:rsidR="00C22B99" w:rsidRPr="009A5B68" w:rsidRDefault="00C22B99" w:rsidP="00C22B99">
            <w:pPr>
              <w:numPr>
                <w:ilvl w:val="0"/>
                <w:numId w:val="48"/>
              </w:numPr>
              <w:jc w:val="both"/>
              <w:rPr>
                <w:sz w:val="20"/>
              </w:rPr>
            </w:pPr>
            <w:r w:rsidRPr="009A5B68">
              <w:rPr>
                <w:sz w:val="20"/>
              </w:rPr>
              <w:t xml:space="preserve">The </w:t>
            </w:r>
            <w:proofErr w:type="spellStart"/>
            <w:r w:rsidRPr="009A5B68">
              <w:rPr>
                <w:sz w:val="20"/>
              </w:rPr>
              <w:t>PAA-SA@rGO</w:t>
            </w:r>
            <w:proofErr w:type="spellEnd"/>
            <w:r w:rsidRPr="009A5B68">
              <w:rPr>
                <w:sz w:val="20"/>
              </w:rPr>
              <w:t xml:space="preserve"> hydrogel demonstrated significant antibacterial, anti-inflammatory, and antioxidant properties, facilitating rapid oral wound healing by transforming the 'short circuit' of the injured site into a 'completed circuit.'</w:t>
            </w:r>
          </w:p>
          <w:p w14:paraId="7E25BB06" w14:textId="77777777" w:rsidR="00C22B99" w:rsidRPr="009A5B68" w:rsidRDefault="00C22B99" w:rsidP="00C22B99">
            <w:pPr>
              <w:numPr>
                <w:ilvl w:val="0"/>
                <w:numId w:val="48"/>
              </w:numPr>
              <w:jc w:val="both"/>
              <w:rPr>
                <w:sz w:val="20"/>
              </w:rPr>
            </w:pPr>
            <w:r w:rsidRPr="009A5B68">
              <w:rPr>
                <w:sz w:val="20"/>
              </w:rPr>
              <w:t xml:space="preserve">Complete mucosal healing without scarring was observed in the </w:t>
            </w:r>
            <w:proofErr w:type="spellStart"/>
            <w:r w:rsidRPr="009A5B68">
              <w:rPr>
                <w:sz w:val="20"/>
              </w:rPr>
              <w:t>PAA-SA@rGO</w:t>
            </w:r>
            <w:proofErr w:type="spellEnd"/>
            <w:r w:rsidRPr="009A5B68">
              <w:rPr>
                <w:sz w:val="20"/>
              </w:rPr>
              <w:t xml:space="preserve"> group, outperforming other treatment groups. </w:t>
            </w:r>
          </w:p>
          <w:p w14:paraId="0884BEC2" w14:textId="77777777" w:rsidR="00C22B99" w:rsidRPr="009A5B68" w:rsidRDefault="00C22B99" w:rsidP="00C22B99">
            <w:pPr>
              <w:numPr>
                <w:ilvl w:val="0"/>
                <w:numId w:val="48"/>
              </w:numPr>
              <w:jc w:val="both"/>
              <w:rPr>
                <w:sz w:val="20"/>
              </w:rPr>
            </w:pPr>
            <w:r w:rsidRPr="009A5B68">
              <w:rPr>
                <w:sz w:val="20"/>
              </w:rPr>
              <w:t>The hydrogel enhanced collagen synthesis and reduced inflammatory responses, leading to a wound healing rate of 92.21% by day 7, significantly higher than control and other treatment groups.</w:t>
            </w:r>
          </w:p>
          <w:p w14:paraId="6796C967" w14:textId="77777777" w:rsidR="00C22B99" w:rsidRPr="009A5B68" w:rsidRDefault="00C22B99" w:rsidP="00C22B99">
            <w:pPr>
              <w:numPr>
                <w:ilvl w:val="0"/>
                <w:numId w:val="48"/>
              </w:numPr>
              <w:jc w:val="both"/>
              <w:rPr>
                <w:sz w:val="20"/>
              </w:rPr>
            </w:pPr>
            <w:r w:rsidRPr="009A5B68">
              <w:rPr>
                <w:sz w:val="20"/>
              </w:rPr>
              <w:t>The hydrogel effectively modified the electric field microenvironment at the wound site, guiding reparative cells towards tissue restoration.</w:t>
            </w:r>
          </w:p>
        </w:tc>
      </w:tr>
    </w:tbl>
    <w:p w14:paraId="3380B84F" w14:textId="77777777" w:rsidR="00C22B99" w:rsidRPr="00C22B99" w:rsidRDefault="00C22B99" w:rsidP="00C22B99">
      <w:pPr>
        <w:pStyle w:val="Paragraph"/>
        <w:spacing w:before="120"/>
        <w:ind w:firstLine="288"/>
        <w:rPr>
          <w:b/>
        </w:rPr>
      </w:pPr>
      <w:r w:rsidRPr="00C22B99">
        <w:t xml:space="preserve">A total of 13 studies met the inclusion criteria, including 9 </w:t>
      </w:r>
      <w:r w:rsidRPr="00C22B99">
        <w:rPr>
          <w:i/>
          <w:iCs/>
        </w:rPr>
        <w:t>in vitro</w:t>
      </w:r>
      <w:r w:rsidRPr="00C22B99">
        <w:t xml:space="preserve"> studies and 4 </w:t>
      </w:r>
      <w:r w:rsidRPr="00C22B99">
        <w:rPr>
          <w:i/>
          <w:iCs/>
        </w:rPr>
        <w:t>in vivo</w:t>
      </w:r>
      <w:r w:rsidRPr="00C22B99">
        <w:t xml:space="preserve"> animal studies. Chitosan-CNF gels exhibited several beneficial properties for wound healing, including antibacterial activity and anti-inflammatory </w:t>
      </w:r>
      <w:sdt>
        <w:sdtPr>
          <w:tag w:val="MENDELEY_CITATION_v3_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"/>
          <w:id w:val="1093435220"/>
          <w:placeholder>
            <w:docPart w:val="D60BA3D58B27447A84FB1E7E8592DC48"/>
          </w:placeholder>
        </w:sdtPr>
        <w:sdtContent>
          <w:r w:rsidRPr="00C22B99">
            <w:t>[32]</w:t>
          </w:r>
        </w:sdtContent>
      </w:sdt>
      <w:r w:rsidRPr="00C22B99">
        <w:t xml:space="preserve">. Chitosan is recognized for its broad-spectrum antimicrobial properties, particularly against oral pathogens, including </w:t>
      </w:r>
      <w:r w:rsidRPr="00C22B99">
        <w:rPr>
          <w:i/>
          <w:iCs/>
        </w:rPr>
        <w:t>Streptococcus mutans</w:t>
      </w:r>
      <w:r w:rsidRPr="00C22B99">
        <w:t xml:space="preserve"> and </w:t>
      </w:r>
      <w:r w:rsidRPr="00C22B99">
        <w:rPr>
          <w:i/>
          <w:iCs/>
        </w:rPr>
        <w:t>Porphyromonas gingivalis</w:t>
      </w:r>
      <w:r w:rsidRPr="00C22B99">
        <w:t xml:space="preserve">. Numerous studies have highlighted the inherent antimicrobial activity of chitosan nanofiber (CNF) aerogel, particularly when integrated with other bioactive materials, such as silver nanoparticles </w:t>
      </w:r>
      <w:sdt>
        <w:sdtPr>
          <w:tag w:val="MENDELEY_CITATION_v3_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"/>
          <w:id w:val="806440306"/>
          <w:placeholder>
            <w:docPart w:val="D60BA3D58B27447A84FB1E7E8592DC48"/>
          </w:placeholder>
        </w:sdtPr>
        <w:sdtContent>
          <w:r w:rsidRPr="00C22B99">
            <w:t>[24]</w:t>
          </w:r>
        </w:sdtContent>
      </w:sdt>
      <w:r w:rsidRPr="00C22B99">
        <w:t xml:space="preserve">. These materials have significantly diminished the bacterial count in the wound area. Other studies have indicated that chitosan and cellulose nanofibers (CNF) facilitate the proliferation and differentiation of fibroblasts, which are critical for wound closure and tissue regeneration repair </w:t>
      </w:r>
      <w:sdt>
        <w:sdtPr>
          <w:tag w:val="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"/>
          <w:id w:val="841978701"/>
          <w:placeholder>
            <w:docPart w:val="D60BA3D58B27447A84FB1E7E8592DC48"/>
          </w:placeholder>
        </w:sdtPr>
        <w:sdtContent>
          <w:r w:rsidRPr="00C22B99">
            <w:t>[21], [30], [32]</w:t>
          </w:r>
        </w:sdtContent>
      </w:sdt>
      <w:r w:rsidRPr="00C22B99">
        <w:t xml:space="preserve">. Carbon nanofibers (CNF) provide a substantial surface area-to-volume ratio, which improves the aerogel’s capacity to absorb exudates and sustain a moist wound environment, consequently promoting the healing process. </w:t>
      </w:r>
      <w:sdt>
        <w:sdtPr>
          <w:tag w:val="MENDELEY_CITATION_v3_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"/>
          <w:id w:val="906950500"/>
          <w:placeholder>
            <w:docPart w:val="D60BA3D58B27447A84FB1E7E8592DC48"/>
          </w:placeholder>
        </w:sdtPr>
        <w:sdtContent>
          <w:r w:rsidRPr="00C22B99">
            <w:t>[23]</w:t>
          </w:r>
        </w:sdtContent>
      </w:sdt>
    </w:p>
    <w:p w14:paraId="5B55714B" w14:textId="030731EA" w:rsidR="00BA3B3D" w:rsidRPr="009A5B68" w:rsidRDefault="00C22B99" w:rsidP="00C22B99">
      <w:pPr>
        <w:pStyle w:val="Paragraph"/>
        <w:ind w:firstLine="288"/>
      </w:pPr>
      <w:r w:rsidRPr="009A5B68">
        <w:t xml:space="preserve">Hydrogel demonstrated exceptional biocompatibility and blood compatibility, suggesting its potential utility for treating chronically infected wounds, particularly among diabetic patients </w:t>
      </w:r>
      <w:sdt>
        <w:sdtPr>
          <w:tag w:val="MENDELEY_CITATION_v3_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"/>
          <w:id w:val="955902160"/>
          <w:placeholder>
            <w:docPart w:val="D60BA3D58B27447A84FB1E7E8592DC48"/>
          </w:placeholder>
        </w:sdtPr>
        <w:sdtContent>
          <w:r w:rsidRPr="009A5B68">
            <w:t>[33]</w:t>
          </w:r>
        </w:sdtContent>
      </w:sdt>
      <w:r w:rsidRPr="009A5B68">
        <w:t xml:space="preserve">.  The hydrogel maintained controlled moisture at the wound site while providing antibacterial protection, thus supporting effective wound closure </w:t>
      </w:r>
      <w:sdt>
        <w:sdtPr>
          <w:tag w:val="MENDELEY_CITATION_v3_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"/>
          <w:id w:val="1016961758"/>
          <w:placeholder>
            <w:docPart w:val="D60BA3D58B27447A84FB1E7E8592DC48"/>
          </w:placeholder>
        </w:sdtPr>
        <w:sdtContent>
          <w:r w:rsidRPr="009A5B68">
            <w:t>[24]</w:t>
          </w:r>
        </w:sdtContent>
      </w:sdt>
      <w:r w:rsidRPr="009A5B68">
        <w:t xml:space="preserve">. The hydrogel proficiently modified the microenvironment of the electric field at the wound site, directing reparative cells toward the process of tissue restoration </w:t>
      </w:r>
      <w:sdt>
        <w:sdtPr>
          <w:tag w:val="MENDELEY_CITATION_v3_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"/>
          <w:id w:val="-1522624482"/>
          <w:placeholder>
            <w:docPart w:val="D60BA3D58B27447A84FB1E7E8592DC48"/>
          </w:placeholder>
        </w:sdtPr>
        <w:sdtContent>
          <w:r w:rsidRPr="009A5B68">
            <w:t>[32]</w:t>
          </w:r>
        </w:sdtContent>
      </w:sdt>
      <w:r w:rsidRPr="009A5B68">
        <w:t>.</w:t>
      </w:r>
    </w:p>
    <w:p w14:paraId="20586AAF" w14:textId="17C41D02" w:rsidR="00BA3B3D" w:rsidRPr="009A5B68" w:rsidRDefault="00C22B99" w:rsidP="00C22B99">
      <w:pPr>
        <w:pStyle w:val="Heading2"/>
      </w:pPr>
      <w:r w:rsidRPr="009A5B68">
        <w:lastRenderedPageBreak/>
        <w:t>DISCUSSION</w:t>
      </w:r>
    </w:p>
    <w:p w14:paraId="7B01763D" w14:textId="07682B92" w:rsidR="00BA3B3D" w:rsidRPr="009A5B68" w:rsidRDefault="00C22B99">
      <w:pPr>
        <w:pStyle w:val="Heading2"/>
      </w:pPr>
      <w:r w:rsidRPr="009A5B68">
        <w:t>Phase of Wound Healing in Cellular and Molecular in Dentistry Field</w:t>
      </w:r>
    </w:p>
    <w:p w14:paraId="1DDC8FD8" w14:textId="77777777" w:rsidR="00C22B99" w:rsidRPr="00C22B99" w:rsidRDefault="00C22B99" w:rsidP="00C22B99">
      <w:pPr>
        <w:pStyle w:val="Paragraph"/>
      </w:pPr>
      <w:r w:rsidRPr="00C22B99">
        <w:t xml:space="preserve">As wound healing represents a complex biological process characterized by a sequential series of cellular and molecular events, which are conventionally classified into four interrelated phases: homeostasis, inflammation, proliferation, and remodelling </w:t>
      </w:r>
      <w:sdt>
        <w:sdtPr>
          <w:tag w:val="MENDELEY_CITATION_v3_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"/>
          <w:id w:val="1781986447"/>
          <w:placeholder>
            <w:docPart w:val="A48960FD141D47B2B400E3BC0BBDFFC2"/>
          </w:placeholder>
        </w:sdtPr>
        <w:sdtContent>
          <w:r w:rsidRPr="00C22B99">
            <w:t>[34]</w:t>
          </w:r>
        </w:sdtContent>
      </w:sdt>
      <w:sdt>
        <w:sdtPr>
          <w:tag w:val="MENDELEY_CITATION_v3_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"/>
          <w:id w:val="-1168472747"/>
          <w:placeholder>
            <w:docPart w:val="AF393B23CC704849A16FCAAFC6E35044"/>
          </w:placeholder>
        </w:sdtPr>
        <w:sdtContent>
          <w:r w:rsidRPr="00C22B99">
            <w:t>[35]</w:t>
          </w:r>
        </w:sdtContent>
      </w:sdt>
      <w:r w:rsidRPr="00C22B99">
        <w:t xml:space="preserve">. In the context of skin wounds, this process initiates with homeostasis, wherein platelets aggregate to form a clot and subsequently secrete growth factors such as platelet-derived growth factor (PDGF) and transforming growth factor-beta (TGF-β) </w:t>
      </w:r>
      <w:sdt>
        <w:sdtPr>
          <w:tag w:val="MENDELEY_CITATION_v3_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"/>
          <w:id w:val="-331614442"/>
          <w:placeholder>
            <w:docPart w:val="A48960FD141D47B2B400E3BC0BBDFFC2"/>
          </w:placeholder>
        </w:sdtPr>
        <w:sdtContent>
          <w:r w:rsidRPr="00C22B99">
            <w:t>[34]</w:t>
          </w:r>
        </w:sdtContent>
      </w:sdt>
      <w:r w:rsidRPr="00C22B99">
        <w:t xml:space="preserve">. Following this, the inflammatory phase ensues, wherein neutrophils and macrophages migrate to the wound site, releasing cytokines, including interleukin-1 (IL-1) and </w:t>
      </w:r>
      <w:proofErr w:type="spellStart"/>
      <w:r w:rsidRPr="00C22B99">
        <w:t>tumor</w:t>
      </w:r>
      <w:proofErr w:type="spellEnd"/>
      <w:r w:rsidRPr="00C22B99">
        <w:t xml:space="preserve"> necrosis factor-alpha (TNF-α), to aid in the clearance of debris and pathogens </w:t>
      </w:r>
      <w:sdt>
        <w:sdtPr>
          <w:tag w:val="MENDELEY_CITATION_v3_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"/>
          <w:id w:val="-1502121253"/>
          <w:placeholder>
            <w:docPart w:val="A48960FD141D47B2B400E3BC0BBDFFC2"/>
          </w:placeholder>
        </w:sdtPr>
        <w:sdtContent>
          <w:r w:rsidRPr="00C22B99">
            <w:t>[36]</w:t>
          </w:r>
        </w:sdtContent>
      </w:sdt>
      <w:r w:rsidRPr="00C22B99">
        <w:t xml:space="preserve">. The proliferation phase encompasses fibroblast activation, angiogenesis, and extracellular matrix (ECM) deposition, while the remodelling phase focuses on collagen maturation and the overall healing of the wound contraction </w:t>
      </w:r>
      <w:sdt>
        <w:sdtPr>
          <w:tag w:val="MENDELEY_CITATION_v3_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"/>
          <w:id w:val="-206264486"/>
          <w:placeholder>
            <w:docPart w:val="A48960FD141D47B2B400E3BC0BBDFFC2"/>
          </w:placeholder>
        </w:sdtPr>
        <w:sdtContent>
          <w:r w:rsidRPr="00C22B99">
            <w:t>[34]</w:t>
          </w:r>
        </w:sdtContent>
      </w:sdt>
      <w:r w:rsidRPr="00C22B99">
        <w:t>.</w:t>
      </w:r>
    </w:p>
    <w:p w14:paraId="31872624" w14:textId="77777777" w:rsidR="00C22B99" w:rsidRPr="00C22B99" w:rsidRDefault="00C22B99" w:rsidP="00C22B99">
      <w:pPr>
        <w:pStyle w:val="Paragraph"/>
      </w:pPr>
      <w:r w:rsidRPr="00C22B99">
        <w:t xml:space="preserve">In the oral cavity, the wound healing mechanisms progress through similar phases; however, they occur in distinct micro-environments. The abundant blood circulation in the oral and maxillofacial regions facilitates the expedited healing of wounds through diverse growth factors </w:t>
      </w:r>
      <w:sdt>
        <w:sdtPr>
          <w:tag w:val="MENDELEY_CITATION_v3_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"/>
          <w:id w:val="131374192"/>
          <w:placeholder>
            <w:docPart w:val="A48960FD141D47B2B400E3BC0BBDFFC2"/>
          </w:placeholder>
        </w:sdtPr>
        <w:sdtContent>
          <w:r w:rsidRPr="00C22B99">
            <w:t>[37]</w:t>
          </w:r>
        </w:sdtContent>
      </w:sdt>
      <w:r w:rsidRPr="00C22B99">
        <w:t xml:space="preserve">. Consequently, their advancements in tissue engineering can alleviate wound infections, expedite angiogenesis, and promote the proliferation and migration of tissue cells throughout the wound healing process </w:t>
      </w:r>
      <w:sdt>
        <w:sdtPr>
          <w:tag w:val="MENDELEY_CITATION_v3_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"/>
          <w:id w:val="396643775"/>
          <w:placeholder>
            <w:docPart w:val="A48960FD141D47B2B400E3BC0BBDFFC2"/>
          </w:placeholder>
        </w:sdtPr>
        <w:sdtContent>
          <w:r w:rsidRPr="00C22B99">
            <w:t>[37]</w:t>
          </w:r>
        </w:sdtContent>
      </w:sdt>
      <w:r w:rsidRPr="00C22B99">
        <w:t xml:space="preserve">. The inflammatory phase for oral wounds is comparatively shorter, and the fibroblasts within the oral mucosa synthesize a lower amount of fibrotic collagen, yielding minimal scar formation. Furthermore, the abundant vascularization of oral tissues facilitates rapid angiogenesis re-epithelialization </w:t>
      </w:r>
      <w:sdt>
        <w:sdtPr>
          <w:tag w:val="MENDELEY_CITATION_v3_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"/>
          <w:id w:val="-1740625238"/>
          <w:placeholder>
            <w:docPart w:val="A48960FD141D47B2B400E3BC0BBDFFC2"/>
          </w:placeholder>
        </w:sdtPr>
        <w:sdtContent>
          <w:r w:rsidRPr="00C22B99">
            <w:t>[38], [39]</w:t>
          </w:r>
        </w:sdtContent>
      </w:sdt>
      <w:r w:rsidRPr="00C22B99">
        <w:t>.</w:t>
      </w:r>
    </w:p>
    <w:p w14:paraId="6ED3AB12" w14:textId="28CEF04C" w:rsidR="00C22B99" w:rsidRPr="009A5B68" w:rsidRDefault="00C22B99" w:rsidP="00C22B99">
      <w:pPr>
        <w:pStyle w:val="Paragraph"/>
      </w:pPr>
      <w:r w:rsidRPr="009A5B68">
        <w:t xml:space="preserve">Several distinctions become apparent in the comparison of cutaneous and oral wound healing. In contrast to cutaneous wounds, oral mucosal wounds exhibit expedited healing with diminished scarring formation </w:t>
      </w:r>
      <w:sdt>
        <w:sdtPr>
          <w:tag w:val="MENDELEY_CITATION_v3_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"/>
          <w:id w:val="-391739651"/>
          <w:placeholder>
            <w:docPart w:val="A48960FD141D47B2B400E3BC0BBDFFC2"/>
          </w:placeholder>
        </w:sdtPr>
        <w:sdtContent>
          <w:r w:rsidRPr="009A5B68">
            <w:t>[40]</w:t>
          </w:r>
        </w:sdtContent>
      </w:sdt>
      <w:r w:rsidRPr="009A5B68">
        <w:t xml:space="preserve">. While cutaneous and mucosal wound healing processes progress through identical stages, namely </w:t>
      </w:r>
      <w:proofErr w:type="spellStart"/>
      <w:r w:rsidRPr="009A5B68">
        <w:t>hemostasis</w:t>
      </w:r>
      <w:proofErr w:type="spellEnd"/>
      <w:r w:rsidRPr="009A5B68">
        <w:t xml:space="preserve">, inflammation, proliferation, and </w:t>
      </w:r>
      <w:proofErr w:type="spellStart"/>
      <w:r w:rsidRPr="009A5B68">
        <w:t>remodeling</w:t>
      </w:r>
      <w:proofErr w:type="spellEnd"/>
      <w:r w:rsidRPr="009A5B68">
        <w:t xml:space="preserve">, mucosal wounds demonstrate a significantly accelerated healing rate compared to their cutaneous counterparts. Furthermore, mucosal wounds generally heal with minimal scar formation, and hypertrophic scarring is infrequent within the oral cavity </w:t>
      </w:r>
      <w:sdt>
        <w:sdtPr>
          <w:tag w:val="MENDELEY_CITATION_v3_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"/>
          <w:id w:val="-1158148035"/>
          <w:placeholder>
            <w:docPart w:val="A48960FD141D47B2B400E3BC0BBDFFC2"/>
          </w:placeholder>
        </w:sdtPr>
        <w:sdtContent>
          <w:r w:rsidRPr="009A5B68">
            <w:t>[40]</w:t>
          </w:r>
        </w:sdtContent>
      </w:sdt>
      <w:r w:rsidRPr="009A5B68">
        <w:t xml:space="preserve">. A critical difference between oral mucosal and dermal healing is the reduced inflammation observed in oral mucosal wounds. Specifically, oral mucosal wounds exhibit a lower infiltration of inflammatory cells and diminished levels of inflammatory cytokines, such as IL-1α, IL-1β, TNF-α, and various chemokines </w:t>
      </w:r>
      <w:sdt>
        <w:sdtPr>
          <w:tag w:val="MENDELEY_CITATION_v3_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"/>
          <w:id w:val="-377554752"/>
          <w:placeholder>
            <w:docPart w:val="A48960FD141D47B2B400E3BC0BBDFFC2"/>
          </w:placeholder>
        </w:sdtPr>
        <w:sdtContent>
          <w:r w:rsidRPr="009A5B68">
            <w:t>[40]</w:t>
          </w:r>
        </w:sdtContent>
      </w:sdt>
      <w:r w:rsidRPr="009A5B68">
        <w:t xml:space="preserve">. The oral mucosa represents the sole adult tissue exhibiting the capacity for healing with minimal scar formation, attributable to several distinct factors: the environment (encompassing saliva and microbiota), diminished inflammation, angiogenesis, keratinocyte proliferation, and the role of fibroblasts. Oral fibroblasts appear to possess unique characteristics and are subject to tightly regulated specific functions in the processes of wound healing and repair </w:t>
      </w:r>
      <w:sdt>
        <w:sdtPr>
          <w:tag w:val="MENDELEY_CITATION_v3_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"/>
          <w:id w:val="1658734054"/>
          <w:placeholder>
            <w:docPart w:val="A48960FD141D47B2B400E3BC0BBDFFC2"/>
          </w:placeholder>
        </w:sdtPr>
        <w:sdtContent>
          <w:r w:rsidRPr="009A5B68">
            <w:t>[41]</w:t>
          </w:r>
        </w:sdtContent>
      </w:sdt>
      <w:r w:rsidRPr="009A5B68">
        <w:t>.</w:t>
      </w:r>
      <w:r w:rsidR="00BA3B3D" w:rsidRPr="009A5B68">
        <w:t xml:space="preserve"> </w:t>
      </w:r>
    </w:p>
    <w:p w14:paraId="6D83CDA6" w14:textId="009D3008" w:rsidR="00C22B99" w:rsidRPr="009A5B68" w:rsidRDefault="00C22B99" w:rsidP="00C22B99">
      <w:pPr>
        <w:pStyle w:val="Paragraph"/>
        <w:spacing w:before="240" w:after="240"/>
        <w:ind w:firstLine="288"/>
        <w:jc w:val="center"/>
        <w:rPr>
          <w:b/>
          <w:bCs/>
          <w:sz w:val="24"/>
          <w:szCs w:val="24"/>
        </w:rPr>
      </w:pPr>
      <w:r w:rsidRPr="009A5B68">
        <w:rPr>
          <w:b/>
          <w:bCs/>
          <w:sz w:val="24"/>
          <w:szCs w:val="24"/>
        </w:rPr>
        <w:t>Properties of Biopolymer</w:t>
      </w:r>
    </w:p>
    <w:p w14:paraId="2B611A8A" w14:textId="77777777" w:rsidR="00C22B99" w:rsidRPr="00C22B99" w:rsidRDefault="00C22B99" w:rsidP="00A44EB8">
      <w:pPr>
        <w:pStyle w:val="Paragraph"/>
        <w:ind w:firstLine="288"/>
      </w:pPr>
      <w:r w:rsidRPr="00C22B99">
        <w:t xml:space="preserve">Biopolymers are natural polymers that can be synthesized chemically or obtained from biological sources, encompassing plants, animals, and microorganisms. These polymers are distinguished by their renewability and biodegradability, and they exhibit unique properties such as biocompatibility, non-toxicity, and natural abundance. As a result, biopolymers are particularly attractive for a wide array of applications, including biomedical engineering, food packaging, and manufacturing </w:t>
      </w:r>
      <w:sdt>
        <w:sdtPr>
          <w:tag w:val="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"/>
          <w:id w:val="1037860372"/>
          <w:placeholder>
            <w:docPart w:val="E34A4DF48CA04A288FDA2B15FEFE7EDF"/>
          </w:placeholder>
        </w:sdtPr>
        <w:sdtContent>
          <w:r w:rsidRPr="00C22B99">
            <w:t>[42], [43], [44]</w:t>
          </w:r>
        </w:sdtContent>
      </w:sdt>
      <w:r w:rsidRPr="00C22B99">
        <w:t xml:space="preserve">. Biopolymers may be categorized according to various criteria, including their origin, the number of monomer units, biodegradability, and thermal response </w:t>
      </w:r>
      <w:sdt>
        <w:sdtPr>
          <w:tag w:val="MENDELEY_CITATION_v3_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"/>
          <w:id w:val="1793558097"/>
          <w:placeholder>
            <w:docPart w:val="E34A4DF48CA04A288FDA2B15FEFE7EDF"/>
          </w:placeholder>
        </w:sdtPr>
        <w:sdtContent>
          <w:r w:rsidRPr="00C22B99">
            <w:t>[44]</w:t>
          </w:r>
        </w:sdtContent>
      </w:sdt>
      <w:r w:rsidRPr="00C22B99">
        <w:t xml:space="preserve">. This category encompasses a wide range of materials, such as polysaccharides (for example, cellulose and starch), proteins (such as collagen and </w:t>
      </w:r>
      <w:proofErr w:type="spellStart"/>
      <w:r w:rsidRPr="00C22B99">
        <w:t>gelatin</w:t>
      </w:r>
      <w:proofErr w:type="spellEnd"/>
      <w:r w:rsidRPr="00C22B99">
        <w:t xml:space="preserve">), nucleic acids (including DNA and RNA), and lipids </w:t>
      </w:r>
      <w:sdt>
        <w:sdtPr>
          <w:tag w:val="MENDELEY_CITATION_v3_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"/>
          <w:id w:val="1473256125"/>
          <w:placeholder>
            <w:docPart w:val="E34A4DF48CA04A288FDA2B15FEFE7EDF"/>
          </w:placeholder>
        </w:sdtPr>
        <w:sdtContent>
          <w:r w:rsidRPr="00C22B99">
            <w:t>[42], [43]</w:t>
          </w:r>
        </w:sdtContent>
      </w:sdt>
      <w:r w:rsidRPr="00C22B99">
        <w:t xml:space="preserve">. The capability of these biopolymers to construct intricate structures and to assume specific three-dimensional configurations facilitates their effective performance in diverse biological roles </w:t>
      </w:r>
      <w:sdt>
        <w:sdtPr>
          <w:tag w:val="MENDELEY_CITATION_v3_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"/>
          <w:id w:val="592596090"/>
          <w:placeholder>
            <w:docPart w:val="E34A4DF48CA04A288FDA2B15FEFE7EDF"/>
          </w:placeholder>
        </w:sdtPr>
        <w:sdtContent>
          <w:r w:rsidRPr="00C22B99">
            <w:t>[43]</w:t>
          </w:r>
        </w:sdtContent>
      </w:sdt>
      <w:r w:rsidRPr="00C22B99">
        <w:t>.</w:t>
      </w:r>
    </w:p>
    <w:p w14:paraId="4743E118" w14:textId="77777777" w:rsidR="00C22B99" w:rsidRPr="00C22B99" w:rsidRDefault="00C22B99" w:rsidP="00A44EB8">
      <w:pPr>
        <w:pStyle w:val="Paragraph"/>
        <w:ind w:firstLine="288"/>
      </w:pPr>
      <w:r w:rsidRPr="00C22B99">
        <w:t xml:space="preserve">Biopolymers demonstrate significant potential in wound management. Prominent examples include chitosan, alginate, collagen, hyaluronic acid, and silk fibroin. Due to their biocompatibility, biodegradability, and non-toxic properties, various biopolymers are widely employed in wound dressing applications </w:t>
      </w:r>
      <w:sdt>
        <w:sdtPr>
          <w:tag w:val="MENDELEY_CITATION_v3_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"/>
          <w:id w:val="-1894032705"/>
          <w:placeholder>
            <w:docPart w:val="E34A4DF48CA04A288FDA2B15FEFE7EDF"/>
          </w:placeholder>
        </w:sdtPr>
        <w:sdtContent>
          <w:r w:rsidRPr="00C22B99">
            <w:t>[45]</w:t>
          </w:r>
        </w:sdtContent>
      </w:sdt>
      <w:r w:rsidRPr="00C22B99">
        <w:t>.</w:t>
      </w:r>
    </w:p>
    <w:p w14:paraId="121F4211" w14:textId="77777777" w:rsidR="00C22B99" w:rsidRPr="00C22B99" w:rsidRDefault="00C22B99" w:rsidP="00A44EB8">
      <w:pPr>
        <w:pStyle w:val="Paragraph"/>
        <w:numPr>
          <w:ilvl w:val="0"/>
          <w:numId w:val="49"/>
        </w:numPr>
      </w:pPr>
      <w:r w:rsidRPr="00C22B99">
        <w:t xml:space="preserve">Alginate: Derived from brown seaweed, alginate is recognized for its exceptional biocompatibility and non-toxicity. It is utilized in various forms, including hydrogel, film, and foam, to absorb excess wound fluid, sustain environmental humidity, and reduce the likelihood of bacterial infections </w:t>
      </w:r>
      <w:sdt>
        <w:sdtPr>
          <w:tag w:val="MENDELEY_CITATION_v3_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"/>
          <w:id w:val="-1346784739"/>
          <w:placeholder>
            <w:docPart w:val="E34A4DF48CA04A288FDA2B15FEFE7EDF"/>
          </w:placeholder>
        </w:sdtPr>
        <w:sdtContent>
          <w:r w:rsidRPr="00C22B99">
            <w:t>[46], [47]</w:t>
          </w:r>
        </w:sdtContent>
      </w:sdt>
      <w:r w:rsidRPr="00C22B99">
        <w:t>.</w:t>
      </w:r>
    </w:p>
    <w:p w14:paraId="543652AD" w14:textId="77777777" w:rsidR="00C22B99" w:rsidRPr="00C22B99" w:rsidRDefault="00C22B99" w:rsidP="00A44EB8">
      <w:pPr>
        <w:pStyle w:val="Paragraph"/>
        <w:numPr>
          <w:ilvl w:val="0"/>
          <w:numId w:val="49"/>
        </w:numPr>
      </w:pPr>
      <w:r w:rsidRPr="00C22B99">
        <w:lastRenderedPageBreak/>
        <w:t xml:space="preserve">Chitosan: Chitosan, derived from chitin, is antibacterial, </w:t>
      </w:r>
      <w:proofErr w:type="spellStart"/>
      <w:r w:rsidRPr="00C22B99">
        <w:t>hemostatic</w:t>
      </w:r>
      <w:proofErr w:type="spellEnd"/>
      <w:r w:rsidRPr="00C22B99">
        <w:t xml:space="preserve">, and biocompatible, making it appropriate for use in wound dressings. It is frequently employed in conjunction with other polymers to enhance its mechanical properties and overall effectiveness </w:t>
      </w:r>
      <w:sdt>
        <w:sdtPr>
          <w:tag w:val="MENDELEY_CITATION_v3_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"/>
          <w:id w:val="-1092540307"/>
          <w:placeholder>
            <w:docPart w:val="E34A4DF48CA04A288FDA2B15FEFE7EDF"/>
          </w:placeholder>
        </w:sdtPr>
        <w:sdtContent>
          <w:r w:rsidRPr="00C22B99">
            <w:t>[48], [49]</w:t>
          </w:r>
        </w:sdtContent>
      </w:sdt>
      <w:r w:rsidRPr="00C22B99">
        <w:t>.</w:t>
      </w:r>
    </w:p>
    <w:p w14:paraId="430EA225" w14:textId="77777777" w:rsidR="00C22B99" w:rsidRPr="00C22B99" w:rsidRDefault="00C22B99" w:rsidP="00A44EB8">
      <w:pPr>
        <w:pStyle w:val="Paragraph"/>
        <w:numPr>
          <w:ilvl w:val="0"/>
          <w:numId w:val="49"/>
        </w:numPr>
      </w:pPr>
      <w:r w:rsidRPr="00C22B99">
        <w:t xml:space="preserve">Cellulose: Cellulose, a polysaccharide, is employed in wound dressings due to its biocompatibility and capacity to form hydrogels. It is frequently combined with other materials to enhance mechanical strength and functionality </w:t>
      </w:r>
      <w:sdt>
        <w:sdtPr>
          <w:tag w:val="MENDELEY_CITATION_v3_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"/>
          <w:id w:val="-1839986536"/>
          <w:placeholder>
            <w:docPart w:val="E34A4DF48CA04A288FDA2B15FEFE7EDF"/>
          </w:placeholder>
        </w:sdtPr>
        <w:sdtContent>
          <w:r w:rsidRPr="00C22B99">
            <w:t>[7], [50]</w:t>
          </w:r>
        </w:sdtContent>
      </w:sdt>
      <w:r w:rsidRPr="00C22B99">
        <w:t>.</w:t>
      </w:r>
    </w:p>
    <w:p w14:paraId="236F437A" w14:textId="77777777" w:rsidR="00C22B99" w:rsidRPr="00C22B99" w:rsidRDefault="00C22B99" w:rsidP="00A44EB8">
      <w:pPr>
        <w:pStyle w:val="Paragraph"/>
        <w:numPr>
          <w:ilvl w:val="0"/>
          <w:numId w:val="49"/>
        </w:numPr>
      </w:pPr>
      <w:proofErr w:type="spellStart"/>
      <w:r w:rsidRPr="00C22B99">
        <w:t>Gelatin</w:t>
      </w:r>
      <w:proofErr w:type="spellEnd"/>
      <w:r w:rsidRPr="00C22B99">
        <w:t xml:space="preserve">: </w:t>
      </w:r>
      <w:proofErr w:type="spellStart"/>
      <w:r w:rsidRPr="00C22B99">
        <w:t>Gelatin</w:t>
      </w:r>
      <w:proofErr w:type="spellEnd"/>
      <w:r w:rsidRPr="00C22B99">
        <w:t xml:space="preserve">, a protein obtained from collagen, is utilized due to its biocompatibility and ability to form hydrogels. It is frequently combined with other biopolymers to improve its effectiveness in wound healing applications </w:t>
      </w:r>
      <w:sdt>
        <w:sdtPr>
          <w:tag w:val="MENDELEY_CITATION_v3_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"/>
          <w:id w:val="1668053880"/>
          <w:placeholder>
            <w:docPart w:val="E34A4DF48CA04A288FDA2B15FEFE7EDF"/>
          </w:placeholder>
        </w:sdtPr>
        <w:sdtContent>
          <w:r w:rsidRPr="00C22B99">
            <w:t>[49], [51]</w:t>
          </w:r>
        </w:sdtContent>
      </w:sdt>
      <w:r w:rsidRPr="00C22B99">
        <w:t>.</w:t>
      </w:r>
    </w:p>
    <w:p w14:paraId="7E7C7795" w14:textId="77777777" w:rsidR="00C22B99" w:rsidRPr="00C22B99" w:rsidRDefault="00C22B99" w:rsidP="00A44EB8">
      <w:pPr>
        <w:pStyle w:val="Paragraph"/>
        <w:numPr>
          <w:ilvl w:val="0"/>
          <w:numId w:val="49"/>
        </w:numPr>
      </w:pPr>
      <w:r w:rsidRPr="00C22B99">
        <w:t xml:space="preserve">Pullulan: Renowned for its non-toxic and biocompatible characteristics, pullulan is utilized in the formulation of wound dressings. It is frequently combined with other biopolymers, such as chitosan, to enhance its mechanical properties and effectiveness </w:t>
      </w:r>
      <w:sdt>
        <w:sdtPr>
          <w:tag w:val="MENDELEY_CITATION_v3_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"/>
          <w:id w:val="-1575897506"/>
          <w:placeholder>
            <w:docPart w:val="E34A4DF48CA04A288FDA2B15FEFE7EDF"/>
          </w:placeholder>
        </w:sdtPr>
        <w:sdtContent>
          <w:r w:rsidRPr="00C22B99">
            <w:t>[49]</w:t>
          </w:r>
        </w:sdtContent>
      </w:sdt>
      <w:r w:rsidRPr="00C22B99">
        <w:t>.</w:t>
      </w:r>
    </w:p>
    <w:p w14:paraId="5571D2EE" w14:textId="08048E49" w:rsidR="00C22B99" w:rsidRPr="009A5B68" w:rsidRDefault="00C22B99" w:rsidP="00A44EB8">
      <w:pPr>
        <w:pStyle w:val="Paragraph"/>
        <w:ind w:firstLine="288"/>
      </w:pPr>
      <w:r w:rsidRPr="009A5B68">
        <w:t xml:space="preserve">These biopolymers are frequently subjected to modifications or amalgamated with nanoparticles and synthetic polymers to enhance their mechanical, antibacterial, and wound-healing attributes, rendering them exceedingly effective in clinical applications </w:t>
      </w:r>
      <w:sdt>
        <w:sdtPr>
          <w:tag w:val="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"/>
          <w:id w:val="1709531251"/>
          <w:placeholder>
            <w:docPart w:val="E34A4DF48CA04A288FDA2B15FEFE7EDF"/>
          </w:placeholder>
        </w:sdtPr>
        <w:sdtContent>
          <w:r w:rsidRPr="009A5B68">
            <w:t>[46], [49], [51]</w:t>
          </w:r>
        </w:sdtContent>
      </w:sdt>
      <w:r w:rsidRPr="009A5B68">
        <w:t>.</w:t>
      </w:r>
    </w:p>
    <w:p w14:paraId="275C945E" w14:textId="24299926" w:rsidR="00A44EB8" w:rsidRPr="009A5B68" w:rsidRDefault="00A44EB8" w:rsidP="00A44EB8">
      <w:pPr>
        <w:pStyle w:val="Paragraph"/>
        <w:spacing w:before="240" w:after="240"/>
        <w:ind w:firstLine="288"/>
        <w:jc w:val="center"/>
        <w:rPr>
          <w:b/>
          <w:bCs/>
          <w:sz w:val="24"/>
          <w:szCs w:val="24"/>
        </w:rPr>
      </w:pPr>
      <w:r w:rsidRPr="009A5B68">
        <w:rPr>
          <w:b/>
          <w:bCs/>
          <w:sz w:val="24"/>
          <w:szCs w:val="24"/>
        </w:rPr>
        <w:t>Hydrogel</w:t>
      </w:r>
    </w:p>
    <w:p w14:paraId="32EDF9E9" w14:textId="77777777" w:rsidR="00A44EB8" w:rsidRPr="00A44EB8" w:rsidRDefault="00A44EB8" w:rsidP="00A44EB8">
      <w:pPr>
        <w:pStyle w:val="Paragraph"/>
        <w:ind w:firstLine="288"/>
      </w:pPr>
      <w:r w:rsidRPr="00A44EB8">
        <w:t xml:space="preserve">A hydrogel is a three-dimensional polymer network that is insoluble in water and can absorb bodily fluids within a biological environment. This polymeric network is created through various chemical crosslinking mechanisms, including optical polymerization, enzymatic reactions, and physical crosslinking processes that are temperature and pH-dependent, as well as ionic interactions crosslinking </w:t>
      </w:r>
      <w:sdt>
        <w:sdtPr>
          <w:tag w:val="MENDELEY_CITATION_v3_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"/>
          <w:id w:val="-127170011"/>
          <w:placeholder>
            <w:docPart w:val="8FB64D0CC9934DD986FCB81423B14820"/>
          </w:placeholder>
        </w:sdtPr>
        <w:sdtContent>
          <w:r w:rsidRPr="00A44EB8">
            <w:t>[52]</w:t>
          </w:r>
        </w:sdtContent>
      </w:sdt>
      <w:r w:rsidRPr="00A44EB8">
        <w:t xml:space="preserve">. Hydrogel is a complex material with a three-dimensional network structure and a substantial water content. This elevated water content renders it particularly suitable for various biomedical applications, including dentistry. Furthermore, the hydrogel is biocompatible, signifying its capacity to interact with biological tissues without eliciting adverse immune responses </w:t>
      </w:r>
      <w:sdt>
        <w:sdtPr>
          <w:tag w:val="MENDELEY_CITATION_v3_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"/>
          <w:id w:val="-1769230866"/>
          <w:placeholder>
            <w:docPart w:val="8FB64D0CC9934DD986FCB81423B14820"/>
          </w:placeholder>
        </w:sdtPr>
        <w:sdtContent>
          <w:r w:rsidRPr="00A44EB8">
            <w:t>[53]</w:t>
          </w:r>
        </w:sdtContent>
      </w:sdt>
      <w:r w:rsidRPr="00A44EB8">
        <w:t xml:space="preserve">. Hydrogels can also be modified to exhibit specific bioactivities, such as facilitating tissue regeneration or imparting antimicrobial properties </w:t>
      </w:r>
      <w:sdt>
        <w:sdtPr>
          <w:tag w:val="MENDELEY_CITATION_v3_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"/>
          <w:id w:val="538091522"/>
          <w:placeholder>
            <w:docPart w:val="8FB64D0CC9934DD986FCB81423B14820"/>
          </w:placeholder>
        </w:sdtPr>
        <w:sdtContent>
          <w:r w:rsidRPr="00A44EB8">
            <w:t>[53]</w:t>
          </w:r>
        </w:sdtContent>
      </w:sdt>
      <w:r w:rsidRPr="00A44EB8">
        <w:t xml:space="preserve">. Hydrogels are effective drug delivery systems, particularly in treating periodontal diseases and other oral infections. Moreover, hydrogels are employed in diverse clinical applications, including wound care fillers, dental adhesives, and periodontal therapy </w:t>
      </w:r>
      <w:sdt>
        <w:sdtPr>
          <w:tag w:val="MENDELEY_CITATION_v3_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"/>
          <w:id w:val="510647952"/>
          <w:placeholder>
            <w:docPart w:val="8FB64D0CC9934DD986FCB81423B14820"/>
          </w:placeholder>
        </w:sdtPr>
        <w:sdtContent>
          <w:r w:rsidRPr="00A44EB8">
            <w:t>[32]</w:t>
          </w:r>
        </w:sdtContent>
      </w:sdt>
      <w:r w:rsidRPr="00A44EB8">
        <w:t xml:space="preserve">. </w:t>
      </w:r>
    </w:p>
    <w:p w14:paraId="5457EEE2" w14:textId="6E992F24" w:rsidR="00A44EB8" w:rsidRPr="009A5B68" w:rsidRDefault="00A44EB8" w:rsidP="00A44EB8">
      <w:pPr>
        <w:pStyle w:val="Paragraph"/>
        <w:ind w:firstLine="288"/>
      </w:pPr>
      <w:r w:rsidRPr="009A5B68">
        <w:tab/>
        <w:t>Additionally, hydrogels can be administered in injectable forms to deliver therapeutic agents directly to affected regions, such as periodontal pockets</w:t>
      </w:r>
      <w:sdt>
        <w:sdtPr>
          <w:tag w:val="MENDELEY_CITATION_v3_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"/>
          <w:id w:val="1773363884"/>
          <w:placeholder>
            <w:docPart w:val="8FB64D0CC9934DD986FCB81423B14820"/>
          </w:placeholder>
        </w:sdtPr>
        <w:sdtContent>
          <w:r w:rsidRPr="009A5B68">
            <w:t>[32]</w:t>
          </w:r>
        </w:sdtContent>
      </w:sdt>
      <w:r w:rsidRPr="009A5B68">
        <w:t xml:space="preserve">. The potential of hydrogels in enhancing wound care and management in dentistry is substantial, particularly when integrated with materials such as chitosan and nano-cellulose </w:t>
      </w:r>
      <w:proofErr w:type="spellStart"/>
      <w:r w:rsidRPr="009A5B68">
        <w:t>fibers</w:t>
      </w:r>
      <w:proofErr w:type="spellEnd"/>
      <w:r w:rsidRPr="009A5B68">
        <w:t xml:space="preserve"> </w:t>
      </w:r>
      <w:sdt>
        <w:sdtPr>
          <w:tag w:val="MENDELEY_CITATION_v3_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"/>
          <w:id w:val="-114747377"/>
          <w:placeholder>
            <w:docPart w:val="8FB64D0CC9934DD986FCB81423B14820"/>
          </w:placeholder>
        </w:sdtPr>
        <w:sdtContent>
          <w:r w:rsidRPr="009A5B68">
            <w:t>[54]</w:t>
          </w:r>
        </w:sdtContent>
      </w:sdt>
      <w:r w:rsidRPr="009A5B68">
        <w:t xml:space="preserve">. This integration may yield improved mechanical properties and enhanced bioactivity, thereby establishing hydrogels as a highly appealing option for clinical practice applications </w:t>
      </w:r>
      <w:sdt>
        <w:sdtPr>
          <w:tag w:val="MENDELEY_CITATION_v3_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"/>
          <w:id w:val="2077008390"/>
          <w:placeholder>
            <w:docPart w:val="8FB64D0CC9934DD986FCB81423B14820"/>
          </w:placeholder>
        </w:sdtPr>
        <w:sdtContent>
          <w:r w:rsidRPr="009A5B68">
            <w:t>[54]</w:t>
          </w:r>
        </w:sdtContent>
      </w:sdt>
      <w:r w:rsidRPr="009A5B68">
        <w:t>.</w:t>
      </w:r>
    </w:p>
    <w:p w14:paraId="631EA0D7" w14:textId="50908F82" w:rsidR="00A44EB8" w:rsidRPr="009A5B68" w:rsidRDefault="00A44EB8" w:rsidP="00A44EB8">
      <w:pPr>
        <w:pStyle w:val="Paragraph"/>
        <w:spacing w:before="240" w:after="240"/>
        <w:ind w:firstLine="288"/>
        <w:jc w:val="center"/>
        <w:rPr>
          <w:b/>
          <w:bCs/>
          <w:sz w:val="24"/>
          <w:szCs w:val="24"/>
        </w:rPr>
      </w:pPr>
      <w:r w:rsidRPr="009A5B68">
        <w:rPr>
          <w:b/>
          <w:bCs/>
          <w:sz w:val="24"/>
          <w:szCs w:val="24"/>
        </w:rPr>
        <w:t>Preparation Techniques and Properties of Aerogels</w:t>
      </w:r>
    </w:p>
    <w:p w14:paraId="3DB7B812" w14:textId="77777777" w:rsidR="00A44EB8" w:rsidRPr="00A44EB8" w:rsidRDefault="00A44EB8" w:rsidP="00A44EB8">
      <w:pPr>
        <w:pStyle w:val="Paragraph"/>
        <w:ind w:firstLine="288"/>
        <w:rPr>
          <w:szCs w:val="10"/>
        </w:rPr>
      </w:pPr>
      <w:r w:rsidRPr="00A44EB8">
        <w:rPr>
          <w:szCs w:val="10"/>
        </w:rPr>
        <w:t>Various advanced techniques are employed in aerogel production, each characterized by distinct processes and outcomes. Aerogel is a highly porous and lightweight material synthesized through these techniques</w:t>
      </w:r>
      <w:sdt>
        <w:sdtPr>
          <w:rPr>
            <w:szCs w:val="10"/>
          </w:rPr>
          <w:tag w:val="MENDELEY_CITATION_v3_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"/>
          <w:id w:val="1352839318"/>
          <w:placeholder>
            <w:docPart w:val="1616C2C91E8A4887B6E1BC961ACFD6DB"/>
          </w:placeholder>
        </w:sdtPr>
        <w:sdtContent>
          <w:r w:rsidRPr="00A44EB8">
            <w:rPr>
              <w:szCs w:val="10"/>
            </w:rPr>
            <w:t>[55]</w:t>
          </w:r>
        </w:sdtContent>
      </w:sdt>
      <w:r w:rsidRPr="00A44EB8">
        <w:rPr>
          <w:szCs w:val="10"/>
        </w:rPr>
        <w:t>:</w:t>
      </w:r>
    </w:p>
    <w:p w14:paraId="4C1D58FD" w14:textId="77777777" w:rsidR="00A44EB8" w:rsidRPr="00A44EB8" w:rsidRDefault="00A44EB8" w:rsidP="00A44EB8">
      <w:pPr>
        <w:pStyle w:val="Paragraph"/>
        <w:numPr>
          <w:ilvl w:val="0"/>
          <w:numId w:val="50"/>
        </w:numPr>
        <w:rPr>
          <w:szCs w:val="10"/>
        </w:rPr>
      </w:pPr>
      <w:r w:rsidRPr="00A44EB8">
        <w:rPr>
          <w:bCs/>
          <w:szCs w:val="10"/>
        </w:rPr>
        <w:t>Supercritical Drying</w:t>
      </w:r>
      <w:r w:rsidRPr="00A44EB8">
        <w:rPr>
          <w:szCs w:val="10"/>
        </w:rPr>
        <w:t xml:space="preserve">: This technique involves substituting the liquid in the wet gel with air by elevating the gel to a supercritical state, wherein the liquid and gas phases become indistinguishable. This method is extensively utilized because it preserves the gel structure without experiencing shrinkage pores </w:t>
      </w:r>
      <w:sdt>
        <w:sdtPr>
          <w:rPr>
            <w:szCs w:val="10"/>
          </w:rPr>
          <w:tag w:val="MENDELEY_CITATION_v3_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"/>
          <w:id w:val="-331060462"/>
          <w:placeholder>
            <w:docPart w:val="65DD4369960C4AE5A809ED1A807D5E78"/>
          </w:placeholder>
        </w:sdtPr>
        <w:sdtContent>
          <w:r w:rsidRPr="00A44EB8">
            <w:rPr>
              <w:szCs w:val="10"/>
            </w:rPr>
            <w:t>[56], [57]</w:t>
          </w:r>
        </w:sdtContent>
      </w:sdt>
      <w:r w:rsidRPr="00A44EB8">
        <w:rPr>
          <w:szCs w:val="10"/>
        </w:rPr>
        <w:t xml:space="preserve">. </w:t>
      </w:r>
    </w:p>
    <w:p w14:paraId="1CEBC292" w14:textId="77777777" w:rsidR="00A44EB8" w:rsidRPr="00A44EB8" w:rsidRDefault="00A44EB8" w:rsidP="00A44EB8">
      <w:pPr>
        <w:pStyle w:val="Paragraph"/>
        <w:numPr>
          <w:ilvl w:val="0"/>
          <w:numId w:val="50"/>
        </w:numPr>
        <w:rPr>
          <w:szCs w:val="10"/>
        </w:rPr>
      </w:pPr>
      <w:r w:rsidRPr="00A44EB8">
        <w:rPr>
          <w:bCs/>
          <w:szCs w:val="10"/>
        </w:rPr>
        <w:t>Freeze-Drying</w:t>
      </w:r>
      <w:r w:rsidRPr="00A44EB8">
        <w:rPr>
          <w:szCs w:val="10"/>
        </w:rPr>
        <w:t xml:space="preserve">: In this methodology, the wet gel undergoes a freezing process, followed by the sublimation of ice under vacuum conditions. This technique proves beneficial in preserving the porous structure; however, it may require a significant investment of time and resources, which is energy-consuming </w:t>
      </w:r>
      <w:sdt>
        <w:sdtPr>
          <w:rPr>
            <w:szCs w:val="10"/>
          </w:rPr>
          <w:tag w:val="MENDELEY_CITATION_v3_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"/>
          <w:id w:val="1583185841"/>
          <w:placeholder>
            <w:docPart w:val="65DD4369960C4AE5A809ED1A807D5E78"/>
          </w:placeholder>
        </w:sdtPr>
        <w:sdtContent>
          <w:r w:rsidRPr="00A44EB8">
            <w:rPr>
              <w:szCs w:val="10"/>
            </w:rPr>
            <w:t>[56], [58]</w:t>
          </w:r>
        </w:sdtContent>
      </w:sdt>
      <w:r w:rsidRPr="00A44EB8">
        <w:rPr>
          <w:szCs w:val="10"/>
        </w:rPr>
        <w:t xml:space="preserve">. </w:t>
      </w:r>
    </w:p>
    <w:p w14:paraId="1B941AA8" w14:textId="77777777" w:rsidR="00A44EB8" w:rsidRPr="00A44EB8" w:rsidRDefault="00A44EB8" w:rsidP="00A44EB8">
      <w:pPr>
        <w:pStyle w:val="Paragraph"/>
        <w:numPr>
          <w:ilvl w:val="0"/>
          <w:numId w:val="50"/>
        </w:numPr>
        <w:rPr>
          <w:szCs w:val="10"/>
        </w:rPr>
      </w:pPr>
      <w:r w:rsidRPr="00A44EB8">
        <w:rPr>
          <w:bCs/>
          <w:szCs w:val="10"/>
        </w:rPr>
        <w:t>Vacuum Drying</w:t>
      </w:r>
      <w:r w:rsidRPr="00A44EB8">
        <w:rPr>
          <w:szCs w:val="10"/>
        </w:rPr>
        <w:t xml:space="preserve">: This process involves drying the wet gel under low pressure, which is less effective than supercritical drying methods in preserving the aerogel structure </w:t>
      </w:r>
      <w:sdt>
        <w:sdtPr>
          <w:rPr>
            <w:szCs w:val="10"/>
          </w:rPr>
          <w:tag w:val="MENDELEY_CITATION_v3_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"/>
          <w:id w:val="536929841"/>
          <w:placeholder>
            <w:docPart w:val="65DD4369960C4AE5A809ED1A807D5E78"/>
          </w:placeholder>
        </w:sdtPr>
        <w:sdtContent>
          <w:r w:rsidRPr="00A44EB8">
            <w:rPr>
              <w:szCs w:val="10"/>
            </w:rPr>
            <w:t>[56]</w:t>
          </w:r>
        </w:sdtContent>
      </w:sdt>
      <w:r w:rsidRPr="00A44EB8">
        <w:rPr>
          <w:szCs w:val="10"/>
        </w:rPr>
        <w:t xml:space="preserve">. </w:t>
      </w:r>
    </w:p>
    <w:p w14:paraId="1BCF5AAD" w14:textId="77777777" w:rsidR="00A44EB8" w:rsidRPr="00A44EB8" w:rsidRDefault="00A44EB8" w:rsidP="00A44EB8">
      <w:pPr>
        <w:pStyle w:val="Paragraph"/>
        <w:numPr>
          <w:ilvl w:val="0"/>
          <w:numId w:val="50"/>
        </w:numPr>
        <w:rPr>
          <w:szCs w:val="10"/>
        </w:rPr>
      </w:pPr>
      <w:r w:rsidRPr="00A44EB8">
        <w:rPr>
          <w:bCs/>
          <w:szCs w:val="10"/>
        </w:rPr>
        <w:t>Ambient Pressure Drying (APD)</w:t>
      </w:r>
      <w:r w:rsidRPr="00A44EB8">
        <w:rPr>
          <w:szCs w:val="10"/>
        </w:rPr>
        <w:t xml:space="preserve">: This methodology enables fluid extraction under atmospheric pressure. It is typically followed by chemical modification to prevent the collapse of pores. While this approach is economically feasible, it may reduce the overall quality of the aerogel </w:t>
      </w:r>
      <w:sdt>
        <w:sdtPr>
          <w:rPr>
            <w:szCs w:val="10"/>
          </w:rPr>
          <w:tag w:val="MENDELEY_CITATION_v3_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"/>
          <w:id w:val="-1716417239"/>
          <w:placeholder>
            <w:docPart w:val="65DD4369960C4AE5A809ED1A807D5E78"/>
          </w:placeholder>
        </w:sdtPr>
        <w:sdtContent>
          <w:r w:rsidRPr="00A44EB8">
            <w:rPr>
              <w:szCs w:val="10"/>
            </w:rPr>
            <w:t>[58], [59]</w:t>
          </w:r>
        </w:sdtContent>
      </w:sdt>
      <w:r w:rsidRPr="00A44EB8">
        <w:rPr>
          <w:szCs w:val="10"/>
        </w:rPr>
        <w:t xml:space="preserve">. </w:t>
      </w:r>
    </w:p>
    <w:p w14:paraId="7CD668CC" w14:textId="77777777" w:rsidR="00A44EB8" w:rsidRPr="00A44EB8" w:rsidRDefault="00A44EB8" w:rsidP="00A44EB8">
      <w:pPr>
        <w:pStyle w:val="Paragraph"/>
        <w:numPr>
          <w:ilvl w:val="0"/>
          <w:numId w:val="50"/>
        </w:numPr>
        <w:rPr>
          <w:szCs w:val="10"/>
        </w:rPr>
      </w:pPr>
      <w:r w:rsidRPr="00A44EB8">
        <w:rPr>
          <w:bCs/>
          <w:szCs w:val="10"/>
        </w:rPr>
        <w:t>Microwave Drying</w:t>
      </w:r>
      <w:r w:rsidRPr="00A44EB8">
        <w:rPr>
          <w:szCs w:val="10"/>
        </w:rPr>
        <w:t xml:space="preserve">: This less prevalent method uses microwave radiation to dry wet gel. It offers rapid drying times, but it may result in uneven outcomes </w:t>
      </w:r>
      <w:sdt>
        <w:sdtPr>
          <w:rPr>
            <w:szCs w:val="10"/>
          </w:rPr>
          <w:tag w:val="MENDELEY_CITATION_v3_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"/>
          <w:id w:val="387692715"/>
          <w:placeholder>
            <w:docPart w:val="65DD4369960C4AE5A809ED1A807D5E78"/>
          </w:placeholder>
        </w:sdtPr>
        <w:sdtContent>
          <w:r w:rsidRPr="00A44EB8">
            <w:rPr>
              <w:szCs w:val="10"/>
            </w:rPr>
            <w:t>[56]</w:t>
          </w:r>
        </w:sdtContent>
      </w:sdt>
      <w:r w:rsidRPr="00A44EB8">
        <w:rPr>
          <w:szCs w:val="10"/>
        </w:rPr>
        <w:t xml:space="preserve">. </w:t>
      </w:r>
    </w:p>
    <w:p w14:paraId="30DD149D" w14:textId="58C3863A" w:rsidR="0039376F" w:rsidRPr="009A5B68" w:rsidRDefault="00A44EB8" w:rsidP="0053389B">
      <w:pPr>
        <w:pStyle w:val="Paragraph"/>
        <w:ind w:firstLine="288"/>
        <w:rPr>
          <w:szCs w:val="10"/>
        </w:rPr>
      </w:pPr>
      <w:r w:rsidRPr="009A5B68">
        <w:rPr>
          <w:szCs w:val="10"/>
        </w:rPr>
        <w:lastRenderedPageBreak/>
        <w:t xml:space="preserve">Each technique has distinct advantages and disadvantages that significantly impact the aerogel’s final characteristics, including its porosity, density, and mechanical strength </w:t>
      </w:r>
      <w:sdt>
        <w:sdtPr>
          <w:rPr>
            <w:szCs w:val="10"/>
          </w:rPr>
          <w:tag w:val="MENDELEY_CITATION_v3_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"/>
          <w:id w:val="-1590144908"/>
          <w:placeholder>
            <w:docPart w:val="65DD4369960C4AE5A809ED1A807D5E78"/>
          </w:placeholder>
        </w:sdtPr>
        <w:sdtContent>
          <w:r w:rsidRPr="009A5B68">
            <w:rPr>
              <w:szCs w:val="10"/>
            </w:rPr>
            <w:t>[56], [58], [59]</w:t>
          </w:r>
        </w:sdtContent>
      </w:sdt>
      <w:r w:rsidRPr="009A5B68">
        <w:rPr>
          <w:szCs w:val="10"/>
        </w:rPr>
        <w:t xml:space="preserve">. </w:t>
      </w:r>
      <w:r w:rsidRPr="009A5B68">
        <w:rPr>
          <w:bCs/>
          <w:szCs w:val="10"/>
        </w:rPr>
        <w:t xml:space="preserve">Aerogel is an exceptionally porous and ultralight material distinguished by its low density, high surface area, and minimal thermal conductivity. It is synthesized by substituting the liquid component of the gel with air, which forms a dense network containing a significant volume of vacant space </w:t>
      </w:r>
      <w:sdt>
        <w:sdtPr>
          <w:rPr>
            <w:bCs/>
            <w:szCs w:val="10"/>
          </w:rPr>
          <w:tag w:val="MENDELEY_CITATION_v3_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"/>
          <w:id w:val="1909650003"/>
          <w:placeholder>
            <w:docPart w:val="65DD4369960C4AE5A809ED1A807D5E78"/>
          </w:placeholder>
        </w:sdtPr>
        <w:sdtContent>
          <w:r w:rsidRPr="009A5B68">
            <w:rPr>
              <w:szCs w:val="10"/>
            </w:rPr>
            <w:t>[56], [60]</w:t>
          </w:r>
        </w:sdtContent>
      </w:sdt>
      <w:r w:rsidRPr="009A5B68">
        <w:rPr>
          <w:bCs/>
          <w:szCs w:val="10"/>
        </w:rPr>
        <w:t>.</w:t>
      </w:r>
    </w:p>
    <w:p w14:paraId="2C6C87A7" w14:textId="05F77AA8" w:rsidR="009E5BA1" w:rsidRPr="009A5B68" w:rsidRDefault="0053389B" w:rsidP="009E5BA1">
      <w:pPr>
        <w:pStyle w:val="Heading2"/>
      </w:pPr>
      <w:r w:rsidRPr="009A5B68">
        <w:t>The Disadvantages of Aerogels</w:t>
      </w:r>
      <w:r w:rsidR="004E3C57" w:rsidRPr="009A5B68">
        <w:rPr>
          <w:lang w:eastAsia="en-GB"/>
        </w:rPr>
        <w:t xml:space="preserve"> </w:t>
      </w:r>
    </w:p>
    <w:p w14:paraId="5493AEB1" w14:textId="77777777" w:rsidR="0053389B" w:rsidRPr="0053389B" w:rsidRDefault="0053389B" w:rsidP="0053389B">
      <w:pPr>
        <w:pStyle w:val="Paragraph"/>
        <w:numPr>
          <w:ilvl w:val="0"/>
          <w:numId w:val="51"/>
        </w:numPr>
      </w:pPr>
      <w:r w:rsidRPr="0053389B">
        <w:rPr>
          <w:bCs/>
        </w:rPr>
        <w:t>Mechanical fragility</w:t>
      </w:r>
      <w:r w:rsidRPr="0053389B">
        <w:t xml:space="preserve">: Aerogels frequently exhibit brittleness and possess limited mechanical strength, constraining their applicability in load-bearing contexts </w:t>
      </w:r>
      <w:sdt>
        <w:sdtPr>
          <w:tag w:val="MENDELEY_CITATION_v3_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"/>
          <w:id w:val="-917094661"/>
          <w:placeholder>
            <w:docPart w:val="72D966EF9D3E4AE78882117E5D2D1A2C"/>
          </w:placeholder>
        </w:sdtPr>
        <w:sdtContent>
          <w:r w:rsidRPr="0053389B">
            <w:t>[61]</w:t>
          </w:r>
        </w:sdtContent>
      </w:sdt>
      <w:r w:rsidRPr="0053389B">
        <w:t>.</w:t>
      </w:r>
    </w:p>
    <w:p w14:paraId="40A19D09" w14:textId="77777777" w:rsidR="0053389B" w:rsidRPr="0053389B" w:rsidRDefault="0053389B" w:rsidP="0053389B">
      <w:pPr>
        <w:pStyle w:val="Paragraph"/>
        <w:numPr>
          <w:ilvl w:val="0"/>
          <w:numId w:val="51"/>
        </w:numPr>
      </w:pPr>
      <w:r w:rsidRPr="0053389B">
        <w:rPr>
          <w:bCs/>
        </w:rPr>
        <w:t>Moisture sensitivity</w:t>
      </w:r>
      <w:r w:rsidRPr="0053389B">
        <w:t xml:space="preserve">: Numerous aerogels are sensitive to moisture, which can diminish their properties over time </w:t>
      </w:r>
      <w:sdt>
        <w:sdtPr>
          <w:tag w:val="MENDELEY_CITATION_v3_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"/>
          <w:id w:val="-1249572696"/>
          <w:placeholder>
            <w:docPart w:val="72D966EF9D3E4AE78882117E5D2D1A2C"/>
          </w:placeholder>
        </w:sdtPr>
        <w:sdtContent>
          <w:r w:rsidRPr="0053389B">
            <w:t>[62]</w:t>
          </w:r>
        </w:sdtContent>
      </w:sdt>
      <w:r w:rsidRPr="0053389B">
        <w:t>.</w:t>
      </w:r>
    </w:p>
    <w:p w14:paraId="131228DB" w14:textId="77777777" w:rsidR="0053389B" w:rsidRPr="0053389B" w:rsidRDefault="0053389B" w:rsidP="0053389B">
      <w:pPr>
        <w:pStyle w:val="Paragraph"/>
        <w:numPr>
          <w:ilvl w:val="0"/>
          <w:numId w:val="51"/>
        </w:numPr>
      </w:pPr>
      <w:r w:rsidRPr="0053389B">
        <w:rPr>
          <w:bCs/>
        </w:rPr>
        <w:t>High production costs</w:t>
      </w:r>
      <w:r w:rsidRPr="0053389B">
        <w:t xml:space="preserve">: The intricate and energy-demanding manufacturing process renders aerogel costly, thereby obstructing its extensive adoption application </w:t>
      </w:r>
      <w:sdt>
        <w:sdtPr>
          <w:tag w:val="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"/>
          <w:id w:val="566770759"/>
          <w:placeholder>
            <w:docPart w:val="72D966EF9D3E4AE78882117E5D2D1A2C"/>
          </w:placeholder>
        </w:sdtPr>
        <w:sdtContent>
          <w:r w:rsidRPr="0053389B">
            <w:t>[62], [63]</w:t>
          </w:r>
        </w:sdtContent>
      </w:sdt>
      <w:r w:rsidRPr="0053389B">
        <w:t>.</w:t>
      </w:r>
    </w:p>
    <w:p w14:paraId="7F97ED02" w14:textId="4666A4C1" w:rsidR="0053389B" w:rsidRPr="009A5B68" w:rsidRDefault="0053389B" w:rsidP="0053389B">
      <w:pPr>
        <w:pStyle w:val="Paragraph"/>
      </w:pPr>
      <w:r w:rsidRPr="009A5B68">
        <w:t xml:space="preserve">Despite these challenges, contemporary research focuses on improving the mechanical properties and reducing the production costs of aerogels, thus making them more viable for widespread applications </w:t>
      </w:r>
      <w:sdt>
        <w:sdtPr>
          <w:tag w:val="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"/>
          <w:id w:val="1562595499"/>
          <w:placeholder>
            <w:docPart w:val="72D966EF9D3E4AE78882117E5D2D1A2C"/>
          </w:placeholder>
        </w:sdtPr>
        <w:sdtContent>
          <w:r w:rsidRPr="009A5B68">
            <w:t>[61], [62], [63]</w:t>
          </w:r>
        </w:sdtContent>
      </w:sdt>
      <w:r w:rsidRPr="009A5B68">
        <w:t>.</w:t>
      </w:r>
    </w:p>
    <w:p w14:paraId="0F5F191E" w14:textId="278C500E" w:rsidR="004E3C57" w:rsidRPr="009A5B68" w:rsidRDefault="0053389B" w:rsidP="004E3C57">
      <w:pPr>
        <w:pStyle w:val="Heading2"/>
      </w:pPr>
      <w:r w:rsidRPr="009A5B68">
        <w:t>Cellulose-based Aerogels</w:t>
      </w:r>
    </w:p>
    <w:p w14:paraId="78E49A28" w14:textId="77777777" w:rsidR="0053389B" w:rsidRPr="0053389B" w:rsidRDefault="0053389B" w:rsidP="0053389B">
      <w:pPr>
        <w:pStyle w:val="Paragraph"/>
      </w:pPr>
      <w:r w:rsidRPr="0053389B">
        <w:t xml:space="preserve">Cellulose nanofiber (CNF)-based aerogels have demonstrated considerable potential in wound healing management due to their distinctive properties, including high porosity, biocompatibility, and biodegradability. These aerogels exhibit a porosity exceeding 96% and a significant surface area surpassing 250 m²/g, both of which are essential for effective wound healing as they enhance moisture retention and establish an environment conducive to cell proliferation </w:t>
      </w:r>
      <w:sdt>
        <w:sdtPr>
          <w:tag w:val="MENDELEY_CITATION_v3_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"/>
          <w:id w:val="-1283107717"/>
          <w:placeholder>
            <w:docPart w:val="E160D55D53BD4D7B8F73D59CF3E198EF"/>
          </w:placeholder>
        </w:sdtPr>
        <w:sdtContent>
          <w:r w:rsidRPr="0053389B">
            <w:t>[64], [65]</w:t>
          </w:r>
        </w:sdtContent>
      </w:sdt>
      <w:r w:rsidRPr="0053389B">
        <w:t xml:space="preserve">. Furthermore, CNF-based aerogels are biocompatible and non-toxic, rendering them suitable for direct wound application without eliciting adverse reactions </w:t>
      </w:r>
      <w:sdt>
        <w:sdtPr>
          <w:tag w:val="MENDELEY_CITATION_v3_eyJjaXRhdGlvbklEIjoiTUVOREVMRVlfQ0lUQVRJT05fNTQ3ZTYxZDgtMzJhMy00NTg3LWE5ZDMtZjM2M2M0OWY2MTA0IiwicHJvcGVydGllcyI6eyJub3RlSW5kZXgiOjB9LCJpc0VkaXRlZCI6ZmFsc2UsIm1hbnVhbE92ZXJyaWRlIjp7ImlzTWFudWFsbHlPdmVycmlkZGVuIjpmYWxzZSwiY2l0ZXByb2NUZXh0IjoiWzExXSwgWzY2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"/>
          <w:id w:val="308449899"/>
          <w:placeholder>
            <w:docPart w:val="E160D55D53BD4D7B8F73D59CF3E198EF"/>
          </w:placeholder>
        </w:sdtPr>
        <w:sdtContent>
          <w:r w:rsidRPr="0053389B">
            <w:t>[11], [66]</w:t>
          </w:r>
        </w:sdtContent>
      </w:sdt>
      <w:r w:rsidRPr="0053389B">
        <w:t xml:space="preserve">. The moisture-holding capacity of CNF aerogels is approximately 7500%, significantly exceeding that of conventional wound dressings, which typically possess an approximate capacity of around 2500%. This characteristic is vital for treating wounds with moderate to high exudate levels </w:t>
      </w:r>
      <w:sdt>
        <w:sdtPr>
          <w:tag w:val="MENDELEY_CITATION_v3_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"/>
          <w:id w:val="149648105"/>
          <w:placeholder>
            <w:docPart w:val="E160D55D53BD4D7B8F73D59CF3E198EF"/>
          </w:placeholder>
        </w:sdtPr>
        <w:sdtContent>
          <w:r w:rsidRPr="0053389B">
            <w:t>[64]</w:t>
          </w:r>
        </w:sdtContent>
      </w:sdt>
      <w:r w:rsidRPr="0053389B">
        <w:t>.</w:t>
      </w:r>
    </w:p>
    <w:p w14:paraId="74FAF560" w14:textId="77777777" w:rsidR="0053389B" w:rsidRPr="0053389B" w:rsidRDefault="0053389B" w:rsidP="0053389B">
      <w:pPr>
        <w:pStyle w:val="Paragraph"/>
        <w:rPr>
          <w:bCs/>
        </w:rPr>
      </w:pPr>
      <w:r w:rsidRPr="0053389B">
        <w:rPr>
          <w:bCs/>
        </w:rPr>
        <w:t xml:space="preserve">Cellulose-based aerogels exhibit antibacterial and healing properties. Aerogels synthesized from cellulose nanofibers (CNF) can be augmented with antibacterial agents, such as chitosan or essential oils, which provide additional protection against infections. For example, CNF aerogels incorporated with chitosan have demonstrated effective antibacterial activity against various pathogens, including Staphylococcus aureus and Escherichia coli </w:t>
      </w:r>
      <w:sdt>
        <w:sdtPr>
          <w:rPr>
            <w:bCs/>
          </w:rPr>
          <w:tag w:val="MENDELEY_CITATION_v3_eyJjaXRhdGlvbklEIjoiTUVOREVMRVlfQ0lUQVRJT05fOTA2OTRmNWYtNThlNi00ZWU1LTlmNzQtOGJhYjRhNjA3MzhkIiwicHJvcGVydGllcyI6eyJub3RlSW5kZXgiOjB9LCJpc0VkaXRlZCI6ZmFsc2UsIm1hbnVhbE92ZXJyaWRlIjp7ImlzTWFudWFsbHlPdmVycmlkZGVuIjpmYWxzZSwiY2l0ZXByb2NUZXh0IjoiWzExXSwgWzY3XSwgWzY4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"/>
          <w:id w:val="1789310107"/>
          <w:placeholder>
            <w:docPart w:val="E160D55D53BD4D7B8F73D59CF3E198EF"/>
          </w:placeholder>
        </w:sdtPr>
        <w:sdtContent>
          <w:r w:rsidRPr="0053389B">
            <w:rPr>
              <w:bCs/>
            </w:rPr>
            <w:t>[11], [67], [68]</w:t>
          </w:r>
        </w:sdtContent>
      </w:sdt>
      <w:r w:rsidRPr="0053389B">
        <w:rPr>
          <w:bCs/>
        </w:rPr>
        <w:t xml:space="preserve">. Research has established that CNF-based aerogels facilitate wound closure and enhance the healing process. Specifically, CNF aerogels infused with therapeutic agents such as ibuprofen or vancomycin have revealed sustained drug release and potent antibacterial effects, thus contributing to improved wound healing outcomes </w:t>
      </w:r>
      <w:sdt>
        <w:sdtPr>
          <w:rPr>
            <w:bCs/>
          </w:rPr>
          <w:tag w:val="MENDELEY_CITATION_v3_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V19"/>
          <w:id w:val="507189549"/>
          <w:placeholder>
            <w:docPart w:val="E160D55D53BD4D7B8F73D59CF3E198EF"/>
          </w:placeholder>
        </w:sdtPr>
        <w:sdtContent>
          <w:r w:rsidRPr="0053389B">
            <w:rPr>
              <w:bCs/>
            </w:rPr>
            <w:t>[11], [68]</w:t>
          </w:r>
        </w:sdtContent>
      </w:sdt>
      <w:r w:rsidRPr="0053389B">
        <w:rPr>
          <w:bCs/>
        </w:rPr>
        <w:t>.</w:t>
      </w:r>
    </w:p>
    <w:p w14:paraId="5AA46606" w14:textId="77777777" w:rsidR="0053389B" w:rsidRPr="0053389B" w:rsidRDefault="0053389B" w:rsidP="0053389B">
      <w:pPr>
        <w:pStyle w:val="Paragraph"/>
        <w:rPr>
          <w:bCs/>
        </w:rPr>
      </w:pPr>
      <w:r w:rsidRPr="0053389B">
        <w:rPr>
          <w:bCs/>
        </w:rPr>
        <w:t xml:space="preserve">Applications and Future Prospects in Cellulose Nanofiber (CNF): CNF-based aerogels are currently being developed as sophisticated wound dressings due to their ability to maintain a moist environment, provide structural support, and deliver therapeutic agents directly to the wound site </w:t>
      </w:r>
      <w:sdt>
        <w:sdtPr>
          <w:rPr>
            <w:bCs/>
          </w:rPr>
          <w:tag w:val="MENDELEY_CITATION_v3_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"/>
          <w:id w:val="-699463512"/>
          <w:placeholder>
            <w:docPart w:val="E160D55D53BD4D7B8F73D59CF3E198EF"/>
          </w:placeholder>
        </w:sdtPr>
        <w:sdtContent>
          <w:r w:rsidRPr="0053389B">
            <w:rPr>
              <w:bCs/>
            </w:rPr>
            <w:t>[64]</w:t>
          </w:r>
        </w:sdtContent>
      </w:sdt>
      <w:r w:rsidRPr="0053389B">
        <w:rPr>
          <w:bCs/>
        </w:rPr>
        <w:t xml:space="preserve">. The significant porosity and biocompatibility of CNF aerogels make them appropriate for use as scaffolds in tissue engineering, promoting cell growth and tissue regeneration </w:t>
      </w:r>
      <w:sdt>
        <w:sdtPr>
          <w:rPr>
            <w:bCs/>
          </w:rPr>
          <w:tag w:val="MENDELEY_CITATION_v3_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"/>
          <w:id w:val="1445885955"/>
          <w:placeholder>
            <w:docPart w:val="E160D55D53BD4D7B8F73D59CF3E198EF"/>
          </w:placeholder>
        </w:sdtPr>
        <w:sdtContent>
          <w:r w:rsidRPr="0053389B">
            <w:rPr>
              <w:bCs/>
            </w:rPr>
            <w:t>[65]</w:t>
          </w:r>
        </w:sdtContent>
      </w:sdt>
      <w:r w:rsidRPr="0053389B">
        <w:rPr>
          <w:bCs/>
        </w:rPr>
        <w:t xml:space="preserve">. Additionally, CNF aerogels can function as carriers for sustained and controlled drug release, thus enhancing therapeutic efficacy and minimizing the frequency of dressing changes </w:t>
      </w:r>
      <w:sdt>
        <w:sdtPr>
          <w:rPr>
            <w:bCs/>
          </w:rPr>
          <w:tag w:val="MENDELEY_CITATION_v3_eyJjaXRhdGlvbklEIjoiTUVOREVMRVlfQ0lUQVRJT05fNzU1ZThjZmQtY2I3Ny00YzcwLWFlYjEtYzI4ZTI4MDZhYzM0IiwicHJvcGVydGllcyI6eyJub3RlSW5kZXgiOjB9LCJpc0VkaXRlZCI6ZmFsc2UsIm1hbnVhbE92ZXJyaWRlIjp7ImlzTWFudWFsbHlPdmVycmlkZGVuIjpmYWxzZSwiY2l0ZXByb2NUZXh0IjoiWzExXSwgWzY4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"/>
          <w:id w:val="-1225682501"/>
          <w:placeholder>
            <w:docPart w:val="E160D55D53BD4D7B8F73D59CF3E198EF"/>
          </w:placeholder>
        </w:sdtPr>
        <w:sdtContent>
          <w:r w:rsidRPr="0053389B">
            <w:rPr>
              <w:bCs/>
            </w:rPr>
            <w:t>[11], [68]</w:t>
          </w:r>
        </w:sdtContent>
      </w:sdt>
      <w:r w:rsidRPr="0053389B">
        <w:rPr>
          <w:bCs/>
        </w:rPr>
        <w:t>.</w:t>
      </w:r>
    </w:p>
    <w:p w14:paraId="2368ACDB" w14:textId="1EE15862" w:rsidR="0053389B" w:rsidRPr="009A5B68" w:rsidRDefault="0053389B" w:rsidP="009A5B68">
      <w:pPr>
        <w:pStyle w:val="Paragraph"/>
        <w:rPr>
          <w:bCs/>
        </w:rPr>
      </w:pPr>
      <w:r w:rsidRPr="009A5B68">
        <w:rPr>
          <w:bCs/>
        </w:rPr>
        <w:t xml:space="preserve">The utilization of cellulose nanofibers (CNF) presents several challenges and considerations. A primary challenge of applying CNF-based materials is ensuring low endotoxin levels comply with regulatory standards. Techniques such as TEMPO-mediated oxidation have been advanced to generate ultrapure CNFs with acceptable endotoxin concentrations </w:t>
      </w:r>
      <w:sdt>
        <w:sdtPr>
          <w:rPr>
            <w:bCs/>
          </w:rPr>
          <w:tag w:val="MENDELEY_CITATION_v3_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"/>
          <w:id w:val="-1045363619"/>
          <w:placeholder>
            <w:docPart w:val="E160D55D53BD4D7B8F73D59CF3E198EF"/>
          </w:placeholder>
        </w:sdtPr>
        <w:sdtContent>
          <w:r w:rsidRPr="009A5B68">
            <w:rPr>
              <w:bCs/>
            </w:rPr>
            <w:t>[64], [66]</w:t>
          </w:r>
        </w:sdtContent>
      </w:sdt>
      <w:r w:rsidRPr="009A5B68">
        <w:rPr>
          <w:bCs/>
        </w:rPr>
        <w:t xml:space="preserve">. Enhancing the mechanical properties of CNF aerogel is crucial for its practical applications. Incorporating materials such as chitosan can potentially augment the mechanical strength and durability of the aerogel </w:t>
      </w:r>
      <w:sdt>
        <w:sdtPr>
          <w:rPr>
            <w:bCs/>
          </w:rPr>
          <w:tag w:val="MENDELEY_CITATION_v3_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"/>
          <w:id w:val="-168104089"/>
          <w:placeholder>
            <w:docPart w:val="D1529C9382B944AD86E9293E24B9CFBB"/>
          </w:placeholder>
        </w:sdtPr>
        <w:sdtContent>
          <w:r w:rsidRPr="009A5B68">
            <w:rPr>
              <w:bCs/>
            </w:rPr>
            <w:t>[69]</w:t>
          </w:r>
        </w:sdtContent>
      </w:sdt>
      <w:r w:rsidRPr="009A5B68">
        <w:rPr>
          <w:bCs/>
        </w:rPr>
        <w:t>.</w:t>
      </w:r>
    </w:p>
    <w:tbl>
      <w:tblPr>
        <w:tblStyle w:val="TableGrid"/>
        <w:tblW w:w="0" w:type="auto"/>
        <w:jc w:val="center"/>
        <w:tblLook w:val="04A0" w:firstRow="1" w:lastRow="0" w:firstColumn="1" w:lastColumn="0" w:noHBand="0" w:noVBand="1"/>
      </w:tblPr>
      <w:tblGrid>
        <w:gridCol w:w="1402"/>
        <w:gridCol w:w="133"/>
        <w:gridCol w:w="1833"/>
        <w:gridCol w:w="3461"/>
        <w:gridCol w:w="1059"/>
        <w:gridCol w:w="154"/>
        <w:gridCol w:w="902"/>
        <w:gridCol w:w="416"/>
      </w:tblGrid>
      <w:tr w:rsidR="0053389B" w:rsidRPr="009A5B68" w14:paraId="1C59406D" w14:textId="77777777" w:rsidTr="0053389B">
        <w:trPr>
          <w:gridAfter w:val="1"/>
          <w:wAfter w:w="434" w:type="dxa"/>
          <w:trHeight w:val="423"/>
          <w:jc w:val="center"/>
        </w:trPr>
        <w:tc>
          <w:tcPr>
            <w:tcW w:w="9136" w:type="dxa"/>
            <w:gridSpan w:val="7"/>
            <w:tcBorders>
              <w:top w:val="nil"/>
              <w:left w:val="nil"/>
              <w:bottom w:val="single" w:sz="4" w:space="0" w:color="auto"/>
              <w:right w:val="nil"/>
            </w:tcBorders>
          </w:tcPr>
          <w:p w14:paraId="35626F6C" w14:textId="46086963" w:rsidR="0053389B" w:rsidRPr="009A5B68" w:rsidRDefault="0053389B" w:rsidP="009A5B68">
            <w:pPr>
              <w:spacing w:before="120" w:after="200"/>
              <w:jc w:val="center"/>
              <w:rPr>
                <w:b/>
                <w:sz w:val="18"/>
                <w:szCs w:val="18"/>
              </w:rPr>
            </w:pPr>
            <w:r w:rsidRPr="009A5B68">
              <w:rPr>
                <w:b/>
                <w:sz w:val="18"/>
                <w:szCs w:val="18"/>
              </w:rPr>
              <w:t xml:space="preserve">TABLE 2. </w:t>
            </w:r>
            <w:r w:rsidRPr="009A5B68">
              <w:rPr>
                <w:sz w:val="18"/>
                <w:szCs w:val="18"/>
              </w:rPr>
              <w:t>Schematic Diagram: Efficacy of Cellulose-Based Aerogels for Wound Management in Dentistry</w:t>
            </w:r>
            <w:r w:rsidRPr="009A5B68">
              <w:rPr>
                <w:b/>
                <w:sz w:val="18"/>
                <w:szCs w:val="18"/>
              </w:rPr>
              <w:t>.</w:t>
            </w:r>
          </w:p>
        </w:tc>
      </w:tr>
      <w:tr w:rsidR="0053389B" w:rsidRPr="009A5B68" w14:paraId="7F5DB00C" w14:textId="77777777" w:rsidTr="0053389B">
        <w:trPr>
          <w:gridAfter w:val="1"/>
          <w:wAfter w:w="434" w:type="dxa"/>
          <w:jc w:val="center"/>
        </w:trPr>
        <w:tc>
          <w:tcPr>
            <w:tcW w:w="1418" w:type="dxa"/>
            <w:tcBorders>
              <w:left w:val="nil"/>
              <w:bottom w:val="single" w:sz="4" w:space="0" w:color="auto"/>
              <w:right w:val="nil"/>
            </w:tcBorders>
          </w:tcPr>
          <w:p w14:paraId="2709664C" w14:textId="77777777" w:rsidR="0053389B" w:rsidRPr="009A5B68" w:rsidRDefault="0053389B" w:rsidP="0021447D">
            <w:pPr>
              <w:tabs>
                <w:tab w:val="left" w:pos="340"/>
              </w:tabs>
              <w:suppressAutoHyphens/>
              <w:jc w:val="both"/>
              <w:rPr>
                <w:b/>
                <w:sz w:val="18"/>
                <w:szCs w:val="14"/>
                <w:lang w:eastAsia="ar-SA"/>
              </w:rPr>
            </w:pPr>
            <w:r w:rsidRPr="009A5B68">
              <w:rPr>
                <w:b/>
                <w:sz w:val="18"/>
                <w:szCs w:val="14"/>
                <w:lang w:eastAsia="ar-SA"/>
              </w:rPr>
              <w:t>Component</w:t>
            </w:r>
          </w:p>
        </w:tc>
        <w:tc>
          <w:tcPr>
            <w:tcW w:w="6662" w:type="dxa"/>
            <w:gridSpan w:val="4"/>
            <w:tcBorders>
              <w:left w:val="nil"/>
              <w:bottom w:val="single" w:sz="4" w:space="0" w:color="auto"/>
              <w:right w:val="nil"/>
            </w:tcBorders>
          </w:tcPr>
          <w:p w14:paraId="2EA63D23" w14:textId="77777777" w:rsidR="0053389B" w:rsidRPr="009A5B68" w:rsidRDefault="0053389B" w:rsidP="0021447D">
            <w:pPr>
              <w:tabs>
                <w:tab w:val="left" w:pos="340"/>
              </w:tabs>
              <w:suppressAutoHyphens/>
              <w:jc w:val="both"/>
              <w:rPr>
                <w:b/>
                <w:sz w:val="18"/>
                <w:szCs w:val="14"/>
                <w:lang w:eastAsia="ar-SA"/>
              </w:rPr>
            </w:pPr>
            <w:r w:rsidRPr="009A5B68">
              <w:rPr>
                <w:b/>
                <w:sz w:val="18"/>
                <w:szCs w:val="14"/>
                <w:lang w:eastAsia="ar-SA"/>
              </w:rPr>
              <w:t>Details</w:t>
            </w:r>
          </w:p>
        </w:tc>
        <w:tc>
          <w:tcPr>
            <w:tcW w:w="1056" w:type="dxa"/>
            <w:gridSpan w:val="2"/>
            <w:tcBorders>
              <w:left w:val="nil"/>
              <w:bottom w:val="single" w:sz="4" w:space="0" w:color="auto"/>
              <w:right w:val="nil"/>
            </w:tcBorders>
          </w:tcPr>
          <w:p w14:paraId="3A844527" w14:textId="77777777" w:rsidR="0053389B" w:rsidRPr="009A5B68" w:rsidRDefault="0053389B" w:rsidP="0021447D">
            <w:pPr>
              <w:tabs>
                <w:tab w:val="left" w:pos="340"/>
              </w:tabs>
              <w:suppressAutoHyphens/>
              <w:jc w:val="both"/>
              <w:rPr>
                <w:b/>
                <w:sz w:val="18"/>
                <w:szCs w:val="14"/>
                <w:lang w:eastAsia="ar-SA"/>
              </w:rPr>
            </w:pPr>
            <w:r w:rsidRPr="009A5B68">
              <w:rPr>
                <w:b/>
                <w:sz w:val="18"/>
                <w:szCs w:val="14"/>
                <w:lang w:eastAsia="ar-SA"/>
              </w:rPr>
              <w:t>References</w:t>
            </w:r>
          </w:p>
        </w:tc>
      </w:tr>
      <w:tr w:rsidR="0053389B" w:rsidRPr="009A5B68" w14:paraId="47E7E2DD" w14:textId="77777777" w:rsidTr="0053389B">
        <w:trPr>
          <w:gridAfter w:val="1"/>
          <w:wAfter w:w="434" w:type="dxa"/>
          <w:jc w:val="center"/>
        </w:trPr>
        <w:tc>
          <w:tcPr>
            <w:tcW w:w="1418" w:type="dxa"/>
            <w:vMerge w:val="restart"/>
            <w:tcBorders>
              <w:top w:val="single" w:sz="4" w:space="0" w:color="auto"/>
              <w:left w:val="nil"/>
              <w:bottom w:val="nil"/>
              <w:right w:val="nil"/>
            </w:tcBorders>
          </w:tcPr>
          <w:p w14:paraId="4837B61E"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Biopolymer used</w:t>
            </w:r>
          </w:p>
        </w:tc>
        <w:tc>
          <w:tcPr>
            <w:tcW w:w="6662" w:type="dxa"/>
            <w:gridSpan w:val="4"/>
            <w:tcBorders>
              <w:top w:val="single" w:sz="4" w:space="0" w:color="auto"/>
              <w:left w:val="nil"/>
              <w:bottom w:val="nil"/>
              <w:right w:val="nil"/>
            </w:tcBorders>
          </w:tcPr>
          <w:p w14:paraId="1C527D2F"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 xml:space="preserve">Chitosan </w:t>
            </w:r>
          </w:p>
        </w:tc>
        <w:sdt>
          <w:sdtPr>
            <w:rPr>
              <w:bCs/>
              <w:color w:val="000000"/>
              <w:sz w:val="20"/>
              <w:lang w:eastAsia="ar-SA"/>
            </w:rPr>
            <w:tag w:val="MENDELEY_CITATION_v3_eyJjaXRhdGlvbklEIjoiTUVOREVMRVlfQ0lUQVRJT05fZGI3ZDcxOTItNzQ1ZC00N2ZiLTgwMmEtODkxNmYxN2RmMTA3IiwicHJvcGVydGllcyI6eyJub3RlSW5kZXgiOjB9LCJpc0VkaXRlZCI6ZmFsc2UsIm1hbnVhbE92ZXJyaWRlIjp7ImlzTWFudWFsbHlPdmVycmlkZGVuIjpmYWxzZSwiY2l0ZXByb2NUZXh0IjoiWzY3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V19"/>
            <w:id w:val="604468645"/>
            <w:placeholder>
              <w:docPart w:val="90A09A15DB8744A68B62B81668FB3261"/>
            </w:placeholder>
          </w:sdtPr>
          <w:sdtContent>
            <w:tc>
              <w:tcPr>
                <w:tcW w:w="1056" w:type="dxa"/>
                <w:gridSpan w:val="2"/>
                <w:tcBorders>
                  <w:top w:val="single" w:sz="4" w:space="0" w:color="auto"/>
                  <w:left w:val="nil"/>
                  <w:bottom w:val="nil"/>
                  <w:right w:val="nil"/>
                </w:tcBorders>
              </w:tcPr>
              <w:p w14:paraId="23993736"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[67]</w:t>
                </w:r>
              </w:p>
            </w:tc>
          </w:sdtContent>
        </w:sdt>
      </w:tr>
      <w:tr w:rsidR="0053389B" w:rsidRPr="009A5B68" w14:paraId="1583BDFD" w14:textId="77777777" w:rsidTr="0053389B">
        <w:trPr>
          <w:gridAfter w:val="1"/>
          <w:wAfter w:w="434" w:type="dxa"/>
          <w:jc w:val="center"/>
        </w:trPr>
        <w:tc>
          <w:tcPr>
            <w:tcW w:w="1418" w:type="dxa"/>
            <w:vMerge/>
            <w:tcBorders>
              <w:top w:val="nil"/>
              <w:left w:val="nil"/>
              <w:bottom w:val="nil"/>
              <w:right w:val="nil"/>
            </w:tcBorders>
          </w:tcPr>
          <w:p w14:paraId="25F726BB"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1595A3BC"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 xml:space="preserve">Cellulose </w:t>
            </w:r>
          </w:p>
        </w:tc>
        <w:sdt>
          <w:sdtPr>
            <w:rPr>
              <w:bCs/>
              <w:color w:val="000000"/>
              <w:sz w:val="20"/>
              <w:lang w:eastAsia="ar-SA"/>
            </w:rPr>
            <w:tag w:val="MENDELEY_CITATION_v3_eyJjaXRhdGlvbklEIjoiTUVOREVMRVlfQ0lUQVRJT05fZDJmNjkwODAtMzVlMy00MjA3LWE5MTctYmU3ODc5NWNkNjdjIiwicHJvcGVydGllcyI6eyJub3RlSW5kZXgiOjB9LCJpc0VkaXRlZCI6ZmFsc2UsIm1hbnVhbE92ZXJyaWRlIjp7ImlzTWFudWFsbHlPdmVycmlkZGVuIjpmYWxzZSwiY2l0ZXByb2NUZXh0IjoiWzEx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V19"/>
            <w:id w:val="-1098095521"/>
            <w:placeholder>
              <w:docPart w:val="90A09A15DB8744A68B62B81668FB3261"/>
            </w:placeholder>
          </w:sdtPr>
          <w:sdtContent>
            <w:tc>
              <w:tcPr>
                <w:tcW w:w="1056" w:type="dxa"/>
                <w:gridSpan w:val="2"/>
                <w:tcBorders>
                  <w:top w:val="nil"/>
                  <w:left w:val="nil"/>
                  <w:bottom w:val="nil"/>
                  <w:right w:val="nil"/>
                </w:tcBorders>
              </w:tcPr>
              <w:p w14:paraId="28B727EF"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[11]</w:t>
                </w:r>
              </w:p>
            </w:tc>
          </w:sdtContent>
        </w:sdt>
      </w:tr>
      <w:tr w:rsidR="0053389B" w:rsidRPr="009A5B68" w14:paraId="07A62BC2" w14:textId="77777777" w:rsidTr="0053389B">
        <w:trPr>
          <w:gridAfter w:val="1"/>
          <w:wAfter w:w="434" w:type="dxa"/>
          <w:jc w:val="center"/>
        </w:trPr>
        <w:tc>
          <w:tcPr>
            <w:tcW w:w="1418" w:type="dxa"/>
            <w:vMerge w:val="restart"/>
            <w:tcBorders>
              <w:top w:val="nil"/>
              <w:left w:val="nil"/>
              <w:bottom w:val="nil"/>
              <w:right w:val="nil"/>
            </w:tcBorders>
          </w:tcPr>
          <w:p w14:paraId="7A1C554B" w14:textId="77777777" w:rsidR="0053389B" w:rsidRPr="009A5B68" w:rsidRDefault="0053389B" w:rsidP="0021447D">
            <w:pPr>
              <w:tabs>
                <w:tab w:val="left" w:pos="340"/>
              </w:tabs>
              <w:suppressAutoHyphens/>
              <w:jc w:val="both"/>
              <w:rPr>
                <w:bCs/>
                <w:sz w:val="20"/>
                <w:lang w:eastAsia="ar-SA"/>
              </w:rPr>
            </w:pPr>
            <w:proofErr w:type="gramStart"/>
            <w:r w:rsidRPr="009A5B68">
              <w:rPr>
                <w:bCs/>
                <w:sz w:val="20"/>
                <w:lang w:eastAsia="ar-SA"/>
              </w:rPr>
              <w:lastRenderedPageBreak/>
              <w:t>Other</w:t>
            </w:r>
            <w:proofErr w:type="gramEnd"/>
            <w:r w:rsidRPr="009A5B68">
              <w:rPr>
                <w:bCs/>
                <w:sz w:val="20"/>
                <w:lang w:eastAsia="ar-SA"/>
              </w:rPr>
              <w:t xml:space="preserve"> polymer used</w:t>
            </w:r>
          </w:p>
        </w:tc>
        <w:tc>
          <w:tcPr>
            <w:tcW w:w="6662" w:type="dxa"/>
            <w:gridSpan w:val="4"/>
            <w:tcBorders>
              <w:top w:val="nil"/>
              <w:left w:val="nil"/>
              <w:bottom w:val="nil"/>
              <w:right w:val="nil"/>
            </w:tcBorders>
          </w:tcPr>
          <w:p w14:paraId="2C011BE7"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 xml:space="preserve">Alginate </w:t>
            </w:r>
          </w:p>
        </w:tc>
        <w:sdt>
          <w:sdtPr>
            <w:rPr>
              <w:bCs/>
              <w:color w:val="000000"/>
              <w:sz w:val="20"/>
              <w:lang w:eastAsia="ar-SA"/>
            </w:rPr>
            <w:tag w:val="MENDELEY_CITATION_v3_eyJjaXRhdGlvbklEIjoiTUVOREVMRVlfQ0lUQVRJT05fODFiZmI3YTQtOTljNS00ODNjLWJiZjgtYTJiMmMwNjc5N2I3IiwicHJvcGVydGllcyI6eyJub3RlSW5kZXgiOjB9LCJpc0VkaXRlZCI6ZmFsc2UsIm1hbnVhbE92ZXJyaWRlIjp7ImlzTWFudWFsbHlPdmVycmlkZGVuIjpmYWxzZSwiY2l0ZXByb2NUZXh0IjoiWzY3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V19"/>
            <w:id w:val="-1793898746"/>
            <w:placeholder>
              <w:docPart w:val="6395E783DC0E4F7EAD8465E0FE1823FC"/>
            </w:placeholder>
          </w:sdtPr>
          <w:sdtContent>
            <w:tc>
              <w:tcPr>
                <w:tcW w:w="1056" w:type="dxa"/>
                <w:gridSpan w:val="2"/>
                <w:tcBorders>
                  <w:top w:val="nil"/>
                  <w:left w:val="nil"/>
                  <w:bottom w:val="nil"/>
                  <w:right w:val="nil"/>
                </w:tcBorders>
              </w:tcPr>
              <w:p w14:paraId="419837EC"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[67]</w:t>
                </w:r>
              </w:p>
            </w:tc>
          </w:sdtContent>
        </w:sdt>
      </w:tr>
      <w:tr w:rsidR="0053389B" w:rsidRPr="009A5B68" w14:paraId="46102F35" w14:textId="77777777" w:rsidTr="0053389B">
        <w:trPr>
          <w:gridAfter w:val="1"/>
          <w:wAfter w:w="434" w:type="dxa"/>
          <w:jc w:val="center"/>
        </w:trPr>
        <w:tc>
          <w:tcPr>
            <w:tcW w:w="1418" w:type="dxa"/>
            <w:vMerge/>
            <w:tcBorders>
              <w:top w:val="nil"/>
              <w:left w:val="nil"/>
              <w:bottom w:val="nil"/>
              <w:right w:val="nil"/>
            </w:tcBorders>
          </w:tcPr>
          <w:p w14:paraId="0CE96ED9"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724E253D" w14:textId="77777777" w:rsidR="0053389B" w:rsidRPr="009A5B68" w:rsidRDefault="0053389B" w:rsidP="0021447D">
            <w:pPr>
              <w:tabs>
                <w:tab w:val="left" w:pos="340"/>
              </w:tabs>
              <w:suppressAutoHyphens/>
              <w:jc w:val="both"/>
              <w:rPr>
                <w:bCs/>
                <w:sz w:val="20"/>
                <w:lang w:eastAsia="ar-SA"/>
              </w:rPr>
            </w:pPr>
            <w:proofErr w:type="spellStart"/>
            <w:r w:rsidRPr="009A5B68">
              <w:rPr>
                <w:bCs/>
                <w:sz w:val="20"/>
                <w:lang w:eastAsia="ar-SA"/>
              </w:rPr>
              <w:t>Gelatin</w:t>
            </w:r>
            <w:proofErr w:type="spellEnd"/>
            <w:r w:rsidRPr="009A5B68">
              <w:rPr>
                <w:bCs/>
                <w:sz w:val="20"/>
                <w:lang w:eastAsia="ar-SA"/>
              </w:rPr>
              <w:t xml:space="preserve"> </w:t>
            </w:r>
          </w:p>
        </w:tc>
        <w:tc>
          <w:tcPr>
            <w:tcW w:w="1056" w:type="dxa"/>
            <w:gridSpan w:val="2"/>
            <w:tcBorders>
              <w:top w:val="nil"/>
              <w:left w:val="nil"/>
              <w:bottom w:val="nil"/>
              <w:right w:val="nil"/>
            </w:tcBorders>
          </w:tcPr>
          <w:p w14:paraId="3AF78E05" w14:textId="77777777" w:rsidR="0053389B" w:rsidRPr="009A5B68" w:rsidRDefault="00000000" w:rsidP="0021447D">
            <w:pPr>
              <w:tabs>
                <w:tab w:val="left" w:pos="340"/>
              </w:tabs>
              <w:suppressAutoHyphens/>
              <w:jc w:val="both"/>
              <w:rPr>
                <w:bCs/>
                <w:sz w:val="20"/>
                <w:lang w:eastAsia="ar-SA"/>
              </w:rPr>
            </w:pPr>
            <w:sdt>
              <w:sdtPr>
                <w:rPr>
                  <w:bCs/>
                  <w:color w:val="000000"/>
                  <w:sz w:val="20"/>
                  <w:lang w:eastAsia="ar-SA"/>
                </w:rPr>
                <w:tag w:val="MENDELEY_CITATION_v3_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"/>
                <w:id w:val="-653367143"/>
                <w:placeholder>
                  <w:docPart w:val="6395E783DC0E4F7EAD8465E0FE1823FC"/>
                </w:placeholder>
              </w:sdtPr>
              <w:sdtContent>
                <w:r w:rsidR="0053389B" w:rsidRPr="009A5B68">
                  <w:rPr>
                    <w:bCs/>
                    <w:color w:val="000000"/>
                    <w:sz w:val="20"/>
                    <w:lang w:eastAsia="ar-SA"/>
                  </w:rPr>
                  <w:t>[70]</w:t>
                </w:r>
              </w:sdtContent>
            </w:sdt>
          </w:p>
        </w:tc>
      </w:tr>
      <w:tr w:rsidR="0053389B" w:rsidRPr="009A5B68" w14:paraId="37F5A283" w14:textId="77777777" w:rsidTr="0053389B">
        <w:trPr>
          <w:gridAfter w:val="1"/>
          <w:wAfter w:w="434" w:type="dxa"/>
          <w:jc w:val="center"/>
        </w:trPr>
        <w:tc>
          <w:tcPr>
            <w:tcW w:w="1418" w:type="dxa"/>
            <w:vMerge/>
            <w:tcBorders>
              <w:top w:val="nil"/>
              <w:left w:val="nil"/>
              <w:bottom w:val="nil"/>
              <w:right w:val="nil"/>
            </w:tcBorders>
          </w:tcPr>
          <w:p w14:paraId="75EFD27A"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0C6A8471"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Kenaf Nanocrystalline Cellulose (NCC)</w:t>
            </w:r>
          </w:p>
        </w:tc>
        <w:sdt>
          <w:sdtPr>
            <w:rPr>
              <w:bCs/>
              <w:color w:val="000000"/>
              <w:sz w:val="20"/>
              <w:lang w:eastAsia="ar-SA"/>
            </w:rPr>
            <w:tag w:val="MENDELEY_CITATION_v3_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"/>
            <w:id w:val="1896151904"/>
            <w:placeholder>
              <w:docPart w:val="6395E783DC0E4F7EAD8465E0FE1823FC"/>
            </w:placeholder>
          </w:sdtPr>
          <w:sdtContent>
            <w:tc>
              <w:tcPr>
                <w:tcW w:w="1056" w:type="dxa"/>
                <w:gridSpan w:val="2"/>
                <w:tcBorders>
                  <w:top w:val="nil"/>
                  <w:left w:val="nil"/>
                  <w:bottom w:val="nil"/>
                  <w:right w:val="nil"/>
                </w:tcBorders>
              </w:tcPr>
              <w:p w14:paraId="6D6788BD"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[71]</w:t>
                </w:r>
              </w:p>
            </w:tc>
          </w:sdtContent>
        </w:sdt>
      </w:tr>
      <w:tr w:rsidR="0053389B" w:rsidRPr="009A5B68" w14:paraId="4CA7FDAE" w14:textId="77777777" w:rsidTr="0053389B">
        <w:trPr>
          <w:gridAfter w:val="1"/>
          <w:wAfter w:w="434" w:type="dxa"/>
          <w:jc w:val="center"/>
        </w:trPr>
        <w:tc>
          <w:tcPr>
            <w:tcW w:w="1418" w:type="dxa"/>
            <w:vMerge w:val="restart"/>
            <w:tcBorders>
              <w:top w:val="nil"/>
              <w:left w:val="nil"/>
              <w:bottom w:val="nil"/>
              <w:right w:val="nil"/>
            </w:tcBorders>
          </w:tcPr>
          <w:p w14:paraId="65684C23"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Bioactive Agents Loaded</w:t>
            </w:r>
          </w:p>
        </w:tc>
        <w:tc>
          <w:tcPr>
            <w:tcW w:w="6662" w:type="dxa"/>
            <w:gridSpan w:val="4"/>
            <w:tcBorders>
              <w:top w:val="nil"/>
              <w:left w:val="nil"/>
              <w:bottom w:val="nil"/>
              <w:right w:val="nil"/>
            </w:tcBorders>
          </w:tcPr>
          <w:p w14:paraId="6D3DBEAB"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Ibuprofen (IBU)</w:t>
            </w:r>
          </w:p>
        </w:tc>
        <w:sdt>
          <w:sdtPr>
            <w:rPr>
              <w:bCs/>
              <w:color w:val="000000"/>
              <w:sz w:val="20"/>
              <w:lang w:eastAsia="ar-SA"/>
            </w:rPr>
            <w:tag w:val="MENDELEY_CITATION_v3_eyJjaXRhdGlvbklEIjoiTUVOREVMRVlfQ0lUQVRJT05fNzU4YzMwZWUtNjhjNS00MWQ3LTgyMzItN2ZjNjIyNGEzZjRmIiwicHJvcGVydGllcyI6eyJub3RlSW5kZXgiOjB9LCJpc0VkaXRlZCI6ZmFsc2UsIm1hbnVhbE92ZXJyaWRlIjp7ImlzTWFudWFsbHlPdmVycmlkZGVuIjpmYWxzZSwiY2l0ZXByb2NUZXh0IjoiWzEx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V19"/>
            <w:id w:val="897096890"/>
            <w:placeholder>
              <w:docPart w:val="20AB43BD095C441BBBC859418658E80E"/>
            </w:placeholder>
          </w:sdtPr>
          <w:sdtContent>
            <w:tc>
              <w:tcPr>
                <w:tcW w:w="1056" w:type="dxa"/>
                <w:gridSpan w:val="2"/>
                <w:tcBorders>
                  <w:top w:val="nil"/>
                  <w:left w:val="nil"/>
                  <w:bottom w:val="nil"/>
                  <w:right w:val="nil"/>
                </w:tcBorders>
              </w:tcPr>
              <w:p w14:paraId="74C88BCC"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[11]</w:t>
                </w:r>
              </w:p>
            </w:tc>
          </w:sdtContent>
        </w:sdt>
      </w:tr>
      <w:tr w:rsidR="0053389B" w:rsidRPr="009A5B68" w14:paraId="61318689" w14:textId="77777777" w:rsidTr="0053389B">
        <w:trPr>
          <w:gridAfter w:val="1"/>
          <w:wAfter w:w="434" w:type="dxa"/>
          <w:jc w:val="center"/>
        </w:trPr>
        <w:tc>
          <w:tcPr>
            <w:tcW w:w="1418" w:type="dxa"/>
            <w:vMerge/>
            <w:tcBorders>
              <w:top w:val="nil"/>
              <w:left w:val="nil"/>
              <w:bottom w:val="nil"/>
              <w:right w:val="nil"/>
            </w:tcBorders>
          </w:tcPr>
          <w:p w14:paraId="63BBDDB1"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3934B534"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Vancomycin</w:t>
            </w:r>
          </w:p>
        </w:tc>
        <w:sdt>
          <w:sdtPr>
            <w:rPr>
              <w:bCs/>
              <w:color w:val="000000"/>
              <w:sz w:val="20"/>
              <w:lang w:eastAsia="ar-SA"/>
            </w:rPr>
            <w:tag w:val="MENDELEY_CITATION_v3_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"/>
            <w:id w:val="1272899615"/>
            <w:placeholder>
              <w:docPart w:val="20AB43BD095C441BBBC859418658E80E"/>
            </w:placeholder>
          </w:sdtPr>
          <w:sdtContent>
            <w:tc>
              <w:tcPr>
                <w:tcW w:w="1056" w:type="dxa"/>
                <w:gridSpan w:val="2"/>
                <w:tcBorders>
                  <w:top w:val="nil"/>
                  <w:left w:val="nil"/>
                  <w:bottom w:val="nil"/>
                  <w:right w:val="nil"/>
                </w:tcBorders>
              </w:tcPr>
              <w:p w14:paraId="361866EE"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[68]</w:t>
                </w:r>
              </w:p>
            </w:tc>
          </w:sdtContent>
        </w:sdt>
      </w:tr>
      <w:tr w:rsidR="0053389B" w:rsidRPr="009A5B68" w14:paraId="0325A5A2" w14:textId="77777777" w:rsidTr="0053389B">
        <w:trPr>
          <w:gridAfter w:val="1"/>
          <w:wAfter w:w="434" w:type="dxa"/>
          <w:jc w:val="center"/>
        </w:trPr>
        <w:tc>
          <w:tcPr>
            <w:tcW w:w="1418" w:type="dxa"/>
            <w:vMerge/>
            <w:tcBorders>
              <w:top w:val="nil"/>
              <w:left w:val="nil"/>
              <w:bottom w:val="nil"/>
              <w:right w:val="nil"/>
            </w:tcBorders>
          </w:tcPr>
          <w:p w14:paraId="440319F3"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4607537F"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Platelet Lysate (PL)</w:t>
            </w:r>
          </w:p>
        </w:tc>
        <w:tc>
          <w:tcPr>
            <w:tcW w:w="1056" w:type="dxa"/>
            <w:gridSpan w:val="2"/>
            <w:tcBorders>
              <w:top w:val="nil"/>
              <w:left w:val="nil"/>
              <w:bottom w:val="nil"/>
              <w:right w:val="nil"/>
            </w:tcBorders>
          </w:tcPr>
          <w:p w14:paraId="221B0F46" w14:textId="77777777" w:rsidR="0053389B" w:rsidRPr="009A5B68" w:rsidRDefault="00000000" w:rsidP="0021447D">
            <w:pPr>
              <w:tabs>
                <w:tab w:val="left" w:pos="340"/>
              </w:tabs>
              <w:suppressAutoHyphens/>
              <w:jc w:val="both"/>
              <w:rPr>
                <w:bCs/>
                <w:sz w:val="20"/>
                <w:lang w:eastAsia="ar-SA"/>
              </w:rPr>
            </w:pPr>
            <w:sdt>
              <w:sdtPr>
                <w:rPr>
                  <w:bCs/>
                  <w:color w:val="000000"/>
                  <w:sz w:val="20"/>
                  <w:lang w:eastAsia="ar-SA"/>
                </w:rPr>
                <w:tag w:val="MENDELEY_CITATION_v3_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"/>
                <w:id w:val="2041625291"/>
                <w:placeholder>
                  <w:docPart w:val="20AB43BD095C441BBBC859418658E80E"/>
                </w:placeholder>
              </w:sdtPr>
              <w:sdtContent>
                <w:r w:rsidR="0053389B" w:rsidRPr="009A5B68">
                  <w:rPr>
                    <w:bCs/>
                    <w:color w:val="000000"/>
                    <w:sz w:val="20"/>
                    <w:lang w:eastAsia="ar-SA"/>
                  </w:rPr>
                  <w:t>[71]</w:t>
                </w:r>
              </w:sdtContent>
            </w:sdt>
          </w:p>
        </w:tc>
      </w:tr>
      <w:tr w:rsidR="0053389B" w:rsidRPr="009A5B68" w14:paraId="23E748E4" w14:textId="77777777" w:rsidTr="0053389B">
        <w:trPr>
          <w:gridAfter w:val="1"/>
          <w:wAfter w:w="434" w:type="dxa"/>
          <w:jc w:val="center"/>
        </w:trPr>
        <w:tc>
          <w:tcPr>
            <w:tcW w:w="1418" w:type="dxa"/>
            <w:vMerge/>
            <w:tcBorders>
              <w:top w:val="nil"/>
              <w:left w:val="nil"/>
              <w:bottom w:val="nil"/>
              <w:right w:val="nil"/>
            </w:tcBorders>
          </w:tcPr>
          <w:p w14:paraId="564FE9FA"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52D00984"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Nano-maghemite</w:t>
            </w:r>
          </w:p>
        </w:tc>
        <w:sdt>
          <w:sdtPr>
            <w:rPr>
              <w:bCs/>
              <w:color w:val="000000"/>
              <w:sz w:val="20"/>
              <w:lang w:eastAsia="ar-SA"/>
            </w:rPr>
            <w:tag w:val="MENDELEY_CITATION_v3_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"/>
            <w:id w:val="2105155496"/>
            <w:placeholder>
              <w:docPart w:val="20AB43BD095C441BBBC859418658E80E"/>
            </w:placeholder>
          </w:sdtPr>
          <w:sdtContent>
            <w:tc>
              <w:tcPr>
                <w:tcW w:w="1056" w:type="dxa"/>
                <w:gridSpan w:val="2"/>
                <w:tcBorders>
                  <w:top w:val="nil"/>
                  <w:left w:val="nil"/>
                  <w:bottom w:val="nil"/>
                  <w:right w:val="nil"/>
                </w:tcBorders>
              </w:tcPr>
              <w:p w14:paraId="1209FACD"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[72]</w:t>
                </w:r>
              </w:p>
            </w:tc>
          </w:sdtContent>
        </w:sdt>
      </w:tr>
      <w:tr w:rsidR="0053389B" w:rsidRPr="009A5B68" w14:paraId="41A85AD4" w14:textId="77777777" w:rsidTr="0053389B">
        <w:trPr>
          <w:gridAfter w:val="1"/>
          <w:wAfter w:w="434" w:type="dxa"/>
          <w:jc w:val="center"/>
        </w:trPr>
        <w:tc>
          <w:tcPr>
            <w:tcW w:w="1418" w:type="dxa"/>
            <w:vMerge w:val="restart"/>
            <w:tcBorders>
              <w:top w:val="nil"/>
              <w:left w:val="nil"/>
              <w:bottom w:val="nil"/>
              <w:right w:val="nil"/>
            </w:tcBorders>
          </w:tcPr>
          <w:p w14:paraId="7AE41210"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Result</w:t>
            </w:r>
          </w:p>
        </w:tc>
        <w:tc>
          <w:tcPr>
            <w:tcW w:w="6662" w:type="dxa"/>
            <w:gridSpan w:val="4"/>
            <w:tcBorders>
              <w:top w:val="nil"/>
              <w:left w:val="nil"/>
              <w:bottom w:val="nil"/>
              <w:right w:val="nil"/>
            </w:tcBorders>
          </w:tcPr>
          <w:p w14:paraId="1A95FBB5"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High Porosity and Surface Area: Enhances water sorption and air permeability</w:t>
            </w:r>
          </w:p>
        </w:tc>
        <w:sdt>
          <w:sdtPr>
            <w:rPr>
              <w:bCs/>
              <w:color w:val="000000"/>
              <w:sz w:val="20"/>
              <w:lang w:eastAsia="ar-SA"/>
            </w:rPr>
            <w:tag w:val="MENDELEY_CITATION_v3_eyJjaXRhdGlvbklEIjoiTUVOREVMRVlfQ0lUQVRJT05fNWEzNzg0YzItNjBjYS00ZDIwLThhOTgtN2YyYmU3ZDU1OTY3IiwicHJvcGVydGllcyI6eyJub3RlSW5kZXgiOjB9LCJpc0VkaXRlZCI6ZmFsc2UsIm1hbnVhbE92ZXJyaWRlIjp7ImlzTWFudWFsbHlPdmVycmlkZGVuIjpmYWxzZSwiY2l0ZXByb2NUZXh0IjoiWzExXSwgWzY3XSwgWzY4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"/>
            <w:id w:val="-724990183"/>
            <w:placeholder>
              <w:docPart w:val="646B4CA029224C0289F35461A8A06F09"/>
            </w:placeholder>
          </w:sdtPr>
          <w:sdtContent>
            <w:tc>
              <w:tcPr>
                <w:tcW w:w="1056" w:type="dxa"/>
                <w:gridSpan w:val="2"/>
                <w:tcBorders>
                  <w:top w:val="nil"/>
                  <w:left w:val="nil"/>
                  <w:bottom w:val="nil"/>
                  <w:right w:val="nil"/>
                </w:tcBorders>
              </w:tcPr>
              <w:p w14:paraId="06E60707"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[11], [67], [68]</w:t>
                </w:r>
              </w:p>
            </w:tc>
          </w:sdtContent>
        </w:sdt>
      </w:tr>
      <w:tr w:rsidR="0053389B" w:rsidRPr="009A5B68" w14:paraId="429A13A3" w14:textId="77777777" w:rsidTr="0053389B">
        <w:trPr>
          <w:gridAfter w:val="1"/>
          <w:wAfter w:w="434" w:type="dxa"/>
          <w:jc w:val="center"/>
        </w:trPr>
        <w:tc>
          <w:tcPr>
            <w:tcW w:w="1418" w:type="dxa"/>
            <w:vMerge/>
            <w:tcBorders>
              <w:top w:val="nil"/>
              <w:left w:val="nil"/>
              <w:bottom w:val="nil"/>
              <w:right w:val="nil"/>
            </w:tcBorders>
          </w:tcPr>
          <w:p w14:paraId="72B15533"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181E6BBB"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Antibacterial Activity: Effective against S. aureus, E. coli, and S. mutans</w:t>
            </w:r>
          </w:p>
        </w:tc>
        <w:sdt>
          <w:sdtPr>
            <w:rPr>
              <w:bCs/>
              <w:color w:val="000000"/>
              <w:sz w:val="20"/>
              <w:lang w:eastAsia="ar-SA"/>
            </w:rPr>
            <w:tag w:val="MENDELEY_CITATION_v3_eyJjaXRhdGlvbklEIjoiTUVOREVMRVlfQ0lUQVRJT05fNDg1YmVjMTctMWRhNC00NWRmLThlODEtZDA3NDU0YWU0NGRlIiwicHJvcGVydGllcyI6eyJub3RlSW5kZXgiOjB9LCJpc0VkaXRlZCI6ZmFsc2UsIm1hbnVhbE92ZXJyaWRlIjp7ImlzTWFudWFsbHlPdmVycmlkZGVuIjpmYWxzZSwiY2l0ZXByb2NUZXh0IjoiWzY3XSwgWzY4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"/>
            <w:id w:val="-592087664"/>
            <w:placeholder>
              <w:docPart w:val="646B4CA029224C0289F35461A8A06F09"/>
            </w:placeholder>
          </w:sdtPr>
          <w:sdtContent>
            <w:tc>
              <w:tcPr>
                <w:tcW w:w="1056" w:type="dxa"/>
                <w:gridSpan w:val="2"/>
                <w:tcBorders>
                  <w:top w:val="nil"/>
                  <w:left w:val="nil"/>
                  <w:bottom w:val="nil"/>
                  <w:right w:val="nil"/>
                </w:tcBorders>
              </w:tcPr>
              <w:p w14:paraId="6217B57B"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[67], [68]</w:t>
                </w:r>
              </w:p>
            </w:tc>
          </w:sdtContent>
        </w:sdt>
      </w:tr>
      <w:tr w:rsidR="0053389B" w:rsidRPr="009A5B68" w14:paraId="7C7C91E8" w14:textId="77777777" w:rsidTr="0053389B">
        <w:trPr>
          <w:gridAfter w:val="1"/>
          <w:wAfter w:w="434" w:type="dxa"/>
          <w:jc w:val="center"/>
        </w:trPr>
        <w:tc>
          <w:tcPr>
            <w:tcW w:w="1418" w:type="dxa"/>
            <w:vMerge/>
            <w:tcBorders>
              <w:top w:val="nil"/>
              <w:left w:val="nil"/>
              <w:bottom w:val="nil"/>
              <w:right w:val="nil"/>
            </w:tcBorders>
          </w:tcPr>
          <w:p w14:paraId="2BF039E5"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39E9CC53"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Biocompatibility: Non-cytotoxic, promotes cell proliferation</w:t>
            </w:r>
          </w:p>
        </w:tc>
        <w:sdt>
          <w:sdtPr>
            <w:rPr>
              <w:bCs/>
              <w:color w:val="000000"/>
              <w:sz w:val="20"/>
              <w:lang w:eastAsia="ar-SA"/>
            </w:rPr>
            <w:tag w:val="MENDELEY_CITATION_v3_eyJjaXRhdGlvbklEIjoiTUVOREVMRVlfQ0lUQVRJT05fMDFmZWYzMDAtN2I5Zi00ZjVhLTg1MGUtNDE3ZmE3YTRmM2UwIiwicHJvcGVydGllcyI6eyJub3RlSW5kZXgiOjB9LCJpc0VkaXRlZCI6ZmFsc2UsIm1hbnVhbE92ZXJyaWRlIjp7ImlzTWFudWFsbHlPdmVycmlkZGVuIjpmYWxzZSwiY2l0ZXByb2NUZXh0IjoiWzY3XSwgWzY4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"/>
            <w:id w:val="-330065279"/>
            <w:placeholder>
              <w:docPart w:val="646B4CA029224C0289F35461A8A06F09"/>
            </w:placeholder>
          </w:sdtPr>
          <w:sdtContent>
            <w:tc>
              <w:tcPr>
                <w:tcW w:w="1056" w:type="dxa"/>
                <w:gridSpan w:val="2"/>
                <w:tcBorders>
                  <w:top w:val="nil"/>
                  <w:left w:val="nil"/>
                  <w:bottom w:val="nil"/>
                  <w:right w:val="nil"/>
                </w:tcBorders>
              </w:tcPr>
              <w:p w14:paraId="59506697"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[67], [68]</w:t>
                </w:r>
              </w:p>
            </w:tc>
          </w:sdtContent>
        </w:sdt>
      </w:tr>
      <w:tr w:rsidR="0053389B" w:rsidRPr="009A5B68" w14:paraId="19CD6A4C" w14:textId="77777777" w:rsidTr="0053389B">
        <w:trPr>
          <w:gridAfter w:val="1"/>
          <w:wAfter w:w="434" w:type="dxa"/>
          <w:jc w:val="center"/>
        </w:trPr>
        <w:tc>
          <w:tcPr>
            <w:tcW w:w="1418" w:type="dxa"/>
            <w:vMerge/>
            <w:tcBorders>
              <w:top w:val="nil"/>
              <w:left w:val="nil"/>
              <w:bottom w:val="nil"/>
              <w:right w:val="nil"/>
            </w:tcBorders>
          </w:tcPr>
          <w:p w14:paraId="51F6766E"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772A2B41"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Moist Environment: Maintains suitable moisture for wound healing</w:t>
            </w:r>
          </w:p>
        </w:tc>
        <w:tc>
          <w:tcPr>
            <w:tcW w:w="1056" w:type="dxa"/>
            <w:gridSpan w:val="2"/>
            <w:tcBorders>
              <w:top w:val="nil"/>
              <w:left w:val="nil"/>
              <w:bottom w:val="nil"/>
              <w:right w:val="nil"/>
            </w:tcBorders>
          </w:tcPr>
          <w:p w14:paraId="27CA5FE4" w14:textId="77777777" w:rsidR="0053389B" w:rsidRPr="009A5B68" w:rsidRDefault="00000000" w:rsidP="0021447D">
            <w:pPr>
              <w:tabs>
                <w:tab w:val="left" w:pos="340"/>
              </w:tabs>
              <w:suppressAutoHyphens/>
              <w:jc w:val="both"/>
              <w:rPr>
                <w:bCs/>
                <w:sz w:val="20"/>
                <w:lang w:eastAsia="ar-SA"/>
              </w:rPr>
            </w:pPr>
            <w:sdt>
              <w:sdtPr>
                <w:rPr>
                  <w:bCs/>
                  <w:color w:val="000000"/>
                  <w:sz w:val="20"/>
                  <w:lang w:eastAsia="ar-SA"/>
                </w:rPr>
                <w:tag w:val="MENDELEY_CITATION_v3_eyJjaXRhdGlvbklEIjoiTUVOREVMRVlfQ0lUQVRJT05fZWJhYzg2MDQtYmI2YS00NTgzLTlhNzUtNGU2YWMxYmUyZDg5IiwicHJvcGVydGllcyI6eyJub3RlSW5kZXgiOjB9LCJpc0VkaXRlZCI6ZmFsc2UsIm1hbnVhbE92ZXJyaWRlIjp7ImlzTWFudWFsbHlPdmVycmlkZGVuIjpmYWxzZSwiY2l0ZXByb2NUZXh0IjoiWzY3XSwgWzcy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"/>
                <w:id w:val="1269589173"/>
                <w:placeholder>
                  <w:docPart w:val="646B4CA029224C0289F35461A8A06F09"/>
                </w:placeholder>
              </w:sdtPr>
              <w:sdtContent>
                <w:r w:rsidR="0053389B" w:rsidRPr="009A5B68">
                  <w:rPr>
                    <w:bCs/>
                    <w:color w:val="000000"/>
                    <w:sz w:val="20"/>
                    <w:lang w:eastAsia="ar-SA"/>
                  </w:rPr>
                  <w:t>[67], [72]</w:t>
                </w:r>
              </w:sdtContent>
            </w:sdt>
          </w:p>
        </w:tc>
      </w:tr>
      <w:tr w:rsidR="0053389B" w:rsidRPr="009A5B68" w14:paraId="0F4EF588" w14:textId="77777777" w:rsidTr="0053389B">
        <w:trPr>
          <w:gridAfter w:val="1"/>
          <w:wAfter w:w="434" w:type="dxa"/>
          <w:jc w:val="center"/>
        </w:trPr>
        <w:tc>
          <w:tcPr>
            <w:tcW w:w="1418" w:type="dxa"/>
            <w:vMerge/>
            <w:tcBorders>
              <w:top w:val="nil"/>
              <w:left w:val="nil"/>
              <w:bottom w:val="nil"/>
              <w:right w:val="nil"/>
            </w:tcBorders>
          </w:tcPr>
          <w:p w14:paraId="7873AF7C"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09202C00"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 xml:space="preserve">Mechanical Properties: Enhanced tensile strength and </w:t>
            </w:r>
            <w:proofErr w:type="spellStart"/>
            <w:r w:rsidRPr="009A5B68">
              <w:rPr>
                <w:bCs/>
                <w:sz w:val="20"/>
                <w:lang w:eastAsia="ar-SA"/>
              </w:rPr>
              <w:t>shapeability</w:t>
            </w:r>
            <w:proofErr w:type="spellEnd"/>
          </w:p>
        </w:tc>
        <w:tc>
          <w:tcPr>
            <w:tcW w:w="1056" w:type="dxa"/>
            <w:gridSpan w:val="2"/>
            <w:tcBorders>
              <w:top w:val="nil"/>
              <w:left w:val="nil"/>
              <w:bottom w:val="nil"/>
              <w:right w:val="nil"/>
            </w:tcBorders>
          </w:tcPr>
          <w:sdt>
            <w:sdtPr>
              <w:rPr>
                <w:bCs/>
                <w:color w:val="000000"/>
                <w:sz w:val="20"/>
                <w:lang w:eastAsia="ar-SA"/>
              </w:rPr>
              <w:tag w:val="MENDELEY_CITATION_v3_eyJjaXRhdGlvbklEIjoiTUVOREVMRVlfQ0lUQVRJT05fZjdmYWI1MWQtMWI2MC00MTA0LTg5MDUtOTZmZGMxOTg2MjczIiwicHJvcGVydGllcyI6eyJub3RlSW5kZXgiOjB9LCJpc0VkaXRlZCI6ZmFsc2UsIm1hbnVhbE92ZXJyaWRlIjp7ImlzTWFudWFsbHlPdmVycmlkZGVuIjpmYWxzZSwiY2l0ZXByb2NUZXh0IjoiWzExXSwgWzcwXSwgWzcy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"/>
              <w:id w:val="-2065547137"/>
              <w:placeholder>
                <w:docPart w:val="646B4CA029224C0289F35461A8A06F09"/>
              </w:placeholder>
            </w:sdtPr>
            <w:sdtContent>
              <w:p w14:paraId="3244AA88" w14:textId="77777777" w:rsidR="0053389B" w:rsidRPr="009A5B68" w:rsidRDefault="0053389B" w:rsidP="0021447D">
                <w:pPr>
                  <w:tabs>
                    <w:tab w:val="left" w:pos="340"/>
                  </w:tabs>
                  <w:suppressAutoHyphens/>
                  <w:jc w:val="both"/>
                  <w:rPr>
                    <w:bCs/>
                    <w:sz w:val="20"/>
                    <w:lang w:eastAsia="ar-SA"/>
                  </w:rPr>
                </w:pPr>
                <w:r w:rsidRPr="009A5B68">
                  <w:rPr>
                    <w:bCs/>
                    <w:color w:val="000000"/>
                    <w:sz w:val="20"/>
                    <w:lang w:eastAsia="ar-SA"/>
                  </w:rPr>
                  <w:t>[11], [70], [72]</w:t>
                </w:r>
              </w:p>
            </w:sdtContent>
          </w:sdt>
        </w:tc>
      </w:tr>
      <w:tr w:rsidR="0053389B" w:rsidRPr="009A5B68" w14:paraId="6C5EC133" w14:textId="77777777" w:rsidTr="0053389B">
        <w:trPr>
          <w:gridAfter w:val="1"/>
          <w:wAfter w:w="434" w:type="dxa"/>
          <w:jc w:val="center"/>
        </w:trPr>
        <w:tc>
          <w:tcPr>
            <w:tcW w:w="1418" w:type="dxa"/>
            <w:vMerge/>
            <w:tcBorders>
              <w:top w:val="nil"/>
              <w:left w:val="nil"/>
              <w:bottom w:val="nil"/>
              <w:right w:val="nil"/>
            </w:tcBorders>
          </w:tcPr>
          <w:p w14:paraId="632E18E1"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bottom w:val="nil"/>
              <w:right w:val="nil"/>
            </w:tcBorders>
          </w:tcPr>
          <w:p w14:paraId="7A7D4B99"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Drug Release: Sustained release of bioactive agents like IBU and vancomycin</w:t>
            </w:r>
          </w:p>
        </w:tc>
        <w:tc>
          <w:tcPr>
            <w:tcW w:w="1056" w:type="dxa"/>
            <w:gridSpan w:val="2"/>
            <w:tcBorders>
              <w:top w:val="nil"/>
              <w:left w:val="nil"/>
              <w:bottom w:val="nil"/>
              <w:right w:val="nil"/>
            </w:tcBorders>
          </w:tcPr>
          <w:p w14:paraId="33CA20F2" w14:textId="77777777" w:rsidR="0053389B" w:rsidRPr="009A5B68" w:rsidRDefault="00000000" w:rsidP="0021447D">
            <w:pPr>
              <w:tabs>
                <w:tab w:val="left" w:pos="340"/>
              </w:tabs>
              <w:suppressAutoHyphens/>
              <w:jc w:val="both"/>
              <w:rPr>
                <w:bCs/>
                <w:sz w:val="20"/>
                <w:lang w:eastAsia="ar-SA"/>
              </w:rPr>
            </w:pPr>
            <w:sdt>
              <w:sdtPr>
                <w:rPr>
                  <w:bCs/>
                  <w:color w:val="000000"/>
                  <w:sz w:val="20"/>
                  <w:lang w:eastAsia="ar-SA"/>
                </w:rPr>
                <w:tag w:val="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"/>
                <w:id w:val="-1123305761"/>
                <w:placeholder>
                  <w:docPart w:val="16B654E57CF846B894F9899C1BFD6009"/>
                </w:placeholder>
              </w:sdtPr>
              <w:sdtContent>
                <w:r w:rsidR="0053389B" w:rsidRPr="009A5B68">
                  <w:rPr>
                    <w:bCs/>
                    <w:color w:val="000000"/>
                    <w:sz w:val="20"/>
                    <w:lang w:eastAsia="ar-SA"/>
                  </w:rPr>
                  <w:t>[11], [68], [71]</w:t>
                </w:r>
              </w:sdtContent>
            </w:sdt>
          </w:p>
        </w:tc>
      </w:tr>
      <w:tr w:rsidR="0053389B" w:rsidRPr="009A5B68" w14:paraId="198C933E" w14:textId="77777777" w:rsidTr="0053389B">
        <w:trPr>
          <w:gridAfter w:val="1"/>
          <w:wAfter w:w="434" w:type="dxa"/>
          <w:jc w:val="center"/>
        </w:trPr>
        <w:tc>
          <w:tcPr>
            <w:tcW w:w="1418" w:type="dxa"/>
            <w:vMerge/>
            <w:tcBorders>
              <w:top w:val="nil"/>
              <w:left w:val="nil"/>
              <w:right w:val="nil"/>
            </w:tcBorders>
          </w:tcPr>
          <w:p w14:paraId="0A26A0D7" w14:textId="77777777" w:rsidR="0053389B" w:rsidRPr="009A5B68" w:rsidRDefault="0053389B" w:rsidP="0021447D">
            <w:pPr>
              <w:tabs>
                <w:tab w:val="left" w:pos="340"/>
              </w:tabs>
              <w:suppressAutoHyphens/>
              <w:jc w:val="both"/>
              <w:rPr>
                <w:bCs/>
                <w:sz w:val="20"/>
                <w:lang w:eastAsia="ar-SA"/>
              </w:rPr>
            </w:pPr>
          </w:p>
        </w:tc>
        <w:tc>
          <w:tcPr>
            <w:tcW w:w="6662" w:type="dxa"/>
            <w:gridSpan w:val="4"/>
            <w:tcBorders>
              <w:top w:val="nil"/>
              <w:left w:val="nil"/>
              <w:right w:val="nil"/>
            </w:tcBorders>
          </w:tcPr>
          <w:p w14:paraId="06F50D62" w14:textId="77777777" w:rsidR="0053389B" w:rsidRPr="009A5B68" w:rsidRDefault="0053389B" w:rsidP="0021447D">
            <w:pPr>
              <w:tabs>
                <w:tab w:val="left" w:pos="340"/>
              </w:tabs>
              <w:suppressAutoHyphens/>
              <w:jc w:val="both"/>
              <w:rPr>
                <w:bCs/>
                <w:sz w:val="20"/>
                <w:lang w:eastAsia="ar-SA"/>
              </w:rPr>
            </w:pPr>
            <w:r w:rsidRPr="009A5B68">
              <w:rPr>
                <w:bCs/>
                <w:sz w:val="20"/>
                <w:lang w:eastAsia="ar-SA"/>
              </w:rPr>
              <w:t xml:space="preserve">Wound Healing: Accelerates wound closure and promotes </w:t>
            </w:r>
            <w:proofErr w:type="spellStart"/>
            <w:r w:rsidRPr="009A5B68">
              <w:rPr>
                <w:bCs/>
                <w:sz w:val="20"/>
                <w:lang w:eastAsia="ar-SA"/>
              </w:rPr>
              <w:t>hemostasis</w:t>
            </w:r>
            <w:proofErr w:type="spellEnd"/>
          </w:p>
        </w:tc>
        <w:tc>
          <w:tcPr>
            <w:tcW w:w="1056" w:type="dxa"/>
            <w:gridSpan w:val="2"/>
            <w:tcBorders>
              <w:top w:val="nil"/>
              <w:left w:val="nil"/>
              <w:right w:val="nil"/>
            </w:tcBorders>
          </w:tcPr>
          <w:p w14:paraId="020F21B3" w14:textId="77777777" w:rsidR="0053389B" w:rsidRPr="009A5B68" w:rsidRDefault="00000000" w:rsidP="0021447D">
            <w:pPr>
              <w:tabs>
                <w:tab w:val="left" w:pos="340"/>
              </w:tabs>
              <w:suppressAutoHyphens/>
              <w:jc w:val="both"/>
              <w:rPr>
                <w:bCs/>
                <w:sz w:val="20"/>
                <w:lang w:eastAsia="ar-SA"/>
              </w:rPr>
            </w:pPr>
            <w:sdt>
              <w:sdtPr>
                <w:rPr>
                  <w:bCs/>
                  <w:color w:val="000000"/>
                  <w:sz w:val="20"/>
                  <w:lang w:eastAsia="ar-SA"/>
                </w:rPr>
                <w:tag w:val="MENDELEY_CITATION_v3_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"/>
                <w:id w:val="1167978867"/>
                <w:placeholder>
                  <w:docPart w:val="646B4CA029224C0289F35461A8A06F09"/>
                </w:placeholder>
              </w:sdtPr>
              <w:sdtContent>
                <w:r w:rsidR="0053389B" w:rsidRPr="009A5B68">
                  <w:rPr>
                    <w:bCs/>
                    <w:color w:val="000000"/>
                    <w:sz w:val="20"/>
                    <w:lang w:eastAsia="ar-SA"/>
                  </w:rPr>
                  <w:t>[67]</w:t>
                </w:r>
              </w:sdtContent>
            </w:sdt>
          </w:p>
        </w:tc>
      </w:tr>
      <w:tr w:rsidR="0053389B" w:rsidRPr="009A5B68" w14:paraId="499BF627"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9570" w:type="dxa"/>
            <w:gridSpan w:val="8"/>
            <w:tcBorders>
              <w:top w:val="nil"/>
              <w:bottom w:val="single" w:sz="4" w:space="0" w:color="auto"/>
            </w:tcBorders>
          </w:tcPr>
          <w:p w14:paraId="7E852C1D" w14:textId="77777777" w:rsidR="009A5B68" w:rsidRPr="009A5B68" w:rsidRDefault="009A5B68" w:rsidP="0053389B">
            <w:pPr>
              <w:spacing w:before="120" w:after="200"/>
              <w:jc w:val="center"/>
              <w:rPr>
                <w:b/>
                <w:sz w:val="18"/>
                <w:szCs w:val="18"/>
              </w:rPr>
            </w:pPr>
          </w:p>
          <w:p w14:paraId="1EF8CB4C" w14:textId="732571A1" w:rsidR="0053389B" w:rsidRPr="009A5B68" w:rsidRDefault="0053389B" w:rsidP="0053389B">
            <w:pPr>
              <w:spacing w:before="120" w:after="200"/>
              <w:jc w:val="center"/>
              <w:rPr>
                <w:sz w:val="18"/>
                <w:szCs w:val="18"/>
              </w:rPr>
            </w:pPr>
            <w:r w:rsidRPr="009A5B68">
              <w:rPr>
                <w:b/>
                <w:sz w:val="18"/>
                <w:szCs w:val="18"/>
              </w:rPr>
              <w:t>TABLE 3.</w:t>
            </w:r>
            <w:r w:rsidRPr="009A5B68">
              <w:rPr>
                <w:sz w:val="18"/>
                <w:szCs w:val="18"/>
              </w:rPr>
              <w:t xml:space="preserve"> Cellulose Aerogels Currently in Clinical Trials for Wound Healing</w:t>
            </w:r>
          </w:p>
        </w:tc>
      </w:tr>
      <w:tr w:rsidR="0053389B" w:rsidRPr="009A5B68" w14:paraId="056862B5"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Borders>
              <w:top w:val="single" w:sz="4" w:space="0" w:color="auto"/>
              <w:bottom w:val="single" w:sz="4" w:space="0" w:color="auto"/>
            </w:tcBorders>
          </w:tcPr>
          <w:p w14:paraId="7F3F244F" w14:textId="77777777" w:rsidR="0053389B" w:rsidRPr="009A5B68" w:rsidRDefault="0053389B" w:rsidP="0021447D">
            <w:pPr>
              <w:jc w:val="both"/>
              <w:rPr>
                <w:b/>
                <w:sz w:val="18"/>
                <w:szCs w:val="18"/>
              </w:rPr>
            </w:pPr>
            <w:r w:rsidRPr="009A5B68">
              <w:rPr>
                <w:b/>
                <w:sz w:val="18"/>
                <w:szCs w:val="18"/>
              </w:rPr>
              <w:t>Aerogel</w:t>
            </w:r>
          </w:p>
        </w:tc>
        <w:tc>
          <w:tcPr>
            <w:tcW w:w="1851" w:type="dxa"/>
            <w:tcBorders>
              <w:top w:val="single" w:sz="4" w:space="0" w:color="auto"/>
              <w:bottom w:val="single" w:sz="4" w:space="0" w:color="auto"/>
            </w:tcBorders>
          </w:tcPr>
          <w:p w14:paraId="3460EB5A" w14:textId="77777777" w:rsidR="0053389B" w:rsidRPr="009A5B68" w:rsidRDefault="0053389B" w:rsidP="0021447D">
            <w:pPr>
              <w:jc w:val="both"/>
              <w:rPr>
                <w:b/>
                <w:sz w:val="18"/>
                <w:szCs w:val="18"/>
              </w:rPr>
            </w:pPr>
            <w:r w:rsidRPr="009A5B68">
              <w:rPr>
                <w:b/>
                <w:sz w:val="18"/>
                <w:szCs w:val="18"/>
              </w:rPr>
              <w:t>Polymer</w:t>
            </w:r>
          </w:p>
        </w:tc>
        <w:tc>
          <w:tcPr>
            <w:tcW w:w="3594" w:type="dxa"/>
            <w:tcBorders>
              <w:top w:val="single" w:sz="4" w:space="0" w:color="auto"/>
              <w:bottom w:val="single" w:sz="4" w:space="0" w:color="auto"/>
            </w:tcBorders>
          </w:tcPr>
          <w:p w14:paraId="0531B0E5" w14:textId="77777777" w:rsidR="0053389B" w:rsidRPr="009A5B68" w:rsidRDefault="0053389B" w:rsidP="0021447D">
            <w:pPr>
              <w:jc w:val="both"/>
              <w:rPr>
                <w:b/>
                <w:sz w:val="18"/>
                <w:szCs w:val="18"/>
              </w:rPr>
            </w:pPr>
            <w:r w:rsidRPr="009A5B68">
              <w:rPr>
                <w:b/>
                <w:sz w:val="18"/>
                <w:szCs w:val="18"/>
              </w:rPr>
              <w:t>Clinical Trial Result</w:t>
            </w:r>
          </w:p>
        </w:tc>
        <w:tc>
          <w:tcPr>
            <w:tcW w:w="1229" w:type="dxa"/>
            <w:gridSpan w:val="2"/>
            <w:tcBorders>
              <w:top w:val="single" w:sz="4" w:space="0" w:color="auto"/>
              <w:bottom w:val="single" w:sz="4" w:space="0" w:color="auto"/>
            </w:tcBorders>
          </w:tcPr>
          <w:p w14:paraId="5E5BE275" w14:textId="77777777" w:rsidR="0053389B" w:rsidRPr="009A5B68" w:rsidRDefault="0053389B" w:rsidP="0021447D">
            <w:pPr>
              <w:jc w:val="both"/>
              <w:rPr>
                <w:b/>
                <w:sz w:val="18"/>
                <w:szCs w:val="18"/>
              </w:rPr>
            </w:pPr>
            <w:r w:rsidRPr="009A5B68">
              <w:rPr>
                <w:b/>
                <w:sz w:val="18"/>
                <w:szCs w:val="18"/>
              </w:rPr>
              <w:t>Marketed Product</w:t>
            </w:r>
          </w:p>
        </w:tc>
        <w:tc>
          <w:tcPr>
            <w:tcW w:w="1336" w:type="dxa"/>
            <w:gridSpan w:val="2"/>
            <w:tcBorders>
              <w:top w:val="single" w:sz="4" w:space="0" w:color="auto"/>
              <w:bottom w:val="single" w:sz="4" w:space="0" w:color="auto"/>
            </w:tcBorders>
          </w:tcPr>
          <w:p w14:paraId="060B9539" w14:textId="77777777" w:rsidR="0053389B" w:rsidRPr="009A5B68" w:rsidRDefault="0053389B" w:rsidP="0021447D">
            <w:pPr>
              <w:jc w:val="both"/>
              <w:rPr>
                <w:b/>
                <w:sz w:val="18"/>
                <w:szCs w:val="18"/>
              </w:rPr>
            </w:pPr>
            <w:r w:rsidRPr="009A5B68">
              <w:rPr>
                <w:b/>
                <w:sz w:val="18"/>
                <w:szCs w:val="18"/>
              </w:rPr>
              <w:t>References</w:t>
            </w:r>
          </w:p>
        </w:tc>
      </w:tr>
      <w:tr w:rsidR="0053389B" w:rsidRPr="009A5B68" w14:paraId="0094CB19"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Borders>
              <w:top w:val="single" w:sz="4" w:space="0" w:color="auto"/>
            </w:tcBorders>
          </w:tcPr>
          <w:p w14:paraId="109F79AC" w14:textId="77777777" w:rsidR="0053389B" w:rsidRPr="009A5B68" w:rsidRDefault="0053389B" w:rsidP="0021447D">
            <w:pPr>
              <w:jc w:val="both"/>
              <w:rPr>
                <w:sz w:val="20"/>
              </w:rPr>
            </w:pPr>
            <w:r w:rsidRPr="009A5B68">
              <w:rPr>
                <w:sz w:val="20"/>
              </w:rPr>
              <w:t>CK7-Ag3 Aerogel</w:t>
            </w:r>
          </w:p>
        </w:tc>
        <w:tc>
          <w:tcPr>
            <w:tcW w:w="1851" w:type="dxa"/>
            <w:tcBorders>
              <w:top w:val="single" w:sz="4" w:space="0" w:color="auto"/>
            </w:tcBorders>
          </w:tcPr>
          <w:p w14:paraId="510B6CA3" w14:textId="77777777" w:rsidR="0053389B" w:rsidRPr="009A5B68" w:rsidRDefault="0053389B" w:rsidP="0021447D">
            <w:pPr>
              <w:jc w:val="both"/>
              <w:rPr>
                <w:sz w:val="20"/>
              </w:rPr>
            </w:pPr>
            <w:r w:rsidRPr="009A5B68">
              <w:rPr>
                <w:sz w:val="20"/>
              </w:rPr>
              <w:t>Cellulose, Konjac Glucomannan, Ag Nanoparticles</w:t>
            </w:r>
          </w:p>
        </w:tc>
        <w:tc>
          <w:tcPr>
            <w:tcW w:w="3594" w:type="dxa"/>
            <w:tcBorders>
              <w:top w:val="single" w:sz="4" w:space="0" w:color="auto"/>
            </w:tcBorders>
          </w:tcPr>
          <w:p w14:paraId="3E53890C" w14:textId="77777777" w:rsidR="0053389B" w:rsidRPr="009A5B68" w:rsidRDefault="0053389B" w:rsidP="0021447D">
            <w:pPr>
              <w:jc w:val="both"/>
              <w:rPr>
                <w:sz w:val="20"/>
              </w:rPr>
            </w:pPr>
            <w:r w:rsidRPr="009A5B68">
              <w:rPr>
                <w:sz w:val="20"/>
              </w:rPr>
              <w:t>Complete wound recovery within 14 days, excellent antibacterial activity and biocompatibility</w:t>
            </w:r>
          </w:p>
        </w:tc>
        <w:tc>
          <w:tcPr>
            <w:tcW w:w="1229" w:type="dxa"/>
            <w:gridSpan w:val="2"/>
            <w:tcBorders>
              <w:top w:val="single" w:sz="4" w:space="0" w:color="auto"/>
            </w:tcBorders>
          </w:tcPr>
          <w:p w14:paraId="25BD776A" w14:textId="77777777" w:rsidR="0053389B" w:rsidRPr="009A5B68" w:rsidRDefault="0053389B" w:rsidP="0021447D">
            <w:pPr>
              <w:jc w:val="both"/>
              <w:rPr>
                <w:sz w:val="20"/>
              </w:rPr>
            </w:pPr>
            <w:r w:rsidRPr="009A5B68">
              <w:rPr>
                <w:sz w:val="20"/>
              </w:rPr>
              <w:t>Not specified</w:t>
            </w:r>
          </w:p>
        </w:tc>
        <w:tc>
          <w:tcPr>
            <w:tcW w:w="1336" w:type="dxa"/>
            <w:gridSpan w:val="2"/>
            <w:tcBorders>
              <w:top w:val="single" w:sz="4" w:space="0" w:color="auto"/>
            </w:tcBorders>
          </w:tcPr>
          <w:p w14:paraId="709AE01E" w14:textId="77777777" w:rsidR="0053389B" w:rsidRPr="009A5B68" w:rsidRDefault="00000000" w:rsidP="0021447D">
            <w:pPr>
              <w:jc w:val="center"/>
              <w:rPr>
                <w:sz w:val="20"/>
              </w:rPr>
            </w:pPr>
            <w:sdt>
              <w:sdtPr>
                <w:rPr>
                  <w:color w:val="000000"/>
                  <w:sz w:val="20"/>
                </w:rPr>
                <w:tag w:val="MENDELEY_CITATION_v3_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"/>
                <w:id w:val="1306193060"/>
                <w:placeholder>
                  <w:docPart w:val="CC7C3B97C46A4DAFB5FF9AF46042A166"/>
                </w:placeholder>
              </w:sdtPr>
              <w:sdtContent>
                <w:r w:rsidR="0053389B" w:rsidRPr="009A5B68">
                  <w:rPr>
                    <w:color w:val="000000"/>
                    <w:sz w:val="20"/>
                  </w:rPr>
                  <w:t>[73]</w:t>
                </w:r>
              </w:sdtContent>
            </w:sdt>
          </w:p>
        </w:tc>
      </w:tr>
      <w:tr w:rsidR="0053389B" w:rsidRPr="009A5B68" w14:paraId="6A1B7791"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67403CA5" w14:textId="77777777" w:rsidR="0053389B" w:rsidRPr="009A5B68" w:rsidRDefault="0053389B" w:rsidP="0021447D">
            <w:pPr>
              <w:jc w:val="both"/>
              <w:rPr>
                <w:sz w:val="20"/>
              </w:rPr>
            </w:pPr>
            <w:r w:rsidRPr="009A5B68">
              <w:rPr>
                <w:sz w:val="20"/>
              </w:rPr>
              <w:t>BC/AA Hydrogel</w:t>
            </w:r>
          </w:p>
        </w:tc>
        <w:tc>
          <w:tcPr>
            <w:tcW w:w="1851" w:type="dxa"/>
          </w:tcPr>
          <w:p w14:paraId="2663797C" w14:textId="77777777" w:rsidR="0053389B" w:rsidRPr="009A5B68" w:rsidRDefault="0053389B" w:rsidP="0021447D">
            <w:pPr>
              <w:jc w:val="both"/>
              <w:rPr>
                <w:sz w:val="20"/>
              </w:rPr>
            </w:pPr>
            <w:r w:rsidRPr="009A5B68">
              <w:rPr>
                <w:sz w:val="20"/>
              </w:rPr>
              <w:t>Bacterial Cellulose, Acrylic Acid</w:t>
            </w:r>
          </w:p>
        </w:tc>
        <w:tc>
          <w:tcPr>
            <w:tcW w:w="3594" w:type="dxa"/>
          </w:tcPr>
          <w:p w14:paraId="51384C6F" w14:textId="77777777" w:rsidR="0053389B" w:rsidRPr="009A5B68" w:rsidRDefault="0053389B" w:rsidP="0021447D">
            <w:pPr>
              <w:jc w:val="both"/>
              <w:rPr>
                <w:sz w:val="20"/>
              </w:rPr>
            </w:pPr>
            <w:r w:rsidRPr="009A5B68">
              <w:rPr>
                <w:sz w:val="20"/>
              </w:rPr>
              <w:t>Accelerated burn wound healing, significant collagen deposition</w:t>
            </w:r>
          </w:p>
        </w:tc>
        <w:tc>
          <w:tcPr>
            <w:tcW w:w="1229" w:type="dxa"/>
            <w:gridSpan w:val="2"/>
          </w:tcPr>
          <w:p w14:paraId="77D9159D" w14:textId="77777777" w:rsidR="0053389B" w:rsidRPr="009A5B68" w:rsidRDefault="0053389B" w:rsidP="0021447D">
            <w:pPr>
              <w:jc w:val="both"/>
              <w:rPr>
                <w:sz w:val="20"/>
              </w:rPr>
            </w:pPr>
            <w:r w:rsidRPr="009A5B68">
              <w:rPr>
                <w:sz w:val="20"/>
              </w:rPr>
              <w:t>Not specified</w:t>
            </w:r>
          </w:p>
        </w:tc>
        <w:tc>
          <w:tcPr>
            <w:tcW w:w="1336" w:type="dxa"/>
            <w:gridSpan w:val="2"/>
          </w:tcPr>
          <w:p w14:paraId="5E1F1953" w14:textId="77777777" w:rsidR="0053389B" w:rsidRPr="009A5B68" w:rsidRDefault="00000000" w:rsidP="0021447D">
            <w:pPr>
              <w:jc w:val="center"/>
              <w:rPr>
                <w:sz w:val="20"/>
              </w:rPr>
            </w:pPr>
            <w:sdt>
              <w:sdtPr>
                <w:rPr>
                  <w:color w:val="000000"/>
                  <w:sz w:val="20"/>
                </w:rPr>
                <w:tag w:val="MENDELEY_CITATION_v3_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"/>
                <w:id w:val="2085716460"/>
                <w:placeholder>
                  <w:docPart w:val="2768979421294BC8A0A319BDCF8762BB"/>
                </w:placeholder>
              </w:sdtPr>
              <w:sdtContent>
                <w:r w:rsidR="0053389B" w:rsidRPr="009A5B68">
                  <w:rPr>
                    <w:color w:val="000000"/>
                    <w:sz w:val="20"/>
                  </w:rPr>
                  <w:t>[74]</w:t>
                </w:r>
              </w:sdtContent>
            </w:sdt>
          </w:p>
        </w:tc>
      </w:tr>
      <w:tr w:rsidR="0053389B" w:rsidRPr="009A5B68" w14:paraId="3A39E1DD"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3AC6DD87" w14:textId="77777777" w:rsidR="0053389B" w:rsidRPr="009A5B68" w:rsidRDefault="0053389B" w:rsidP="0021447D">
            <w:pPr>
              <w:jc w:val="both"/>
              <w:rPr>
                <w:sz w:val="20"/>
              </w:rPr>
            </w:pPr>
            <w:r w:rsidRPr="009A5B68">
              <w:rPr>
                <w:sz w:val="20"/>
              </w:rPr>
              <w:t>Dextran/BC Hydrogel</w:t>
            </w:r>
          </w:p>
        </w:tc>
        <w:tc>
          <w:tcPr>
            <w:tcW w:w="1851" w:type="dxa"/>
          </w:tcPr>
          <w:p w14:paraId="7A2D5470" w14:textId="77777777" w:rsidR="0053389B" w:rsidRPr="009A5B68" w:rsidRDefault="0053389B" w:rsidP="0021447D">
            <w:pPr>
              <w:jc w:val="both"/>
              <w:rPr>
                <w:sz w:val="20"/>
              </w:rPr>
            </w:pPr>
            <w:r w:rsidRPr="009A5B68">
              <w:rPr>
                <w:sz w:val="20"/>
              </w:rPr>
              <w:t>Dextran, Bacterial Cellulose</w:t>
            </w:r>
          </w:p>
        </w:tc>
        <w:tc>
          <w:tcPr>
            <w:tcW w:w="3594" w:type="dxa"/>
          </w:tcPr>
          <w:p w14:paraId="380D4912" w14:textId="77777777" w:rsidR="0053389B" w:rsidRPr="009A5B68" w:rsidRDefault="0053389B" w:rsidP="0021447D">
            <w:pPr>
              <w:jc w:val="both"/>
              <w:rPr>
                <w:sz w:val="20"/>
              </w:rPr>
            </w:pPr>
            <w:r w:rsidRPr="009A5B68">
              <w:rPr>
                <w:sz w:val="20"/>
              </w:rPr>
              <w:t>Enhanced cell proliferation, accelerated wound healing, facilitated skin maturation</w:t>
            </w:r>
          </w:p>
        </w:tc>
        <w:tc>
          <w:tcPr>
            <w:tcW w:w="1229" w:type="dxa"/>
            <w:gridSpan w:val="2"/>
          </w:tcPr>
          <w:p w14:paraId="70B8FF18" w14:textId="77777777" w:rsidR="0053389B" w:rsidRPr="009A5B68" w:rsidRDefault="0053389B" w:rsidP="0021447D">
            <w:pPr>
              <w:jc w:val="both"/>
              <w:rPr>
                <w:sz w:val="20"/>
              </w:rPr>
            </w:pPr>
            <w:r w:rsidRPr="009A5B68">
              <w:rPr>
                <w:sz w:val="20"/>
              </w:rPr>
              <w:t>Not specified</w:t>
            </w:r>
          </w:p>
        </w:tc>
        <w:tc>
          <w:tcPr>
            <w:tcW w:w="1336" w:type="dxa"/>
            <w:gridSpan w:val="2"/>
          </w:tcPr>
          <w:p w14:paraId="041F2778" w14:textId="77777777" w:rsidR="0053389B" w:rsidRPr="009A5B68" w:rsidRDefault="00000000" w:rsidP="0021447D">
            <w:pPr>
              <w:jc w:val="center"/>
              <w:rPr>
                <w:sz w:val="20"/>
              </w:rPr>
            </w:pPr>
            <w:sdt>
              <w:sdtPr>
                <w:rPr>
                  <w:color w:val="000000"/>
                  <w:sz w:val="20"/>
                </w:rPr>
                <w:tag w:val="MENDELEY_CITATION_v3_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"/>
                <w:id w:val="1018421598"/>
                <w:placeholder>
                  <w:docPart w:val="3A2CF6BB4C8741389506452A1DD52BF0"/>
                </w:placeholder>
              </w:sdtPr>
              <w:sdtContent>
                <w:r w:rsidR="0053389B" w:rsidRPr="009A5B68">
                  <w:rPr>
                    <w:color w:val="000000"/>
                    <w:sz w:val="20"/>
                  </w:rPr>
                  <w:t>[75]</w:t>
                </w:r>
              </w:sdtContent>
            </w:sdt>
          </w:p>
        </w:tc>
      </w:tr>
      <w:tr w:rsidR="0053389B" w:rsidRPr="009A5B68" w14:paraId="00700412"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599AA8C3" w14:textId="77777777" w:rsidR="0053389B" w:rsidRPr="009A5B68" w:rsidRDefault="0053389B" w:rsidP="0021447D">
            <w:pPr>
              <w:jc w:val="both"/>
              <w:rPr>
                <w:sz w:val="20"/>
              </w:rPr>
            </w:pPr>
            <w:r w:rsidRPr="009A5B68">
              <w:rPr>
                <w:sz w:val="20"/>
              </w:rPr>
              <w:t>CA-CMCNF Aerogel</w:t>
            </w:r>
          </w:p>
        </w:tc>
        <w:tc>
          <w:tcPr>
            <w:tcW w:w="1851" w:type="dxa"/>
          </w:tcPr>
          <w:p w14:paraId="1D4913A3" w14:textId="77777777" w:rsidR="0053389B" w:rsidRPr="009A5B68" w:rsidRDefault="0053389B" w:rsidP="0021447D">
            <w:pPr>
              <w:jc w:val="both"/>
              <w:rPr>
                <w:sz w:val="20"/>
              </w:rPr>
            </w:pPr>
            <w:r w:rsidRPr="009A5B68">
              <w:rPr>
                <w:sz w:val="20"/>
              </w:rPr>
              <w:t>Carboxymethyl Cellulose, Citric Acid</w:t>
            </w:r>
          </w:p>
        </w:tc>
        <w:tc>
          <w:tcPr>
            <w:tcW w:w="3594" w:type="dxa"/>
          </w:tcPr>
          <w:p w14:paraId="1783230B" w14:textId="77777777" w:rsidR="0053389B" w:rsidRPr="009A5B68" w:rsidRDefault="0053389B" w:rsidP="0021447D">
            <w:pPr>
              <w:jc w:val="both"/>
              <w:rPr>
                <w:sz w:val="20"/>
              </w:rPr>
            </w:pPr>
            <w:r w:rsidRPr="009A5B68">
              <w:rPr>
                <w:sz w:val="20"/>
              </w:rPr>
              <w:t xml:space="preserve">Significant reduction in </w:t>
            </w:r>
            <w:proofErr w:type="spellStart"/>
            <w:r w:rsidRPr="009A5B68">
              <w:rPr>
                <w:sz w:val="20"/>
              </w:rPr>
              <w:t>hemostasis</w:t>
            </w:r>
            <w:proofErr w:type="spellEnd"/>
            <w:r w:rsidRPr="009A5B68">
              <w:rPr>
                <w:sz w:val="20"/>
              </w:rPr>
              <w:t xml:space="preserve"> time and bleeding in animal model</w:t>
            </w:r>
          </w:p>
        </w:tc>
        <w:tc>
          <w:tcPr>
            <w:tcW w:w="1229" w:type="dxa"/>
            <w:gridSpan w:val="2"/>
          </w:tcPr>
          <w:p w14:paraId="1CE413C5" w14:textId="77777777" w:rsidR="0053389B" w:rsidRPr="009A5B68" w:rsidRDefault="0053389B" w:rsidP="0021447D">
            <w:pPr>
              <w:jc w:val="both"/>
              <w:rPr>
                <w:sz w:val="20"/>
              </w:rPr>
            </w:pPr>
            <w:r w:rsidRPr="009A5B68">
              <w:rPr>
                <w:sz w:val="20"/>
              </w:rPr>
              <w:t>Not specified</w:t>
            </w:r>
          </w:p>
        </w:tc>
        <w:sdt>
          <w:sdtPr>
            <w:rPr>
              <w:color w:val="000000"/>
              <w:sz w:val="20"/>
            </w:rPr>
            <w:tag w:val="MENDELEY_CITATION_v3_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"/>
            <w:id w:val="1084260890"/>
            <w:placeholder>
              <w:docPart w:val="3E2106DB5B29454EB80F91F623238C45"/>
            </w:placeholder>
          </w:sdtPr>
          <w:sdtContent>
            <w:tc>
              <w:tcPr>
                <w:tcW w:w="1336" w:type="dxa"/>
                <w:gridSpan w:val="2"/>
              </w:tcPr>
              <w:p w14:paraId="74D73DF0" w14:textId="77777777" w:rsidR="0053389B" w:rsidRPr="009A5B68" w:rsidRDefault="0053389B" w:rsidP="0021447D">
                <w:pPr>
                  <w:jc w:val="center"/>
                  <w:rPr>
                    <w:sz w:val="20"/>
                  </w:rPr>
                </w:pPr>
                <w:r w:rsidRPr="009A5B68">
                  <w:rPr>
                    <w:color w:val="000000"/>
                    <w:sz w:val="20"/>
                  </w:rPr>
                  <w:t>[76]</w:t>
                </w:r>
              </w:p>
            </w:tc>
          </w:sdtContent>
        </w:sdt>
      </w:tr>
      <w:tr w:rsidR="0053389B" w:rsidRPr="009A5B68" w14:paraId="5969E9B4"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6458DEF5" w14:textId="77777777" w:rsidR="0053389B" w:rsidRPr="009A5B68" w:rsidRDefault="0053389B" w:rsidP="0021447D">
            <w:pPr>
              <w:jc w:val="both"/>
              <w:rPr>
                <w:sz w:val="20"/>
              </w:rPr>
            </w:pPr>
            <w:r w:rsidRPr="009A5B68">
              <w:rPr>
                <w:sz w:val="20"/>
              </w:rPr>
              <w:t>NFC Hydrogels</w:t>
            </w:r>
          </w:p>
        </w:tc>
        <w:tc>
          <w:tcPr>
            <w:tcW w:w="1851" w:type="dxa"/>
          </w:tcPr>
          <w:p w14:paraId="406E5497" w14:textId="77777777" w:rsidR="0053389B" w:rsidRPr="009A5B68" w:rsidRDefault="0053389B" w:rsidP="0021447D">
            <w:pPr>
              <w:jc w:val="both"/>
              <w:rPr>
                <w:sz w:val="20"/>
              </w:rPr>
            </w:pPr>
            <w:proofErr w:type="spellStart"/>
            <w:r w:rsidRPr="009A5B68">
              <w:rPr>
                <w:sz w:val="20"/>
              </w:rPr>
              <w:t>Nanofibrillated</w:t>
            </w:r>
            <w:proofErr w:type="spellEnd"/>
            <w:r w:rsidRPr="009A5B68">
              <w:rPr>
                <w:sz w:val="20"/>
              </w:rPr>
              <w:t xml:space="preserve"> Cellulose</w:t>
            </w:r>
          </w:p>
        </w:tc>
        <w:tc>
          <w:tcPr>
            <w:tcW w:w="3594" w:type="dxa"/>
            <w:vAlign w:val="bottom"/>
          </w:tcPr>
          <w:p w14:paraId="63B00643" w14:textId="77777777" w:rsidR="0053389B" w:rsidRPr="009A5B68" w:rsidRDefault="0053389B" w:rsidP="0021447D">
            <w:pPr>
              <w:jc w:val="both"/>
              <w:rPr>
                <w:sz w:val="20"/>
              </w:rPr>
            </w:pPr>
            <w:r w:rsidRPr="009A5B68">
              <w:rPr>
                <w:sz w:val="20"/>
              </w:rPr>
              <w:t>Stimulated healing without adverse effects, supported fibroblast and keratinocyte proliferation</w:t>
            </w:r>
          </w:p>
        </w:tc>
        <w:tc>
          <w:tcPr>
            <w:tcW w:w="1229" w:type="dxa"/>
            <w:gridSpan w:val="2"/>
          </w:tcPr>
          <w:p w14:paraId="72ED1745" w14:textId="77777777" w:rsidR="0053389B" w:rsidRPr="009A5B68" w:rsidRDefault="0053389B" w:rsidP="0021447D">
            <w:pPr>
              <w:jc w:val="both"/>
              <w:rPr>
                <w:sz w:val="20"/>
              </w:rPr>
            </w:pPr>
            <w:r w:rsidRPr="009A5B68">
              <w:rPr>
                <w:sz w:val="20"/>
              </w:rPr>
              <w:t>Not specified</w:t>
            </w:r>
          </w:p>
        </w:tc>
        <w:sdt>
          <w:sdtPr>
            <w:rPr>
              <w:color w:val="000000"/>
              <w:sz w:val="20"/>
            </w:rPr>
            <w:tag w:val="MENDELEY_CITATION_v3_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"/>
            <w:id w:val="250560190"/>
            <w:placeholder>
              <w:docPart w:val="637C0A678A1E4881885948DA235B340D"/>
            </w:placeholder>
          </w:sdtPr>
          <w:sdtContent>
            <w:tc>
              <w:tcPr>
                <w:tcW w:w="1336" w:type="dxa"/>
                <w:gridSpan w:val="2"/>
              </w:tcPr>
              <w:p w14:paraId="0CA2B798" w14:textId="77777777" w:rsidR="0053389B" w:rsidRPr="009A5B68" w:rsidRDefault="0053389B" w:rsidP="0021447D">
                <w:pPr>
                  <w:jc w:val="center"/>
                  <w:rPr>
                    <w:sz w:val="20"/>
                  </w:rPr>
                </w:pPr>
                <w:r w:rsidRPr="009A5B68">
                  <w:rPr>
                    <w:color w:val="000000"/>
                    <w:sz w:val="20"/>
                  </w:rPr>
                  <w:t>[77]</w:t>
                </w:r>
              </w:p>
            </w:tc>
          </w:sdtContent>
        </w:sdt>
      </w:tr>
      <w:tr w:rsidR="0053389B" w:rsidRPr="009A5B68" w14:paraId="0F4E8DEB"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4F379407" w14:textId="77777777" w:rsidR="0053389B" w:rsidRPr="009A5B68" w:rsidRDefault="0053389B" w:rsidP="0021447D">
            <w:pPr>
              <w:jc w:val="both"/>
              <w:rPr>
                <w:sz w:val="20"/>
              </w:rPr>
            </w:pPr>
            <w:r w:rsidRPr="009A5B68">
              <w:rPr>
                <w:sz w:val="20"/>
              </w:rPr>
              <w:t>CNF Aerogels</w:t>
            </w:r>
          </w:p>
        </w:tc>
        <w:tc>
          <w:tcPr>
            <w:tcW w:w="1851" w:type="dxa"/>
          </w:tcPr>
          <w:p w14:paraId="2236B121" w14:textId="77777777" w:rsidR="0053389B" w:rsidRPr="009A5B68" w:rsidRDefault="0053389B" w:rsidP="0021447D">
            <w:pPr>
              <w:jc w:val="both"/>
              <w:rPr>
                <w:sz w:val="20"/>
              </w:rPr>
            </w:pPr>
            <w:r w:rsidRPr="009A5B68">
              <w:rPr>
                <w:sz w:val="20"/>
              </w:rPr>
              <w:t>Cellulose Nanofibrils</w:t>
            </w:r>
          </w:p>
        </w:tc>
        <w:tc>
          <w:tcPr>
            <w:tcW w:w="3594" w:type="dxa"/>
          </w:tcPr>
          <w:p w14:paraId="2735F7A3" w14:textId="77777777" w:rsidR="0053389B" w:rsidRPr="009A5B68" w:rsidRDefault="0053389B" w:rsidP="0021447D">
            <w:pPr>
              <w:jc w:val="both"/>
              <w:rPr>
                <w:sz w:val="20"/>
              </w:rPr>
            </w:pPr>
            <w:r w:rsidRPr="009A5B68">
              <w:rPr>
                <w:sz w:val="20"/>
              </w:rPr>
              <w:t>High moisture-holding capacity, promising for wounds with moderate to high exudate</w:t>
            </w:r>
          </w:p>
        </w:tc>
        <w:tc>
          <w:tcPr>
            <w:tcW w:w="1229" w:type="dxa"/>
            <w:gridSpan w:val="2"/>
          </w:tcPr>
          <w:p w14:paraId="5C69E7FA" w14:textId="77777777" w:rsidR="0053389B" w:rsidRPr="009A5B68" w:rsidRDefault="0053389B" w:rsidP="0021447D">
            <w:pPr>
              <w:jc w:val="both"/>
              <w:rPr>
                <w:sz w:val="20"/>
              </w:rPr>
            </w:pPr>
            <w:r w:rsidRPr="009A5B68">
              <w:rPr>
                <w:sz w:val="20"/>
              </w:rPr>
              <w:t>Not specified</w:t>
            </w:r>
          </w:p>
        </w:tc>
        <w:sdt>
          <w:sdtPr>
            <w:rPr>
              <w:color w:val="000000"/>
              <w:sz w:val="20"/>
            </w:rPr>
            <w:tag w:val="MENDELEY_CITATION_v3_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"/>
            <w:id w:val="788168510"/>
            <w:placeholder>
              <w:docPart w:val="E829C93304EC461D92BB2BE058CB84FA"/>
            </w:placeholder>
          </w:sdtPr>
          <w:sdtContent>
            <w:tc>
              <w:tcPr>
                <w:tcW w:w="1336" w:type="dxa"/>
                <w:gridSpan w:val="2"/>
              </w:tcPr>
              <w:p w14:paraId="65F551C3" w14:textId="77777777" w:rsidR="0053389B" w:rsidRPr="009A5B68" w:rsidRDefault="0053389B" w:rsidP="0021447D">
                <w:pPr>
                  <w:jc w:val="center"/>
                  <w:rPr>
                    <w:sz w:val="20"/>
                  </w:rPr>
                </w:pPr>
                <w:r w:rsidRPr="009A5B68">
                  <w:rPr>
                    <w:color w:val="000000"/>
                    <w:sz w:val="20"/>
                  </w:rPr>
                  <w:t>[78]</w:t>
                </w:r>
              </w:p>
            </w:tc>
          </w:sdtContent>
        </w:sdt>
      </w:tr>
      <w:tr w:rsidR="0053389B" w:rsidRPr="009A5B68" w14:paraId="49077D96"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53A72F4F" w14:textId="77777777" w:rsidR="0053389B" w:rsidRPr="009A5B68" w:rsidRDefault="0053389B" w:rsidP="0021447D">
            <w:pPr>
              <w:jc w:val="both"/>
              <w:rPr>
                <w:sz w:val="20"/>
              </w:rPr>
            </w:pPr>
            <w:r w:rsidRPr="009A5B68">
              <w:rPr>
                <w:sz w:val="20"/>
              </w:rPr>
              <w:t>OC/NAP Composite Aerogel</w:t>
            </w:r>
          </w:p>
        </w:tc>
        <w:tc>
          <w:tcPr>
            <w:tcW w:w="1851" w:type="dxa"/>
          </w:tcPr>
          <w:p w14:paraId="4FCED9B7" w14:textId="77777777" w:rsidR="0053389B" w:rsidRPr="009A5B68" w:rsidRDefault="0053389B" w:rsidP="0021447D">
            <w:pPr>
              <w:jc w:val="both"/>
              <w:rPr>
                <w:sz w:val="20"/>
              </w:rPr>
            </w:pPr>
            <w:r w:rsidRPr="009A5B68">
              <w:rPr>
                <w:sz w:val="20"/>
              </w:rPr>
              <w:t>Sodium Alginate Oxide, Carboxymethyl Chitosan, Nb2C@Ag/PDA</w:t>
            </w:r>
          </w:p>
        </w:tc>
        <w:tc>
          <w:tcPr>
            <w:tcW w:w="3594" w:type="dxa"/>
          </w:tcPr>
          <w:p w14:paraId="4D833086" w14:textId="77777777" w:rsidR="0053389B" w:rsidRPr="009A5B68" w:rsidRDefault="0053389B" w:rsidP="0021447D">
            <w:pPr>
              <w:jc w:val="both"/>
              <w:rPr>
                <w:sz w:val="20"/>
              </w:rPr>
            </w:pPr>
            <w:r w:rsidRPr="009A5B68">
              <w:rPr>
                <w:sz w:val="20"/>
              </w:rPr>
              <w:t xml:space="preserve">Approximately 100% wound healing rate within 14 days, excellent </w:t>
            </w:r>
            <w:proofErr w:type="spellStart"/>
            <w:r w:rsidRPr="009A5B68">
              <w:rPr>
                <w:sz w:val="20"/>
              </w:rPr>
              <w:t>hemostatic</w:t>
            </w:r>
            <w:proofErr w:type="spellEnd"/>
            <w:r w:rsidRPr="009A5B68">
              <w:rPr>
                <w:sz w:val="20"/>
              </w:rPr>
              <w:t xml:space="preserve"> properties</w:t>
            </w:r>
          </w:p>
        </w:tc>
        <w:tc>
          <w:tcPr>
            <w:tcW w:w="1229" w:type="dxa"/>
            <w:gridSpan w:val="2"/>
          </w:tcPr>
          <w:p w14:paraId="3CE965DD" w14:textId="77777777" w:rsidR="0053389B" w:rsidRPr="009A5B68" w:rsidRDefault="0053389B" w:rsidP="0021447D">
            <w:pPr>
              <w:jc w:val="both"/>
              <w:rPr>
                <w:sz w:val="20"/>
              </w:rPr>
            </w:pPr>
            <w:r w:rsidRPr="009A5B68">
              <w:rPr>
                <w:sz w:val="20"/>
              </w:rPr>
              <w:t>Not specified</w:t>
            </w:r>
          </w:p>
        </w:tc>
        <w:sdt>
          <w:sdtPr>
            <w:rPr>
              <w:color w:val="000000"/>
              <w:sz w:val="20"/>
            </w:rPr>
            <w:tag w:val="MENDELEY_CITATION_v3_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"/>
            <w:id w:val="-1523012525"/>
            <w:placeholder>
              <w:docPart w:val="FD8B5E41B73648C0BDE9889A6F4150DF"/>
            </w:placeholder>
          </w:sdtPr>
          <w:sdtContent>
            <w:tc>
              <w:tcPr>
                <w:tcW w:w="1336" w:type="dxa"/>
                <w:gridSpan w:val="2"/>
              </w:tcPr>
              <w:p w14:paraId="60F59950" w14:textId="77777777" w:rsidR="0053389B" w:rsidRPr="009A5B68" w:rsidRDefault="0053389B" w:rsidP="0021447D">
                <w:pPr>
                  <w:jc w:val="center"/>
                  <w:rPr>
                    <w:color w:val="000000"/>
                    <w:sz w:val="20"/>
                  </w:rPr>
                </w:pPr>
                <w:r w:rsidRPr="009A5B68">
                  <w:rPr>
                    <w:color w:val="000000"/>
                    <w:sz w:val="20"/>
                  </w:rPr>
                  <w:t>[79]</w:t>
                </w:r>
              </w:p>
            </w:tc>
          </w:sdtContent>
        </w:sdt>
      </w:tr>
      <w:tr w:rsidR="0053389B" w:rsidRPr="009A5B68" w14:paraId="6F5C6667" w14:textId="77777777" w:rsidTr="0053389B">
        <w:tblPrEx>
          <w:tblBorders>
            <w:left w:val="none" w:sz="0" w:space="0" w:color="auto"/>
            <w:right w:val="none" w:sz="0" w:space="0" w:color="auto"/>
            <w:insideH w:val="none" w:sz="0" w:space="0" w:color="auto"/>
            <w:insideV w:val="none" w:sz="0" w:space="0" w:color="auto"/>
          </w:tblBorders>
        </w:tblPrEx>
        <w:trPr>
          <w:jc w:val="center"/>
        </w:trPr>
        <w:tc>
          <w:tcPr>
            <w:tcW w:w="1560" w:type="dxa"/>
            <w:gridSpan w:val="2"/>
          </w:tcPr>
          <w:p w14:paraId="3F69B012" w14:textId="77777777" w:rsidR="0053389B" w:rsidRPr="009A5B68" w:rsidRDefault="0053389B" w:rsidP="0021447D">
            <w:pPr>
              <w:jc w:val="both"/>
              <w:rPr>
                <w:sz w:val="20"/>
              </w:rPr>
            </w:pPr>
            <w:r w:rsidRPr="009A5B68">
              <w:rPr>
                <w:sz w:val="20"/>
              </w:rPr>
              <w:t>ACTE Aerogel</w:t>
            </w:r>
          </w:p>
        </w:tc>
        <w:tc>
          <w:tcPr>
            <w:tcW w:w="1851" w:type="dxa"/>
          </w:tcPr>
          <w:p w14:paraId="54946E71" w14:textId="77777777" w:rsidR="0053389B" w:rsidRPr="009A5B68" w:rsidRDefault="0053389B" w:rsidP="0021447D">
            <w:pPr>
              <w:jc w:val="both"/>
              <w:rPr>
                <w:sz w:val="20"/>
              </w:rPr>
            </w:pPr>
            <w:r w:rsidRPr="009A5B68">
              <w:rPr>
                <w:sz w:val="20"/>
              </w:rPr>
              <w:t>Tempo-oxidized Cellulose Nanofibers, Sodium Alginate, Chitosan, Decellularized Skin Extracellular Matrix</w:t>
            </w:r>
          </w:p>
        </w:tc>
        <w:tc>
          <w:tcPr>
            <w:tcW w:w="3594" w:type="dxa"/>
          </w:tcPr>
          <w:p w14:paraId="5D5DBEF7" w14:textId="77777777" w:rsidR="0053389B" w:rsidRPr="009A5B68" w:rsidRDefault="0053389B" w:rsidP="0021447D">
            <w:pPr>
              <w:jc w:val="both"/>
              <w:rPr>
                <w:sz w:val="20"/>
              </w:rPr>
            </w:pPr>
            <w:r w:rsidRPr="009A5B68">
              <w:rPr>
                <w:sz w:val="20"/>
              </w:rPr>
              <w:t xml:space="preserve">Enhanced skin wound healing, increased collagen deposition and extracellular matrix </w:t>
            </w:r>
            <w:proofErr w:type="spellStart"/>
            <w:r w:rsidRPr="009A5B68">
              <w:rPr>
                <w:sz w:val="20"/>
              </w:rPr>
              <w:t>remodeling</w:t>
            </w:r>
            <w:proofErr w:type="spellEnd"/>
          </w:p>
        </w:tc>
        <w:tc>
          <w:tcPr>
            <w:tcW w:w="1229" w:type="dxa"/>
            <w:gridSpan w:val="2"/>
          </w:tcPr>
          <w:p w14:paraId="7073E25E" w14:textId="77777777" w:rsidR="0053389B" w:rsidRPr="009A5B68" w:rsidRDefault="0053389B" w:rsidP="0021447D">
            <w:pPr>
              <w:jc w:val="both"/>
              <w:rPr>
                <w:sz w:val="20"/>
              </w:rPr>
            </w:pPr>
            <w:r w:rsidRPr="009A5B68">
              <w:rPr>
                <w:sz w:val="20"/>
              </w:rPr>
              <w:t>Not specified</w:t>
            </w:r>
          </w:p>
        </w:tc>
        <w:sdt>
          <w:sdtPr>
            <w:rPr>
              <w:color w:val="000000"/>
              <w:sz w:val="20"/>
            </w:rPr>
            <w:tag w:val="MENDELEY_CITATION_v3_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"/>
            <w:id w:val="421150656"/>
            <w:placeholder>
              <w:docPart w:val="C9433A7255754DCC883E6129BC595CBB"/>
            </w:placeholder>
          </w:sdtPr>
          <w:sdtContent>
            <w:tc>
              <w:tcPr>
                <w:tcW w:w="1336" w:type="dxa"/>
                <w:gridSpan w:val="2"/>
              </w:tcPr>
              <w:p w14:paraId="28C02BC8" w14:textId="77777777" w:rsidR="0053389B" w:rsidRPr="009A5B68" w:rsidRDefault="0053389B" w:rsidP="0021447D">
                <w:pPr>
                  <w:jc w:val="center"/>
                  <w:rPr>
                    <w:color w:val="000000"/>
                    <w:sz w:val="20"/>
                  </w:rPr>
                </w:pPr>
                <w:r w:rsidRPr="009A5B68">
                  <w:rPr>
                    <w:color w:val="000000"/>
                    <w:sz w:val="20"/>
                  </w:rPr>
                  <w:t>[80]</w:t>
                </w:r>
              </w:p>
            </w:tc>
          </w:sdtContent>
        </w:sdt>
      </w:tr>
    </w:tbl>
    <w:p w14:paraId="3C5DABE9" w14:textId="143A5A1D" w:rsidR="005F7475" w:rsidRPr="009A5B68" w:rsidRDefault="009A5B68" w:rsidP="00B1000D">
      <w:pPr>
        <w:pStyle w:val="Heading1"/>
      </w:pPr>
      <w:r w:rsidRPr="009A5B68">
        <w:lastRenderedPageBreak/>
        <w:t>conclusion</w:t>
      </w:r>
    </w:p>
    <w:p w14:paraId="454400CE" w14:textId="77777777" w:rsidR="009A5B68" w:rsidRPr="009A5B68" w:rsidRDefault="009A5B68" w:rsidP="000B1B74">
      <w:pPr>
        <w:pStyle w:val="Paragraph"/>
      </w:pPr>
      <w:r w:rsidRPr="009A5B68">
        <w:t xml:space="preserve">  Chitosan-CNF aerogels represent an innovative approach to wound management within the field of dentistry, providing a synergistic combination of antibacterial, regenerative, and </w:t>
      </w:r>
      <w:proofErr w:type="spellStart"/>
      <w:r w:rsidRPr="009A5B68">
        <w:t>hemostatic</w:t>
      </w:r>
      <w:proofErr w:type="spellEnd"/>
      <w:r w:rsidRPr="009A5B68">
        <w:t xml:space="preserve"> properties. Aerogels based on Cellulose Nanofibers (CNF) exhibit significant promise for the management of wound healing owing to their distinctive properties and multifunctional capabilities. Ongoing research and development efforts are concentrated on optimizing these properties and addressing challenges to fully harness their potential for clinical applications. While preliminary studies yield encouraging results, further investigation is required to ascertain long-term safety and efficacy in clinical environments. The prospective integration of this aerogel into standard dental procedures holds the potential to transform postoperative care and enhance patient outcomes.</w:t>
      </w:r>
    </w:p>
    <w:p w14:paraId="7691B80C" w14:textId="20C9B93A" w:rsidR="00613B4D" w:rsidRPr="009A5B68" w:rsidRDefault="0016385D" w:rsidP="00613B4D">
      <w:pPr>
        <w:pStyle w:val="Heading1"/>
      </w:pPr>
      <w:r w:rsidRPr="009A5B68">
        <w:rPr>
          <w:rFonts w:asciiTheme="majorBidi" w:hAnsiTheme="majorBidi" w:cstheme="majorBidi"/>
        </w:rPr>
        <w:t>Acknowledgments</w:t>
      </w:r>
    </w:p>
    <w:p w14:paraId="777E5793" w14:textId="77777777" w:rsidR="009A5B68" w:rsidRPr="009A5B68" w:rsidRDefault="009A5B68" w:rsidP="000B3A2D">
      <w:pPr>
        <w:pStyle w:val="Paragraph"/>
        <w:rPr>
          <w:rFonts w:asciiTheme="majorBidi" w:hAnsiTheme="majorBidi" w:cstheme="majorBidi"/>
        </w:rPr>
      </w:pPr>
      <w:r w:rsidRPr="009A5B68">
        <w:rPr>
          <w:rFonts w:asciiTheme="majorBidi" w:hAnsiTheme="majorBidi" w:cstheme="majorBidi"/>
        </w:rPr>
        <w:t>The author sincerely thanks Universitas Muhammadiyah Yogyakarta and Nusantara Scientific Research Centre (NSRC) for their valuable support.</w:t>
      </w:r>
    </w:p>
    <w:p w14:paraId="74D4F45E" w14:textId="5DFCBDC3" w:rsidR="00613B4D" w:rsidRPr="009A5B68" w:rsidRDefault="0016385D" w:rsidP="009A5B68">
      <w:pPr>
        <w:pStyle w:val="Heading1"/>
        <w:rPr>
          <w:b w:val="0"/>
          <w:caps w:val="0"/>
          <w:sz w:val="20"/>
        </w:rPr>
      </w:pPr>
      <w:r w:rsidRPr="00FD1BBA">
        <w:rPr>
          <w:rFonts w:asciiTheme="majorBidi" w:hAnsiTheme="majorBidi" w:cstheme="majorBidi"/>
        </w:rPr>
        <w:t>References</w:t>
      </w:r>
    </w:p>
    <w:sdt>
      <w:sdtPr>
        <w:rPr>
          <w:color w:val="000000"/>
        </w:rPr>
        <w:tag w:val="MENDELEY_BIBLIOGRAPHY"/>
        <w:id w:val="665215508"/>
        <w:placeholder>
          <w:docPart w:val="2B9E00946937465BB9840AD4FF3258D3"/>
        </w:placeholder>
      </w:sdtPr>
      <w:sdtEndPr>
        <w:rPr>
          <w:color w:val="auto"/>
        </w:rPr>
      </w:sdtEndPr>
      <w:sdtContent>
        <w:p w14:paraId="29958B9F" w14:textId="438FE7D1" w:rsidR="009A5B68" w:rsidRPr="009A5B68" w:rsidRDefault="009A5B68" w:rsidP="009A5B68">
          <w:pPr>
            <w:pStyle w:val="Reference"/>
          </w:pPr>
          <w:r w:rsidRPr="009A5B68">
            <w:t xml:space="preserve">O. </w:t>
          </w:r>
          <w:proofErr w:type="spellStart"/>
          <w:r w:rsidRPr="009A5B68">
            <w:t>Yazarlu</w:t>
          </w:r>
          <w:proofErr w:type="spellEnd"/>
          <w:r w:rsidRPr="009A5B68">
            <w:t xml:space="preserve"> </w:t>
          </w:r>
          <w:r w:rsidRPr="009A5B68">
            <w:rPr>
              <w:i/>
              <w:iCs/>
            </w:rPr>
            <w:t>et al.</w:t>
          </w:r>
          <w:r w:rsidRPr="009A5B68">
            <w:t xml:space="preserve">, “Perspective on the application of medicinal plants and natural products in wound healing: A mechanistic review,” </w:t>
          </w:r>
          <w:proofErr w:type="spellStart"/>
          <w:r w:rsidRPr="009A5B68">
            <w:rPr>
              <w:i/>
              <w:iCs/>
            </w:rPr>
            <w:t>Pharmacol</w:t>
          </w:r>
          <w:proofErr w:type="spellEnd"/>
          <w:r w:rsidRPr="009A5B68">
            <w:rPr>
              <w:i/>
              <w:iCs/>
            </w:rPr>
            <w:t xml:space="preserve"> Res</w:t>
          </w:r>
          <w:r w:rsidRPr="009A5B68">
            <w:t xml:space="preserve">, vol. 174, p. 105841, Dec. 2021, </w:t>
          </w:r>
          <w:proofErr w:type="spellStart"/>
          <w:r w:rsidRPr="009A5B68">
            <w:t>doi</w:t>
          </w:r>
          <w:proofErr w:type="spellEnd"/>
          <w:r w:rsidRPr="009A5B68">
            <w:t>: 10.1016/J.PHRS.2021.105841.</w:t>
          </w:r>
        </w:p>
        <w:p w14:paraId="691A0902" w14:textId="2734DEB3" w:rsidR="009A5B68" w:rsidRPr="009A5B68" w:rsidRDefault="009A5B68" w:rsidP="009A5B68">
          <w:pPr>
            <w:pStyle w:val="Reference"/>
          </w:pPr>
          <w:r w:rsidRPr="009A5B68">
            <w:t xml:space="preserve">M. Antoniadou, M. </w:t>
          </w:r>
          <w:proofErr w:type="spellStart"/>
          <w:r w:rsidRPr="009A5B68">
            <w:t>Chanioti</w:t>
          </w:r>
          <w:proofErr w:type="spellEnd"/>
          <w:r w:rsidRPr="009A5B68">
            <w:t xml:space="preserve">, A. </w:t>
          </w:r>
          <w:proofErr w:type="spellStart"/>
          <w:r w:rsidRPr="009A5B68">
            <w:t>Pantelaki</w:t>
          </w:r>
          <w:proofErr w:type="spellEnd"/>
          <w:r w:rsidRPr="009A5B68">
            <w:t xml:space="preserve">, A. </w:t>
          </w:r>
          <w:proofErr w:type="spellStart"/>
          <w:r w:rsidRPr="009A5B68">
            <w:t>Parasyris</w:t>
          </w:r>
          <w:proofErr w:type="spellEnd"/>
          <w:r w:rsidRPr="009A5B68">
            <w:t xml:space="preserve">, E. </w:t>
          </w:r>
          <w:proofErr w:type="spellStart"/>
          <w:r w:rsidRPr="009A5B68">
            <w:t>Piperi</w:t>
          </w:r>
          <w:proofErr w:type="spellEnd"/>
          <w:r w:rsidRPr="009A5B68">
            <w:t xml:space="preserve">, and C. </w:t>
          </w:r>
          <w:proofErr w:type="spellStart"/>
          <w:r w:rsidRPr="009A5B68">
            <w:t>Rahiotis</w:t>
          </w:r>
          <w:proofErr w:type="spellEnd"/>
          <w:r w:rsidRPr="009A5B68">
            <w:t xml:space="preserve">, “The Incidence of Clinical Injuries among Undergraduate Dental Students: A Prevention Protocol,” </w:t>
          </w:r>
          <w:r w:rsidRPr="009A5B68">
            <w:rPr>
              <w:i/>
              <w:iCs/>
            </w:rPr>
            <w:t>Hygiene 2024, Vol. 4, Pages 423-434</w:t>
          </w:r>
          <w:r w:rsidRPr="009A5B68">
            <w:t xml:space="preserve">, vol. 4, no. 4, pp. 423–434, Oct. 2024, </w:t>
          </w:r>
          <w:proofErr w:type="spellStart"/>
          <w:r w:rsidRPr="009A5B68">
            <w:t>doi</w:t>
          </w:r>
          <w:proofErr w:type="spellEnd"/>
          <w:r w:rsidRPr="009A5B68">
            <w:t>: 10.3390/HYGIENE4040031.</w:t>
          </w:r>
        </w:p>
        <w:p w14:paraId="26D87F0C" w14:textId="7321CD24" w:rsidR="009A5B68" w:rsidRPr="009A5B68" w:rsidRDefault="009A5B68" w:rsidP="009A5B68">
          <w:pPr>
            <w:pStyle w:val="Reference"/>
          </w:pPr>
          <w:r w:rsidRPr="009A5B68">
            <w:t xml:space="preserve">L. C. Jones, “Dental Trauma,” </w:t>
          </w:r>
          <w:r w:rsidRPr="009A5B68">
            <w:rPr>
              <w:i/>
              <w:iCs/>
            </w:rPr>
            <w:t xml:space="preserve">Oral </w:t>
          </w:r>
          <w:proofErr w:type="spellStart"/>
          <w:r w:rsidRPr="009A5B68">
            <w:rPr>
              <w:i/>
              <w:iCs/>
            </w:rPr>
            <w:t>Maxillofac</w:t>
          </w:r>
          <w:proofErr w:type="spellEnd"/>
          <w:r w:rsidRPr="009A5B68">
            <w:rPr>
              <w:i/>
              <w:iCs/>
            </w:rPr>
            <w:t xml:space="preserve"> </w:t>
          </w:r>
          <w:proofErr w:type="spellStart"/>
          <w:r w:rsidRPr="009A5B68">
            <w:rPr>
              <w:i/>
              <w:iCs/>
            </w:rPr>
            <w:t>Surg</w:t>
          </w:r>
          <w:proofErr w:type="spellEnd"/>
          <w:r w:rsidRPr="009A5B68">
            <w:rPr>
              <w:i/>
              <w:iCs/>
            </w:rPr>
            <w:t xml:space="preserve"> Clin North Am</w:t>
          </w:r>
          <w:r w:rsidRPr="009A5B68">
            <w:t xml:space="preserve">, vol. 32, no. 4, pp. 631–638, Nov. 2020, </w:t>
          </w:r>
          <w:proofErr w:type="spellStart"/>
          <w:r w:rsidRPr="009A5B68">
            <w:t>doi</w:t>
          </w:r>
          <w:proofErr w:type="spellEnd"/>
          <w:r w:rsidRPr="009A5B68">
            <w:t>: 10.1016/J.COMS.2020.07.009.</w:t>
          </w:r>
        </w:p>
        <w:p w14:paraId="5A8EC9B9" w14:textId="0CB0DA60" w:rsidR="009A5B68" w:rsidRPr="009A5B68" w:rsidRDefault="009A5B68" w:rsidP="009A5B68">
          <w:pPr>
            <w:pStyle w:val="Reference"/>
          </w:pPr>
          <w:r w:rsidRPr="009A5B68">
            <w:t xml:space="preserve">K. I. KO, A. SCULEAN, and D. T. GRAVES, “Diabetic wound healing in soft and hard oral tissues,” </w:t>
          </w:r>
          <w:r w:rsidRPr="009A5B68">
            <w:rPr>
              <w:i/>
              <w:iCs/>
            </w:rPr>
            <w:t>Translational Research</w:t>
          </w:r>
          <w:r w:rsidRPr="009A5B68">
            <w:t xml:space="preserve">, vol. 236, pp. 72–86, Oct. 2021, </w:t>
          </w:r>
          <w:proofErr w:type="spellStart"/>
          <w:r w:rsidRPr="009A5B68">
            <w:t>doi</w:t>
          </w:r>
          <w:proofErr w:type="spellEnd"/>
          <w:r w:rsidRPr="009A5B68">
            <w:t>: 10.1016/J.TRSL.2021.05.001.</w:t>
          </w:r>
        </w:p>
        <w:p w14:paraId="32DD9A4C" w14:textId="0FA386B0" w:rsidR="009A5B68" w:rsidRPr="009A5B68" w:rsidRDefault="009A5B68" w:rsidP="009A5B68">
          <w:pPr>
            <w:pStyle w:val="Reference"/>
          </w:pPr>
          <w:r w:rsidRPr="009A5B68">
            <w:t xml:space="preserve">N. Salari, N. Darvishi, M. Heydari, S. </w:t>
          </w:r>
          <w:proofErr w:type="spellStart"/>
          <w:r w:rsidRPr="009A5B68">
            <w:t>Bokaee</w:t>
          </w:r>
          <w:proofErr w:type="spellEnd"/>
          <w:r w:rsidRPr="009A5B68">
            <w:t xml:space="preserve">, F. Darvishi, and M. Mohammadi, “Global prevalence of cleft palate, cleft lip and cleft palate and lip: A comprehensive systematic review and meta-analysis,” </w:t>
          </w:r>
          <w:r w:rsidRPr="009A5B68">
            <w:rPr>
              <w:i/>
              <w:iCs/>
            </w:rPr>
            <w:t xml:space="preserve">J </w:t>
          </w:r>
          <w:proofErr w:type="spellStart"/>
          <w:r w:rsidRPr="009A5B68">
            <w:rPr>
              <w:i/>
              <w:iCs/>
            </w:rPr>
            <w:t>Stomatol</w:t>
          </w:r>
          <w:proofErr w:type="spellEnd"/>
          <w:r w:rsidRPr="009A5B68">
            <w:rPr>
              <w:i/>
              <w:iCs/>
            </w:rPr>
            <w:t xml:space="preserve"> Oral </w:t>
          </w:r>
          <w:proofErr w:type="spellStart"/>
          <w:r w:rsidRPr="009A5B68">
            <w:rPr>
              <w:i/>
              <w:iCs/>
            </w:rPr>
            <w:t>Maxillofac</w:t>
          </w:r>
          <w:proofErr w:type="spellEnd"/>
          <w:r w:rsidRPr="009A5B68">
            <w:rPr>
              <w:i/>
              <w:iCs/>
            </w:rPr>
            <w:t xml:space="preserve"> </w:t>
          </w:r>
          <w:proofErr w:type="spellStart"/>
          <w:r w:rsidRPr="009A5B68">
            <w:rPr>
              <w:i/>
              <w:iCs/>
            </w:rPr>
            <w:t>Surg</w:t>
          </w:r>
          <w:proofErr w:type="spellEnd"/>
          <w:r w:rsidRPr="009A5B68">
            <w:t xml:space="preserve">, vol. 123, no. 2, pp. 110–120, Apr. 2022, </w:t>
          </w:r>
          <w:proofErr w:type="spellStart"/>
          <w:r w:rsidRPr="009A5B68">
            <w:t>doi</w:t>
          </w:r>
          <w:proofErr w:type="spellEnd"/>
          <w:r w:rsidRPr="009A5B68">
            <w:t>: 10.1016/J.JORMAS.2021.05.008.</w:t>
          </w:r>
        </w:p>
        <w:p w14:paraId="7A751226" w14:textId="2CB89A02" w:rsidR="009A5B68" w:rsidRPr="009A5B68" w:rsidRDefault="009A5B68" w:rsidP="009A5B68">
          <w:pPr>
            <w:pStyle w:val="Reference"/>
          </w:pPr>
          <w:r w:rsidRPr="009A5B68">
            <w:t xml:space="preserve">S. </w:t>
          </w:r>
          <w:proofErr w:type="spellStart"/>
          <w:r w:rsidRPr="009A5B68">
            <w:t>Fahimirad</w:t>
          </w:r>
          <w:proofErr w:type="spellEnd"/>
          <w:r w:rsidRPr="009A5B68">
            <w:t xml:space="preserve"> and F. Ajalloueian, “Naturally-derived </w:t>
          </w:r>
          <w:proofErr w:type="spellStart"/>
          <w:r w:rsidRPr="009A5B68">
            <w:t>electrospun</w:t>
          </w:r>
          <w:proofErr w:type="spellEnd"/>
          <w:r w:rsidRPr="009A5B68">
            <w:t xml:space="preserve"> wound dressings for target delivery of bio-active agents,” </w:t>
          </w:r>
          <w:r w:rsidRPr="009A5B68">
            <w:rPr>
              <w:i/>
              <w:iCs/>
            </w:rPr>
            <w:t>Int J Pharm</w:t>
          </w:r>
          <w:r w:rsidRPr="009A5B68">
            <w:t xml:space="preserve">, vol. 566, pp. 307–328, Jul. 2019, </w:t>
          </w:r>
          <w:proofErr w:type="spellStart"/>
          <w:r w:rsidRPr="009A5B68">
            <w:t>doi</w:t>
          </w:r>
          <w:proofErr w:type="spellEnd"/>
          <w:r w:rsidRPr="009A5B68">
            <w:t>: 10.1016/J.IJPHARM.2019.05.053.</w:t>
          </w:r>
        </w:p>
        <w:p w14:paraId="78463303" w14:textId="18EACC30" w:rsidR="009A5B68" w:rsidRPr="009A5B68" w:rsidRDefault="009A5B68" w:rsidP="009A5B68">
          <w:pPr>
            <w:pStyle w:val="Reference"/>
          </w:pPr>
          <w:r w:rsidRPr="009A5B68">
            <w:t xml:space="preserve">R. Gobi, P. </w:t>
          </w:r>
          <w:proofErr w:type="spellStart"/>
          <w:r w:rsidRPr="009A5B68">
            <w:t>Ravichandiran</w:t>
          </w:r>
          <w:proofErr w:type="spellEnd"/>
          <w:r w:rsidRPr="009A5B68">
            <w:t xml:space="preserve">, R. S. Babu, and D. J. Yoo, “Biopolymer and Synthetic Polymer-Based Nanocomposites in Wound Dressing Applications: A Review,” </w:t>
          </w:r>
          <w:r w:rsidRPr="009A5B68">
            <w:rPr>
              <w:i/>
              <w:iCs/>
            </w:rPr>
            <w:t>Polymers (Basel)</w:t>
          </w:r>
          <w:r w:rsidRPr="009A5B68">
            <w:t xml:space="preserve">, vol. 13, no. 12, p. 1962, Jun. 2021, </w:t>
          </w:r>
          <w:proofErr w:type="spellStart"/>
          <w:r w:rsidRPr="009A5B68">
            <w:t>doi</w:t>
          </w:r>
          <w:proofErr w:type="spellEnd"/>
          <w:r w:rsidRPr="009A5B68">
            <w:t>: 10.3390/POLYM13121962.</w:t>
          </w:r>
        </w:p>
        <w:p w14:paraId="381FF9FE" w14:textId="2AF13C38" w:rsidR="009A5B68" w:rsidRPr="009A5B68" w:rsidRDefault="009A5B68" w:rsidP="009A5B68">
          <w:pPr>
            <w:pStyle w:val="Reference"/>
          </w:pPr>
          <w:r w:rsidRPr="009A5B68">
            <w:t xml:space="preserve">B. A. Aderibigbe, “Hybrid-Based Wound Dressings: Combination of Synthetic and Biopolymers,” </w:t>
          </w:r>
          <w:r w:rsidRPr="009A5B68">
            <w:rPr>
              <w:i/>
              <w:iCs/>
            </w:rPr>
            <w:t>Polymers 2022, Vol. 14, Page 3806</w:t>
          </w:r>
          <w:r w:rsidRPr="009A5B68">
            <w:t xml:space="preserve">, vol. 14, no. 18, p. 3806, Sep. 2022, </w:t>
          </w:r>
          <w:proofErr w:type="spellStart"/>
          <w:r w:rsidRPr="009A5B68">
            <w:t>doi</w:t>
          </w:r>
          <w:proofErr w:type="spellEnd"/>
          <w:r w:rsidRPr="009A5B68">
            <w:t>: 10.3390/POLYM14183806.</w:t>
          </w:r>
        </w:p>
        <w:p w14:paraId="3DC66183" w14:textId="14EFF784" w:rsidR="009A5B68" w:rsidRPr="009A5B68" w:rsidRDefault="009A5B68" w:rsidP="009A5B68">
          <w:pPr>
            <w:pStyle w:val="Reference"/>
          </w:pPr>
          <w:r w:rsidRPr="009A5B68">
            <w:t xml:space="preserve">E. A. Kamoun, E. R. S. </w:t>
          </w:r>
          <w:proofErr w:type="spellStart"/>
          <w:r w:rsidRPr="009A5B68">
            <w:t>Kenawy</w:t>
          </w:r>
          <w:proofErr w:type="spellEnd"/>
          <w:r w:rsidRPr="009A5B68">
            <w:t xml:space="preserve">, and X. Chen, “A review on polymeric hydrogel membranes for wound dressing applications: PVA-based hydrogel dressings,” </w:t>
          </w:r>
          <w:r w:rsidRPr="009A5B68">
            <w:rPr>
              <w:i/>
              <w:iCs/>
            </w:rPr>
            <w:t>J Adv Res</w:t>
          </w:r>
          <w:r w:rsidRPr="009A5B68">
            <w:t xml:space="preserve">, vol. 8, no. 3, pp. 217–233, May 2017, </w:t>
          </w:r>
          <w:proofErr w:type="spellStart"/>
          <w:r w:rsidRPr="009A5B68">
            <w:t>doi</w:t>
          </w:r>
          <w:proofErr w:type="spellEnd"/>
          <w:r w:rsidRPr="009A5B68">
            <w:t>: 10.1016/J.JARE.2017.01.005.</w:t>
          </w:r>
        </w:p>
        <w:p w14:paraId="7E97A911" w14:textId="7C0715AE" w:rsidR="009A5B68" w:rsidRPr="009A5B68" w:rsidRDefault="009A5B68" w:rsidP="009A5B68">
          <w:pPr>
            <w:pStyle w:val="Reference"/>
          </w:pPr>
          <w:r w:rsidRPr="009A5B68">
            <w:t xml:space="preserve">C. Shi </w:t>
          </w:r>
          <w:r w:rsidRPr="009A5B68">
            <w:rPr>
              <w:i/>
              <w:iCs/>
            </w:rPr>
            <w:t>et al.</w:t>
          </w:r>
          <w:r w:rsidRPr="009A5B68">
            <w:t xml:space="preserve">, “Selection of Appropriate Wound Dressing for Various Wounds,” </w:t>
          </w:r>
          <w:r w:rsidRPr="009A5B68">
            <w:rPr>
              <w:i/>
              <w:iCs/>
            </w:rPr>
            <w:t xml:space="preserve">Front </w:t>
          </w:r>
          <w:proofErr w:type="spellStart"/>
          <w:r w:rsidRPr="009A5B68">
            <w:rPr>
              <w:i/>
              <w:iCs/>
            </w:rPr>
            <w:t>Bioeng</w:t>
          </w:r>
          <w:proofErr w:type="spellEnd"/>
          <w:r w:rsidRPr="009A5B68">
            <w:rPr>
              <w:i/>
              <w:iCs/>
            </w:rPr>
            <w:t xml:space="preserve"> </w:t>
          </w:r>
          <w:proofErr w:type="spellStart"/>
          <w:r w:rsidRPr="009A5B68">
            <w:rPr>
              <w:i/>
              <w:iCs/>
            </w:rPr>
            <w:t>Biotechnol</w:t>
          </w:r>
          <w:proofErr w:type="spellEnd"/>
          <w:r w:rsidRPr="009A5B68">
            <w:t xml:space="preserve">, vol. 8, p. 511530, Mar. 2020, </w:t>
          </w:r>
          <w:proofErr w:type="spellStart"/>
          <w:r w:rsidRPr="009A5B68">
            <w:t>doi</w:t>
          </w:r>
          <w:proofErr w:type="spellEnd"/>
          <w:r w:rsidRPr="009A5B68">
            <w:t>: 10.3389/FBIOE.2020.00182/BIBTEX.</w:t>
          </w:r>
        </w:p>
        <w:p w14:paraId="1B3DE026" w14:textId="7530188C" w:rsidR="009A5B68" w:rsidRPr="009A5B68" w:rsidRDefault="009A5B68" w:rsidP="009A5B68">
          <w:pPr>
            <w:pStyle w:val="Reference"/>
          </w:pPr>
          <w:r w:rsidRPr="009A5B68">
            <w:t xml:space="preserve">M. </w:t>
          </w:r>
          <w:proofErr w:type="spellStart"/>
          <w:r w:rsidRPr="009A5B68">
            <w:t>Rostamitabar</w:t>
          </w:r>
          <w:proofErr w:type="spellEnd"/>
          <w:r w:rsidRPr="009A5B68">
            <w:t xml:space="preserve">, A. Ghahramani, G. Seide, S. Jockenhoevel, and S. Ghazanfari, “Drug loaded cellulose–chitosan aerogel microfibers for wound dressing applications,” </w:t>
          </w:r>
          <w:r w:rsidRPr="009A5B68">
            <w:rPr>
              <w:i/>
              <w:iCs/>
            </w:rPr>
            <w:t>Cellulose</w:t>
          </w:r>
          <w:r w:rsidRPr="009A5B68">
            <w:t xml:space="preserve">, vol. 29, no. 11, pp. 6261–6281, Jul. 2022, </w:t>
          </w:r>
          <w:proofErr w:type="spellStart"/>
          <w:r w:rsidRPr="009A5B68">
            <w:t>doi</w:t>
          </w:r>
          <w:proofErr w:type="spellEnd"/>
          <w:r w:rsidRPr="009A5B68">
            <w:t>: 10.1007/S10570-022-04630-6/FIGURES/8.</w:t>
          </w:r>
        </w:p>
        <w:p w14:paraId="2FCCC5BB" w14:textId="443342D7" w:rsidR="009A5B68" w:rsidRPr="009A5B68" w:rsidRDefault="009A5B68" w:rsidP="009A5B68">
          <w:pPr>
            <w:pStyle w:val="Reference"/>
          </w:pPr>
          <w:r w:rsidRPr="009A5B68">
            <w:t xml:space="preserve">E. E. </w:t>
          </w:r>
          <w:proofErr w:type="spellStart"/>
          <w:r w:rsidRPr="009A5B68">
            <w:t>Tudoroiu</w:t>
          </w:r>
          <w:proofErr w:type="spellEnd"/>
          <w:r w:rsidRPr="009A5B68">
            <w:t xml:space="preserve"> </w:t>
          </w:r>
          <w:r w:rsidRPr="009A5B68">
            <w:rPr>
              <w:i/>
              <w:iCs/>
            </w:rPr>
            <w:t>et al.</w:t>
          </w:r>
          <w:r w:rsidRPr="009A5B68">
            <w:t xml:space="preserve">, “An Overview of Cellulose Derivatives-Based Dressings for Wound-Healing Management,” </w:t>
          </w:r>
          <w:r w:rsidRPr="009A5B68">
            <w:rPr>
              <w:i/>
              <w:iCs/>
            </w:rPr>
            <w:t>Pharmaceuticals</w:t>
          </w:r>
          <w:r w:rsidRPr="009A5B68">
            <w:t xml:space="preserve">, vol. 14, no. 12, p. 1215, Dec. 2021, </w:t>
          </w:r>
          <w:proofErr w:type="spellStart"/>
          <w:r w:rsidRPr="009A5B68">
            <w:t>doi</w:t>
          </w:r>
          <w:proofErr w:type="spellEnd"/>
          <w:r w:rsidRPr="009A5B68">
            <w:t>: 10.3390/PH14121215.</w:t>
          </w:r>
        </w:p>
        <w:p w14:paraId="5DCA6C0D" w14:textId="11F0AACA" w:rsidR="009A5B68" w:rsidRPr="009A5B68" w:rsidRDefault="009A5B68" w:rsidP="009A5B68">
          <w:pPr>
            <w:pStyle w:val="Reference"/>
          </w:pPr>
          <w:r w:rsidRPr="009A5B68">
            <w:t xml:space="preserve">R. Naomi, R. B. H. </w:t>
          </w:r>
          <w:proofErr w:type="spellStart"/>
          <w:r w:rsidRPr="009A5B68">
            <w:t>Idrus</w:t>
          </w:r>
          <w:proofErr w:type="spellEnd"/>
          <w:r w:rsidRPr="009A5B68">
            <w:t xml:space="preserve">, and M. B. Fauzi, “Plant- vs. Bacterial-Derived Cellulose for Wound Healing: A Review,” </w:t>
          </w:r>
          <w:r w:rsidRPr="009A5B68">
            <w:rPr>
              <w:i/>
              <w:iCs/>
            </w:rPr>
            <w:t>Int J Environ Res Public Health</w:t>
          </w:r>
          <w:r w:rsidRPr="009A5B68">
            <w:t xml:space="preserve">, vol. 17, no. 18, p. 6803, Sep. 2020, </w:t>
          </w:r>
          <w:proofErr w:type="spellStart"/>
          <w:r w:rsidRPr="009A5B68">
            <w:t>doi</w:t>
          </w:r>
          <w:proofErr w:type="spellEnd"/>
          <w:r w:rsidRPr="009A5B68">
            <w:t>: 10.3390/IJERPH17186803.</w:t>
          </w:r>
        </w:p>
        <w:p w14:paraId="39A015C0" w14:textId="0EACD24D" w:rsidR="009A5B68" w:rsidRPr="009A5B68" w:rsidRDefault="009A5B68" w:rsidP="009A5B68">
          <w:pPr>
            <w:pStyle w:val="Reference"/>
          </w:pPr>
          <w:r w:rsidRPr="009A5B68">
            <w:t xml:space="preserve">T. Yi </w:t>
          </w:r>
          <w:r w:rsidRPr="009A5B68">
            <w:rPr>
              <w:i/>
              <w:iCs/>
            </w:rPr>
            <w:t>et al.</w:t>
          </w:r>
          <w:r w:rsidRPr="009A5B68">
            <w:t xml:space="preserve">, “From </w:t>
          </w:r>
          <w:proofErr w:type="gramStart"/>
          <w:r w:rsidRPr="009A5B68">
            <w:t>Cellulose to Cellulose</w:t>
          </w:r>
          <w:proofErr w:type="gramEnd"/>
          <w:r w:rsidRPr="009A5B68">
            <w:t xml:space="preserve"> Nanofibrils—A Comprehensive Review of the Preparation and Modification of Cellulose Nanofibrils,” </w:t>
          </w:r>
          <w:r w:rsidRPr="009A5B68">
            <w:rPr>
              <w:i/>
              <w:iCs/>
            </w:rPr>
            <w:t>Materials 2020, Vol. 13, Page 5062</w:t>
          </w:r>
          <w:r w:rsidRPr="009A5B68">
            <w:t xml:space="preserve">, vol. 13, no. 22, p. 5062, Nov. 2020, </w:t>
          </w:r>
          <w:proofErr w:type="spellStart"/>
          <w:r w:rsidRPr="009A5B68">
            <w:t>doi</w:t>
          </w:r>
          <w:proofErr w:type="spellEnd"/>
          <w:r w:rsidRPr="009A5B68">
            <w:t>: 10.3390/MA13225062.</w:t>
          </w:r>
        </w:p>
        <w:p w14:paraId="4D6F3739" w14:textId="34D769A5" w:rsidR="009A5B68" w:rsidRPr="009A5B68" w:rsidRDefault="009A5B68" w:rsidP="009A5B68">
          <w:pPr>
            <w:pStyle w:val="Reference"/>
          </w:pPr>
          <w:r w:rsidRPr="009A5B68">
            <w:lastRenderedPageBreak/>
            <w:t xml:space="preserve">A. </w:t>
          </w:r>
          <w:proofErr w:type="spellStart"/>
          <w:r w:rsidRPr="009A5B68">
            <w:t>Sharkawy</w:t>
          </w:r>
          <w:proofErr w:type="spellEnd"/>
          <w:r w:rsidRPr="009A5B68">
            <w:t xml:space="preserve">, M. F. Barreiro, and A. E. Rodrigues, “Chitosan-based Pickering emulsions and their applications: A review,” </w:t>
          </w:r>
          <w:proofErr w:type="spellStart"/>
          <w:r w:rsidRPr="009A5B68">
            <w:rPr>
              <w:i/>
              <w:iCs/>
            </w:rPr>
            <w:t>Carbohydr</w:t>
          </w:r>
          <w:proofErr w:type="spellEnd"/>
          <w:r w:rsidRPr="009A5B68">
            <w:rPr>
              <w:i/>
              <w:iCs/>
            </w:rPr>
            <w:t xml:space="preserve"> </w:t>
          </w:r>
          <w:proofErr w:type="spellStart"/>
          <w:r w:rsidRPr="009A5B68">
            <w:rPr>
              <w:i/>
              <w:iCs/>
            </w:rPr>
            <w:t>Polym</w:t>
          </w:r>
          <w:proofErr w:type="spellEnd"/>
          <w:r w:rsidRPr="009A5B68">
            <w:t xml:space="preserve">, vol. 250, p. 116885, Dec. 2020, </w:t>
          </w:r>
          <w:proofErr w:type="spellStart"/>
          <w:r w:rsidRPr="009A5B68">
            <w:t>doi</w:t>
          </w:r>
          <w:proofErr w:type="spellEnd"/>
          <w:r w:rsidRPr="009A5B68">
            <w:t>: 10.1016/J.CARBPOL.2020.116885.</w:t>
          </w:r>
        </w:p>
        <w:p w14:paraId="3EA662B2" w14:textId="6D4B8935" w:rsidR="009A5B68" w:rsidRPr="009A5B68" w:rsidRDefault="009A5B68" w:rsidP="009A5B68">
          <w:pPr>
            <w:pStyle w:val="Reference"/>
          </w:pPr>
          <w:r w:rsidRPr="009A5B68">
            <w:t xml:space="preserve">M. Yadav, B. Kaushik, G. K. Rao, C. M. Srivastava, and D. Vaya, “Advances and challenges in the use of chitosan and its derivatives in biomedical fields: A review,” </w:t>
          </w:r>
          <w:r w:rsidRPr="009A5B68">
            <w:rPr>
              <w:i/>
              <w:iCs/>
            </w:rPr>
            <w:t>Carbohydrate Polymer Technologies and Applications</w:t>
          </w:r>
          <w:r w:rsidRPr="009A5B68">
            <w:t xml:space="preserve">, vol. 5, p. 100323, Jun. 2023, </w:t>
          </w:r>
          <w:proofErr w:type="spellStart"/>
          <w:r w:rsidRPr="009A5B68">
            <w:t>doi</w:t>
          </w:r>
          <w:proofErr w:type="spellEnd"/>
          <w:r w:rsidRPr="009A5B68">
            <w:t>: 10.1016/J.CARPTA.2023.100323.</w:t>
          </w:r>
        </w:p>
        <w:p w14:paraId="10250A1A" w14:textId="36BC3AF2" w:rsidR="009A5B68" w:rsidRPr="009A5B68" w:rsidRDefault="009A5B68" w:rsidP="009A5B68">
          <w:pPr>
            <w:pStyle w:val="Reference"/>
          </w:pPr>
          <w:r w:rsidRPr="009A5B68">
            <w:t xml:space="preserve">H. Arksey and L. O’Malley, “Scoping studies: towards a methodological framework,” </w:t>
          </w:r>
          <w:r w:rsidRPr="009A5B68">
            <w:rPr>
              <w:i/>
              <w:iCs/>
            </w:rPr>
            <w:t xml:space="preserve">Int J Soc Res </w:t>
          </w:r>
          <w:proofErr w:type="spellStart"/>
          <w:r w:rsidRPr="009A5B68">
            <w:rPr>
              <w:i/>
              <w:iCs/>
            </w:rPr>
            <w:t>Methodol</w:t>
          </w:r>
          <w:proofErr w:type="spellEnd"/>
          <w:r w:rsidRPr="009A5B68">
            <w:t xml:space="preserve">, vol. 8, no. 1, pp. 19–32, Feb. 2005, </w:t>
          </w:r>
          <w:proofErr w:type="spellStart"/>
          <w:r w:rsidRPr="009A5B68">
            <w:t>doi</w:t>
          </w:r>
          <w:proofErr w:type="spellEnd"/>
          <w:r w:rsidRPr="009A5B68">
            <w:t>: 10.1080/1364557032000119616.</w:t>
          </w:r>
        </w:p>
        <w:p w14:paraId="78014D33" w14:textId="634AC197" w:rsidR="009A5B68" w:rsidRPr="009A5B68" w:rsidRDefault="009A5B68" w:rsidP="009A5B68">
          <w:pPr>
            <w:pStyle w:val="Reference"/>
          </w:pPr>
          <w:r w:rsidRPr="009A5B68">
            <w:t xml:space="preserve">D. Levac, H. Colquhoun, and K. K. O’Brien, “Scoping studies: Advancing the methodology,” </w:t>
          </w:r>
          <w:r w:rsidRPr="009A5B68">
            <w:rPr>
              <w:i/>
              <w:iCs/>
            </w:rPr>
            <w:t>Implementation Science</w:t>
          </w:r>
          <w:r w:rsidRPr="009A5B68">
            <w:t xml:space="preserve">, vol. 5, no. 1, pp. 1–9, Sep. 2010, </w:t>
          </w:r>
          <w:proofErr w:type="spellStart"/>
          <w:r w:rsidRPr="009A5B68">
            <w:t>doi</w:t>
          </w:r>
          <w:proofErr w:type="spellEnd"/>
          <w:r w:rsidRPr="009A5B68">
            <w:t>: 10.1186/1748-5908-5-69/TABLES/3.</w:t>
          </w:r>
        </w:p>
        <w:p w14:paraId="64FBA1D9" w14:textId="683E7978" w:rsidR="009A5B68" w:rsidRPr="009A5B68" w:rsidRDefault="009A5B68" w:rsidP="009A5B68">
          <w:pPr>
            <w:pStyle w:val="Reference"/>
          </w:pPr>
          <w:r w:rsidRPr="009A5B68">
            <w:t xml:space="preserve">M. J. Grant and A. Booth, “A typology of reviews: an analysis of 14 review types and associated methodologies,” </w:t>
          </w:r>
          <w:r w:rsidRPr="009A5B68">
            <w:rPr>
              <w:i/>
              <w:iCs/>
            </w:rPr>
            <w:t xml:space="preserve">Health Info </w:t>
          </w:r>
          <w:proofErr w:type="spellStart"/>
          <w:r w:rsidRPr="009A5B68">
            <w:rPr>
              <w:i/>
              <w:iCs/>
            </w:rPr>
            <w:t>Libr</w:t>
          </w:r>
          <w:proofErr w:type="spellEnd"/>
          <w:r w:rsidRPr="009A5B68">
            <w:rPr>
              <w:i/>
              <w:iCs/>
            </w:rPr>
            <w:t xml:space="preserve"> J</w:t>
          </w:r>
          <w:r w:rsidRPr="009A5B68">
            <w:t xml:space="preserve">, vol. 26, no. 2, pp. 91–108, Jun. 2009, </w:t>
          </w:r>
          <w:proofErr w:type="spellStart"/>
          <w:r w:rsidRPr="009A5B68">
            <w:t>doi</w:t>
          </w:r>
          <w:proofErr w:type="spellEnd"/>
          <w:r w:rsidRPr="009A5B68">
            <w:t>: 10.1111/J.1471-1842.2009.</w:t>
          </w:r>
          <w:proofErr w:type="gramStart"/>
          <w:r w:rsidRPr="009A5B68">
            <w:t>00848.X.</w:t>
          </w:r>
          <w:proofErr w:type="gramEnd"/>
        </w:p>
        <w:p w14:paraId="247CF9A5" w14:textId="1757C02B" w:rsidR="009A5B68" w:rsidRPr="009A5B68" w:rsidRDefault="009A5B68" w:rsidP="009A5B68">
          <w:pPr>
            <w:pStyle w:val="Reference"/>
          </w:pPr>
          <w:r w:rsidRPr="009A5B68">
            <w:t xml:space="preserve">V. Braun and V. Clarke, “Using thematic analysis in psychology,” </w:t>
          </w:r>
          <w:r w:rsidRPr="009A5B68">
            <w:rPr>
              <w:i/>
              <w:iCs/>
            </w:rPr>
            <w:t xml:space="preserve">Qual Res </w:t>
          </w:r>
          <w:proofErr w:type="spellStart"/>
          <w:r w:rsidRPr="009A5B68">
            <w:rPr>
              <w:i/>
              <w:iCs/>
            </w:rPr>
            <w:t>Psychol</w:t>
          </w:r>
          <w:proofErr w:type="spellEnd"/>
          <w:r w:rsidRPr="009A5B68">
            <w:t xml:space="preserve">, vol. 3, no. 2, pp. 77–101, 2006, </w:t>
          </w:r>
          <w:proofErr w:type="spellStart"/>
          <w:r w:rsidRPr="009A5B68">
            <w:t>doi</w:t>
          </w:r>
          <w:proofErr w:type="spellEnd"/>
          <w:r w:rsidRPr="009A5B68">
            <w:t>: 10.1191/1478088706QP063OA.</w:t>
          </w:r>
        </w:p>
        <w:p w14:paraId="6981F36C" w14:textId="71ECE4FD" w:rsidR="009A5B68" w:rsidRPr="009A5B68" w:rsidRDefault="009A5B68" w:rsidP="009A5B68">
          <w:pPr>
            <w:pStyle w:val="Reference"/>
          </w:pPr>
          <w:r w:rsidRPr="009A5B68">
            <w:t xml:space="preserve">A. Tymińska </w:t>
          </w:r>
          <w:r w:rsidRPr="009A5B68">
            <w:rPr>
              <w:i/>
              <w:iCs/>
            </w:rPr>
            <w:t>et al.</w:t>
          </w:r>
          <w:r w:rsidRPr="009A5B68">
            <w:t xml:space="preserve">, “A novel chitosan-peptide system for cartilage tissue engineering with adipose-derived stromal cells,” </w:t>
          </w:r>
          <w:r w:rsidRPr="009A5B68">
            <w:rPr>
              <w:i/>
              <w:iCs/>
            </w:rPr>
            <w:t>Biomedicine and Pharmacotherapy</w:t>
          </w:r>
          <w:r w:rsidRPr="009A5B68">
            <w:t xml:space="preserve">, vol. 181, p. 117683, Dec. 2024, </w:t>
          </w:r>
          <w:proofErr w:type="spellStart"/>
          <w:r w:rsidRPr="009A5B68">
            <w:t>doi</w:t>
          </w:r>
          <w:proofErr w:type="spellEnd"/>
          <w:r w:rsidRPr="009A5B68">
            <w:t>: 10.1016/J.BIOPHA.2024.117683.</w:t>
          </w:r>
        </w:p>
        <w:p w14:paraId="39647730" w14:textId="09B1372B" w:rsidR="009A5B68" w:rsidRPr="009A5B68" w:rsidRDefault="009A5B68" w:rsidP="009A5B68">
          <w:pPr>
            <w:pStyle w:val="Reference"/>
          </w:pPr>
          <w:r w:rsidRPr="009A5B68">
            <w:t xml:space="preserve">M. H. M. </w:t>
          </w:r>
          <w:proofErr w:type="spellStart"/>
          <w:r w:rsidRPr="009A5B68">
            <w:t>Alsharbaty</w:t>
          </w:r>
          <w:proofErr w:type="spellEnd"/>
          <w:r w:rsidRPr="009A5B68">
            <w:t xml:space="preserve">, G. A. Naji, and S. S. Ali, “Exploring the potential of a newly developed pectin-chitosan polyelectrolyte composite on the surface of commercially pure titanium for dental implants,” </w:t>
          </w:r>
          <w:r w:rsidRPr="009A5B68">
            <w:rPr>
              <w:i/>
              <w:iCs/>
            </w:rPr>
            <w:t>Scientific Reports 2023 13:1</w:t>
          </w:r>
          <w:r w:rsidRPr="009A5B68">
            <w:t xml:space="preserve">, vol. 13, no. 1, pp. 1–18, Dec. 2023, </w:t>
          </w:r>
          <w:proofErr w:type="spellStart"/>
          <w:r w:rsidRPr="009A5B68">
            <w:t>doi</w:t>
          </w:r>
          <w:proofErr w:type="spellEnd"/>
          <w:r w:rsidRPr="009A5B68">
            <w:t>: 10.1038/s41598-023-48863-2.</w:t>
          </w:r>
        </w:p>
        <w:p w14:paraId="5E3D3711" w14:textId="232E0882" w:rsidR="009A5B68" w:rsidRPr="009A5B68" w:rsidRDefault="009A5B68" w:rsidP="009A5B68">
          <w:pPr>
            <w:pStyle w:val="Reference"/>
          </w:pPr>
          <w:r w:rsidRPr="009A5B68">
            <w:t xml:space="preserve">K. </w:t>
          </w:r>
          <w:proofErr w:type="spellStart"/>
          <w:r w:rsidRPr="009A5B68">
            <w:t>Wegrzynowska-Drzymalska</w:t>
          </w:r>
          <w:proofErr w:type="spellEnd"/>
          <w:r w:rsidRPr="009A5B68">
            <w:t xml:space="preserve">, D. T. Mlynarczyk, D. </w:t>
          </w:r>
          <w:proofErr w:type="spellStart"/>
          <w:r w:rsidRPr="009A5B68">
            <w:t>Chelminiak</w:t>
          </w:r>
          <w:proofErr w:type="spellEnd"/>
          <w:r w:rsidRPr="009A5B68">
            <w:t>-Dudkiewicz, H. Kaczmarek, T. Goslinski, and M. Ziegler-Borowska, “Chitosan-</w:t>
          </w:r>
          <w:proofErr w:type="spellStart"/>
          <w:r w:rsidRPr="009A5B68">
            <w:t>Gelatin</w:t>
          </w:r>
          <w:proofErr w:type="spellEnd"/>
          <w:r w:rsidRPr="009A5B68">
            <w:t xml:space="preserve"> Films Cross-Linked with Dialdehyde Cellulose Nanocrystals as Potential Materials for Wound Dressings,” </w:t>
          </w:r>
          <w:r w:rsidRPr="009A5B68">
            <w:rPr>
              <w:i/>
              <w:iCs/>
            </w:rPr>
            <w:t>Int J Mol Sci</w:t>
          </w:r>
          <w:r w:rsidRPr="009A5B68">
            <w:t xml:space="preserve">, vol. 23, no. 17, Sep. 2022, </w:t>
          </w:r>
          <w:proofErr w:type="spellStart"/>
          <w:r w:rsidRPr="009A5B68">
            <w:t>doi</w:t>
          </w:r>
          <w:proofErr w:type="spellEnd"/>
          <w:r w:rsidRPr="009A5B68">
            <w:t>: 10.3390/IJMS23179700.</w:t>
          </w:r>
        </w:p>
        <w:p w14:paraId="6D765DB7" w14:textId="03C21BC4" w:rsidR="009A5B68" w:rsidRPr="009A5B68" w:rsidRDefault="009A5B68" w:rsidP="009A5B68">
          <w:pPr>
            <w:pStyle w:val="Reference"/>
          </w:pPr>
          <w:r w:rsidRPr="009A5B68">
            <w:t xml:space="preserve">I. Popescu </w:t>
          </w:r>
          <w:r w:rsidRPr="009A5B68">
            <w:rPr>
              <w:i/>
              <w:iCs/>
            </w:rPr>
            <w:t>et al.</w:t>
          </w:r>
          <w:r w:rsidRPr="009A5B68">
            <w:t xml:space="preserve">, “Composite Hydrogels with Embedded Silver Nanoparticles and Ibuprofen as Wound Dressing,” </w:t>
          </w:r>
          <w:r w:rsidRPr="009A5B68">
            <w:rPr>
              <w:i/>
              <w:iCs/>
            </w:rPr>
            <w:t>Gels</w:t>
          </w:r>
          <w:r w:rsidRPr="009A5B68">
            <w:t xml:space="preserve">, vol. 9, no. 8, Aug. 2023, </w:t>
          </w:r>
          <w:proofErr w:type="spellStart"/>
          <w:r w:rsidRPr="009A5B68">
            <w:t>doi</w:t>
          </w:r>
          <w:proofErr w:type="spellEnd"/>
          <w:r w:rsidRPr="009A5B68">
            <w:t>: 10.3390/GELS9080654.</w:t>
          </w:r>
        </w:p>
        <w:p w14:paraId="70F62DD0" w14:textId="21E70CE6" w:rsidR="009A5B68" w:rsidRPr="009A5B68" w:rsidRDefault="009A5B68" w:rsidP="009A5B68">
          <w:pPr>
            <w:pStyle w:val="Reference"/>
          </w:pPr>
          <w:r w:rsidRPr="009A5B68">
            <w:t xml:space="preserve">S. Wei </w:t>
          </w:r>
          <w:r w:rsidRPr="009A5B68">
            <w:rPr>
              <w:i/>
              <w:iCs/>
            </w:rPr>
            <w:t>et al.</w:t>
          </w:r>
          <w:r w:rsidRPr="009A5B68">
            <w:t xml:space="preserve">, “A composite hydrogel with co-delivery of antimicrobial peptides and platelet-rich plasma to enhance healing of infected wounds in diabetes,” </w:t>
          </w:r>
          <w:r w:rsidRPr="009A5B68">
            <w:rPr>
              <w:i/>
              <w:iCs/>
            </w:rPr>
            <w:t xml:space="preserve">Acta </w:t>
          </w:r>
          <w:proofErr w:type="spellStart"/>
          <w:r w:rsidRPr="009A5B68">
            <w:rPr>
              <w:i/>
              <w:iCs/>
            </w:rPr>
            <w:t>Biomater</w:t>
          </w:r>
          <w:proofErr w:type="spellEnd"/>
          <w:r w:rsidRPr="009A5B68">
            <w:t xml:space="preserve">, vol. 124, pp. 205–218, Apr. 2021, </w:t>
          </w:r>
          <w:proofErr w:type="spellStart"/>
          <w:r w:rsidRPr="009A5B68">
            <w:t>doi</w:t>
          </w:r>
          <w:proofErr w:type="spellEnd"/>
          <w:r w:rsidRPr="009A5B68">
            <w:t>: 10.1016/J.ACTBIO.2021.01.046.</w:t>
          </w:r>
        </w:p>
        <w:p w14:paraId="2F4879FA" w14:textId="3ECF4E53" w:rsidR="009A5B68" w:rsidRPr="009A5B68" w:rsidRDefault="009A5B68" w:rsidP="009A5B68">
          <w:pPr>
            <w:pStyle w:val="Reference"/>
          </w:pPr>
          <w:r w:rsidRPr="009A5B68">
            <w:t xml:space="preserve">C. </w:t>
          </w:r>
          <w:proofErr w:type="spellStart"/>
          <w:r w:rsidRPr="009A5B68">
            <w:t>Toullec</w:t>
          </w:r>
          <w:proofErr w:type="spellEnd"/>
          <w:r w:rsidRPr="009A5B68">
            <w:t xml:space="preserve"> </w:t>
          </w:r>
          <w:r w:rsidRPr="009A5B68">
            <w:rPr>
              <w:i/>
              <w:iCs/>
            </w:rPr>
            <w:t>et al.</w:t>
          </w:r>
          <w:r w:rsidRPr="009A5B68">
            <w:t xml:space="preserve">, “Curdlan-Chitosan </w:t>
          </w:r>
          <w:proofErr w:type="spellStart"/>
          <w:r w:rsidRPr="009A5B68">
            <w:t>Electrospun</w:t>
          </w:r>
          <w:proofErr w:type="spellEnd"/>
          <w:r w:rsidRPr="009A5B68">
            <w:t xml:space="preserve"> Fibers as Potential Scaffolds for Bone Regeneration,” </w:t>
          </w:r>
          <w:r w:rsidRPr="009A5B68">
            <w:rPr>
              <w:i/>
              <w:iCs/>
            </w:rPr>
            <w:t>Polymers (Basel)</w:t>
          </w:r>
          <w:r w:rsidRPr="009A5B68">
            <w:t xml:space="preserve">, vol. 13, no. 4, pp. 1–14, Feb. 2021, </w:t>
          </w:r>
          <w:proofErr w:type="spellStart"/>
          <w:r w:rsidRPr="009A5B68">
            <w:t>doi</w:t>
          </w:r>
          <w:proofErr w:type="spellEnd"/>
          <w:r w:rsidRPr="009A5B68">
            <w:t>: 10.3390/POLYM13040526.</w:t>
          </w:r>
        </w:p>
        <w:p w14:paraId="0A7C3794" w14:textId="7E171357" w:rsidR="009A5B68" w:rsidRPr="009A5B68" w:rsidRDefault="009A5B68" w:rsidP="009A5B68">
          <w:pPr>
            <w:pStyle w:val="Reference"/>
          </w:pPr>
          <w:r w:rsidRPr="009A5B68">
            <w:t xml:space="preserve">N. Vignesh, S. P. Suriyaraj, R. Selvakumar, and K. Chandraraj, “Facile Fabrication and Characterization of Zn Loaded Cellulose Membrane from Cotton </w:t>
          </w:r>
          <w:proofErr w:type="spellStart"/>
          <w:r w:rsidRPr="009A5B68">
            <w:t>Microdust</w:t>
          </w:r>
          <w:proofErr w:type="spellEnd"/>
          <w:r w:rsidRPr="009A5B68">
            <w:t xml:space="preserve"> Waste and its Antibacterial Properties—A Waste to Value Approach,” </w:t>
          </w:r>
          <w:r w:rsidRPr="009A5B68">
            <w:rPr>
              <w:i/>
              <w:iCs/>
            </w:rPr>
            <w:t xml:space="preserve">J </w:t>
          </w:r>
          <w:proofErr w:type="spellStart"/>
          <w:r w:rsidRPr="009A5B68">
            <w:rPr>
              <w:i/>
              <w:iCs/>
            </w:rPr>
            <w:t>Polym</w:t>
          </w:r>
          <w:proofErr w:type="spellEnd"/>
          <w:r w:rsidRPr="009A5B68">
            <w:rPr>
              <w:i/>
              <w:iCs/>
            </w:rPr>
            <w:t xml:space="preserve"> Environ</w:t>
          </w:r>
          <w:r w:rsidRPr="009A5B68">
            <w:t xml:space="preserve">, vol. 29, no. 5, pp. 1651–1662, May 2021, </w:t>
          </w:r>
          <w:proofErr w:type="spellStart"/>
          <w:r w:rsidRPr="009A5B68">
            <w:t>doi</w:t>
          </w:r>
          <w:proofErr w:type="spellEnd"/>
          <w:r w:rsidRPr="009A5B68">
            <w:t>: 10.1007/S10924-020-02021-1/TABLES/2.</w:t>
          </w:r>
        </w:p>
        <w:p w14:paraId="5A6CCE61" w14:textId="5AD64452" w:rsidR="009A5B68" w:rsidRPr="009A5B68" w:rsidRDefault="009A5B68" w:rsidP="009A5B68">
          <w:pPr>
            <w:pStyle w:val="Reference"/>
          </w:pPr>
          <w:r w:rsidRPr="009A5B68">
            <w:t xml:space="preserve">F. Ahmad </w:t>
          </w:r>
          <w:r w:rsidRPr="009A5B68">
            <w:rPr>
              <w:i/>
              <w:iCs/>
            </w:rPr>
            <w:t>et al.</w:t>
          </w:r>
          <w:r w:rsidRPr="009A5B68">
            <w:t xml:space="preserve">, “Hydroentangled waste cotton non-woven based alginate hydrogel wound dressing for high wound exudates,” </w:t>
          </w:r>
          <w:proofErr w:type="spellStart"/>
          <w:r w:rsidRPr="009A5B68">
            <w:rPr>
              <w:i/>
              <w:iCs/>
            </w:rPr>
            <w:t>Heliyon</w:t>
          </w:r>
          <w:proofErr w:type="spellEnd"/>
          <w:r w:rsidRPr="009A5B68">
            <w:t xml:space="preserve">, vol. 10, no. 18, Sep. 2024, </w:t>
          </w:r>
          <w:proofErr w:type="spellStart"/>
          <w:r w:rsidRPr="009A5B68">
            <w:t>doi</w:t>
          </w:r>
          <w:proofErr w:type="spellEnd"/>
          <w:r w:rsidRPr="009A5B68">
            <w:t xml:space="preserve">: </w:t>
          </w:r>
          <w:proofErr w:type="gramStart"/>
          <w:r w:rsidRPr="009A5B68">
            <w:t>10.1016/J.HELIYON.2024.E</w:t>
          </w:r>
          <w:proofErr w:type="gramEnd"/>
          <w:r w:rsidRPr="009A5B68">
            <w:t>37952.</w:t>
          </w:r>
        </w:p>
        <w:p w14:paraId="1B364020" w14:textId="2F19450F" w:rsidR="009A5B68" w:rsidRPr="009A5B68" w:rsidRDefault="009A5B68" w:rsidP="009A5B68">
          <w:pPr>
            <w:pStyle w:val="Reference"/>
          </w:pPr>
          <w:r w:rsidRPr="009A5B68">
            <w:t xml:space="preserve">Z. Wang </w:t>
          </w:r>
          <w:r w:rsidRPr="009A5B68">
            <w:rPr>
              <w:i/>
              <w:iCs/>
            </w:rPr>
            <w:t>et al.</w:t>
          </w:r>
          <w:r w:rsidRPr="009A5B68">
            <w:t xml:space="preserve">, “Localized Surface Plasmon Resonance-Enhanced Photocatalytic Antibacterial of In Situ Sprayed 0D/2D Heterojunction Composite Hydrogel for Treating Diabetic Wound,” </w:t>
          </w:r>
          <w:r w:rsidRPr="009A5B68">
            <w:rPr>
              <w:i/>
              <w:iCs/>
            </w:rPr>
            <w:t xml:space="preserve">Adv </w:t>
          </w:r>
          <w:proofErr w:type="spellStart"/>
          <w:r w:rsidRPr="009A5B68">
            <w:rPr>
              <w:i/>
              <w:iCs/>
            </w:rPr>
            <w:t>Healthc</w:t>
          </w:r>
          <w:proofErr w:type="spellEnd"/>
          <w:r w:rsidRPr="009A5B68">
            <w:rPr>
              <w:i/>
              <w:iCs/>
            </w:rPr>
            <w:t xml:space="preserve"> Mater</w:t>
          </w:r>
          <w:r w:rsidRPr="009A5B68">
            <w:t xml:space="preserve">, vol. 13, no. 29, Nov. 2024, </w:t>
          </w:r>
          <w:proofErr w:type="spellStart"/>
          <w:r w:rsidRPr="009A5B68">
            <w:t>doi</w:t>
          </w:r>
          <w:proofErr w:type="spellEnd"/>
          <w:r w:rsidRPr="009A5B68">
            <w:t>: 10.1002/ADHM.202303836.</w:t>
          </w:r>
        </w:p>
        <w:p w14:paraId="0B46B9C9" w14:textId="2D68666C" w:rsidR="009A5B68" w:rsidRPr="009A5B68" w:rsidRDefault="009A5B68" w:rsidP="009A5B68">
          <w:pPr>
            <w:pStyle w:val="Reference"/>
          </w:pPr>
          <w:r w:rsidRPr="009A5B68">
            <w:t xml:space="preserve">Z. Waheed </w:t>
          </w:r>
          <w:r w:rsidRPr="009A5B68">
            <w:rPr>
              <w:i/>
              <w:iCs/>
            </w:rPr>
            <w:t>et al.</w:t>
          </w:r>
          <w:r w:rsidRPr="009A5B68">
            <w:t xml:space="preserve">, “Biowaste rice husk derived cellulosic hydrogel incorporating industrial cotton waste nonwoven for wound dressing,” </w:t>
          </w:r>
          <w:r w:rsidRPr="009A5B68">
            <w:rPr>
              <w:i/>
              <w:iCs/>
            </w:rPr>
            <w:t xml:space="preserve">Int J </w:t>
          </w:r>
          <w:proofErr w:type="spellStart"/>
          <w:r w:rsidRPr="009A5B68">
            <w:rPr>
              <w:i/>
              <w:iCs/>
            </w:rPr>
            <w:t>Biol</w:t>
          </w:r>
          <w:proofErr w:type="spellEnd"/>
          <w:r w:rsidRPr="009A5B68">
            <w:rPr>
              <w:i/>
              <w:iCs/>
            </w:rPr>
            <w:t xml:space="preserve"> Macromol</w:t>
          </w:r>
          <w:r w:rsidRPr="009A5B68">
            <w:t xml:space="preserve">, vol. 281, no. Pt 2, Nov. 2024, </w:t>
          </w:r>
          <w:proofErr w:type="spellStart"/>
          <w:r w:rsidRPr="009A5B68">
            <w:t>doi</w:t>
          </w:r>
          <w:proofErr w:type="spellEnd"/>
          <w:r w:rsidRPr="009A5B68">
            <w:t>: 10.1016/J.IJBIOMAC.2024.136412.</w:t>
          </w:r>
        </w:p>
        <w:p w14:paraId="3352034D" w14:textId="6B9CFAE4" w:rsidR="009A5B68" w:rsidRPr="009A5B68" w:rsidRDefault="009A5B68" w:rsidP="009A5B68">
          <w:pPr>
            <w:pStyle w:val="Reference"/>
          </w:pPr>
          <w:r w:rsidRPr="009A5B68">
            <w:t xml:space="preserve">Q. Zhou </w:t>
          </w:r>
          <w:r w:rsidRPr="009A5B68">
            <w:rPr>
              <w:i/>
              <w:iCs/>
            </w:rPr>
            <w:t>et al.</w:t>
          </w:r>
          <w:r w:rsidRPr="009A5B68">
            <w:t xml:space="preserve">, “From Short Circuit to Completed Circuit: Conductive Hydrogel Facilitating Oral Wound Healing,” </w:t>
          </w:r>
          <w:r w:rsidRPr="009A5B68">
            <w:rPr>
              <w:i/>
              <w:iCs/>
            </w:rPr>
            <w:t xml:space="preserve">Adv </w:t>
          </w:r>
          <w:proofErr w:type="spellStart"/>
          <w:r w:rsidRPr="009A5B68">
            <w:rPr>
              <w:i/>
              <w:iCs/>
            </w:rPr>
            <w:t>Healthc</w:t>
          </w:r>
          <w:proofErr w:type="spellEnd"/>
          <w:r w:rsidRPr="009A5B68">
            <w:rPr>
              <w:i/>
              <w:iCs/>
            </w:rPr>
            <w:t xml:space="preserve"> Mater</w:t>
          </w:r>
          <w:r w:rsidRPr="009A5B68">
            <w:t xml:space="preserve">, vol. 13, no. 15, Jun. 2024, </w:t>
          </w:r>
          <w:proofErr w:type="spellStart"/>
          <w:r w:rsidRPr="009A5B68">
            <w:t>doi</w:t>
          </w:r>
          <w:proofErr w:type="spellEnd"/>
          <w:r w:rsidRPr="009A5B68">
            <w:t>: 10.1002/ADHM.202303143.</w:t>
          </w:r>
        </w:p>
        <w:p w14:paraId="6C556C0C" w14:textId="3275E47D" w:rsidR="009A5B68" w:rsidRPr="009A5B68" w:rsidRDefault="009A5B68" w:rsidP="009A5B68">
          <w:pPr>
            <w:pStyle w:val="Reference"/>
          </w:pPr>
          <w:r w:rsidRPr="009A5B68">
            <w:t xml:space="preserve">D. N. Fratila </w:t>
          </w:r>
          <w:r w:rsidRPr="009A5B68">
            <w:rPr>
              <w:i/>
              <w:iCs/>
            </w:rPr>
            <w:t>et al.</w:t>
          </w:r>
          <w:r w:rsidRPr="009A5B68">
            <w:t xml:space="preserve">, “Advances and Functional Integration of Hydrogel Composites as Drug Delivery Systems in Contemporary Dentistry,” </w:t>
          </w:r>
          <w:r w:rsidRPr="009A5B68">
            <w:rPr>
              <w:i/>
              <w:iCs/>
            </w:rPr>
            <w:t>Gels 2024, Vol. 10, Page 661</w:t>
          </w:r>
          <w:r w:rsidRPr="009A5B68">
            <w:t xml:space="preserve">, vol. 10, no. 10, p. 661, Oct. 2024, </w:t>
          </w:r>
          <w:proofErr w:type="spellStart"/>
          <w:r w:rsidRPr="009A5B68">
            <w:t>doi</w:t>
          </w:r>
          <w:proofErr w:type="spellEnd"/>
          <w:r w:rsidRPr="009A5B68">
            <w:t>: 10.3390/GELS10100661.</w:t>
          </w:r>
        </w:p>
        <w:p w14:paraId="241F08B7" w14:textId="72AC8671" w:rsidR="009A5B68" w:rsidRPr="009A5B68" w:rsidRDefault="009A5B68" w:rsidP="009A5B68">
          <w:pPr>
            <w:pStyle w:val="Reference"/>
          </w:pPr>
          <w:r w:rsidRPr="009A5B68">
            <w:t xml:space="preserve">S. Wei </w:t>
          </w:r>
          <w:r w:rsidRPr="009A5B68">
            <w:rPr>
              <w:i/>
              <w:iCs/>
            </w:rPr>
            <w:t>et al.</w:t>
          </w:r>
          <w:r w:rsidRPr="009A5B68">
            <w:t xml:space="preserve">, “A composite hydrogel with co-delivery of antimicrobial peptides and platelet-rich plasma to enhance healing of infected wounds in diabetes,” </w:t>
          </w:r>
          <w:r w:rsidRPr="009A5B68">
            <w:rPr>
              <w:i/>
              <w:iCs/>
            </w:rPr>
            <w:t xml:space="preserve">Acta </w:t>
          </w:r>
          <w:proofErr w:type="spellStart"/>
          <w:r w:rsidRPr="009A5B68">
            <w:rPr>
              <w:i/>
              <w:iCs/>
            </w:rPr>
            <w:t>Biomater</w:t>
          </w:r>
          <w:proofErr w:type="spellEnd"/>
          <w:r w:rsidRPr="009A5B68">
            <w:t xml:space="preserve">, vol. 124, pp. 205–218, Apr. 2021, </w:t>
          </w:r>
          <w:proofErr w:type="spellStart"/>
          <w:r w:rsidRPr="009A5B68">
            <w:t>doi</w:t>
          </w:r>
          <w:proofErr w:type="spellEnd"/>
          <w:r w:rsidRPr="009A5B68">
            <w:t>: 10.1016/J.ACTBIO.2021.01.046.</w:t>
          </w:r>
        </w:p>
        <w:p w14:paraId="559E0DCD" w14:textId="4BE551A8" w:rsidR="009A5B68" w:rsidRPr="009A5B68" w:rsidRDefault="009A5B68" w:rsidP="009A5B68">
          <w:pPr>
            <w:pStyle w:val="Reference"/>
          </w:pPr>
          <w:r w:rsidRPr="009A5B68">
            <w:t xml:space="preserve">S. Guo and L. A. DiPietro, “Factors Affecting Wound Healing,” </w:t>
          </w:r>
          <w:r w:rsidRPr="009A5B68">
            <w:rPr>
              <w:i/>
              <w:iCs/>
            </w:rPr>
            <w:t>J Dent Res</w:t>
          </w:r>
          <w:r w:rsidRPr="009A5B68">
            <w:t xml:space="preserve">, vol. 89, no. 3, p. 219, Mar. 2010, </w:t>
          </w:r>
          <w:proofErr w:type="spellStart"/>
          <w:r w:rsidRPr="009A5B68">
            <w:t>doi</w:t>
          </w:r>
          <w:proofErr w:type="spellEnd"/>
          <w:r w:rsidRPr="009A5B68">
            <w:t>: 10.1177/0022034509359125.</w:t>
          </w:r>
        </w:p>
        <w:p w14:paraId="2B844997" w14:textId="53BA2FDC" w:rsidR="009A5B68" w:rsidRPr="009A5B68" w:rsidRDefault="009A5B68" w:rsidP="009A5B68">
          <w:pPr>
            <w:pStyle w:val="Reference"/>
          </w:pPr>
          <w:r w:rsidRPr="009A5B68">
            <w:lastRenderedPageBreak/>
            <w:t xml:space="preserve">A. I. Nabila and R. </w:t>
          </w:r>
          <w:proofErr w:type="spellStart"/>
          <w:r w:rsidRPr="009A5B68">
            <w:t>Indriawati</w:t>
          </w:r>
          <w:proofErr w:type="spellEnd"/>
          <w:r w:rsidRPr="009A5B68">
            <w:t>, “The shrimp skin extract (</w:t>
          </w:r>
          <w:proofErr w:type="spellStart"/>
          <w:r w:rsidRPr="009A5B68">
            <w:t>Litopenaeus</w:t>
          </w:r>
          <w:proofErr w:type="spellEnd"/>
          <w:r w:rsidRPr="009A5B68">
            <w:t xml:space="preserve"> </w:t>
          </w:r>
          <w:proofErr w:type="spellStart"/>
          <w:r w:rsidRPr="009A5B68">
            <w:t>vannamei</w:t>
          </w:r>
          <w:proofErr w:type="spellEnd"/>
          <w:r w:rsidRPr="009A5B68">
            <w:t xml:space="preserve">) as an adjunct therapy of </w:t>
          </w:r>
          <w:proofErr w:type="spellStart"/>
          <w:r w:rsidRPr="009A5B68">
            <w:t>hemostasis</w:t>
          </w:r>
          <w:proofErr w:type="spellEnd"/>
          <w:r w:rsidRPr="009A5B68">
            <w:t xml:space="preserve"> in open fracture,” in </w:t>
          </w:r>
          <w:r w:rsidRPr="009A5B68">
            <w:rPr>
              <w:i/>
              <w:iCs/>
            </w:rPr>
            <w:t>Improving Health for Better Future Life: Strengthening from Basic Science to Clinical Research</w:t>
          </w:r>
          <w:r w:rsidRPr="009A5B68">
            <w:t xml:space="preserve">, London: CRC Press, 2023, pp. 130–135. </w:t>
          </w:r>
          <w:proofErr w:type="spellStart"/>
          <w:r w:rsidRPr="009A5B68">
            <w:t>doi</w:t>
          </w:r>
          <w:proofErr w:type="spellEnd"/>
          <w:r w:rsidRPr="009A5B68">
            <w:t>: 10.1201/9781032693408-22.</w:t>
          </w:r>
        </w:p>
        <w:p w14:paraId="0D07F0B6" w14:textId="6B854D91" w:rsidR="009A5B68" w:rsidRPr="009A5B68" w:rsidRDefault="009A5B68" w:rsidP="009A5B68">
          <w:pPr>
            <w:pStyle w:val="Reference"/>
          </w:pPr>
          <w:r w:rsidRPr="009A5B68">
            <w:t xml:space="preserve">M. Fernández-Guarino, M. L. Hernández-Bule, and S. Bacci, “Cellular and Molecular Processes in Wound Healing,” </w:t>
          </w:r>
          <w:r w:rsidRPr="009A5B68">
            <w:rPr>
              <w:i/>
              <w:iCs/>
            </w:rPr>
            <w:t>Biomedicines 2023, Vol. 11, Page 2526</w:t>
          </w:r>
          <w:r w:rsidRPr="009A5B68">
            <w:t xml:space="preserve">, vol. 11, no. 9, p. 2526, Sep. 2023, </w:t>
          </w:r>
          <w:proofErr w:type="spellStart"/>
          <w:r w:rsidRPr="009A5B68">
            <w:t>doi</w:t>
          </w:r>
          <w:proofErr w:type="spellEnd"/>
          <w:r w:rsidRPr="009A5B68">
            <w:t>: 10.3390/BIOMEDICINES11092526.</w:t>
          </w:r>
        </w:p>
        <w:p w14:paraId="04AA3B34" w14:textId="275A64F1" w:rsidR="009A5B68" w:rsidRPr="009A5B68" w:rsidRDefault="009A5B68" w:rsidP="009A5B68">
          <w:pPr>
            <w:pStyle w:val="Reference"/>
          </w:pPr>
          <w:r w:rsidRPr="009A5B68">
            <w:t xml:space="preserve">Q. Zhao </w:t>
          </w:r>
          <w:r w:rsidRPr="009A5B68">
            <w:rPr>
              <w:i/>
              <w:iCs/>
            </w:rPr>
            <w:t>et al.</w:t>
          </w:r>
          <w:r w:rsidRPr="009A5B68">
            <w:t xml:space="preserve">, “Precise healing of oral and maxillofacial wounds: tissue engineering strategies and their associated mechanisms,” </w:t>
          </w:r>
          <w:r w:rsidRPr="009A5B68">
            <w:rPr>
              <w:i/>
              <w:iCs/>
            </w:rPr>
            <w:t xml:space="preserve">Front </w:t>
          </w:r>
          <w:proofErr w:type="spellStart"/>
          <w:r w:rsidRPr="009A5B68">
            <w:rPr>
              <w:i/>
              <w:iCs/>
            </w:rPr>
            <w:t>Bioeng</w:t>
          </w:r>
          <w:proofErr w:type="spellEnd"/>
          <w:r w:rsidRPr="009A5B68">
            <w:rPr>
              <w:i/>
              <w:iCs/>
            </w:rPr>
            <w:t xml:space="preserve"> </w:t>
          </w:r>
          <w:proofErr w:type="spellStart"/>
          <w:r w:rsidRPr="009A5B68">
            <w:rPr>
              <w:i/>
              <w:iCs/>
            </w:rPr>
            <w:t>Biotechnol</w:t>
          </w:r>
          <w:proofErr w:type="spellEnd"/>
          <w:r w:rsidRPr="009A5B68">
            <w:t xml:space="preserve">, vol. 12, p. 1375784, Apr. 2024, </w:t>
          </w:r>
          <w:proofErr w:type="spellStart"/>
          <w:r w:rsidRPr="009A5B68">
            <w:t>doi</w:t>
          </w:r>
          <w:proofErr w:type="spellEnd"/>
          <w:r w:rsidRPr="009A5B68">
            <w:t>: 10.3389/FBIOE.2024.1375784/BIBTEX.</w:t>
          </w:r>
        </w:p>
        <w:p w14:paraId="11ADFF81" w14:textId="76E01BE1" w:rsidR="009A5B68" w:rsidRPr="009A5B68" w:rsidRDefault="009A5B68" w:rsidP="009A5B68">
          <w:pPr>
            <w:pStyle w:val="Reference"/>
          </w:pPr>
          <w:r w:rsidRPr="009A5B68">
            <w:t xml:space="preserve">A. I. Toma, J. M. Fuller, N. J. Willett, and S. L. Goudy, “Oral Wound Healing Models and Emerging Regenerative Therapies,” </w:t>
          </w:r>
          <w:proofErr w:type="spellStart"/>
          <w:r w:rsidRPr="009A5B68">
            <w:rPr>
              <w:i/>
              <w:iCs/>
            </w:rPr>
            <w:t>Transl</w:t>
          </w:r>
          <w:proofErr w:type="spellEnd"/>
          <w:r w:rsidRPr="009A5B68">
            <w:rPr>
              <w:i/>
              <w:iCs/>
            </w:rPr>
            <w:t xml:space="preserve"> Res</w:t>
          </w:r>
          <w:r w:rsidRPr="009A5B68">
            <w:t xml:space="preserve">, vol. 236, p. 17, Oct. 2021, </w:t>
          </w:r>
          <w:proofErr w:type="spellStart"/>
          <w:r w:rsidRPr="009A5B68">
            <w:t>doi</w:t>
          </w:r>
          <w:proofErr w:type="spellEnd"/>
          <w:r w:rsidRPr="009A5B68">
            <w:t>: 10.1016/J.TRSL.2021.06.003.</w:t>
          </w:r>
        </w:p>
        <w:p w14:paraId="5B2FA186" w14:textId="50B59F56" w:rsidR="009A5B68" w:rsidRPr="009A5B68" w:rsidRDefault="009A5B68" w:rsidP="009A5B68">
          <w:pPr>
            <w:pStyle w:val="Reference"/>
          </w:pPr>
          <w:r w:rsidRPr="009A5B68">
            <w:t xml:space="preserve">I. Khan and P. Arany, “Biophysical Approaches for Oral Wound Healing: Emphasis on </w:t>
          </w:r>
          <w:proofErr w:type="spellStart"/>
          <w:r w:rsidRPr="009A5B68">
            <w:t>Photobiomodulation</w:t>
          </w:r>
          <w:proofErr w:type="spellEnd"/>
          <w:r w:rsidRPr="009A5B68">
            <w:t xml:space="preserve">,” </w:t>
          </w:r>
          <w:r w:rsidRPr="009A5B68">
            <w:rPr>
              <w:i/>
              <w:iCs/>
            </w:rPr>
            <w:t>Adv Wound Care (New Rochelle)</w:t>
          </w:r>
          <w:r w:rsidRPr="009A5B68">
            <w:t xml:space="preserve">, vol. 4, no. 12, p. 724, Dec. 2015, </w:t>
          </w:r>
          <w:proofErr w:type="spellStart"/>
          <w:r w:rsidRPr="009A5B68">
            <w:t>doi</w:t>
          </w:r>
          <w:proofErr w:type="spellEnd"/>
          <w:r w:rsidRPr="009A5B68">
            <w:t>: 10.1089/WOUND.2014.0623.</w:t>
          </w:r>
        </w:p>
        <w:p w14:paraId="4D546B38" w14:textId="7284F59C" w:rsidR="009A5B68" w:rsidRPr="009A5B68" w:rsidRDefault="009A5B68" w:rsidP="009A5B68">
          <w:pPr>
            <w:pStyle w:val="Reference"/>
          </w:pPr>
          <w:r w:rsidRPr="009A5B68">
            <w:t xml:space="preserve">L. Chen, Z. H. </w:t>
          </w:r>
          <w:proofErr w:type="spellStart"/>
          <w:r w:rsidRPr="009A5B68">
            <w:t>Arbieva</w:t>
          </w:r>
          <w:proofErr w:type="spellEnd"/>
          <w:r w:rsidRPr="009A5B68">
            <w:t xml:space="preserve">, S. Guo, P. T. </w:t>
          </w:r>
          <w:proofErr w:type="spellStart"/>
          <w:r w:rsidRPr="009A5B68">
            <w:t>Marucha</w:t>
          </w:r>
          <w:proofErr w:type="spellEnd"/>
          <w:r w:rsidRPr="009A5B68">
            <w:t xml:space="preserve">, T. A. Mustoe, and L. A. DiPietro, “Positional differences in the wound transcriptome of skin and oral mucosa,” </w:t>
          </w:r>
          <w:r w:rsidRPr="009A5B68">
            <w:rPr>
              <w:i/>
              <w:iCs/>
            </w:rPr>
            <w:t>BMC Genomics 2010 11:1</w:t>
          </w:r>
          <w:r w:rsidRPr="009A5B68">
            <w:t xml:space="preserve">, vol. 11, no. 1, pp. 1–15, Aug. 2010, </w:t>
          </w:r>
          <w:proofErr w:type="spellStart"/>
          <w:r w:rsidRPr="009A5B68">
            <w:t>doi</w:t>
          </w:r>
          <w:proofErr w:type="spellEnd"/>
          <w:r w:rsidRPr="009A5B68">
            <w:t>: 10.1186/1471-2164-11-471.</w:t>
          </w:r>
        </w:p>
        <w:p w14:paraId="3AA21F82" w14:textId="6C413112" w:rsidR="009A5B68" w:rsidRPr="009A5B68" w:rsidRDefault="009A5B68" w:rsidP="009A5B68">
          <w:pPr>
            <w:pStyle w:val="Reference"/>
          </w:pPr>
          <w:r w:rsidRPr="009A5B68">
            <w:t xml:space="preserve">C. F. Bogdan-Andreescu </w:t>
          </w:r>
          <w:r w:rsidRPr="009A5B68">
            <w:rPr>
              <w:i/>
              <w:iCs/>
            </w:rPr>
            <w:t>et al.</w:t>
          </w:r>
          <w:r w:rsidRPr="009A5B68">
            <w:t xml:space="preserve">, “Oral Wound Healing in Aging Population,” </w:t>
          </w:r>
          <w:r w:rsidRPr="009A5B68">
            <w:rPr>
              <w:i/>
              <w:iCs/>
            </w:rPr>
            <w:t>Surgeries 2024, Vol. 5, Pages 956-969</w:t>
          </w:r>
          <w:r w:rsidRPr="009A5B68">
            <w:t xml:space="preserve">, vol. 5, no. 4, pp. 956–969, Oct. 2024, </w:t>
          </w:r>
          <w:proofErr w:type="spellStart"/>
          <w:r w:rsidRPr="009A5B68">
            <w:t>doi</w:t>
          </w:r>
          <w:proofErr w:type="spellEnd"/>
          <w:r w:rsidRPr="009A5B68">
            <w:t>: 10.3390/SURGERIES5040077.</w:t>
          </w:r>
        </w:p>
        <w:p w14:paraId="789F81BC" w14:textId="24D64D8F" w:rsidR="009A5B68" w:rsidRPr="009A5B68" w:rsidRDefault="009A5B68" w:rsidP="009A5B68">
          <w:pPr>
            <w:pStyle w:val="Reference"/>
          </w:pPr>
          <w:r w:rsidRPr="009A5B68">
            <w:t xml:space="preserve">M. E. Hassan, J. Bai, and D. Q. Dou, “Biopolymers; Definition, Classification and Applications,” </w:t>
          </w:r>
          <w:r w:rsidRPr="009A5B68">
            <w:rPr>
              <w:i/>
              <w:iCs/>
            </w:rPr>
            <w:t>Egypt J Chem</w:t>
          </w:r>
          <w:r w:rsidRPr="009A5B68">
            <w:t xml:space="preserve">, vol. 62, no. 9, pp. 1725–1737, Sep. 2019, </w:t>
          </w:r>
          <w:proofErr w:type="spellStart"/>
          <w:r w:rsidRPr="009A5B68">
            <w:t>doi</w:t>
          </w:r>
          <w:proofErr w:type="spellEnd"/>
          <w:r w:rsidRPr="009A5B68">
            <w:t>: 10.21608/EJCHEM.2019.6967.1580.</w:t>
          </w:r>
        </w:p>
        <w:p w14:paraId="1A40FC64" w14:textId="775C1FE0" w:rsidR="009A5B68" w:rsidRPr="009A5B68" w:rsidRDefault="009A5B68" w:rsidP="009A5B68">
          <w:pPr>
            <w:pStyle w:val="Reference"/>
          </w:pPr>
          <w:r w:rsidRPr="009A5B68">
            <w:t xml:space="preserve">R. Godbole, A. Goutam, and A. Mali, “Microbial Biopolymers: Pharmaceutical, Medical, and Biotechnological Applications,” </w:t>
          </w:r>
          <w:r w:rsidRPr="009A5B68">
            <w:rPr>
              <w:i/>
              <w:iCs/>
            </w:rPr>
            <w:t>Microbial Polymers: Applications and Ecological Perspectives</w:t>
          </w:r>
          <w:r w:rsidRPr="009A5B68">
            <w:t xml:space="preserve">, pp. 421–463, Jan. 2021, </w:t>
          </w:r>
          <w:proofErr w:type="spellStart"/>
          <w:r w:rsidRPr="009A5B68">
            <w:t>doi</w:t>
          </w:r>
          <w:proofErr w:type="spellEnd"/>
          <w:r w:rsidRPr="009A5B68">
            <w:t>: 10.1007/978-981-16-0045-6_18.</w:t>
          </w:r>
        </w:p>
        <w:p w14:paraId="4A1F3BCE" w14:textId="62CF367F" w:rsidR="009A5B68" w:rsidRPr="009A5B68" w:rsidRDefault="009A5B68" w:rsidP="009A5B68">
          <w:pPr>
            <w:pStyle w:val="Reference"/>
          </w:pPr>
          <w:r w:rsidRPr="009A5B68">
            <w:t xml:space="preserve">W. K. </w:t>
          </w:r>
          <w:proofErr w:type="spellStart"/>
          <w:r w:rsidRPr="009A5B68">
            <w:t>Restu</w:t>
          </w:r>
          <w:proofErr w:type="spellEnd"/>
          <w:r w:rsidRPr="009A5B68">
            <w:t xml:space="preserve"> </w:t>
          </w:r>
          <w:r w:rsidRPr="009A5B68">
            <w:rPr>
              <w:i/>
              <w:iCs/>
            </w:rPr>
            <w:t>et al.</w:t>
          </w:r>
          <w:r w:rsidRPr="009A5B68">
            <w:t xml:space="preserve">, “Biopolymeric conjugation with thermoplastics and applications,” </w:t>
          </w:r>
          <w:r w:rsidRPr="009A5B68">
            <w:rPr>
              <w:i/>
              <w:iCs/>
            </w:rPr>
            <w:t>Biopolymer Conjugates: Industrial Applications</w:t>
          </w:r>
          <w:r w:rsidRPr="009A5B68">
            <w:t xml:space="preserve">, pp. 15–64, Aug. 2024, </w:t>
          </w:r>
          <w:proofErr w:type="spellStart"/>
          <w:r w:rsidRPr="009A5B68">
            <w:t>doi</w:t>
          </w:r>
          <w:proofErr w:type="spellEnd"/>
          <w:r w:rsidRPr="009A5B68">
            <w:t>: 10.1515/9783110785838-002.</w:t>
          </w:r>
        </w:p>
        <w:p w14:paraId="2B461F82" w14:textId="6C319E01" w:rsidR="009A5B68" w:rsidRPr="009A5B68" w:rsidRDefault="009A5B68" w:rsidP="009A5B68">
          <w:pPr>
            <w:pStyle w:val="Reference"/>
          </w:pPr>
          <w:r w:rsidRPr="009A5B68">
            <w:t xml:space="preserve">I. </w:t>
          </w:r>
          <w:proofErr w:type="spellStart"/>
          <w:r w:rsidRPr="009A5B68">
            <w:t>Gardikiotis</w:t>
          </w:r>
          <w:proofErr w:type="spellEnd"/>
          <w:r w:rsidRPr="009A5B68">
            <w:t xml:space="preserve">, F. D. Cojocaru, C. T. Mihai, V. Balan, and G. Dodi, “Borrowing the Features of Biopolymers for Emerging Wound Healing Dressings: A Review,” </w:t>
          </w:r>
          <w:r w:rsidRPr="009A5B68">
            <w:rPr>
              <w:i/>
              <w:iCs/>
            </w:rPr>
            <w:t>International Journal of Molecular Sciences 2022, Vol. 23, Page 8778</w:t>
          </w:r>
          <w:r w:rsidRPr="009A5B68">
            <w:t xml:space="preserve">, vol. 23, no. 15, p. 8778, Aug. 2022, </w:t>
          </w:r>
          <w:proofErr w:type="spellStart"/>
          <w:r w:rsidRPr="009A5B68">
            <w:t>doi</w:t>
          </w:r>
          <w:proofErr w:type="spellEnd"/>
          <w:r w:rsidRPr="009A5B68">
            <w:t>: 10.3390/IJMS23158778.</w:t>
          </w:r>
        </w:p>
        <w:p w14:paraId="3C33979E" w14:textId="14DDA609" w:rsidR="009A5B68" w:rsidRPr="009A5B68" w:rsidRDefault="009A5B68" w:rsidP="009A5B68">
          <w:pPr>
            <w:pStyle w:val="Reference"/>
          </w:pPr>
          <w:r w:rsidRPr="009A5B68">
            <w:t xml:space="preserve">A. </w:t>
          </w:r>
          <w:proofErr w:type="spellStart"/>
          <w:r w:rsidRPr="009A5B68">
            <w:t>Nurjanah</w:t>
          </w:r>
          <w:proofErr w:type="spellEnd"/>
          <w:r w:rsidRPr="009A5B68">
            <w:t xml:space="preserve">, M. B. Amran, and </w:t>
          </w:r>
          <w:proofErr w:type="spellStart"/>
          <w:r w:rsidRPr="009A5B68">
            <w:t>Rusnadi</w:t>
          </w:r>
          <w:proofErr w:type="spellEnd"/>
          <w:r w:rsidRPr="009A5B68">
            <w:t>, “Alginate-</w:t>
          </w:r>
          <w:proofErr w:type="spellStart"/>
          <w:r w:rsidRPr="009A5B68">
            <w:t>ZnO</w:t>
          </w:r>
          <w:proofErr w:type="spellEnd"/>
          <w:r w:rsidRPr="009A5B68">
            <w:t>-</w:t>
          </w:r>
          <w:proofErr w:type="gramStart"/>
          <w:r w:rsidRPr="009A5B68">
            <w:t>Poly(</w:t>
          </w:r>
          <w:proofErr w:type="gramEnd"/>
          <w:r w:rsidRPr="009A5B68">
            <w:t xml:space="preserve">ethylene glycol) </w:t>
          </w:r>
          <w:proofErr w:type="spellStart"/>
          <w:r w:rsidRPr="009A5B68">
            <w:t>dimethacrylate</w:t>
          </w:r>
          <w:proofErr w:type="spellEnd"/>
          <w:r w:rsidRPr="009A5B68">
            <w:t xml:space="preserve"> (PEGDMA) via Interpenetrating Polymer Network as a Functional Material for Wound Dressing,” </w:t>
          </w:r>
          <w:r w:rsidRPr="009A5B68">
            <w:rPr>
              <w:i/>
              <w:iCs/>
            </w:rPr>
            <w:t>Indonesian Journal of Pharmacy</w:t>
          </w:r>
          <w:r w:rsidRPr="009A5B68">
            <w:t xml:space="preserve">, vol. 34, no. 3, pp. 471–481, 2023, </w:t>
          </w:r>
          <w:proofErr w:type="spellStart"/>
          <w:r w:rsidRPr="009A5B68">
            <w:t>doi</w:t>
          </w:r>
          <w:proofErr w:type="spellEnd"/>
          <w:r w:rsidRPr="009A5B68">
            <w:t>: 10.22146/ijp.5388.</w:t>
          </w:r>
        </w:p>
        <w:p w14:paraId="224C56A0" w14:textId="57FC8E66" w:rsidR="009A5B68" w:rsidRPr="009A5B68" w:rsidRDefault="009A5B68" w:rsidP="009A5B68">
          <w:pPr>
            <w:pStyle w:val="Reference"/>
          </w:pPr>
          <w:r w:rsidRPr="009A5B68">
            <w:t xml:space="preserve">B. A. Aderibigbe and B. Buyana, “Alginate in wound dressings,” </w:t>
          </w:r>
          <w:r w:rsidRPr="009A5B68">
            <w:rPr>
              <w:i/>
              <w:iCs/>
            </w:rPr>
            <w:t>Pharmaceutics</w:t>
          </w:r>
          <w:r w:rsidRPr="009A5B68">
            <w:t xml:space="preserve">, vol. 10, no. 2, Jun. 2018, </w:t>
          </w:r>
          <w:proofErr w:type="spellStart"/>
          <w:r w:rsidRPr="009A5B68">
            <w:t>doi</w:t>
          </w:r>
          <w:proofErr w:type="spellEnd"/>
          <w:r w:rsidRPr="009A5B68">
            <w:t>: 10.3390/PHARMACEUTICS10020042.</w:t>
          </w:r>
        </w:p>
        <w:p w14:paraId="65A403E0" w14:textId="7395CF15" w:rsidR="009A5B68" w:rsidRPr="009A5B68" w:rsidRDefault="009A5B68" w:rsidP="009A5B68">
          <w:pPr>
            <w:pStyle w:val="Reference"/>
          </w:pPr>
          <w:r w:rsidRPr="009A5B68">
            <w:t xml:space="preserve">G. Gorczyca and R. </w:t>
          </w:r>
          <w:proofErr w:type="spellStart"/>
          <w:r w:rsidRPr="009A5B68">
            <w:t>Tylingo</w:t>
          </w:r>
          <w:proofErr w:type="spellEnd"/>
          <w:r w:rsidRPr="009A5B68">
            <w:t xml:space="preserve">, “Biopolymers in designing modern antimicrobial medical materials. Part I. Biopolymer medical materials - Collagen, chitosan,” </w:t>
          </w:r>
          <w:proofErr w:type="spellStart"/>
          <w:r w:rsidRPr="009A5B68">
            <w:rPr>
              <w:i/>
              <w:iCs/>
            </w:rPr>
            <w:t>Polimery</w:t>
          </w:r>
          <w:proofErr w:type="spellEnd"/>
          <w:r w:rsidRPr="009A5B68">
            <w:rPr>
              <w:i/>
              <w:iCs/>
            </w:rPr>
            <w:t>/Polymers</w:t>
          </w:r>
          <w:r w:rsidRPr="009A5B68">
            <w:t xml:space="preserve">, vol. 56, no. 10, pp. 709–715, 2011, </w:t>
          </w:r>
          <w:proofErr w:type="spellStart"/>
          <w:r w:rsidRPr="009A5B68">
            <w:t>doi</w:t>
          </w:r>
          <w:proofErr w:type="spellEnd"/>
          <w:r w:rsidRPr="009A5B68">
            <w:t>: 10.14314/POLIMERY.2011.709.</w:t>
          </w:r>
        </w:p>
        <w:p w14:paraId="60359AB7" w14:textId="4CB2D74D" w:rsidR="009A5B68" w:rsidRPr="009A5B68" w:rsidRDefault="009A5B68" w:rsidP="009A5B68">
          <w:pPr>
            <w:pStyle w:val="Reference"/>
          </w:pPr>
          <w:r w:rsidRPr="009A5B68">
            <w:t xml:space="preserve">C. N. Elangwe </w:t>
          </w:r>
          <w:r w:rsidRPr="009A5B68">
            <w:rPr>
              <w:i/>
              <w:iCs/>
            </w:rPr>
            <w:t>et al.</w:t>
          </w:r>
          <w:r w:rsidRPr="009A5B68">
            <w:t xml:space="preserve">, “Pullulan-Based Hydrogels in Wound Healing and Skin Tissue Engineering Applications: A Review,” </w:t>
          </w:r>
          <w:r w:rsidRPr="009A5B68">
            <w:rPr>
              <w:i/>
              <w:iCs/>
            </w:rPr>
            <w:t>Int J Mol Sci</w:t>
          </w:r>
          <w:r w:rsidRPr="009A5B68">
            <w:t xml:space="preserve">, vol. 24, no. 5, Mar. 2023, </w:t>
          </w:r>
          <w:proofErr w:type="spellStart"/>
          <w:r w:rsidRPr="009A5B68">
            <w:t>doi</w:t>
          </w:r>
          <w:proofErr w:type="spellEnd"/>
          <w:r w:rsidRPr="009A5B68">
            <w:t>: 10.3390/IJMS24054962.</w:t>
          </w:r>
        </w:p>
        <w:p w14:paraId="037D3F5E" w14:textId="6BBD1D50" w:rsidR="009A5B68" w:rsidRPr="009A5B68" w:rsidRDefault="009A5B68" w:rsidP="009A5B68">
          <w:pPr>
            <w:pStyle w:val="Reference"/>
          </w:pPr>
          <w:r w:rsidRPr="009A5B68">
            <w:t xml:space="preserve">D. Thomas, M. S. Nath, N. Mathew, R. R, E. Philip, and M. S. Latha, “Alginate film modified with </w:t>
          </w:r>
          <w:proofErr w:type="spellStart"/>
          <w:r w:rsidRPr="009A5B68">
            <w:t>aloevera</w:t>
          </w:r>
          <w:proofErr w:type="spellEnd"/>
          <w:r w:rsidRPr="009A5B68">
            <w:t xml:space="preserve"> gel and cellulose nanocrystals for wound dressing application: Preparation, characterization and in vitro evaluation,” </w:t>
          </w:r>
          <w:r w:rsidRPr="009A5B68">
            <w:rPr>
              <w:i/>
              <w:iCs/>
            </w:rPr>
            <w:t xml:space="preserve">J Drug Deliv Sci </w:t>
          </w:r>
          <w:proofErr w:type="spellStart"/>
          <w:r w:rsidRPr="009A5B68">
            <w:rPr>
              <w:i/>
              <w:iCs/>
            </w:rPr>
            <w:t>Technol</w:t>
          </w:r>
          <w:proofErr w:type="spellEnd"/>
          <w:r w:rsidRPr="009A5B68">
            <w:t xml:space="preserve">, vol. 59, Oct. 2020, </w:t>
          </w:r>
          <w:proofErr w:type="spellStart"/>
          <w:r w:rsidRPr="009A5B68">
            <w:t>doi</w:t>
          </w:r>
          <w:proofErr w:type="spellEnd"/>
          <w:r w:rsidRPr="009A5B68">
            <w:t>: 10.1016/J.JDDST.2020.101894.</w:t>
          </w:r>
        </w:p>
        <w:p w14:paraId="76F4A74D" w14:textId="7FE0C787" w:rsidR="009A5B68" w:rsidRPr="009A5B68" w:rsidRDefault="009A5B68" w:rsidP="009A5B68">
          <w:pPr>
            <w:pStyle w:val="Reference"/>
          </w:pPr>
          <w:r w:rsidRPr="009A5B68">
            <w:t xml:space="preserve">P. K. </w:t>
          </w:r>
          <w:proofErr w:type="spellStart"/>
          <w:r w:rsidRPr="009A5B68">
            <w:t>Sasmal</w:t>
          </w:r>
          <w:proofErr w:type="spellEnd"/>
          <w:r w:rsidRPr="009A5B68">
            <w:t xml:space="preserve"> and S. Ganguly, “Polymer in </w:t>
          </w:r>
          <w:proofErr w:type="spellStart"/>
          <w:r w:rsidRPr="009A5B68">
            <w:t>hemostasis</w:t>
          </w:r>
          <w:proofErr w:type="spellEnd"/>
          <w:r w:rsidRPr="009A5B68">
            <w:t xml:space="preserve"> and follow-up wound healing,” </w:t>
          </w:r>
          <w:r w:rsidRPr="009A5B68">
            <w:rPr>
              <w:i/>
              <w:iCs/>
            </w:rPr>
            <w:t xml:space="preserve">J Appl </w:t>
          </w:r>
          <w:proofErr w:type="spellStart"/>
          <w:r w:rsidRPr="009A5B68">
            <w:rPr>
              <w:i/>
              <w:iCs/>
            </w:rPr>
            <w:t>Polym</w:t>
          </w:r>
          <w:proofErr w:type="spellEnd"/>
          <w:r w:rsidRPr="009A5B68">
            <w:rPr>
              <w:i/>
              <w:iCs/>
            </w:rPr>
            <w:t xml:space="preserve"> Sci</w:t>
          </w:r>
          <w:r w:rsidRPr="009A5B68">
            <w:t xml:space="preserve">, vol. 140, no. 9, Mar. 2023, </w:t>
          </w:r>
          <w:proofErr w:type="spellStart"/>
          <w:r w:rsidRPr="009A5B68">
            <w:t>doi</w:t>
          </w:r>
          <w:proofErr w:type="spellEnd"/>
          <w:r w:rsidRPr="009A5B68">
            <w:t>: 10.1002/APP.53559.</w:t>
          </w:r>
        </w:p>
        <w:p w14:paraId="22C330FB" w14:textId="05A69A81" w:rsidR="009A5B68" w:rsidRPr="009A5B68" w:rsidRDefault="009A5B68" w:rsidP="009A5B68">
          <w:pPr>
            <w:pStyle w:val="Reference"/>
          </w:pPr>
          <w:r w:rsidRPr="009A5B68">
            <w:t xml:space="preserve">H. </w:t>
          </w:r>
          <w:proofErr w:type="spellStart"/>
          <w:r w:rsidRPr="009A5B68">
            <w:t>Chamkouri</w:t>
          </w:r>
          <w:proofErr w:type="spellEnd"/>
          <w:r w:rsidRPr="009A5B68">
            <w:t xml:space="preserve">, “A Review of Hydrogels, Their Properties and Applications in Medicine,” </w:t>
          </w:r>
          <w:r w:rsidRPr="009A5B68">
            <w:rPr>
              <w:i/>
              <w:iCs/>
            </w:rPr>
            <w:t>Am J Biomed Sci Res</w:t>
          </w:r>
          <w:r w:rsidRPr="009A5B68">
            <w:t xml:space="preserve">, vol. 11, no. 6, pp. 485–493, Feb. 2021, </w:t>
          </w:r>
          <w:proofErr w:type="spellStart"/>
          <w:r w:rsidRPr="009A5B68">
            <w:t>doi</w:t>
          </w:r>
          <w:proofErr w:type="spellEnd"/>
          <w:r w:rsidRPr="009A5B68">
            <w:t>: 10.34297/AJBSR.2021.11.001682.</w:t>
          </w:r>
        </w:p>
        <w:p w14:paraId="353AD856" w14:textId="1924CD25" w:rsidR="009A5B68" w:rsidRPr="009A5B68" w:rsidRDefault="009A5B68" w:rsidP="009A5B68">
          <w:pPr>
            <w:pStyle w:val="Reference"/>
          </w:pPr>
          <w:r w:rsidRPr="009A5B68">
            <w:t xml:space="preserve">W. Chen, C. Zhang, S. Peng, Y. Lin, and Z. Ye, “Hydrogels in Dental Medicine,” </w:t>
          </w:r>
          <w:r w:rsidRPr="009A5B68">
            <w:rPr>
              <w:i/>
              <w:iCs/>
            </w:rPr>
            <w:t>Adv Ther (</w:t>
          </w:r>
          <w:proofErr w:type="spellStart"/>
          <w:r w:rsidRPr="009A5B68">
            <w:rPr>
              <w:i/>
              <w:iCs/>
            </w:rPr>
            <w:t>Weinh</w:t>
          </w:r>
          <w:proofErr w:type="spellEnd"/>
          <w:r w:rsidRPr="009A5B68">
            <w:rPr>
              <w:i/>
              <w:iCs/>
            </w:rPr>
            <w:t>)</w:t>
          </w:r>
          <w:r w:rsidRPr="009A5B68">
            <w:t xml:space="preserve">, vol. 7, no. 1, p. 2300128, Jan. 2024, </w:t>
          </w:r>
          <w:proofErr w:type="spellStart"/>
          <w:r w:rsidRPr="009A5B68">
            <w:t>doi</w:t>
          </w:r>
          <w:proofErr w:type="spellEnd"/>
          <w:r w:rsidRPr="009A5B68">
            <w:t>: 10.1002/ADTP.202300128.</w:t>
          </w:r>
        </w:p>
        <w:p w14:paraId="2D8A3C33" w14:textId="77777777" w:rsidR="009A5B68" w:rsidRPr="009A5B68" w:rsidRDefault="009A5B68" w:rsidP="009A5B68">
          <w:pPr>
            <w:pStyle w:val="Reference"/>
          </w:pPr>
          <w:r w:rsidRPr="009A5B68">
            <w:t>[54]</w:t>
          </w:r>
          <w:r w:rsidRPr="009A5B68">
            <w:tab/>
            <w:t xml:space="preserve">M. Huang </w:t>
          </w:r>
          <w:r w:rsidRPr="009A5B68">
            <w:rPr>
              <w:i/>
              <w:iCs/>
            </w:rPr>
            <w:t>et al.</w:t>
          </w:r>
          <w:r w:rsidRPr="009A5B68">
            <w:t xml:space="preserve">, “Hydrogels for the treatment of oral and maxillofacial diseases: current research, challenges, and future directions,” </w:t>
          </w:r>
          <w:proofErr w:type="spellStart"/>
          <w:r w:rsidRPr="009A5B68">
            <w:rPr>
              <w:i/>
              <w:iCs/>
            </w:rPr>
            <w:t>Biomater</w:t>
          </w:r>
          <w:proofErr w:type="spellEnd"/>
          <w:r w:rsidRPr="009A5B68">
            <w:rPr>
              <w:i/>
              <w:iCs/>
            </w:rPr>
            <w:t xml:space="preserve"> Sci</w:t>
          </w:r>
          <w:r w:rsidRPr="009A5B68">
            <w:t xml:space="preserve">, vol. 10, no. 22, pp. 6413–6446, Nov. 2022, </w:t>
          </w:r>
          <w:proofErr w:type="spellStart"/>
          <w:r w:rsidRPr="009A5B68">
            <w:t>doi</w:t>
          </w:r>
          <w:proofErr w:type="spellEnd"/>
          <w:r w:rsidRPr="009A5B68">
            <w:t>: 10.1039/D2BM01036D.</w:t>
          </w:r>
        </w:p>
        <w:p w14:paraId="2B344C04" w14:textId="5833A1D4" w:rsidR="009A5B68" w:rsidRPr="009A5B68" w:rsidRDefault="009A5B68" w:rsidP="009A5B68">
          <w:pPr>
            <w:pStyle w:val="Reference"/>
          </w:pPr>
          <w:r w:rsidRPr="009A5B68">
            <w:t xml:space="preserve">D. Y. </w:t>
          </w:r>
          <w:proofErr w:type="spellStart"/>
          <w:r w:rsidRPr="009A5B68">
            <w:t>Arinawati</w:t>
          </w:r>
          <w:proofErr w:type="spellEnd"/>
          <w:r w:rsidRPr="009A5B68">
            <w:t xml:space="preserve"> and S. </w:t>
          </w:r>
          <w:proofErr w:type="spellStart"/>
          <w:r w:rsidRPr="009A5B68">
            <w:t>Sholahuddin</w:t>
          </w:r>
          <w:proofErr w:type="spellEnd"/>
          <w:r w:rsidRPr="009A5B68">
            <w:t xml:space="preserve">, “The potential of bio-based aerogel for biomedical purposes,” 2025, p. 020023. </w:t>
          </w:r>
          <w:proofErr w:type="spellStart"/>
          <w:r w:rsidRPr="009A5B68">
            <w:t>doi</w:t>
          </w:r>
          <w:proofErr w:type="spellEnd"/>
          <w:r w:rsidRPr="009A5B68">
            <w:t>: 10.1063/5.0273814.</w:t>
          </w:r>
        </w:p>
        <w:p w14:paraId="105506FA" w14:textId="7C919B67" w:rsidR="009A5B68" w:rsidRPr="009A5B68" w:rsidRDefault="009A5B68" w:rsidP="009A5B68">
          <w:pPr>
            <w:pStyle w:val="Reference"/>
          </w:pPr>
          <w:r w:rsidRPr="009A5B68">
            <w:t xml:space="preserve">M. E. El-Naggar, S. I. Othman, A. A. Allam, and O. M. Morsy, “Synthesis, drying process and medical application of polysaccharide-based aerogels,” </w:t>
          </w:r>
          <w:r w:rsidRPr="009A5B68">
            <w:rPr>
              <w:i/>
              <w:iCs/>
            </w:rPr>
            <w:t xml:space="preserve">Int J </w:t>
          </w:r>
          <w:proofErr w:type="spellStart"/>
          <w:r w:rsidRPr="009A5B68">
            <w:rPr>
              <w:i/>
              <w:iCs/>
            </w:rPr>
            <w:t>Biol</w:t>
          </w:r>
          <w:proofErr w:type="spellEnd"/>
          <w:r w:rsidRPr="009A5B68">
            <w:rPr>
              <w:i/>
              <w:iCs/>
            </w:rPr>
            <w:t xml:space="preserve"> Macromol</w:t>
          </w:r>
          <w:r w:rsidRPr="009A5B68">
            <w:t xml:space="preserve">, vol. 145, pp. 1115–1128, Feb. 2020, </w:t>
          </w:r>
          <w:proofErr w:type="spellStart"/>
          <w:r w:rsidRPr="009A5B68">
            <w:t>doi</w:t>
          </w:r>
          <w:proofErr w:type="spellEnd"/>
          <w:r w:rsidRPr="009A5B68">
            <w:t>: 10.1016/J.IJBIOMAC.2019.10.037.</w:t>
          </w:r>
        </w:p>
        <w:p w14:paraId="28F97046" w14:textId="4B82A558" w:rsidR="009A5B68" w:rsidRPr="009A5B68" w:rsidRDefault="009A5B68" w:rsidP="009A5B68">
          <w:pPr>
            <w:pStyle w:val="Reference"/>
          </w:pPr>
          <w:r w:rsidRPr="009A5B68">
            <w:lastRenderedPageBreak/>
            <w:t xml:space="preserve">N. V. </w:t>
          </w:r>
          <w:proofErr w:type="spellStart"/>
          <w:r w:rsidRPr="009A5B68">
            <w:t>Men’shutina</w:t>
          </w:r>
          <w:proofErr w:type="spellEnd"/>
          <w:r w:rsidRPr="009A5B68">
            <w:t xml:space="preserve">, A. M. </w:t>
          </w:r>
          <w:proofErr w:type="spellStart"/>
          <w:r w:rsidRPr="009A5B68">
            <w:t>Katalevich</w:t>
          </w:r>
          <w:proofErr w:type="spellEnd"/>
          <w:r w:rsidRPr="009A5B68">
            <w:t xml:space="preserve">, and I. Smirnova, “Preparation of silica-based aerogels by supercritical drying,” </w:t>
          </w:r>
          <w:r w:rsidRPr="009A5B68">
            <w:rPr>
              <w:i/>
              <w:iCs/>
            </w:rPr>
            <w:t>Russian Journal of Physical Chemistry B</w:t>
          </w:r>
          <w:r w:rsidRPr="009A5B68">
            <w:t xml:space="preserve">, vol. 8, no. 7, pp. 973–979, 2014, </w:t>
          </w:r>
          <w:proofErr w:type="spellStart"/>
          <w:r w:rsidRPr="009A5B68">
            <w:t>doi</w:t>
          </w:r>
          <w:proofErr w:type="spellEnd"/>
          <w:r w:rsidRPr="009A5B68">
            <w:t>: 10.1134/S1990793114070100.</w:t>
          </w:r>
        </w:p>
        <w:p w14:paraId="045503E7" w14:textId="62814DF0" w:rsidR="009A5B68" w:rsidRPr="009A5B68" w:rsidRDefault="009A5B68" w:rsidP="009A5B68">
          <w:pPr>
            <w:pStyle w:val="Reference"/>
          </w:pPr>
          <w:r w:rsidRPr="009A5B68">
            <w:t xml:space="preserve">N. A. </w:t>
          </w:r>
          <w:proofErr w:type="spellStart"/>
          <w:r w:rsidRPr="009A5B68">
            <w:t>Alaghawani</w:t>
          </w:r>
          <w:proofErr w:type="spellEnd"/>
          <w:r w:rsidRPr="009A5B68">
            <w:t xml:space="preserve">, H. Alkhatib, L. </w:t>
          </w:r>
          <w:proofErr w:type="spellStart"/>
          <w:r w:rsidRPr="009A5B68">
            <w:t>Elmancy</w:t>
          </w:r>
          <w:proofErr w:type="spellEnd"/>
          <w:r w:rsidRPr="009A5B68">
            <w:t xml:space="preserve">, and A. Daou, “Harmonizing Innovations: An In-Depth Comparative Review on the Formulation, Applications, and Future Perspectives of Aerogels and Hydrogels in Pharmaceutical Sciences,” </w:t>
          </w:r>
          <w:r w:rsidRPr="009A5B68">
            <w:rPr>
              <w:i/>
              <w:iCs/>
            </w:rPr>
            <w:t>Gels</w:t>
          </w:r>
          <w:r w:rsidRPr="009A5B68">
            <w:t xml:space="preserve">, vol. 10, no. 10, Oct. 2024, </w:t>
          </w:r>
          <w:proofErr w:type="spellStart"/>
          <w:r w:rsidRPr="009A5B68">
            <w:t>doi</w:t>
          </w:r>
          <w:proofErr w:type="spellEnd"/>
          <w:r w:rsidRPr="009A5B68">
            <w:t>: 10.3390/GELS10100663.</w:t>
          </w:r>
        </w:p>
        <w:p w14:paraId="4C83598F" w14:textId="450EA34A" w:rsidR="009A5B68" w:rsidRPr="009A5B68" w:rsidRDefault="009A5B68" w:rsidP="009A5B68">
          <w:pPr>
            <w:pStyle w:val="Reference"/>
          </w:pPr>
          <w:r w:rsidRPr="009A5B68">
            <w:t xml:space="preserve">A. Bin Rashid, S. I. Shishir, M. A. Mahfuz, M. T. Hossain, and M. E. Hoque, “Silica Aerogel: Synthesis, Characterization, Applications, and Recent Advancements,” </w:t>
          </w:r>
          <w:r w:rsidRPr="009A5B68">
            <w:rPr>
              <w:i/>
              <w:iCs/>
            </w:rPr>
            <w:t>Particle and Particle Systems Characterization</w:t>
          </w:r>
          <w:r w:rsidRPr="009A5B68">
            <w:t xml:space="preserve">, vol. 40, no. 6, Jun. 2023, </w:t>
          </w:r>
          <w:proofErr w:type="spellStart"/>
          <w:r w:rsidRPr="009A5B68">
            <w:t>doi</w:t>
          </w:r>
          <w:proofErr w:type="spellEnd"/>
          <w:r w:rsidRPr="009A5B68">
            <w:t>: 10.1002/PPSC.202200186.</w:t>
          </w:r>
        </w:p>
        <w:p w14:paraId="660F95F8" w14:textId="196980FD" w:rsidR="009A5B68" w:rsidRPr="009A5B68" w:rsidRDefault="009A5B68" w:rsidP="009A5B68">
          <w:pPr>
            <w:pStyle w:val="Reference"/>
          </w:pPr>
          <w:r w:rsidRPr="009A5B68">
            <w:t xml:space="preserve">A. Köken and M. Kanik, “THERMAL INSULATION AND TEXTILE APPLICATIONS WITH AEROJELS,” </w:t>
          </w:r>
          <w:proofErr w:type="spellStart"/>
          <w:r w:rsidRPr="009A5B68">
            <w:rPr>
              <w:i/>
              <w:iCs/>
            </w:rPr>
            <w:t>Tekstil</w:t>
          </w:r>
          <w:proofErr w:type="spellEnd"/>
          <w:r w:rsidRPr="009A5B68">
            <w:rPr>
              <w:i/>
              <w:iCs/>
            </w:rPr>
            <w:t xml:space="preserve"> </w:t>
          </w:r>
          <w:proofErr w:type="spellStart"/>
          <w:r w:rsidRPr="009A5B68">
            <w:rPr>
              <w:i/>
              <w:iCs/>
            </w:rPr>
            <w:t>ve</w:t>
          </w:r>
          <w:proofErr w:type="spellEnd"/>
          <w:r w:rsidRPr="009A5B68">
            <w:rPr>
              <w:i/>
              <w:iCs/>
            </w:rPr>
            <w:t xml:space="preserve"> </w:t>
          </w:r>
          <w:proofErr w:type="spellStart"/>
          <w:r w:rsidRPr="009A5B68">
            <w:rPr>
              <w:i/>
              <w:iCs/>
            </w:rPr>
            <w:t>Muhendis</w:t>
          </w:r>
          <w:proofErr w:type="spellEnd"/>
          <w:r w:rsidRPr="009A5B68">
            <w:t xml:space="preserve">, vol. 29, no. 128, pp. 249–260, 2022, </w:t>
          </w:r>
          <w:proofErr w:type="spellStart"/>
          <w:r w:rsidRPr="009A5B68">
            <w:t>doi</w:t>
          </w:r>
          <w:proofErr w:type="spellEnd"/>
          <w:r w:rsidRPr="009A5B68">
            <w:t>: 10.7216/TEKSMUH.1222488.</w:t>
          </w:r>
        </w:p>
        <w:p w14:paraId="7EF92ED2" w14:textId="4221CC06" w:rsidR="009A5B68" w:rsidRPr="009A5B68" w:rsidRDefault="009A5B68" w:rsidP="009A5B68">
          <w:pPr>
            <w:pStyle w:val="Reference"/>
          </w:pPr>
          <w:r w:rsidRPr="009A5B68">
            <w:t xml:space="preserve">J. Xue, R. Han, Y. Li, J. Zhang, J. Liu, and Y. Yang, “Advances in multiple reinforcement strategies and applications for silica aerogel,” </w:t>
          </w:r>
          <w:r w:rsidRPr="009A5B68">
            <w:rPr>
              <w:i/>
              <w:iCs/>
            </w:rPr>
            <w:t>J Mater Sci</w:t>
          </w:r>
          <w:r w:rsidRPr="009A5B68">
            <w:t xml:space="preserve">, vol. 58, no. 36, pp. 14255–14283, Sep. 2023, </w:t>
          </w:r>
          <w:proofErr w:type="spellStart"/>
          <w:r w:rsidRPr="009A5B68">
            <w:t>doi</w:t>
          </w:r>
          <w:proofErr w:type="spellEnd"/>
          <w:r w:rsidRPr="009A5B68">
            <w:t>: 10.1007/S10853-023-08945-Y.</w:t>
          </w:r>
        </w:p>
        <w:p w14:paraId="3886256D" w14:textId="111FC16C" w:rsidR="009A5B68" w:rsidRPr="009A5B68" w:rsidRDefault="009A5B68" w:rsidP="009A5B68">
          <w:pPr>
            <w:pStyle w:val="Reference"/>
          </w:pPr>
          <w:r w:rsidRPr="009A5B68">
            <w:t xml:space="preserve">H. Zhu, L. Liu, M. Yan, H. Zhang, J. Guo, and Y. Xia, “Classification, Preparation Process and Application of Fibre Aerogel: </w:t>
          </w:r>
          <w:proofErr w:type="gramStart"/>
          <w:r w:rsidRPr="009A5B68">
            <w:t>a</w:t>
          </w:r>
          <w:proofErr w:type="gramEnd"/>
          <w:r w:rsidRPr="009A5B68">
            <w:t xml:space="preserve"> Review,” </w:t>
          </w:r>
          <w:proofErr w:type="spellStart"/>
          <w:r w:rsidRPr="009A5B68">
            <w:rPr>
              <w:i/>
              <w:iCs/>
            </w:rPr>
            <w:t>Cailiao</w:t>
          </w:r>
          <w:proofErr w:type="spellEnd"/>
          <w:r w:rsidRPr="009A5B68">
            <w:rPr>
              <w:i/>
              <w:iCs/>
            </w:rPr>
            <w:t xml:space="preserve"> Daobao/Materials Reports</w:t>
          </w:r>
          <w:r w:rsidRPr="009A5B68">
            <w:t xml:space="preserve">, vol. 35, no. 23, pp. 23057–23067, Dec. 2021, </w:t>
          </w:r>
          <w:proofErr w:type="spellStart"/>
          <w:r w:rsidRPr="009A5B68">
            <w:t>doi</w:t>
          </w:r>
          <w:proofErr w:type="spellEnd"/>
          <w:r w:rsidRPr="009A5B68">
            <w:t>: 10.11896/CLDB.20060225.</w:t>
          </w:r>
        </w:p>
        <w:p w14:paraId="0D56993F" w14:textId="016761DD" w:rsidR="009A5B68" w:rsidRPr="009A5B68" w:rsidRDefault="009A5B68" w:rsidP="009A5B68">
          <w:pPr>
            <w:pStyle w:val="Reference"/>
          </w:pPr>
          <w:r w:rsidRPr="009A5B68">
            <w:t xml:space="preserve">X. Gu and Y. Ling, “Research progress of aerogel materials in the field of construction,” </w:t>
          </w:r>
          <w:r w:rsidRPr="009A5B68">
            <w:rPr>
              <w:i/>
              <w:iCs/>
            </w:rPr>
            <w:t>Alexandria Engineering Journal</w:t>
          </w:r>
          <w:r w:rsidRPr="009A5B68">
            <w:t xml:space="preserve">, vol. 91, pp. 620–631, Mar. 2024, </w:t>
          </w:r>
          <w:proofErr w:type="spellStart"/>
          <w:r w:rsidRPr="009A5B68">
            <w:t>doi</w:t>
          </w:r>
          <w:proofErr w:type="spellEnd"/>
          <w:r w:rsidRPr="009A5B68">
            <w:t>: 10.1016/J.AEJ.2024.02.039.</w:t>
          </w:r>
        </w:p>
        <w:p w14:paraId="4E41C6C6" w14:textId="335F775A" w:rsidR="009A5B68" w:rsidRPr="009A5B68" w:rsidRDefault="009A5B68" w:rsidP="009A5B68">
          <w:pPr>
            <w:pStyle w:val="Reference"/>
          </w:pPr>
          <w:r w:rsidRPr="009A5B68">
            <w:t xml:space="preserve">H. R. Nordli, G. Chinga-Carrasco, A. M. Rokstad, and B. </w:t>
          </w:r>
          <w:proofErr w:type="spellStart"/>
          <w:r w:rsidRPr="009A5B68">
            <w:t>Pukstad</w:t>
          </w:r>
          <w:proofErr w:type="spellEnd"/>
          <w:r w:rsidRPr="009A5B68">
            <w:t xml:space="preserve">, “Producing ultrapure wood cellulose nanofibrils and evaluating the cytotoxicity using human skin cells,” </w:t>
          </w:r>
          <w:proofErr w:type="spellStart"/>
          <w:r w:rsidRPr="009A5B68">
            <w:rPr>
              <w:i/>
              <w:iCs/>
            </w:rPr>
            <w:t>Carbohydr</w:t>
          </w:r>
          <w:proofErr w:type="spellEnd"/>
          <w:r w:rsidRPr="009A5B68">
            <w:rPr>
              <w:i/>
              <w:iCs/>
            </w:rPr>
            <w:t xml:space="preserve"> </w:t>
          </w:r>
          <w:proofErr w:type="spellStart"/>
          <w:r w:rsidRPr="009A5B68">
            <w:rPr>
              <w:i/>
              <w:iCs/>
            </w:rPr>
            <w:t>Polym</w:t>
          </w:r>
          <w:proofErr w:type="spellEnd"/>
          <w:r w:rsidRPr="009A5B68">
            <w:t xml:space="preserve">, vol. 150, pp. 65–73, Oct. 2016, </w:t>
          </w:r>
          <w:proofErr w:type="spellStart"/>
          <w:r w:rsidRPr="009A5B68">
            <w:t>doi</w:t>
          </w:r>
          <w:proofErr w:type="spellEnd"/>
          <w:r w:rsidRPr="009A5B68">
            <w:t>: 10.1016/J.CARBPOL.2016.04.094.</w:t>
          </w:r>
        </w:p>
        <w:p w14:paraId="4C737F4F" w14:textId="3D37D430" w:rsidR="009A5B68" w:rsidRPr="009A5B68" w:rsidRDefault="009A5B68" w:rsidP="009A5B68">
          <w:pPr>
            <w:pStyle w:val="Reference"/>
          </w:pPr>
          <w:r w:rsidRPr="009A5B68">
            <w:t xml:space="preserve">H. P. S. Abdul Khalil </w:t>
          </w:r>
          <w:r w:rsidRPr="009A5B68">
            <w:rPr>
              <w:i/>
              <w:iCs/>
            </w:rPr>
            <w:t>et al.</w:t>
          </w:r>
          <w:r w:rsidRPr="009A5B68">
            <w:t xml:space="preserve">, “A review on plant cellulose </w:t>
          </w:r>
          <w:proofErr w:type="spellStart"/>
          <w:r w:rsidRPr="009A5B68">
            <w:t>nanofibre</w:t>
          </w:r>
          <w:proofErr w:type="spellEnd"/>
          <w:r w:rsidRPr="009A5B68">
            <w:t xml:space="preserve">-based aerogels for biomedical applications,” </w:t>
          </w:r>
          <w:r w:rsidRPr="009A5B68">
            <w:rPr>
              <w:i/>
              <w:iCs/>
            </w:rPr>
            <w:t>Polymers (Basel)</w:t>
          </w:r>
          <w:r w:rsidRPr="009A5B68">
            <w:t xml:space="preserve">, vol. 12, no. 8, Aug. 2020, </w:t>
          </w:r>
          <w:proofErr w:type="spellStart"/>
          <w:r w:rsidRPr="009A5B68">
            <w:t>doi</w:t>
          </w:r>
          <w:proofErr w:type="spellEnd"/>
          <w:r w:rsidRPr="009A5B68">
            <w:t>: 10.3390/POLYM12081759.</w:t>
          </w:r>
        </w:p>
        <w:p w14:paraId="05E7CA53" w14:textId="3781294A" w:rsidR="009A5B68" w:rsidRPr="009A5B68" w:rsidRDefault="009A5B68" w:rsidP="009A5B68">
          <w:pPr>
            <w:pStyle w:val="Reference"/>
          </w:pPr>
          <w:r w:rsidRPr="009A5B68">
            <w:t xml:space="preserve">J. Zuber </w:t>
          </w:r>
          <w:r w:rsidRPr="009A5B68">
            <w:rPr>
              <w:i/>
              <w:iCs/>
            </w:rPr>
            <w:t>et al.</w:t>
          </w:r>
          <w:r w:rsidRPr="009A5B68">
            <w:t xml:space="preserve">, “Fast, Easy, and Reproducible Fingerprint Methods for Endotoxin Characterization in Nanocellulose and Alginate-Based Hydrogel Scaffolds,” </w:t>
          </w:r>
          <w:r w:rsidRPr="009A5B68">
            <w:rPr>
              <w:i/>
              <w:iCs/>
            </w:rPr>
            <w:t>Biomacromolecules</w:t>
          </w:r>
          <w:r w:rsidRPr="009A5B68">
            <w:t xml:space="preserve">, Oct. 2024, </w:t>
          </w:r>
          <w:proofErr w:type="spellStart"/>
          <w:r w:rsidRPr="009A5B68">
            <w:t>doi</w:t>
          </w:r>
          <w:proofErr w:type="spellEnd"/>
          <w:r w:rsidRPr="009A5B68">
            <w:t>: 10.1021/ACS.BIOMAC.4C00989.</w:t>
          </w:r>
        </w:p>
        <w:p w14:paraId="284996B7" w14:textId="745691F0" w:rsidR="009A5B68" w:rsidRPr="009A5B68" w:rsidRDefault="009A5B68" w:rsidP="009A5B68">
          <w:pPr>
            <w:pStyle w:val="Reference"/>
          </w:pPr>
          <w:r w:rsidRPr="009A5B68">
            <w:t xml:space="preserve">M. P. Batista, V. S. S. Gonçalves, F. B. Gaspar, I. D. Nogueira, A. A. Matias, and P. Gurikov, “Novel alginate-chitosan aerogel fibres for potential wound healing applications,” </w:t>
          </w:r>
          <w:r w:rsidRPr="009A5B68">
            <w:rPr>
              <w:i/>
              <w:iCs/>
            </w:rPr>
            <w:t xml:space="preserve">Int J </w:t>
          </w:r>
          <w:proofErr w:type="spellStart"/>
          <w:r w:rsidRPr="009A5B68">
            <w:rPr>
              <w:i/>
              <w:iCs/>
            </w:rPr>
            <w:t>Biol</w:t>
          </w:r>
          <w:proofErr w:type="spellEnd"/>
          <w:r w:rsidRPr="009A5B68">
            <w:rPr>
              <w:i/>
              <w:iCs/>
            </w:rPr>
            <w:t xml:space="preserve"> Macromol</w:t>
          </w:r>
          <w:r w:rsidRPr="009A5B68">
            <w:t xml:space="preserve">, vol. 156, pp. 773–782, Aug. 2020, </w:t>
          </w:r>
          <w:proofErr w:type="spellStart"/>
          <w:r w:rsidRPr="009A5B68">
            <w:t>doi</w:t>
          </w:r>
          <w:proofErr w:type="spellEnd"/>
          <w:r w:rsidRPr="009A5B68">
            <w:t>: 10.1016/J.IJBIOMAC.2020.04.089.</w:t>
          </w:r>
        </w:p>
        <w:p w14:paraId="2A27A5AD" w14:textId="3E870FB6" w:rsidR="009A5B68" w:rsidRPr="009A5B68" w:rsidRDefault="009A5B68" w:rsidP="009A5B68">
          <w:pPr>
            <w:pStyle w:val="Reference"/>
          </w:pPr>
          <w:r w:rsidRPr="009A5B68">
            <w:t xml:space="preserve">C. López-Iglesias </w:t>
          </w:r>
          <w:r w:rsidRPr="009A5B68">
            <w:rPr>
              <w:i/>
              <w:iCs/>
            </w:rPr>
            <w:t>et al.</w:t>
          </w:r>
          <w:r w:rsidRPr="009A5B68">
            <w:t xml:space="preserve">, “Vancomycin-loaded chitosan aerogel particles for chronic wound applications,” </w:t>
          </w:r>
          <w:proofErr w:type="spellStart"/>
          <w:r w:rsidRPr="009A5B68">
            <w:rPr>
              <w:i/>
              <w:iCs/>
            </w:rPr>
            <w:t>Carbohydr</w:t>
          </w:r>
          <w:proofErr w:type="spellEnd"/>
          <w:r w:rsidRPr="009A5B68">
            <w:rPr>
              <w:i/>
              <w:iCs/>
            </w:rPr>
            <w:t xml:space="preserve"> </w:t>
          </w:r>
          <w:proofErr w:type="spellStart"/>
          <w:r w:rsidRPr="009A5B68">
            <w:rPr>
              <w:i/>
              <w:iCs/>
            </w:rPr>
            <w:t>Polym</w:t>
          </w:r>
          <w:proofErr w:type="spellEnd"/>
          <w:r w:rsidRPr="009A5B68">
            <w:t xml:space="preserve">, vol. 204, pp. 223–231, Jan. 2019, </w:t>
          </w:r>
          <w:proofErr w:type="spellStart"/>
          <w:r w:rsidRPr="009A5B68">
            <w:t>doi</w:t>
          </w:r>
          <w:proofErr w:type="spellEnd"/>
          <w:r w:rsidRPr="009A5B68">
            <w:t>: 10.1016/J.CARBPOL.2018.10.012.</w:t>
          </w:r>
        </w:p>
        <w:p w14:paraId="4E0BA45B" w14:textId="637D6376" w:rsidR="009A5B68" w:rsidRPr="009A5B68" w:rsidRDefault="009A5B68" w:rsidP="009A5B68">
          <w:pPr>
            <w:pStyle w:val="Reference"/>
          </w:pPr>
          <w:r w:rsidRPr="009A5B68">
            <w:t xml:space="preserve">E. B. Yahya, H. P. S. Abdul Khalil, M. I. Ahmad, S. Rizal, and S. Muhammad, “Cleaner approach of preparing antibacterial </w:t>
          </w:r>
          <w:proofErr w:type="spellStart"/>
          <w:r w:rsidRPr="009A5B68">
            <w:t>bioaerogel</w:t>
          </w:r>
          <w:proofErr w:type="spellEnd"/>
          <w:r w:rsidRPr="009A5B68">
            <w:t xml:space="preserve"> scaffolds using oil palm waste nanocellulose,” </w:t>
          </w:r>
          <w:r w:rsidRPr="009A5B68">
            <w:rPr>
              <w:i/>
              <w:iCs/>
            </w:rPr>
            <w:t>Ind Crops Prod</w:t>
          </w:r>
          <w:r w:rsidRPr="009A5B68">
            <w:t xml:space="preserve">, vol. 191, Jan. 2023, </w:t>
          </w:r>
          <w:proofErr w:type="spellStart"/>
          <w:r w:rsidRPr="009A5B68">
            <w:t>doi</w:t>
          </w:r>
          <w:proofErr w:type="spellEnd"/>
          <w:r w:rsidRPr="009A5B68">
            <w:t>: 10.1016/J.INDCROP.2022.115897.</w:t>
          </w:r>
        </w:p>
        <w:p w14:paraId="2FAD0DFA" w14:textId="085A97F0" w:rsidR="009A5B68" w:rsidRPr="009A5B68" w:rsidRDefault="009A5B68" w:rsidP="009A5B68">
          <w:pPr>
            <w:pStyle w:val="Reference"/>
          </w:pPr>
          <w:r w:rsidRPr="009A5B68">
            <w:t xml:space="preserve">A. I. Flores-Espinoza </w:t>
          </w:r>
          <w:r w:rsidRPr="009A5B68">
            <w:rPr>
              <w:i/>
              <w:iCs/>
            </w:rPr>
            <w:t>et al.</w:t>
          </w:r>
          <w:r w:rsidRPr="009A5B68">
            <w:t>, “</w:t>
          </w:r>
          <w:proofErr w:type="spellStart"/>
          <w:r w:rsidRPr="009A5B68">
            <w:t>Gelatin</w:t>
          </w:r>
          <w:proofErr w:type="spellEnd"/>
          <w:r w:rsidRPr="009A5B68">
            <w:t xml:space="preserve">–Chitosan Hydrogel Biological, Antimicrobial and Mechanical Properties for Dental Applications,” </w:t>
          </w:r>
          <w:r w:rsidRPr="009A5B68">
            <w:rPr>
              <w:i/>
              <w:iCs/>
            </w:rPr>
            <w:t>Biomimetics</w:t>
          </w:r>
          <w:r w:rsidRPr="009A5B68">
            <w:t xml:space="preserve">, vol. 8, no. 8, 2023, </w:t>
          </w:r>
          <w:proofErr w:type="spellStart"/>
          <w:r w:rsidRPr="009A5B68">
            <w:t>doi</w:t>
          </w:r>
          <w:proofErr w:type="spellEnd"/>
          <w:r w:rsidRPr="009A5B68">
            <w:t>: 10.3390/biomimetics8080575.</w:t>
          </w:r>
        </w:p>
        <w:p w14:paraId="1CFDFE46" w14:textId="50DE06A8" w:rsidR="009A5B68" w:rsidRPr="009A5B68" w:rsidRDefault="009A5B68" w:rsidP="009A5B68">
          <w:pPr>
            <w:pStyle w:val="Reference"/>
          </w:pPr>
          <w:r w:rsidRPr="009A5B68">
            <w:t xml:space="preserve">P. Bhatnagar, J. X. Law, and S.-F. Ng, “Chitosan Reinforced with Kenaf Nanocrystalline Cellulose as an Effective </w:t>
          </w:r>
          <w:proofErr w:type="gramStart"/>
          <w:r w:rsidRPr="009A5B68">
            <w:t>Carrier  for</w:t>
          </w:r>
          <w:proofErr w:type="gramEnd"/>
          <w:r w:rsidRPr="009A5B68">
            <w:t xml:space="preserve"> the Delivery of Platelet Lysate in the Acceleration of Wound Healing.,” </w:t>
          </w:r>
          <w:r w:rsidRPr="009A5B68">
            <w:rPr>
              <w:i/>
              <w:iCs/>
            </w:rPr>
            <w:t>Polymers (Basel)</w:t>
          </w:r>
          <w:r w:rsidRPr="009A5B68">
            <w:t xml:space="preserve">, vol. 13, no. 24, Dec. 2021, </w:t>
          </w:r>
          <w:proofErr w:type="spellStart"/>
          <w:r w:rsidRPr="009A5B68">
            <w:t>doi</w:t>
          </w:r>
          <w:proofErr w:type="spellEnd"/>
          <w:r w:rsidRPr="009A5B68">
            <w:t>: 10.3390/polym13244392.</w:t>
          </w:r>
        </w:p>
        <w:p w14:paraId="57107DB9" w14:textId="0D4A05B6" w:rsidR="009A5B68" w:rsidRPr="009A5B68" w:rsidRDefault="009A5B68" w:rsidP="009A5B68">
          <w:pPr>
            <w:pStyle w:val="Reference"/>
          </w:pPr>
          <w:r w:rsidRPr="009A5B68">
            <w:t xml:space="preserve">Z. Cao </w:t>
          </w:r>
          <w:r w:rsidRPr="009A5B68">
            <w:rPr>
              <w:i/>
              <w:iCs/>
            </w:rPr>
            <w:t>et al.</w:t>
          </w:r>
          <w:r w:rsidRPr="009A5B68">
            <w:t xml:space="preserve">, “Citrate-modified maghemite enhanced binding of chitosan coating on cellulose porous membranes for potential application as wound dressing,” </w:t>
          </w:r>
          <w:proofErr w:type="spellStart"/>
          <w:r w:rsidRPr="009A5B68">
            <w:rPr>
              <w:i/>
              <w:iCs/>
            </w:rPr>
            <w:t>Carbohydr</w:t>
          </w:r>
          <w:proofErr w:type="spellEnd"/>
          <w:r w:rsidRPr="009A5B68">
            <w:rPr>
              <w:i/>
              <w:iCs/>
            </w:rPr>
            <w:t xml:space="preserve"> </w:t>
          </w:r>
          <w:proofErr w:type="spellStart"/>
          <w:r w:rsidRPr="009A5B68">
            <w:rPr>
              <w:i/>
              <w:iCs/>
            </w:rPr>
            <w:t>Polym</w:t>
          </w:r>
          <w:proofErr w:type="spellEnd"/>
          <w:r w:rsidRPr="009A5B68">
            <w:t xml:space="preserve">, vol. 166, pp. 320–328, 2017, </w:t>
          </w:r>
          <w:proofErr w:type="spellStart"/>
          <w:r w:rsidRPr="009A5B68">
            <w:t>doi</w:t>
          </w:r>
          <w:proofErr w:type="spellEnd"/>
          <w:r w:rsidRPr="009A5B68">
            <w:t>: 10.1016/j.carbpol.2017.03.012.</w:t>
          </w:r>
        </w:p>
        <w:p w14:paraId="2EB40830" w14:textId="6F4B8677" w:rsidR="009A5B68" w:rsidRPr="009A5B68" w:rsidRDefault="009A5B68" w:rsidP="009A5B68">
          <w:pPr>
            <w:pStyle w:val="Reference"/>
          </w:pPr>
          <w:r w:rsidRPr="009A5B68">
            <w:t xml:space="preserve">Z. Yuan, J. Cheng, G. Lan, and F. Lu, “A cellulose/Konjac glucomannan–based </w:t>
          </w:r>
          <w:proofErr w:type="spellStart"/>
          <w:r w:rsidRPr="009A5B68">
            <w:t>macroporous</w:t>
          </w:r>
          <w:proofErr w:type="spellEnd"/>
          <w:r w:rsidRPr="009A5B68">
            <w:t xml:space="preserve"> antibacterial wound dressing with synergistic and complementary effects for accelerated wound healing,” </w:t>
          </w:r>
          <w:r w:rsidRPr="009A5B68">
            <w:rPr>
              <w:i/>
              <w:iCs/>
            </w:rPr>
            <w:t>Cellulose</w:t>
          </w:r>
          <w:r w:rsidRPr="009A5B68">
            <w:t xml:space="preserve">, vol. 28, no. 9, pp. 5591–5609, 2021, </w:t>
          </w:r>
          <w:proofErr w:type="spellStart"/>
          <w:r w:rsidRPr="009A5B68">
            <w:t>doi</w:t>
          </w:r>
          <w:proofErr w:type="spellEnd"/>
          <w:r w:rsidRPr="009A5B68">
            <w:t>: 10.1007/s10570-021-03821-x.</w:t>
          </w:r>
        </w:p>
        <w:p w14:paraId="4BAAD514" w14:textId="35F51C93" w:rsidR="009A5B68" w:rsidRPr="009A5B68" w:rsidRDefault="009A5B68" w:rsidP="009A5B68">
          <w:pPr>
            <w:pStyle w:val="Reference"/>
          </w:pPr>
          <w:r w:rsidRPr="009A5B68">
            <w:t xml:space="preserve">N. Mohamad, E. Y. X. Loh, M. B. Fauzi, M. H. Ng, and M. C. I. Mohd Amin, “In vivo evaluation of bacterial cellulose/acrylic acid wound dressing hydrogel containing keratinocytes and fibroblasts for burn wounds,” </w:t>
          </w:r>
          <w:r w:rsidRPr="009A5B68">
            <w:rPr>
              <w:i/>
              <w:iCs/>
            </w:rPr>
            <w:t xml:space="preserve">Drug Deliv </w:t>
          </w:r>
          <w:proofErr w:type="spellStart"/>
          <w:r w:rsidRPr="009A5B68">
            <w:rPr>
              <w:i/>
              <w:iCs/>
            </w:rPr>
            <w:t>Transl</w:t>
          </w:r>
          <w:proofErr w:type="spellEnd"/>
          <w:r w:rsidRPr="009A5B68">
            <w:rPr>
              <w:i/>
              <w:iCs/>
            </w:rPr>
            <w:t xml:space="preserve"> Res</w:t>
          </w:r>
          <w:r w:rsidRPr="009A5B68">
            <w:t xml:space="preserve">, vol. 9, no. 2, pp. 444–452, 2019, </w:t>
          </w:r>
          <w:proofErr w:type="spellStart"/>
          <w:r w:rsidRPr="009A5B68">
            <w:t>doi</w:t>
          </w:r>
          <w:proofErr w:type="spellEnd"/>
          <w:r w:rsidRPr="009A5B68">
            <w:t>: 10.1007/s13346-017-0475-3.</w:t>
          </w:r>
        </w:p>
        <w:p w14:paraId="73BD5095" w14:textId="5C61E813" w:rsidR="009A5B68" w:rsidRPr="009A5B68" w:rsidRDefault="009A5B68" w:rsidP="009A5B68">
          <w:pPr>
            <w:pStyle w:val="Reference"/>
          </w:pPr>
          <w:r w:rsidRPr="009A5B68">
            <w:t xml:space="preserve">S.-P. Lin, H.-N. Kung, Y.-S. Tsai, T.-N. Tseng, K.-D. Hsu, and K.-C. Cheng, “Novel dextran modified bacterial cellulose hydrogel accelerating cutaneous wound healing,” </w:t>
          </w:r>
          <w:r w:rsidRPr="009A5B68">
            <w:rPr>
              <w:i/>
              <w:iCs/>
            </w:rPr>
            <w:t>Cellulose</w:t>
          </w:r>
          <w:r w:rsidRPr="009A5B68">
            <w:t xml:space="preserve">, vol. 24, no. 11, pp. 4927–4937, 2017, </w:t>
          </w:r>
          <w:proofErr w:type="spellStart"/>
          <w:r w:rsidRPr="009A5B68">
            <w:t>doi</w:t>
          </w:r>
          <w:proofErr w:type="spellEnd"/>
          <w:r w:rsidRPr="009A5B68">
            <w:t>: 10.1007/s10570-017-1448-x.</w:t>
          </w:r>
        </w:p>
        <w:p w14:paraId="40C948AF" w14:textId="30B2C4C6" w:rsidR="009A5B68" w:rsidRPr="009A5B68" w:rsidRDefault="009A5B68" w:rsidP="009A5B68">
          <w:pPr>
            <w:pStyle w:val="Reference"/>
          </w:pPr>
          <w:r w:rsidRPr="009A5B68">
            <w:t xml:space="preserve">L. Wang </w:t>
          </w:r>
          <w:r w:rsidRPr="009A5B68">
            <w:rPr>
              <w:i/>
              <w:iCs/>
            </w:rPr>
            <w:t>et al.</w:t>
          </w:r>
          <w:r w:rsidRPr="009A5B68">
            <w:t xml:space="preserve">, “Water-Swellable Cellulose Nanofiber Aerogel for Control of </w:t>
          </w:r>
          <w:proofErr w:type="spellStart"/>
          <w:r w:rsidRPr="009A5B68">
            <w:t>Hemorrhage</w:t>
          </w:r>
          <w:proofErr w:type="spellEnd"/>
          <w:r w:rsidRPr="009A5B68">
            <w:t xml:space="preserve"> from Penetrating Wounds,” </w:t>
          </w:r>
          <w:r w:rsidRPr="009A5B68">
            <w:rPr>
              <w:i/>
              <w:iCs/>
            </w:rPr>
            <w:t>ACS Appl Bio Mater</w:t>
          </w:r>
          <w:r w:rsidRPr="009A5B68">
            <w:t xml:space="preserve">, vol. 5, no. 10, pp. 4886–4895, 2022, </w:t>
          </w:r>
          <w:proofErr w:type="spellStart"/>
          <w:r w:rsidRPr="009A5B68">
            <w:t>doi</w:t>
          </w:r>
          <w:proofErr w:type="spellEnd"/>
          <w:r w:rsidRPr="009A5B68">
            <w:t>: 10.1021/acsabm.2c00609.</w:t>
          </w:r>
        </w:p>
        <w:p w14:paraId="04F6326D" w14:textId="000199E7" w:rsidR="009A5B68" w:rsidRPr="009A5B68" w:rsidRDefault="009A5B68" w:rsidP="009A5B68">
          <w:pPr>
            <w:pStyle w:val="Reference"/>
          </w:pPr>
          <w:r w:rsidRPr="009A5B68">
            <w:lastRenderedPageBreak/>
            <w:t xml:space="preserve">A. Basu, G. </w:t>
          </w:r>
          <w:proofErr w:type="spellStart"/>
          <w:r w:rsidRPr="009A5B68">
            <w:t>Celma</w:t>
          </w:r>
          <w:proofErr w:type="spellEnd"/>
          <w:r w:rsidRPr="009A5B68">
            <w:t xml:space="preserve">, M. Strømme, and N. Ferraz, “In Vitro and in Vivo Evaluation of the Wound Healing Properties of </w:t>
          </w:r>
          <w:proofErr w:type="spellStart"/>
          <w:r w:rsidRPr="009A5B68">
            <w:t>Nanofibrillated</w:t>
          </w:r>
          <w:proofErr w:type="spellEnd"/>
          <w:r w:rsidRPr="009A5B68">
            <w:t xml:space="preserve"> Cellulose Hydrogels,” </w:t>
          </w:r>
          <w:r w:rsidRPr="009A5B68">
            <w:rPr>
              <w:i/>
              <w:iCs/>
            </w:rPr>
            <w:t>ACS Appl Bio Mater</w:t>
          </w:r>
          <w:r w:rsidRPr="009A5B68">
            <w:t xml:space="preserve">, vol. 1, no. 6, pp. 1853–1863, 2018, </w:t>
          </w:r>
          <w:proofErr w:type="spellStart"/>
          <w:r w:rsidRPr="009A5B68">
            <w:t>doi</w:t>
          </w:r>
          <w:proofErr w:type="spellEnd"/>
          <w:r w:rsidRPr="009A5B68">
            <w:t>: 10.1021/acsabm.8b00370.</w:t>
          </w:r>
        </w:p>
        <w:p w14:paraId="73F932B2" w14:textId="69659F44" w:rsidR="009A5B68" w:rsidRPr="009A5B68" w:rsidRDefault="009A5B68" w:rsidP="009A5B68">
          <w:pPr>
            <w:pStyle w:val="Reference"/>
          </w:pPr>
          <w:r w:rsidRPr="009A5B68">
            <w:t xml:space="preserve">H. R. Nordli, G. Chinga-Carrasco, A. M. Rokstad, and B. </w:t>
          </w:r>
          <w:proofErr w:type="spellStart"/>
          <w:r w:rsidRPr="009A5B68">
            <w:t>Pukstad</w:t>
          </w:r>
          <w:proofErr w:type="spellEnd"/>
          <w:r w:rsidRPr="009A5B68">
            <w:t xml:space="preserve">, “Producing ultrapure wood cellulose nanofibrils and evaluating the cytotoxicity using human skin cells,” </w:t>
          </w:r>
          <w:proofErr w:type="spellStart"/>
          <w:r w:rsidRPr="009A5B68">
            <w:rPr>
              <w:i/>
              <w:iCs/>
            </w:rPr>
            <w:t>Carbohydr</w:t>
          </w:r>
          <w:proofErr w:type="spellEnd"/>
          <w:r w:rsidRPr="009A5B68">
            <w:rPr>
              <w:i/>
              <w:iCs/>
            </w:rPr>
            <w:t xml:space="preserve"> </w:t>
          </w:r>
          <w:proofErr w:type="spellStart"/>
          <w:r w:rsidRPr="009A5B68">
            <w:rPr>
              <w:i/>
              <w:iCs/>
            </w:rPr>
            <w:t>Polym</w:t>
          </w:r>
          <w:proofErr w:type="spellEnd"/>
          <w:r w:rsidRPr="009A5B68">
            <w:t xml:space="preserve">, vol. 150, pp. 65–73, Oct. 2016, </w:t>
          </w:r>
          <w:proofErr w:type="spellStart"/>
          <w:r w:rsidRPr="009A5B68">
            <w:t>doi</w:t>
          </w:r>
          <w:proofErr w:type="spellEnd"/>
          <w:r w:rsidRPr="009A5B68">
            <w:t>: 10.1016/J.CARBPOL.2016.04.094.</w:t>
          </w:r>
        </w:p>
        <w:p w14:paraId="3A1AD239" w14:textId="2F2A35EA" w:rsidR="009A5B68" w:rsidRPr="009A5B68" w:rsidRDefault="009A5B68" w:rsidP="009A5B68">
          <w:pPr>
            <w:pStyle w:val="Reference"/>
          </w:pPr>
          <w:r w:rsidRPr="009A5B68">
            <w:t xml:space="preserve">H. Li </w:t>
          </w:r>
          <w:r w:rsidRPr="009A5B68">
            <w:rPr>
              <w:i/>
              <w:iCs/>
            </w:rPr>
            <w:t>et al.</w:t>
          </w:r>
          <w:r w:rsidRPr="009A5B68">
            <w:t>, “</w:t>
          </w:r>
          <w:proofErr w:type="spellStart"/>
          <w:r w:rsidRPr="009A5B68">
            <w:t>MXene</w:t>
          </w:r>
          <w:proofErr w:type="spellEnd"/>
          <w:r w:rsidRPr="009A5B68">
            <w:t xml:space="preserve">-based polysaccharide aerogel with multifunctional enduring antimicrobial effects for infected wound healing,” </w:t>
          </w:r>
          <w:r w:rsidRPr="009A5B68">
            <w:rPr>
              <w:i/>
              <w:iCs/>
            </w:rPr>
            <w:t xml:space="preserve">Int J </w:t>
          </w:r>
          <w:proofErr w:type="spellStart"/>
          <w:r w:rsidRPr="009A5B68">
            <w:rPr>
              <w:i/>
              <w:iCs/>
            </w:rPr>
            <w:t>Biol</w:t>
          </w:r>
          <w:proofErr w:type="spellEnd"/>
          <w:r w:rsidRPr="009A5B68">
            <w:rPr>
              <w:i/>
              <w:iCs/>
            </w:rPr>
            <w:t xml:space="preserve"> Macromol</w:t>
          </w:r>
          <w:r w:rsidRPr="009A5B68">
            <w:t xml:space="preserve">, vol. 261, 2024, </w:t>
          </w:r>
          <w:proofErr w:type="spellStart"/>
          <w:r w:rsidRPr="009A5B68">
            <w:t>doi</w:t>
          </w:r>
          <w:proofErr w:type="spellEnd"/>
          <w:r w:rsidRPr="009A5B68">
            <w:t>: 10.1016/j.ijbiomac.2024.129238.</w:t>
          </w:r>
        </w:p>
        <w:p w14:paraId="31FF9C6A" w14:textId="4D86330F" w:rsidR="009A5B68" w:rsidRPr="009A5B68" w:rsidRDefault="009A5B68" w:rsidP="009A5B68">
          <w:pPr>
            <w:pStyle w:val="Reference"/>
          </w:pPr>
          <w:r w:rsidRPr="009A5B68">
            <w:t xml:space="preserve">G. Tripathi, M. Park, H. Lim, and B.-T. Lee, “Natural TEMPO oxidized cellulose nano </w:t>
          </w:r>
          <w:proofErr w:type="spellStart"/>
          <w:r w:rsidRPr="009A5B68">
            <w:t>fiber</w:t>
          </w:r>
          <w:proofErr w:type="spellEnd"/>
          <w:r w:rsidRPr="009A5B68">
            <w:t>/alginate/</w:t>
          </w:r>
          <w:proofErr w:type="spellStart"/>
          <w:r w:rsidRPr="009A5B68">
            <w:t>dSECM</w:t>
          </w:r>
          <w:proofErr w:type="spellEnd"/>
          <w:r w:rsidRPr="009A5B68">
            <w:t xml:space="preserve"> hybrid aerogel </w:t>
          </w:r>
          <w:proofErr w:type="gramStart"/>
          <w:r w:rsidRPr="009A5B68">
            <w:t>with  improved</w:t>
          </w:r>
          <w:proofErr w:type="gramEnd"/>
          <w:r w:rsidRPr="009A5B68">
            <w:t xml:space="preserve"> wound healing and </w:t>
          </w:r>
          <w:proofErr w:type="spellStart"/>
          <w:r w:rsidRPr="009A5B68">
            <w:t>hemostatic</w:t>
          </w:r>
          <w:proofErr w:type="spellEnd"/>
          <w:r w:rsidRPr="009A5B68">
            <w:t xml:space="preserve"> ability.,” </w:t>
          </w:r>
          <w:r w:rsidRPr="009A5B68">
            <w:rPr>
              <w:i/>
              <w:iCs/>
            </w:rPr>
            <w:t xml:space="preserve">Int J </w:t>
          </w:r>
          <w:proofErr w:type="spellStart"/>
          <w:r w:rsidRPr="009A5B68">
            <w:rPr>
              <w:i/>
              <w:iCs/>
            </w:rPr>
            <w:t>Biol</w:t>
          </w:r>
          <w:proofErr w:type="spellEnd"/>
          <w:r w:rsidRPr="009A5B68">
            <w:rPr>
              <w:i/>
              <w:iCs/>
            </w:rPr>
            <w:t xml:space="preserve"> Macromol</w:t>
          </w:r>
          <w:r w:rsidRPr="009A5B68">
            <w:t xml:space="preserve">, vol. 243, p. 125226, Jul. 2023, </w:t>
          </w:r>
          <w:proofErr w:type="spellStart"/>
          <w:r w:rsidRPr="009A5B68">
            <w:t>doi</w:t>
          </w:r>
          <w:proofErr w:type="spellEnd"/>
          <w:r w:rsidRPr="009A5B68">
            <w:t>: 10.1016/j.ijbiomac.2023.125226.</w:t>
          </w:r>
        </w:p>
        <w:p w14:paraId="339EFB2E" w14:textId="5265BA7B" w:rsidR="009A5B68" w:rsidRPr="009A5B68" w:rsidRDefault="00000000" w:rsidP="009A5B68">
          <w:pPr>
            <w:pStyle w:val="Reference"/>
            <w:numPr>
              <w:ilvl w:val="0"/>
              <w:numId w:val="0"/>
            </w:numPr>
          </w:pPr>
        </w:p>
      </w:sdtContent>
    </w:sdt>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53E0" w14:textId="77777777" w:rsidR="0096552D" w:rsidRPr="009A5B68" w:rsidRDefault="0096552D" w:rsidP="009A5B68">
      <w:r w:rsidRPr="009A5B68">
        <w:separator/>
      </w:r>
    </w:p>
  </w:endnote>
  <w:endnote w:type="continuationSeparator" w:id="0">
    <w:p w14:paraId="5A9A03DE" w14:textId="77777777" w:rsidR="0096552D" w:rsidRPr="009A5B68" w:rsidRDefault="0096552D" w:rsidP="009A5B68">
      <w:r w:rsidRPr="009A5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F97C" w14:textId="77777777" w:rsidR="0096552D" w:rsidRPr="009A5B68" w:rsidRDefault="0096552D" w:rsidP="009A5B68">
      <w:r w:rsidRPr="009A5B68">
        <w:separator/>
      </w:r>
    </w:p>
  </w:footnote>
  <w:footnote w:type="continuationSeparator" w:id="0">
    <w:p w14:paraId="67040E19" w14:textId="77777777" w:rsidR="0096552D" w:rsidRPr="009A5B68" w:rsidRDefault="0096552D" w:rsidP="009A5B68">
      <w:r w:rsidRPr="009A5B6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47804"/>
    <w:multiLevelType w:val="multilevel"/>
    <w:tmpl w:val="F3C6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D846657"/>
    <w:multiLevelType w:val="multilevel"/>
    <w:tmpl w:val="AF248B4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452AA"/>
    <w:multiLevelType w:val="multilevel"/>
    <w:tmpl w:val="F726031A"/>
    <w:lvl w:ilvl="0">
      <w:start w:val="1"/>
      <w:numFmt w:val="bullet"/>
      <w:lvlText w:val=""/>
      <w:lvlJc w:val="left"/>
      <w:pPr>
        <w:ind w:left="170" w:hanging="17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034AB"/>
    <w:multiLevelType w:val="multilevel"/>
    <w:tmpl w:val="92041086"/>
    <w:lvl w:ilvl="0">
      <w:start w:val="1"/>
      <w:numFmt w:val="decimal"/>
      <w:lvlText w:val="%1."/>
      <w:lvlJc w:val="left"/>
      <w:pPr>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632AA"/>
    <w:multiLevelType w:val="multilevel"/>
    <w:tmpl w:val="59FC7B8E"/>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EB0B48"/>
    <w:multiLevelType w:val="hybridMultilevel"/>
    <w:tmpl w:val="E1808148"/>
    <w:lvl w:ilvl="0" w:tplc="47920F8C">
      <w:start w:val="1"/>
      <w:numFmt w:val="bullet"/>
      <w:lvlText w:val=""/>
      <w:lvlJc w:val="left"/>
      <w:pPr>
        <w:ind w:left="170" w:hanging="17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81184221">
    <w:abstractNumId w:val="21"/>
  </w:num>
  <w:num w:numId="2" w16cid:durableId="982932597">
    <w:abstractNumId w:val="4"/>
  </w:num>
  <w:num w:numId="3" w16cid:durableId="1220702285">
    <w:abstractNumId w:val="18"/>
  </w:num>
  <w:num w:numId="4" w16cid:durableId="964657141">
    <w:abstractNumId w:val="10"/>
  </w:num>
  <w:num w:numId="5" w16cid:durableId="1636717362">
    <w:abstractNumId w:val="17"/>
  </w:num>
  <w:num w:numId="6" w16cid:durableId="976489397">
    <w:abstractNumId w:val="5"/>
  </w:num>
  <w:num w:numId="7" w16cid:durableId="745762054">
    <w:abstractNumId w:val="9"/>
  </w:num>
  <w:num w:numId="8" w16cid:durableId="1216163412">
    <w:abstractNumId w:val="2"/>
  </w:num>
  <w:num w:numId="9" w16cid:durableId="1792632488">
    <w:abstractNumId w:val="20"/>
  </w:num>
  <w:num w:numId="10" w16cid:durableId="1929146362">
    <w:abstractNumId w:val="12"/>
  </w:num>
  <w:num w:numId="11" w16cid:durableId="1929121504">
    <w:abstractNumId w:val="19"/>
  </w:num>
  <w:num w:numId="12" w16cid:durableId="1630479003">
    <w:abstractNumId w:val="15"/>
  </w:num>
  <w:num w:numId="13" w16cid:durableId="1225601390">
    <w:abstractNumId w:val="8"/>
  </w:num>
  <w:num w:numId="14" w16cid:durableId="351809931">
    <w:abstractNumId w:val="20"/>
  </w:num>
  <w:num w:numId="15" w16cid:durableId="530919936">
    <w:abstractNumId w:val="11"/>
  </w:num>
  <w:num w:numId="16" w16cid:durableId="1469592818">
    <w:abstractNumId w:val="8"/>
  </w:num>
  <w:num w:numId="17" w16cid:durableId="559947057">
    <w:abstractNumId w:val="8"/>
  </w:num>
  <w:num w:numId="18" w16cid:durableId="1200119595">
    <w:abstractNumId w:val="8"/>
  </w:num>
  <w:num w:numId="19" w16cid:durableId="2019849436">
    <w:abstractNumId w:val="8"/>
  </w:num>
  <w:num w:numId="20" w16cid:durableId="1013410530">
    <w:abstractNumId w:val="8"/>
  </w:num>
  <w:num w:numId="21" w16cid:durableId="411046213">
    <w:abstractNumId w:val="8"/>
  </w:num>
  <w:num w:numId="22" w16cid:durableId="997804476">
    <w:abstractNumId w:val="8"/>
  </w:num>
  <w:num w:numId="23" w16cid:durableId="1617562687">
    <w:abstractNumId w:val="8"/>
  </w:num>
  <w:num w:numId="24" w16cid:durableId="1330599949">
    <w:abstractNumId w:val="8"/>
  </w:num>
  <w:num w:numId="25" w16cid:durableId="1969386239">
    <w:abstractNumId w:val="8"/>
  </w:num>
  <w:num w:numId="26" w16cid:durableId="962729011">
    <w:abstractNumId w:val="8"/>
  </w:num>
  <w:num w:numId="27" w16cid:durableId="69618546">
    <w:abstractNumId w:val="8"/>
  </w:num>
  <w:num w:numId="28" w16cid:durableId="1785730140">
    <w:abstractNumId w:val="8"/>
  </w:num>
  <w:num w:numId="29" w16cid:durableId="121001473">
    <w:abstractNumId w:val="17"/>
  </w:num>
  <w:num w:numId="30" w16cid:durableId="1850482649">
    <w:abstractNumId w:val="17"/>
  </w:num>
  <w:num w:numId="31" w16cid:durableId="208542800">
    <w:abstractNumId w:val="17"/>
    <w:lvlOverride w:ilvl="0">
      <w:startOverride w:val="1"/>
    </w:lvlOverride>
  </w:num>
  <w:num w:numId="32" w16cid:durableId="1897231832">
    <w:abstractNumId w:val="17"/>
  </w:num>
  <w:num w:numId="33" w16cid:durableId="13310683">
    <w:abstractNumId w:val="17"/>
    <w:lvlOverride w:ilvl="0">
      <w:startOverride w:val="1"/>
    </w:lvlOverride>
  </w:num>
  <w:num w:numId="34" w16cid:durableId="569002325">
    <w:abstractNumId w:val="17"/>
    <w:lvlOverride w:ilvl="0">
      <w:startOverride w:val="1"/>
    </w:lvlOverride>
  </w:num>
  <w:num w:numId="35" w16cid:durableId="55664881">
    <w:abstractNumId w:val="18"/>
    <w:lvlOverride w:ilvl="0">
      <w:startOverride w:val="1"/>
    </w:lvlOverride>
  </w:num>
  <w:num w:numId="36" w16cid:durableId="1266957886">
    <w:abstractNumId w:val="18"/>
  </w:num>
  <w:num w:numId="37" w16cid:durableId="124012630">
    <w:abstractNumId w:val="18"/>
    <w:lvlOverride w:ilvl="0">
      <w:startOverride w:val="1"/>
    </w:lvlOverride>
  </w:num>
  <w:num w:numId="38" w16cid:durableId="1929117747">
    <w:abstractNumId w:val="18"/>
  </w:num>
  <w:num w:numId="39" w16cid:durableId="1202864539">
    <w:abstractNumId w:val="18"/>
    <w:lvlOverride w:ilvl="0">
      <w:startOverride w:val="1"/>
    </w:lvlOverride>
  </w:num>
  <w:num w:numId="40" w16cid:durableId="1125660581">
    <w:abstractNumId w:val="18"/>
    <w:lvlOverride w:ilvl="0">
      <w:startOverride w:val="1"/>
    </w:lvlOverride>
  </w:num>
  <w:num w:numId="41" w16cid:durableId="402653331">
    <w:abstractNumId w:val="18"/>
    <w:lvlOverride w:ilvl="0">
      <w:startOverride w:val="1"/>
    </w:lvlOverride>
  </w:num>
  <w:num w:numId="42" w16cid:durableId="1186361969">
    <w:abstractNumId w:val="18"/>
  </w:num>
  <w:num w:numId="43" w16cid:durableId="776602026">
    <w:abstractNumId w:val="18"/>
  </w:num>
  <w:num w:numId="44" w16cid:durableId="1151361673">
    <w:abstractNumId w:val="3"/>
  </w:num>
  <w:num w:numId="45" w16cid:durableId="1067268909">
    <w:abstractNumId w:val="0"/>
  </w:num>
  <w:num w:numId="46" w16cid:durableId="1670055411">
    <w:abstractNumId w:val="1"/>
  </w:num>
  <w:num w:numId="47" w16cid:durableId="542864243">
    <w:abstractNumId w:val="7"/>
  </w:num>
  <w:num w:numId="48" w16cid:durableId="2121139602">
    <w:abstractNumId w:val="16"/>
  </w:num>
  <w:num w:numId="49" w16cid:durableId="1472164575">
    <w:abstractNumId w:val="6"/>
  </w:num>
  <w:num w:numId="50" w16cid:durableId="1742369718">
    <w:abstractNumId w:val="14"/>
  </w:num>
  <w:num w:numId="51" w16cid:durableId="20618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079DF"/>
    <w:rsid w:val="0021619E"/>
    <w:rsid w:val="0023171B"/>
    <w:rsid w:val="00236BFC"/>
    <w:rsid w:val="00237437"/>
    <w:rsid w:val="002502FD"/>
    <w:rsid w:val="00274622"/>
    <w:rsid w:val="00285D24"/>
    <w:rsid w:val="00290390"/>
    <w:rsid w:val="002915D3"/>
    <w:rsid w:val="002924DB"/>
    <w:rsid w:val="002941DA"/>
    <w:rsid w:val="002B5648"/>
    <w:rsid w:val="002B6673"/>
    <w:rsid w:val="002E3C35"/>
    <w:rsid w:val="002F5298"/>
    <w:rsid w:val="00326AE0"/>
    <w:rsid w:val="00337E4F"/>
    <w:rsid w:val="00340C36"/>
    <w:rsid w:val="00346A9D"/>
    <w:rsid w:val="0039376F"/>
    <w:rsid w:val="003A287B"/>
    <w:rsid w:val="003A5C85"/>
    <w:rsid w:val="003A61B1"/>
    <w:rsid w:val="003B0050"/>
    <w:rsid w:val="003C64D1"/>
    <w:rsid w:val="003D6312"/>
    <w:rsid w:val="003E7C74"/>
    <w:rsid w:val="003F31C6"/>
    <w:rsid w:val="0040225B"/>
    <w:rsid w:val="00402DA2"/>
    <w:rsid w:val="004041A9"/>
    <w:rsid w:val="00425AC2"/>
    <w:rsid w:val="0044771F"/>
    <w:rsid w:val="004B151D"/>
    <w:rsid w:val="004C7243"/>
    <w:rsid w:val="004E21DE"/>
    <w:rsid w:val="004E3C57"/>
    <w:rsid w:val="004E3CB2"/>
    <w:rsid w:val="00525813"/>
    <w:rsid w:val="0053389B"/>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6552D"/>
    <w:rsid w:val="009A4F3D"/>
    <w:rsid w:val="009A5B68"/>
    <w:rsid w:val="009B696B"/>
    <w:rsid w:val="009B7671"/>
    <w:rsid w:val="009D2F77"/>
    <w:rsid w:val="009E5BA1"/>
    <w:rsid w:val="009E6457"/>
    <w:rsid w:val="009F056E"/>
    <w:rsid w:val="009F3A9F"/>
    <w:rsid w:val="00A24F3D"/>
    <w:rsid w:val="00A26DCD"/>
    <w:rsid w:val="00A314BB"/>
    <w:rsid w:val="00A32B7D"/>
    <w:rsid w:val="00A44EB8"/>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97CE5"/>
    <w:rsid w:val="00BA39BB"/>
    <w:rsid w:val="00BA3B3D"/>
    <w:rsid w:val="00BB7EEA"/>
    <w:rsid w:val="00BD1909"/>
    <w:rsid w:val="00BE5E16"/>
    <w:rsid w:val="00BE5FD1"/>
    <w:rsid w:val="00C06E05"/>
    <w:rsid w:val="00C14B14"/>
    <w:rsid w:val="00C17370"/>
    <w:rsid w:val="00C2054D"/>
    <w:rsid w:val="00C22B99"/>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BBA"/>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ID"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3C64D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3C64D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4Char">
    <w:name w:val="Heading 4 Char"/>
    <w:basedOn w:val="DefaultParagraphFont"/>
    <w:link w:val="Heading4"/>
    <w:semiHidden/>
    <w:rsid w:val="003C64D1"/>
    <w:rPr>
      <w:rFonts w:asciiTheme="majorHAnsi" w:eastAsiaTheme="majorEastAsia" w:hAnsiTheme="majorHAnsi" w:cstheme="majorBidi"/>
      <w:i/>
      <w:iCs/>
      <w:color w:val="365F91" w:themeColor="accent1" w:themeShade="BF"/>
      <w:sz w:val="24"/>
      <w:lang w:val="en-US" w:eastAsia="en-US"/>
    </w:rPr>
  </w:style>
  <w:style w:type="character" w:customStyle="1" w:styleId="Heading6Char">
    <w:name w:val="Heading 6 Char"/>
    <w:basedOn w:val="DefaultParagraphFont"/>
    <w:link w:val="Heading6"/>
    <w:semiHidden/>
    <w:rsid w:val="003C64D1"/>
    <w:rPr>
      <w:rFonts w:asciiTheme="majorHAnsi" w:eastAsiaTheme="majorEastAsia" w:hAnsiTheme="majorHAnsi" w:cstheme="majorBidi"/>
      <w:color w:val="243F60" w:themeColor="accent1" w:themeShade="7F"/>
      <w:sz w:val="24"/>
      <w:lang w:val="en-US" w:eastAsia="en-US"/>
    </w:rPr>
  </w:style>
  <w:style w:type="paragraph" w:styleId="Header">
    <w:name w:val="header"/>
    <w:basedOn w:val="Normal"/>
    <w:link w:val="HeaderChar"/>
    <w:unhideWhenUsed/>
    <w:rsid w:val="009A5B68"/>
    <w:pPr>
      <w:tabs>
        <w:tab w:val="center" w:pos="4680"/>
        <w:tab w:val="right" w:pos="9360"/>
      </w:tabs>
    </w:pPr>
  </w:style>
  <w:style w:type="character" w:customStyle="1" w:styleId="HeaderChar">
    <w:name w:val="Header Char"/>
    <w:basedOn w:val="DefaultParagraphFont"/>
    <w:link w:val="Header"/>
    <w:rsid w:val="009A5B68"/>
    <w:rPr>
      <w:sz w:val="24"/>
      <w:lang w:val="en-US" w:eastAsia="en-US"/>
    </w:rPr>
  </w:style>
  <w:style w:type="paragraph" w:styleId="Footer">
    <w:name w:val="footer"/>
    <w:basedOn w:val="Normal"/>
    <w:link w:val="FooterChar"/>
    <w:unhideWhenUsed/>
    <w:rsid w:val="009A5B68"/>
    <w:pPr>
      <w:tabs>
        <w:tab w:val="center" w:pos="4680"/>
        <w:tab w:val="right" w:pos="9360"/>
      </w:tabs>
    </w:pPr>
  </w:style>
  <w:style w:type="character" w:customStyle="1" w:styleId="FooterChar">
    <w:name w:val="Footer Char"/>
    <w:basedOn w:val="DefaultParagraphFont"/>
    <w:link w:val="Footer"/>
    <w:rsid w:val="009A5B6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5032F6E5A42CDBE15DEA639F8041C"/>
        <w:category>
          <w:name w:val="Umum"/>
          <w:gallery w:val="placeholder"/>
        </w:category>
        <w:types>
          <w:type w:val="bbPlcHdr"/>
        </w:types>
        <w:behaviors>
          <w:behavior w:val="content"/>
        </w:behaviors>
        <w:guid w:val="{4B9DF031-2209-40C5-A19F-0731735FF64B}"/>
      </w:docPartPr>
      <w:docPartBody>
        <w:p w:rsidR="00DF4B39" w:rsidRDefault="004D4C53" w:rsidP="004D4C53">
          <w:pPr>
            <w:pStyle w:val="4485032F6E5A42CDBE15DEA639F8041C"/>
          </w:pPr>
          <w:r w:rsidRPr="00B52417">
            <w:rPr>
              <w:rStyle w:val="PlaceholderText"/>
            </w:rPr>
            <w:t>Click or tap here to enter text.</w:t>
          </w:r>
        </w:p>
      </w:docPartBody>
    </w:docPart>
    <w:docPart>
      <w:docPartPr>
        <w:name w:val="9E3E302F85E541DC82591C596F623D0D"/>
        <w:category>
          <w:name w:val="Umum"/>
          <w:gallery w:val="placeholder"/>
        </w:category>
        <w:types>
          <w:type w:val="bbPlcHdr"/>
        </w:types>
        <w:behaviors>
          <w:behavior w:val="content"/>
        </w:behaviors>
        <w:guid w:val="{3604F914-2939-4042-9EED-327F0D34A531}"/>
      </w:docPartPr>
      <w:docPartBody>
        <w:p w:rsidR="00DF4B39" w:rsidRDefault="004D4C53" w:rsidP="004D4C53">
          <w:pPr>
            <w:pStyle w:val="9E3E302F85E541DC82591C596F623D0D"/>
          </w:pPr>
          <w:r w:rsidRPr="00B210CC">
            <w:rPr>
              <w:rStyle w:val="PlaceholderText"/>
            </w:rPr>
            <w:t>Click or tap here to enter text.</w:t>
          </w:r>
        </w:p>
      </w:docPartBody>
    </w:docPart>
    <w:docPart>
      <w:docPartPr>
        <w:name w:val="D5299B541B64424C8EDB6E73B285E175"/>
        <w:category>
          <w:name w:val="Umum"/>
          <w:gallery w:val="placeholder"/>
        </w:category>
        <w:types>
          <w:type w:val="bbPlcHdr"/>
        </w:types>
        <w:behaviors>
          <w:behavior w:val="content"/>
        </w:behaviors>
        <w:guid w:val="{5FCE9F59-172B-4D02-83E6-83AFA99C7B4A}"/>
      </w:docPartPr>
      <w:docPartBody>
        <w:p w:rsidR="00DF4B39" w:rsidRDefault="004D4C53" w:rsidP="004D4C53">
          <w:pPr>
            <w:pStyle w:val="D5299B541B64424C8EDB6E73B285E175"/>
          </w:pPr>
          <w:r w:rsidRPr="00B210CC">
            <w:rPr>
              <w:rStyle w:val="PlaceholderText"/>
            </w:rPr>
            <w:t>Click or tap here to enter text.</w:t>
          </w:r>
        </w:p>
      </w:docPartBody>
    </w:docPart>
    <w:docPart>
      <w:docPartPr>
        <w:name w:val="C883812298BD42039601D3BE5A512FDA"/>
        <w:category>
          <w:name w:val="Umum"/>
          <w:gallery w:val="placeholder"/>
        </w:category>
        <w:types>
          <w:type w:val="bbPlcHdr"/>
        </w:types>
        <w:behaviors>
          <w:behavior w:val="content"/>
        </w:behaviors>
        <w:guid w:val="{417A7900-A8C1-470A-BBC6-43870FE99553}"/>
      </w:docPartPr>
      <w:docPartBody>
        <w:p w:rsidR="00DF4B39" w:rsidRDefault="004D4C53" w:rsidP="004D4C53">
          <w:pPr>
            <w:pStyle w:val="C883812298BD42039601D3BE5A512FDA"/>
          </w:pPr>
          <w:r w:rsidRPr="00B210CC">
            <w:rPr>
              <w:rStyle w:val="PlaceholderText"/>
            </w:rPr>
            <w:t>Click or tap here to enter text.</w:t>
          </w:r>
        </w:p>
      </w:docPartBody>
    </w:docPart>
    <w:docPart>
      <w:docPartPr>
        <w:name w:val="0E4F32254E9D40FCA1B5384D227A7AE6"/>
        <w:category>
          <w:name w:val="Umum"/>
          <w:gallery w:val="placeholder"/>
        </w:category>
        <w:types>
          <w:type w:val="bbPlcHdr"/>
        </w:types>
        <w:behaviors>
          <w:behavior w:val="content"/>
        </w:behaviors>
        <w:guid w:val="{DEC56765-820E-4D01-8464-C571358BBE44}"/>
      </w:docPartPr>
      <w:docPartBody>
        <w:p w:rsidR="00DF4B39" w:rsidRDefault="004D4C53" w:rsidP="004D4C53">
          <w:pPr>
            <w:pStyle w:val="0E4F32254E9D40FCA1B5384D227A7AE6"/>
          </w:pPr>
          <w:r w:rsidRPr="00B210CC">
            <w:rPr>
              <w:rStyle w:val="PlaceholderText"/>
            </w:rPr>
            <w:t>Click or tap here to enter text.</w:t>
          </w:r>
        </w:p>
      </w:docPartBody>
    </w:docPart>
    <w:docPart>
      <w:docPartPr>
        <w:name w:val="65D08ECF76F6421490C4F0BF8566227D"/>
        <w:category>
          <w:name w:val="Umum"/>
          <w:gallery w:val="placeholder"/>
        </w:category>
        <w:types>
          <w:type w:val="bbPlcHdr"/>
        </w:types>
        <w:behaviors>
          <w:behavior w:val="content"/>
        </w:behaviors>
        <w:guid w:val="{6D1D8AC5-7770-4F00-85AC-271089F685B4}"/>
      </w:docPartPr>
      <w:docPartBody>
        <w:p w:rsidR="00DF4B39" w:rsidRDefault="004D4C53" w:rsidP="004D4C53">
          <w:pPr>
            <w:pStyle w:val="65D08ECF76F6421490C4F0BF8566227D"/>
          </w:pPr>
          <w:r w:rsidRPr="00B210CC">
            <w:rPr>
              <w:rStyle w:val="PlaceholderText"/>
            </w:rPr>
            <w:t>Click or tap here to enter text.</w:t>
          </w:r>
        </w:p>
      </w:docPartBody>
    </w:docPart>
    <w:docPart>
      <w:docPartPr>
        <w:name w:val="9D5EB1A283AC4326A7E5DE19376ECDD8"/>
        <w:category>
          <w:name w:val="Umum"/>
          <w:gallery w:val="placeholder"/>
        </w:category>
        <w:types>
          <w:type w:val="bbPlcHdr"/>
        </w:types>
        <w:behaviors>
          <w:behavior w:val="content"/>
        </w:behaviors>
        <w:guid w:val="{44BD368F-6CEB-4FD2-B77D-78D3C1886426}"/>
      </w:docPartPr>
      <w:docPartBody>
        <w:p w:rsidR="00DF4B39" w:rsidRDefault="004D4C53" w:rsidP="004D4C53">
          <w:pPr>
            <w:pStyle w:val="9D5EB1A283AC4326A7E5DE19376ECDD8"/>
          </w:pPr>
          <w:r w:rsidRPr="00B210CC">
            <w:rPr>
              <w:rStyle w:val="PlaceholderText"/>
            </w:rPr>
            <w:t>Click or tap here to enter text.</w:t>
          </w:r>
        </w:p>
      </w:docPartBody>
    </w:docPart>
    <w:docPart>
      <w:docPartPr>
        <w:name w:val="DF6EA664D7AC41838CD1FAC3B8B38B72"/>
        <w:category>
          <w:name w:val="Umum"/>
          <w:gallery w:val="placeholder"/>
        </w:category>
        <w:types>
          <w:type w:val="bbPlcHdr"/>
        </w:types>
        <w:behaviors>
          <w:behavior w:val="content"/>
        </w:behaviors>
        <w:guid w:val="{31A33ED3-29D2-49DE-88E5-A0CABAE533D7}"/>
      </w:docPartPr>
      <w:docPartBody>
        <w:p w:rsidR="00DF4B39" w:rsidRDefault="004D4C53" w:rsidP="004D4C53">
          <w:pPr>
            <w:pStyle w:val="DF6EA664D7AC41838CD1FAC3B8B38B72"/>
          </w:pPr>
          <w:r w:rsidRPr="00B210CC">
            <w:rPr>
              <w:rStyle w:val="PlaceholderText"/>
            </w:rPr>
            <w:t>Click or tap here to enter text.</w:t>
          </w:r>
        </w:p>
      </w:docPartBody>
    </w:docPart>
    <w:docPart>
      <w:docPartPr>
        <w:name w:val="17EEC3676B044DAEB59B3EF976CAC99A"/>
        <w:category>
          <w:name w:val="Umum"/>
          <w:gallery w:val="placeholder"/>
        </w:category>
        <w:types>
          <w:type w:val="bbPlcHdr"/>
        </w:types>
        <w:behaviors>
          <w:behavior w:val="content"/>
        </w:behaviors>
        <w:guid w:val="{3298EDD0-81D6-43F6-9538-79965F85D4E8}"/>
      </w:docPartPr>
      <w:docPartBody>
        <w:p w:rsidR="00DF4B39" w:rsidRDefault="004D4C53" w:rsidP="004D4C53">
          <w:pPr>
            <w:pStyle w:val="17EEC3676B044DAEB59B3EF976CAC99A"/>
          </w:pPr>
          <w:r w:rsidRPr="00B210CC">
            <w:rPr>
              <w:rStyle w:val="PlaceholderText"/>
            </w:rPr>
            <w:t>Click or tap here to enter text.</w:t>
          </w:r>
        </w:p>
      </w:docPartBody>
    </w:docPart>
    <w:docPart>
      <w:docPartPr>
        <w:name w:val="308FD081E4F849E481B858710BC85558"/>
        <w:category>
          <w:name w:val="Umum"/>
          <w:gallery w:val="placeholder"/>
        </w:category>
        <w:types>
          <w:type w:val="bbPlcHdr"/>
        </w:types>
        <w:behaviors>
          <w:behavior w:val="content"/>
        </w:behaviors>
        <w:guid w:val="{4FB7A729-591F-479E-93FA-D765D012DF5A}"/>
      </w:docPartPr>
      <w:docPartBody>
        <w:p w:rsidR="00DF4B39" w:rsidRDefault="004D4C53" w:rsidP="004D4C53">
          <w:pPr>
            <w:pStyle w:val="308FD081E4F849E481B858710BC85558"/>
          </w:pPr>
          <w:r w:rsidRPr="00B210CC">
            <w:rPr>
              <w:rStyle w:val="PlaceholderText"/>
            </w:rPr>
            <w:t>Click or tap here to enter text.</w:t>
          </w:r>
        </w:p>
      </w:docPartBody>
    </w:docPart>
    <w:docPart>
      <w:docPartPr>
        <w:name w:val="46AD849ABCC64E1BBE1402D6F31DCC5A"/>
        <w:category>
          <w:name w:val="Umum"/>
          <w:gallery w:val="placeholder"/>
        </w:category>
        <w:types>
          <w:type w:val="bbPlcHdr"/>
        </w:types>
        <w:behaviors>
          <w:behavior w:val="content"/>
        </w:behaviors>
        <w:guid w:val="{4503B2C2-6F3D-4331-BA2A-DCFC6F2CF342}"/>
      </w:docPartPr>
      <w:docPartBody>
        <w:p w:rsidR="00DF4B39" w:rsidRDefault="004D4C53" w:rsidP="004D4C53">
          <w:pPr>
            <w:pStyle w:val="46AD849ABCC64E1BBE1402D6F31DCC5A"/>
          </w:pPr>
          <w:r w:rsidRPr="00B210CC">
            <w:rPr>
              <w:rStyle w:val="PlaceholderText"/>
            </w:rPr>
            <w:t>Click or tap here to enter text.</w:t>
          </w:r>
        </w:p>
      </w:docPartBody>
    </w:docPart>
    <w:docPart>
      <w:docPartPr>
        <w:name w:val="E9B341FCB1CC41A3BBED4357AE87D8D0"/>
        <w:category>
          <w:name w:val="Umum"/>
          <w:gallery w:val="placeholder"/>
        </w:category>
        <w:types>
          <w:type w:val="bbPlcHdr"/>
        </w:types>
        <w:behaviors>
          <w:behavior w:val="content"/>
        </w:behaviors>
        <w:guid w:val="{E13E1835-23FC-463E-8911-12D47E5EA5A0}"/>
      </w:docPartPr>
      <w:docPartBody>
        <w:p w:rsidR="00DF4B39" w:rsidRDefault="004D4C53" w:rsidP="004D4C53">
          <w:pPr>
            <w:pStyle w:val="E9B341FCB1CC41A3BBED4357AE87D8D0"/>
          </w:pPr>
          <w:r w:rsidRPr="00B210CC">
            <w:rPr>
              <w:rStyle w:val="PlaceholderText"/>
            </w:rPr>
            <w:t>Click or tap here to enter text.</w:t>
          </w:r>
        </w:p>
      </w:docPartBody>
    </w:docPart>
    <w:docPart>
      <w:docPartPr>
        <w:name w:val="E81260B494074FA98A4BFA86DF7A94DE"/>
        <w:category>
          <w:name w:val="Umum"/>
          <w:gallery w:val="placeholder"/>
        </w:category>
        <w:types>
          <w:type w:val="bbPlcHdr"/>
        </w:types>
        <w:behaviors>
          <w:behavior w:val="content"/>
        </w:behaviors>
        <w:guid w:val="{7C1A7AF4-98B8-4A8F-BE45-14FB77389730}"/>
      </w:docPartPr>
      <w:docPartBody>
        <w:p w:rsidR="00DF4B39" w:rsidRDefault="004D4C53" w:rsidP="004D4C53">
          <w:pPr>
            <w:pStyle w:val="E81260B494074FA98A4BFA86DF7A94DE"/>
          </w:pPr>
          <w:r w:rsidRPr="00B210CC">
            <w:rPr>
              <w:rStyle w:val="PlaceholderText"/>
            </w:rPr>
            <w:t>Click or tap here to enter text.</w:t>
          </w:r>
        </w:p>
      </w:docPartBody>
    </w:docPart>
    <w:docPart>
      <w:docPartPr>
        <w:name w:val="66BAD927B57640EABD33816073A7716F"/>
        <w:category>
          <w:name w:val="Umum"/>
          <w:gallery w:val="placeholder"/>
        </w:category>
        <w:types>
          <w:type w:val="bbPlcHdr"/>
        </w:types>
        <w:behaviors>
          <w:behavior w:val="content"/>
        </w:behaviors>
        <w:guid w:val="{0A13F3C6-87D2-4B6C-991A-32D07E88A726}"/>
      </w:docPartPr>
      <w:docPartBody>
        <w:p w:rsidR="00DF4B39" w:rsidRDefault="004D4C53" w:rsidP="004D4C53">
          <w:pPr>
            <w:pStyle w:val="66BAD927B57640EABD33816073A7716F"/>
          </w:pPr>
          <w:r w:rsidRPr="00B210CC">
            <w:rPr>
              <w:rStyle w:val="PlaceholderText"/>
            </w:rPr>
            <w:t>Click or tap here to enter text.</w:t>
          </w:r>
        </w:p>
      </w:docPartBody>
    </w:docPart>
    <w:docPart>
      <w:docPartPr>
        <w:name w:val="95A40844CC3C49A69154333DF1A83640"/>
        <w:category>
          <w:name w:val="Umum"/>
          <w:gallery w:val="placeholder"/>
        </w:category>
        <w:types>
          <w:type w:val="bbPlcHdr"/>
        </w:types>
        <w:behaviors>
          <w:behavior w:val="content"/>
        </w:behaviors>
        <w:guid w:val="{7F8C180E-1921-4A28-86AC-8DFC0B66F918}"/>
      </w:docPartPr>
      <w:docPartBody>
        <w:p w:rsidR="00DF4B39" w:rsidRDefault="004D4C53" w:rsidP="004D4C53">
          <w:pPr>
            <w:pStyle w:val="95A40844CC3C49A69154333DF1A83640"/>
          </w:pPr>
          <w:r w:rsidRPr="00B210CC">
            <w:rPr>
              <w:rStyle w:val="PlaceholderText"/>
            </w:rPr>
            <w:t>Click or tap here to enter text.</w:t>
          </w:r>
        </w:p>
      </w:docPartBody>
    </w:docPart>
    <w:docPart>
      <w:docPartPr>
        <w:name w:val="344FF82CD28F4A36841C8FAF7CF254E6"/>
        <w:category>
          <w:name w:val="Umum"/>
          <w:gallery w:val="placeholder"/>
        </w:category>
        <w:types>
          <w:type w:val="bbPlcHdr"/>
        </w:types>
        <w:behaviors>
          <w:behavior w:val="content"/>
        </w:behaviors>
        <w:guid w:val="{47C1A71D-C606-46FC-A77F-817D359E7932}"/>
      </w:docPartPr>
      <w:docPartBody>
        <w:p w:rsidR="00DF4B39" w:rsidRDefault="004D4C53" w:rsidP="004D4C53">
          <w:pPr>
            <w:pStyle w:val="344FF82CD28F4A36841C8FAF7CF254E6"/>
          </w:pPr>
          <w:r w:rsidRPr="00B210CC">
            <w:rPr>
              <w:rStyle w:val="PlaceholderText"/>
            </w:rPr>
            <w:t>Click or tap here to enter text.</w:t>
          </w:r>
        </w:p>
      </w:docPartBody>
    </w:docPart>
    <w:docPart>
      <w:docPartPr>
        <w:name w:val="7D42E3932AE64CF8996A95EC1517C0BA"/>
        <w:category>
          <w:name w:val="Umum"/>
          <w:gallery w:val="placeholder"/>
        </w:category>
        <w:types>
          <w:type w:val="bbPlcHdr"/>
        </w:types>
        <w:behaviors>
          <w:behavior w:val="content"/>
        </w:behaviors>
        <w:guid w:val="{C94FEF7E-6E79-474C-BBF6-1620482C47B6}"/>
      </w:docPartPr>
      <w:docPartBody>
        <w:p w:rsidR="00DF4B39" w:rsidRDefault="004D4C53" w:rsidP="004D4C53">
          <w:pPr>
            <w:pStyle w:val="7D42E3932AE64CF8996A95EC1517C0BA"/>
          </w:pPr>
          <w:r w:rsidRPr="00B210CC">
            <w:rPr>
              <w:rStyle w:val="PlaceholderText"/>
            </w:rPr>
            <w:t>Click or tap here to enter text.</w:t>
          </w:r>
        </w:p>
      </w:docPartBody>
    </w:docPart>
    <w:docPart>
      <w:docPartPr>
        <w:name w:val="76A3CBB8D1014730B6DBF2F009DB2632"/>
        <w:category>
          <w:name w:val="Umum"/>
          <w:gallery w:val="placeholder"/>
        </w:category>
        <w:types>
          <w:type w:val="bbPlcHdr"/>
        </w:types>
        <w:behaviors>
          <w:behavior w:val="content"/>
        </w:behaviors>
        <w:guid w:val="{0AC53F02-BEC3-47C4-9C7A-A1FB7BD6374E}"/>
      </w:docPartPr>
      <w:docPartBody>
        <w:p w:rsidR="00DF4B39" w:rsidRDefault="004D4C53" w:rsidP="004D4C53">
          <w:pPr>
            <w:pStyle w:val="76A3CBB8D1014730B6DBF2F009DB2632"/>
          </w:pPr>
          <w:r w:rsidRPr="00B210CC">
            <w:rPr>
              <w:rStyle w:val="PlaceholderText"/>
            </w:rPr>
            <w:t>Click or tap here to enter text.</w:t>
          </w:r>
        </w:p>
      </w:docPartBody>
    </w:docPart>
    <w:docPart>
      <w:docPartPr>
        <w:name w:val="41DC6E018F69417B865CD1604240C2EF"/>
        <w:category>
          <w:name w:val="Umum"/>
          <w:gallery w:val="placeholder"/>
        </w:category>
        <w:types>
          <w:type w:val="bbPlcHdr"/>
        </w:types>
        <w:behaviors>
          <w:behavior w:val="content"/>
        </w:behaviors>
        <w:guid w:val="{79748C46-3503-444E-A19D-1CF2A1397849}"/>
      </w:docPartPr>
      <w:docPartBody>
        <w:p w:rsidR="00DF4B39" w:rsidRDefault="004D4C53" w:rsidP="004D4C53">
          <w:pPr>
            <w:pStyle w:val="41DC6E018F69417B865CD1604240C2EF"/>
          </w:pPr>
          <w:r w:rsidRPr="00B210CC">
            <w:rPr>
              <w:rStyle w:val="PlaceholderText"/>
            </w:rPr>
            <w:t>Click or tap here to enter text.</w:t>
          </w:r>
        </w:p>
      </w:docPartBody>
    </w:docPart>
    <w:docPart>
      <w:docPartPr>
        <w:name w:val="4E4E1FC140D64C71BD14152497F21A5E"/>
        <w:category>
          <w:name w:val="Umum"/>
          <w:gallery w:val="placeholder"/>
        </w:category>
        <w:types>
          <w:type w:val="bbPlcHdr"/>
        </w:types>
        <w:behaviors>
          <w:behavior w:val="content"/>
        </w:behaviors>
        <w:guid w:val="{590C6E9E-0358-4253-B2FD-285A9905F1BB}"/>
      </w:docPartPr>
      <w:docPartBody>
        <w:p w:rsidR="00DF4B39" w:rsidRDefault="004D4C53" w:rsidP="004D4C53">
          <w:pPr>
            <w:pStyle w:val="4E4E1FC140D64C71BD14152497F21A5E"/>
          </w:pPr>
          <w:r w:rsidRPr="00B210CC">
            <w:rPr>
              <w:rStyle w:val="PlaceholderText"/>
            </w:rPr>
            <w:t>Click or tap here to enter text.</w:t>
          </w:r>
        </w:p>
      </w:docPartBody>
    </w:docPart>
    <w:docPart>
      <w:docPartPr>
        <w:name w:val="D60BA3D58B27447A84FB1E7E8592DC48"/>
        <w:category>
          <w:name w:val="Umum"/>
          <w:gallery w:val="placeholder"/>
        </w:category>
        <w:types>
          <w:type w:val="bbPlcHdr"/>
        </w:types>
        <w:behaviors>
          <w:behavior w:val="content"/>
        </w:behaviors>
        <w:guid w:val="{78FE3DC5-EBD2-4F2F-8A04-BE5D4B2A34F6}"/>
      </w:docPartPr>
      <w:docPartBody>
        <w:p w:rsidR="00DF4B39" w:rsidRDefault="004D4C53" w:rsidP="004D4C53">
          <w:pPr>
            <w:pStyle w:val="D60BA3D58B27447A84FB1E7E8592DC48"/>
          </w:pPr>
          <w:r w:rsidRPr="00B210CC">
            <w:rPr>
              <w:rStyle w:val="PlaceholderText"/>
            </w:rPr>
            <w:t>Click or tap here to enter text.</w:t>
          </w:r>
        </w:p>
      </w:docPartBody>
    </w:docPart>
    <w:docPart>
      <w:docPartPr>
        <w:name w:val="A48960FD141D47B2B400E3BC0BBDFFC2"/>
        <w:category>
          <w:name w:val="Umum"/>
          <w:gallery w:val="placeholder"/>
        </w:category>
        <w:types>
          <w:type w:val="bbPlcHdr"/>
        </w:types>
        <w:behaviors>
          <w:behavior w:val="content"/>
        </w:behaviors>
        <w:guid w:val="{85AA7B14-3668-4822-8714-02B8295CDEB0}"/>
      </w:docPartPr>
      <w:docPartBody>
        <w:p w:rsidR="00DF4B39" w:rsidRDefault="004D4C53" w:rsidP="004D4C53">
          <w:pPr>
            <w:pStyle w:val="A48960FD141D47B2B400E3BC0BBDFFC2"/>
          </w:pPr>
          <w:r w:rsidRPr="00B52417">
            <w:rPr>
              <w:rStyle w:val="PlaceholderText"/>
            </w:rPr>
            <w:t>Click or tap here to enter text.</w:t>
          </w:r>
        </w:p>
      </w:docPartBody>
    </w:docPart>
    <w:docPart>
      <w:docPartPr>
        <w:name w:val="AF393B23CC704849A16FCAAFC6E35044"/>
        <w:category>
          <w:name w:val="Umum"/>
          <w:gallery w:val="placeholder"/>
        </w:category>
        <w:types>
          <w:type w:val="bbPlcHdr"/>
        </w:types>
        <w:behaviors>
          <w:behavior w:val="content"/>
        </w:behaviors>
        <w:guid w:val="{1606E521-A3A4-499F-9270-E8A0790E44FF}"/>
      </w:docPartPr>
      <w:docPartBody>
        <w:p w:rsidR="00DF4B39" w:rsidRDefault="004D4C53" w:rsidP="004D4C53">
          <w:pPr>
            <w:pStyle w:val="AF393B23CC704849A16FCAAFC6E35044"/>
          </w:pPr>
          <w:r w:rsidRPr="004765F8">
            <w:rPr>
              <w:rStyle w:val="PlaceholderText"/>
            </w:rPr>
            <w:t>Click or tap here to enter text.</w:t>
          </w:r>
        </w:p>
      </w:docPartBody>
    </w:docPart>
    <w:docPart>
      <w:docPartPr>
        <w:name w:val="E34A4DF48CA04A288FDA2B15FEFE7EDF"/>
        <w:category>
          <w:name w:val="Umum"/>
          <w:gallery w:val="placeholder"/>
        </w:category>
        <w:types>
          <w:type w:val="bbPlcHdr"/>
        </w:types>
        <w:behaviors>
          <w:behavior w:val="content"/>
        </w:behaviors>
        <w:guid w:val="{CD831CF9-748F-42E9-9AA6-653E5C795388}"/>
      </w:docPartPr>
      <w:docPartBody>
        <w:p w:rsidR="00DF4B39" w:rsidRDefault="004D4C53" w:rsidP="004D4C53">
          <w:pPr>
            <w:pStyle w:val="E34A4DF48CA04A288FDA2B15FEFE7EDF"/>
          </w:pPr>
          <w:r w:rsidRPr="00B52417">
            <w:rPr>
              <w:rStyle w:val="PlaceholderText"/>
            </w:rPr>
            <w:t>Click or tap here to enter text.</w:t>
          </w:r>
        </w:p>
      </w:docPartBody>
    </w:docPart>
    <w:docPart>
      <w:docPartPr>
        <w:name w:val="8FB64D0CC9934DD986FCB81423B14820"/>
        <w:category>
          <w:name w:val="Umum"/>
          <w:gallery w:val="placeholder"/>
        </w:category>
        <w:types>
          <w:type w:val="bbPlcHdr"/>
        </w:types>
        <w:behaviors>
          <w:behavior w:val="content"/>
        </w:behaviors>
        <w:guid w:val="{CFE8B244-898F-400C-BD81-506EA7C33FEE}"/>
      </w:docPartPr>
      <w:docPartBody>
        <w:p w:rsidR="00DF4B39" w:rsidRDefault="004D4C53" w:rsidP="004D4C53">
          <w:pPr>
            <w:pStyle w:val="8FB64D0CC9934DD986FCB81423B14820"/>
          </w:pPr>
          <w:r w:rsidRPr="00B52417">
            <w:rPr>
              <w:rStyle w:val="PlaceholderText"/>
            </w:rPr>
            <w:t>Click or tap here to enter text.</w:t>
          </w:r>
        </w:p>
      </w:docPartBody>
    </w:docPart>
    <w:docPart>
      <w:docPartPr>
        <w:name w:val="1616C2C91E8A4887B6E1BC961ACFD6DB"/>
        <w:category>
          <w:name w:val="Umum"/>
          <w:gallery w:val="placeholder"/>
        </w:category>
        <w:types>
          <w:type w:val="bbPlcHdr"/>
        </w:types>
        <w:behaviors>
          <w:behavior w:val="content"/>
        </w:behaviors>
        <w:guid w:val="{039E9D5C-B9ED-497A-9851-CF3F831B1984}"/>
      </w:docPartPr>
      <w:docPartBody>
        <w:p w:rsidR="00DF4B39" w:rsidRDefault="004D4C53" w:rsidP="004D4C53">
          <w:pPr>
            <w:pStyle w:val="1616C2C91E8A4887B6E1BC961ACFD6DB"/>
          </w:pPr>
          <w:r w:rsidRPr="004765F8">
            <w:rPr>
              <w:rStyle w:val="PlaceholderText"/>
            </w:rPr>
            <w:t>Click or tap here to enter text.</w:t>
          </w:r>
        </w:p>
      </w:docPartBody>
    </w:docPart>
    <w:docPart>
      <w:docPartPr>
        <w:name w:val="65DD4369960C4AE5A809ED1A807D5E78"/>
        <w:category>
          <w:name w:val="Umum"/>
          <w:gallery w:val="placeholder"/>
        </w:category>
        <w:types>
          <w:type w:val="bbPlcHdr"/>
        </w:types>
        <w:behaviors>
          <w:behavior w:val="content"/>
        </w:behaviors>
        <w:guid w:val="{AD472D97-204F-41F0-B5E2-A1E5B91275E2}"/>
      </w:docPartPr>
      <w:docPartBody>
        <w:p w:rsidR="00DF4B39" w:rsidRDefault="004D4C53" w:rsidP="004D4C53">
          <w:pPr>
            <w:pStyle w:val="65DD4369960C4AE5A809ED1A807D5E78"/>
          </w:pPr>
          <w:r w:rsidRPr="00B52417">
            <w:rPr>
              <w:rStyle w:val="PlaceholderText"/>
            </w:rPr>
            <w:t>Click or tap here to enter text.</w:t>
          </w:r>
        </w:p>
      </w:docPartBody>
    </w:docPart>
    <w:docPart>
      <w:docPartPr>
        <w:name w:val="72D966EF9D3E4AE78882117E5D2D1A2C"/>
        <w:category>
          <w:name w:val="Umum"/>
          <w:gallery w:val="placeholder"/>
        </w:category>
        <w:types>
          <w:type w:val="bbPlcHdr"/>
        </w:types>
        <w:behaviors>
          <w:behavior w:val="content"/>
        </w:behaviors>
        <w:guid w:val="{B5005D75-1C20-4BEC-B41C-090E00EEFCF6}"/>
      </w:docPartPr>
      <w:docPartBody>
        <w:p w:rsidR="00DF4B39" w:rsidRDefault="004D4C53" w:rsidP="004D4C53">
          <w:pPr>
            <w:pStyle w:val="72D966EF9D3E4AE78882117E5D2D1A2C"/>
          </w:pPr>
          <w:r w:rsidRPr="00B52417">
            <w:rPr>
              <w:rStyle w:val="PlaceholderText"/>
            </w:rPr>
            <w:t>Click or tap here to enter text.</w:t>
          </w:r>
        </w:p>
      </w:docPartBody>
    </w:docPart>
    <w:docPart>
      <w:docPartPr>
        <w:name w:val="E160D55D53BD4D7B8F73D59CF3E198EF"/>
        <w:category>
          <w:name w:val="Umum"/>
          <w:gallery w:val="placeholder"/>
        </w:category>
        <w:types>
          <w:type w:val="bbPlcHdr"/>
        </w:types>
        <w:behaviors>
          <w:behavior w:val="content"/>
        </w:behaviors>
        <w:guid w:val="{F5CD8935-6FF1-4092-9BBA-9B575750CD71}"/>
      </w:docPartPr>
      <w:docPartBody>
        <w:p w:rsidR="00DF4B39" w:rsidRDefault="004D4C53" w:rsidP="004D4C53">
          <w:pPr>
            <w:pStyle w:val="E160D55D53BD4D7B8F73D59CF3E198EF"/>
          </w:pPr>
          <w:r w:rsidRPr="00B52417">
            <w:rPr>
              <w:rStyle w:val="PlaceholderText"/>
            </w:rPr>
            <w:t>Click or tap here to enter text.</w:t>
          </w:r>
        </w:p>
      </w:docPartBody>
    </w:docPart>
    <w:docPart>
      <w:docPartPr>
        <w:name w:val="D1529C9382B944AD86E9293E24B9CFBB"/>
        <w:category>
          <w:name w:val="Umum"/>
          <w:gallery w:val="placeholder"/>
        </w:category>
        <w:types>
          <w:type w:val="bbPlcHdr"/>
        </w:types>
        <w:behaviors>
          <w:behavior w:val="content"/>
        </w:behaviors>
        <w:guid w:val="{BD113E86-D778-4296-838B-2A192248FF5E}"/>
      </w:docPartPr>
      <w:docPartBody>
        <w:p w:rsidR="00DF4B39" w:rsidRDefault="004D4C53" w:rsidP="004D4C53">
          <w:pPr>
            <w:pStyle w:val="D1529C9382B944AD86E9293E24B9CFBB"/>
          </w:pPr>
          <w:r w:rsidRPr="00B52417">
            <w:rPr>
              <w:rStyle w:val="PlaceholderText"/>
            </w:rPr>
            <w:t>Click or tap here to enter text.</w:t>
          </w:r>
        </w:p>
      </w:docPartBody>
    </w:docPart>
    <w:docPart>
      <w:docPartPr>
        <w:name w:val="90A09A15DB8744A68B62B81668FB3261"/>
        <w:category>
          <w:name w:val="Umum"/>
          <w:gallery w:val="placeholder"/>
        </w:category>
        <w:types>
          <w:type w:val="bbPlcHdr"/>
        </w:types>
        <w:behaviors>
          <w:behavior w:val="content"/>
        </w:behaviors>
        <w:guid w:val="{4CB19167-EF4F-448F-8F4E-4FB7127ACEFF}"/>
      </w:docPartPr>
      <w:docPartBody>
        <w:p w:rsidR="00DF4B39" w:rsidRDefault="004D4C53" w:rsidP="004D4C53">
          <w:pPr>
            <w:pStyle w:val="90A09A15DB8744A68B62B81668FB3261"/>
          </w:pPr>
          <w:r w:rsidRPr="00B52417">
            <w:rPr>
              <w:rStyle w:val="PlaceholderText"/>
            </w:rPr>
            <w:t>Click or tap here to enter text.</w:t>
          </w:r>
        </w:p>
      </w:docPartBody>
    </w:docPart>
    <w:docPart>
      <w:docPartPr>
        <w:name w:val="6395E783DC0E4F7EAD8465E0FE1823FC"/>
        <w:category>
          <w:name w:val="Umum"/>
          <w:gallery w:val="placeholder"/>
        </w:category>
        <w:types>
          <w:type w:val="bbPlcHdr"/>
        </w:types>
        <w:behaviors>
          <w:behavior w:val="content"/>
        </w:behaviors>
        <w:guid w:val="{175ED8F8-C774-4568-AE1A-0FDBF2B4A002}"/>
      </w:docPartPr>
      <w:docPartBody>
        <w:p w:rsidR="00DF4B39" w:rsidRDefault="004D4C53" w:rsidP="004D4C53">
          <w:pPr>
            <w:pStyle w:val="6395E783DC0E4F7EAD8465E0FE1823FC"/>
          </w:pPr>
          <w:r w:rsidRPr="00B52417">
            <w:rPr>
              <w:rStyle w:val="PlaceholderText"/>
            </w:rPr>
            <w:t>Click or tap here to enter text.</w:t>
          </w:r>
        </w:p>
      </w:docPartBody>
    </w:docPart>
    <w:docPart>
      <w:docPartPr>
        <w:name w:val="20AB43BD095C441BBBC859418658E80E"/>
        <w:category>
          <w:name w:val="Umum"/>
          <w:gallery w:val="placeholder"/>
        </w:category>
        <w:types>
          <w:type w:val="bbPlcHdr"/>
        </w:types>
        <w:behaviors>
          <w:behavior w:val="content"/>
        </w:behaviors>
        <w:guid w:val="{CF4D9872-2786-477B-9884-E3DBBB252DE1}"/>
      </w:docPartPr>
      <w:docPartBody>
        <w:p w:rsidR="00DF4B39" w:rsidRDefault="004D4C53" w:rsidP="004D4C53">
          <w:pPr>
            <w:pStyle w:val="20AB43BD095C441BBBC859418658E80E"/>
          </w:pPr>
          <w:r w:rsidRPr="00B52417">
            <w:rPr>
              <w:rStyle w:val="PlaceholderText"/>
            </w:rPr>
            <w:t>Click or tap here to enter text.</w:t>
          </w:r>
        </w:p>
      </w:docPartBody>
    </w:docPart>
    <w:docPart>
      <w:docPartPr>
        <w:name w:val="646B4CA029224C0289F35461A8A06F09"/>
        <w:category>
          <w:name w:val="Umum"/>
          <w:gallery w:val="placeholder"/>
        </w:category>
        <w:types>
          <w:type w:val="bbPlcHdr"/>
        </w:types>
        <w:behaviors>
          <w:behavior w:val="content"/>
        </w:behaviors>
        <w:guid w:val="{4FF9FC17-EA5F-41B8-B0E1-954467B044FD}"/>
      </w:docPartPr>
      <w:docPartBody>
        <w:p w:rsidR="00DF4B39" w:rsidRDefault="004D4C53" w:rsidP="004D4C53">
          <w:pPr>
            <w:pStyle w:val="646B4CA029224C0289F35461A8A06F09"/>
          </w:pPr>
          <w:r w:rsidRPr="00B52417">
            <w:rPr>
              <w:rStyle w:val="PlaceholderText"/>
            </w:rPr>
            <w:t>Click or tap here to enter text.</w:t>
          </w:r>
        </w:p>
      </w:docPartBody>
    </w:docPart>
    <w:docPart>
      <w:docPartPr>
        <w:name w:val="16B654E57CF846B894F9899C1BFD6009"/>
        <w:category>
          <w:name w:val="Umum"/>
          <w:gallery w:val="placeholder"/>
        </w:category>
        <w:types>
          <w:type w:val="bbPlcHdr"/>
        </w:types>
        <w:behaviors>
          <w:behavior w:val="content"/>
        </w:behaviors>
        <w:guid w:val="{33851ED7-DB57-417D-8801-000DDBC9C6EE}"/>
      </w:docPartPr>
      <w:docPartBody>
        <w:p w:rsidR="00DF4B39" w:rsidRDefault="004D4C53" w:rsidP="004D4C53">
          <w:pPr>
            <w:pStyle w:val="16B654E57CF846B894F9899C1BFD6009"/>
          </w:pPr>
          <w:r w:rsidRPr="00B52417">
            <w:rPr>
              <w:rStyle w:val="PlaceholderText"/>
            </w:rPr>
            <w:t>Click or tap here to enter text.</w:t>
          </w:r>
        </w:p>
      </w:docPartBody>
    </w:docPart>
    <w:docPart>
      <w:docPartPr>
        <w:name w:val="CC7C3B97C46A4DAFB5FF9AF46042A166"/>
        <w:category>
          <w:name w:val="Umum"/>
          <w:gallery w:val="placeholder"/>
        </w:category>
        <w:types>
          <w:type w:val="bbPlcHdr"/>
        </w:types>
        <w:behaviors>
          <w:behavior w:val="content"/>
        </w:behaviors>
        <w:guid w:val="{E3E72892-59F7-4323-B4F9-B67398E2F70E}"/>
      </w:docPartPr>
      <w:docPartBody>
        <w:p w:rsidR="00DF4B39" w:rsidRDefault="004D4C53" w:rsidP="004D4C53">
          <w:pPr>
            <w:pStyle w:val="CC7C3B97C46A4DAFB5FF9AF46042A166"/>
          </w:pPr>
          <w:r w:rsidRPr="00B52417">
            <w:rPr>
              <w:rStyle w:val="PlaceholderText"/>
            </w:rPr>
            <w:t>Click or tap here to enter text.</w:t>
          </w:r>
        </w:p>
      </w:docPartBody>
    </w:docPart>
    <w:docPart>
      <w:docPartPr>
        <w:name w:val="2768979421294BC8A0A319BDCF8762BB"/>
        <w:category>
          <w:name w:val="Umum"/>
          <w:gallery w:val="placeholder"/>
        </w:category>
        <w:types>
          <w:type w:val="bbPlcHdr"/>
        </w:types>
        <w:behaviors>
          <w:behavior w:val="content"/>
        </w:behaviors>
        <w:guid w:val="{CD6EB38D-D2D6-4040-8617-C5D558EEE426}"/>
      </w:docPartPr>
      <w:docPartBody>
        <w:p w:rsidR="00DF4B39" w:rsidRDefault="004D4C53" w:rsidP="004D4C53">
          <w:pPr>
            <w:pStyle w:val="2768979421294BC8A0A319BDCF8762BB"/>
          </w:pPr>
          <w:r w:rsidRPr="00B52417">
            <w:rPr>
              <w:rStyle w:val="PlaceholderText"/>
            </w:rPr>
            <w:t>Click or tap here to enter text.</w:t>
          </w:r>
        </w:p>
      </w:docPartBody>
    </w:docPart>
    <w:docPart>
      <w:docPartPr>
        <w:name w:val="3A2CF6BB4C8741389506452A1DD52BF0"/>
        <w:category>
          <w:name w:val="Umum"/>
          <w:gallery w:val="placeholder"/>
        </w:category>
        <w:types>
          <w:type w:val="bbPlcHdr"/>
        </w:types>
        <w:behaviors>
          <w:behavior w:val="content"/>
        </w:behaviors>
        <w:guid w:val="{1778D795-EFC5-4EAD-957F-3CBCDAC8D2D0}"/>
      </w:docPartPr>
      <w:docPartBody>
        <w:p w:rsidR="00DF4B39" w:rsidRDefault="004D4C53" w:rsidP="004D4C53">
          <w:pPr>
            <w:pStyle w:val="3A2CF6BB4C8741389506452A1DD52BF0"/>
          </w:pPr>
          <w:r w:rsidRPr="00B52417">
            <w:rPr>
              <w:rStyle w:val="PlaceholderText"/>
            </w:rPr>
            <w:t>Click or tap here to enter text.</w:t>
          </w:r>
        </w:p>
      </w:docPartBody>
    </w:docPart>
    <w:docPart>
      <w:docPartPr>
        <w:name w:val="3E2106DB5B29454EB80F91F623238C45"/>
        <w:category>
          <w:name w:val="Umum"/>
          <w:gallery w:val="placeholder"/>
        </w:category>
        <w:types>
          <w:type w:val="bbPlcHdr"/>
        </w:types>
        <w:behaviors>
          <w:behavior w:val="content"/>
        </w:behaviors>
        <w:guid w:val="{11D62B31-C148-4F0A-A25D-259115676824}"/>
      </w:docPartPr>
      <w:docPartBody>
        <w:p w:rsidR="00DF4B39" w:rsidRDefault="004D4C53" w:rsidP="004D4C53">
          <w:pPr>
            <w:pStyle w:val="3E2106DB5B29454EB80F91F623238C45"/>
          </w:pPr>
          <w:r w:rsidRPr="00B52417">
            <w:rPr>
              <w:rStyle w:val="PlaceholderText"/>
            </w:rPr>
            <w:t>Click or tap here to enter text.</w:t>
          </w:r>
        </w:p>
      </w:docPartBody>
    </w:docPart>
    <w:docPart>
      <w:docPartPr>
        <w:name w:val="637C0A678A1E4881885948DA235B340D"/>
        <w:category>
          <w:name w:val="Umum"/>
          <w:gallery w:val="placeholder"/>
        </w:category>
        <w:types>
          <w:type w:val="bbPlcHdr"/>
        </w:types>
        <w:behaviors>
          <w:behavior w:val="content"/>
        </w:behaviors>
        <w:guid w:val="{45DCEBAD-3A7A-482C-BAD8-32BDFD0EF07F}"/>
      </w:docPartPr>
      <w:docPartBody>
        <w:p w:rsidR="00DF4B39" w:rsidRDefault="004D4C53" w:rsidP="004D4C53">
          <w:pPr>
            <w:pStyle w:val="637C0A678A1E4881885948DA235B340D"/>
          </w:pPr>
          <w:r w:rsidRPr="00B52417">
            <w:rPr>
              <w:rStyle w:val="PlaceholderText"/>
            </w:rPr>
            <w:t>Click or tap here to enter text.</w:t>
          </w:r>
        </w:p>
      </w:docPartBody>
    </w:docPart>
    <w:docPart>
      <w:docPartPr>
        <w:name w:val="E829C93304EC461D92BB2BE058CB84FA"/>
        <w:category>
          <w:name w:val="Umum"/>
          <w:gallery w:val="placeholder"/>
        </w:category>
        <w:types>
          <w:type w:val="bbPlcHdr"/>
        </w:types>
        <w:behaviors>
          <w:behavior w:val="content"/>
        </w:behaviors>
        <w:guid w:val="{339D975A-62A1-4188-9C97-6A60A4356952}"/>
      </w:docPartPr>
      <w:docPartBody>
        <w:p w:rsidR="00DF4B39" w:rsidRDefault="004D4C53" w:rsidP="004D4C53">
          <w:pPr>
            <w:pStyle w:val="E829C93304EC461D92BB2BE058CB84FA"/>
          </w:pPr>
          <w:r w:rsidRPr="00B52417">
            <w:rPr>
              <w:rStyle w:val="PlaceholderText"/>
            </w:rPr>
            <w:t>Click or tap here to enter text.</w:t>
          </w:r>
        </w:p>
      </w:docPartBody>
    </w:docPart>
    <w:docPart>
      <w:docPartPr>
        <w:name w:val="FD8B5E41B73648C0BDE9889A6F4150DF"/>
        <w:category>
          <w:name w:val="Umum"/>
          <w:gallery w:val="placeholder"/>
        </w:category>
        <w:types>
          <w:type w:val="bbPlcHdr"/>
        </w:types>
        <w:behaviors>
          <w:behavior w:val="content"/>
        </w:behaviors>
        <w:guid w:val="{3BC6C6AA-A840-4812-809F-2C3D7920646D}"/>
      </w:docPartPr>
      <w:docPartBody>
        <w:p w:rsidR="00DF4B39" w:rsidRDefault="004D4C53" w:rsidP="004D4C53">
          <w:pPr>
            <w:pStyle w:val="FD8B5E41B73648C0BDE9889A6F4150DF"/>
          </w:pPr>
          <w:r w:rsidRPr="00B52417">
            <w:rPr>
              <w:rStyle w:val="PlaceholderText"/>
            </w:rPr>
            <w:t>Click or tap here to enter text.</w:t>
          </w:r>
        </w:p>
      </w:docPartBody>
    </w:docPart>
    <w:docPart>
      <w:docPartPr>
        <w:name w:val="C9433A7255754DCC883E6129BC595CBB"/>
        <w:category>
          <w:name w:val="Umum"/>
          <w:gallery w:val="placeholder"/>
        </w:category>
        <w:types>
          <w:type w:val="bbPlcHdr"/>
        </w:types>
        <w:behaviors>
          <w:behavior w:val="content"/>
        </w:behaviors>
        <w:guid w:val="{977E7934-9EA1-40EE-BC31-5E717E4DF798}"/>
      </w:docPartPr>
      <w:docPartBody>
        <w:p w:rsidR="00DF4B39" w:rsidRDefault="004D4C53" w:rsidP="004D4C53">
          <w:pPr>
            <w:pStyle w:val="C9433A7255754DCC883E6129BC595CBB"/>
          </w:pPr>
          <w:r w:rsidRPr="00B52417">
            <w:rPr>
              <w:rStyle w:val="PlaceholderText"/>
            </w:rPr>
            <w:t>Click or tap here to enter text.</w:t>
          </w:r>
        </w:p>
      </w:docPartBody>
    </w:docPart>
    <w:docPart>
      <w:docPartPr>
        <w:name w:val="2B9E00946937465BB9840AD4FF3258D3"/>
        <w:category>
          <w:name w:val="Umum"/>
          <w:gallery w:val="placeholder"/>
        </w:category>
        <w:types>
          <w:type w:val="bbPlcHdr"/>
        </w:types>
        <w:behaviors>
          <w:behavior w:val="content"/>
        </w:behaviors>
        <w:guid w:val="{D4ECD5FA-6561-4773-BA46-47DA7468C9D2}"/>
      </w:docPartPr>
      <w:docPartBody>
        <w:p w:rsidR="00DF4B39" w:rsidRDefault="004D4C53" w:rsidP="004D4C53">
          <w:pPr>
            <w:pStyle w:val="2B9E00946937465BB9840AD4FF3258D3"/>
          </w:pPr>
          <w:r w:rsidRPr="006C70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3"/>
    <w:rsid w:val="000D68B7"/>
    <w:rsid w:val="001C257A"/>
    <w:rsid w:val="004041A9"/>
    <w:rsid w:val="004D4C53"/>
    <w:rsid w:val="004D74D3"/>
    <w:rsid w:val="006B208B"/>
    <w:rsid w:val="00DF4B39"/>
    <w:rsid w:val="00EF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C53"/>
    <w:rPr>
      <w:color w:val="808080"/>
    </w:rPr>
  </w:style>
  <w:style w:type="paragraph" w:customStyle="1" w:styleId="4485032F6E5A42CDBE15DEA639F8041C">
    <w:name w:val="4485032F6E5A42CDBE15DEA639F8041C"/>
    <w:rsid w:val="004D4C53"/>
  </w:style>
  <w:style w:type="paragraph" w:customStyle="1" w:styleId="9E3E302F85E541DC82591C596F623D0D">
    <w:name w:val="9E3E302F85E541DC82591C596F623D0D"/>
    <w:rsid w:val="004D4C53"/>
  </w:style>
  <w:style w:type="paragraph" w:customStyle="1" w:styleId="D5299B541B64424C8EDB6E73B285E175">
    <w:name w:val="D5299B541B64424C8EDB6E73B285E175"/>
    <w:rsid w:val="004D4C53"/>
  </w:style>
  <w:style w:type="paragraph" w:customStyle="1" w:styleId="C883812298BD42039601D3BE5A512FDA">
    <w:name w:val="C883812298BD42039601D3BE5A512FDA"/>
    <w:rsid w:val="004D4C53"/>
  </w:style>
  <w:style w:type="paragraph" w:customStyle="1" w:styleId="0E4F32254E9D40FCA1B5384D227A7AE6">
    <w:name w:val="0E4F32254E9D40FCA1B5384D227A7AE6"/>
    <w:rsid w:val="004D4C53"/>
  </w:style>
  <w:style w:type="paragraph" w:customStyle="1" w:styleId="65D08ECF76F6421490C4F0BF8566227D">
    <w:name w:val="65D08ECF76F6421490C4F0BF8566227D"/>
    <w:rsid w:val="004D4C53"/>
  </w:style>
  <w:style w:type="paragraph" w:customStyle="1" w:styleId="9D5EB1A283AC4326A7E5DE19376ECDD8">
    <w:name w:val="9D5EB1A283AC4326A7E5DE19376ECDD8"/>
    <w:rsid w:val="004D4C53"/>
  </w:style>
  <w:style w:type="paragraph" w:customStyle="1" w:styleId="DF6EA664D7AC41838CD1FAC3B8B38B72">
    <w:name w:val="DF6EA664D7AC41838CD1FAC3B8B38B72"/>
    <w:rsid w:val="004D4C53"/>
  </w:style>
  <w:style w:type="paragraph" w:customStyle="1" w:styleId="17EEC3676B044DAEB59B3EF976CAC99A">
    <w:name w:val="17EEC3676B044DAEB59B3EF976CAC99A"/>
    <w:rsid w:val="004D4C53"/>
  </w:style>
  <w:style w:type="paragraph" w:customStyle="1" w:styleId="308FD081E4F849E481B858710BC85558">
    <w:name w:val="308FD081E4F849E481B858710BC85558"/>
    <w:rsid w:val="004D4C53"/>
  </w:style>
  <w:style w:type="paragraph" w:customStyle="1" w:styleId="46AD849ABCC64E1BBE1402D6F31DCC5A">
    <w:name w:val="46AD849ABCC64E1BBE1402D6F31DCC5A"/>
    <w:rsid w:val="004D4C53"/>
  </w:style>
  <w:style w:type="paragraph" w:customStyle="1" w:styleId="E9B341FCB1CC41A3BBED4357AE87D8D0">
    <w:name w:val="E9B341FCB1CC41A3BBED4357AE87D8D0"/>
    <w:rsid w:val="004D4C53"/>
  </w:style>
  <w:style w:type="paragraph" w:customStyle="1" w:styleId="E81260B494074FA98A4BFA86DF7A94DE">
    <w:name w:val="E81260B494074FA98A4BFA86DF7A94DE"/>
    <w:rsid w:val="004D4C53"/>
  </w:style>
  <w:style w:type="paragraph" w:customStyle="1" w:styleId="66BAD927B57640EABD33816073A7716F">
    <w:name w:val="66BAD927B57640EABD33816073A7716F"/>
    <w:rsid w:val="004D4C53"/>
  </w:style>
  <w:style w:type="paragraph" w:customStyle="1" w:styleId="95A40844CC3C49A69154333DF1A83640">
    <w:name w:val="95A40844CC3C49A69154333DF1A83640"/>
    <w:rsid w:val="004D4C53"/>
  </w:style>
  <w:style w:type="paragraph" w:customStyle="1" w:styleId="344FF82CD28F4A36841C8FAF7CF254E6">
    <w:name w:val="344FF82CD28F4A36841C8FAF7CF254E6"/>
    <w:rsid w:val="004D4C53"/>
  </w:style>
  <w:style w:type="paragraph" w:customStyle="1" w:styleId="7D42E3932AE64CF8996A95EC1517C0BA">
    <w:name w:val="7D42E3932AE64CF8996A95EC1517C0BA"/>
    <w:rsid w:val="004D4C53"/>
  </w:style>
  <w:style w:type="paragraph" w:customStyle="1" w:styleId="76A3CBB8D1014730B6DBF2F009DB2632">
    <w:name w:val="76A3CBB8D1014730B6DBF2F009DB2632"/>
    <w:rsid w:val="004D4C53"/>
  </w:style>
  <w:style w:type="paragraph" w:customStyle="1" w:styleId="41DC6E018F69417B865CD1604240C2EF">
    <w:name w:val="41DC6E018F69417B865CD1604240C2EF"/>
    <w:rsid w:val="004D4C53"/>
  </w:style>
  <w:style w:type="paragraph" w:customStyle="1" w:styleId="4E4E1FC140D64C71BD14152497F21A5E">
    <w:name w:val="4E4E1FC140D64C71BD14152497F21A5E"/>
    <w:rsid w:val="004D4C53"/>
  </w:style>
  <w:style w:type="paragraph" w:customStyle="1" w:styleId="D60BA3D58B27447A84FB1E7E8592DC48">
    <w:name w:val="D60BA3D58B27447A84FB1E7E8592DC48"/>
    <w:rsid w:val="004D4C53"/>
  </w:style>
  <w:style w:type="paragraph" w:customStyle="1" w:styleId="A48960FD141D47B2B400E3BC0BBDFFC2">
    <w:name w:val="A48960FD141D47B2B400E3BC0BBDFFC2"/>
    <w:rsid w:val="004D4C53"/>
  </w:style>
  <w:style w:type="paragraph" w:customStyle="1" w:styleId="AF393B23CC704849A16FCAAFC6E35044">
    <w:name w:val="AF393B23CC704849A16FCAAFC6E35044"/>
    <w:rsid w:val="004D4C53"/>
  </w:style>
  <w:style w:type="paragraph" w:customStyle="1" w:styleId="E34A4DF48CA04A288FDA2B15FEFE7EDF">
    <w:name w:val="E34A4DF48CA04A288FDA2B15FEFE7EDF"/>
    <w:rsid w:val="004D4C53"/>
  </w:style>
  <w:style w:type="paragraph" w:customStyle="1" w:styleId="8FB64D0CC9934DD986FCB81423B14820">
    <w:name w:val="8FB64D0CC9934DD986FCB81423B14820"/>
    <w:rsid w:val="004D4C53"/>
  </w:style>
  <w:style w:type="paragraph" w:customStyle="1" w:styleId="1616C2C91E8A4887B6E1BC961ACFD6DB">
    <w:name w:val="1616C2C91E8A4887B6E1BC961ACFD6DB"/>
    <w:rsid w:val="004D4C53"/>
  </w:style>
  <w:style w:type="paragraph" w:customStyle="1" w:styleId="65DD4369960C4AE5A809ED1A807D5E78">
    <w:name w:val="65DD4369960C4AE5A809ED1A807D5E78"/>
    <w:rsid w:val="004D4C53"/>
  </w:style>
  <w:style w:type="paragraph" w:customStyle="1" w:styleId="72D966EF9D3E4AE78882117E5D2D1A2C">
    <w:name w:val="72D966EF9D3E4AE78882117E5D2D1A2C"/>
    <w:rsid w:val="004D4C53"/>
  </w:style>
  <w:style w:type="paragraph" w:customStyle="1" w:styleId="E160D55D53BD4D7B8F73D59CF3E198EF">
    <w:name w:val="E160D55D53BD4D7B8F73D59CF3E198EF"/>
    <w:rsid w:val="004D4C53"/>
  </w:style>
  <w:style w:type="paragraph" w:customStyle="1" w:styleId="D1529C9382B944AD86E9293E24B9CFBB">
    <w:name w:val="D1529C9382B944AD86E9293E24B9CFBB"/>
    <w:rsid w:val="004D4C53"/>
  </w:style>
  <w:style w:type="paragraph" w:customStyle="1" w:styleId="90A09A15DB8744A68B62B81668FB3261">
    <w:name w:val="90A09A15DB8744A68B62B81668FB3261"/>
    <w:rsid w:val="004D4C53"/>
  </w:style>
  <w:style w:type="paragraph" w:customStyle="1" w:styleId="6395E783DC0E4F7EAD8465E0FE1823FC">
    <w:name w:val="6395E783DC0E4F7EAD8465E0FE1823FC"/>
    <w:rsid w:val="004D4C53"/>
  </w:style>
  <w:style w:type="paragraph" w:customStyle="1" w:styleId="20AB43BD095C441BBBC859418658E80E">
    <w:name w:val="20AB43BD095C441BBBC859418658E80E"/>
    <w:rsid w:val="004D4C53"/>
  </w:style>
  <w:style w:type="paragraph" w:customStyle="1" w:styleId="646B4CA029224C0289F35461A8A06F09">
    <w:name w:val="646B4CA029224C0289F35461A8A06F09"/>
    <w:rsid w:val="004D4C53"/>
  </w:style>
  <w:style w:type="paragraph" w:customStyle="1" w:styleId="16B654E57CF846B894F9899C1BFD6009">
    <w:name w:val="16B654E57CF846B894F9899C1BFD6009"/>
    <w:rsid w:val="004D4C53"/>
  </w:style>
  <w:style w:type="paragraph" w:customStyle="1" w:styleId="CC7C3B97C46A4DAFB5FF9AF46042A166">
    <w:name w:val="CC7C3B97C46A4DAFB5FF9AF46042A166"/>
    <w:rsid w:val="004D4C53"/>
  </w:style>
  <w:style w:type="paragraph" w:customStyle="1" w:styleId="2768979421294BC8A0A319BDCF8762BB">
    <w:name w:val="2768979421294BC8A0A319BDCF8762BB"/>
    <w:rsid w:val="004D4C53"/>
  </w:style>
  <w:style w:type="paragraph" w:customStyle="1" w:styleId="3A2CF6BB4C8741389506452A1DD52BF0">
    <w:name w:val="3A2CF6BB4C8741389506452A1DD52BF0"/>
    <w:rsid w:val="004D4C53"/>
  </w:style>
  <w:style w:type="paragraph" w:customStyle="1" w:styleId="3E2106DB5B29454EB80F91F623238C45">
    <w:name w:val="3E2106DB5B29454EB80F91F623238C45"/>
    <w:rsid w:val="004D4C53"/>
  </w:style>
  <w:style w:type="paragraph" w:customStyle="1" w:styleId="637C0A678A1E4881885948DA235B340D">
    <w:name w:val="637C0A678A1E4881885948DA235B340D"/>
    <w:rsid w:val="004D4C53"/>
  </w:style>
  <w:style w:type="paragraph" w:customStyle="1" w:styleId="E829C93304EC461D92BB2BE058CB84FA">
    <w:name w:val="E829C93304EC461D92BB2BE058CB84FA"/>
    <w:rsid w:val="004D4C53"/>
  </w:style>
  <w:style w:type="paragraph" w:customStyle="1" w:styleId="FD8B5E41B73648C0BDE9889A6F4150DF">
    <w:name w:val="FD8B5E41B73648C0BDE9889A6F4150DF"/>
    <w:rsid w:val="004D4C53"/>
  </w:style>
  <w:style w:type="paragraph" w:customStyle="1" w:styleId="C9433A7255754DCC883E6129BC595CBB">
    <w:name w:val="C9433A7255754DCC883E6129BC595CBB"/>
    <w:rsid w:val="004D4C53"/>
  </w:style>
  <w:style w:type="paragraph" w:customStyle="1" w:styleId="2B9E00946937465BB9840AD4FF3258D3">
    <w:name w:val="2B9E00946937465BB9840AD4FF3258D3"/>
    <w:rsid w:val="004D4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18</Pages>
  <Words>9597</Words>
  <Characters>54706</Characters>
  <Application>Microsoft Office Word</Application>
  <DocSecurity>0</DocSecurity>
  <Lines>455</Lines>
  <Paragraphs>128</Paragraphs>
  <ScaleCrop>false</ScaleCrop>
  <Company>PPI</Company>
  <LinksUpToDate>false</LinksUpToDate>
  <CharactersWithSpaces>64175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2025-11-13T12:09:00Z</cp:lastPrinted>
  <dcterms:created xsi:type="dcterms:W3CDTF">2025-11-21T07:55:00Z</dcterms:created>
  <dcterms:modified xsi:type="dcterms:W3CDTF">2025-11-21T07:55:00Z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2eaf000a-4f30-42cc-84a8-2b4ec82c7972</vt:lpwstr>
  </property>
</Properties>
</file>