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5221" w:rsidRDefault="00805221" w:rsidP="00DE6927">
      <w:pPr>
        <w:pStyle w:val="PaperTitle"/>
        <w:spacing w:before="0"/>
      </w:pPr>
    </w:p>
    <w:p w:rsidR="00805221" w:rsidRDefault="00805221" w:rsidP="00DE6927">
      <w:pPr>
        <w:pStyle w:val="PaperTitle"/>
        <w:spacing w:before="0"/>
      </w:pPr>
    </w:p>
    <w:p w:rsidR="00805221" w:rsidRDefault="00805221" w:rsidP="00DE6927">
      <w:pPr>
        <w:pStyle w:val="PaperTitle"/>
        <w:spacing w:before="0"/>
      </w:pPr>
    </w:p>
    <w:p w:rsidR="0016385D" w:rsidRPr="00807A8B" w:rsidRDefault="00923041" w:rsidP="00DE6927">
      <w:pPr>
        <w:pStyle w:val="PaperTitle"/>
        <w:spacing w:before="0"/>
        <w:rPr>
          <w:b w:val="0"/>
          <w:bCs/>
          <w:sz w:val="24"/>
          <w:szCs w:val="24"/>
        </w:rPr>
      </w:pPr>
      <w:r w:rsidRPr="00807A8B">
        <w:t>Comparative Study of Machine Learning and Deep Learning Models for IoT DDoS Detection on the Bot-IoT Benchmark</w:t>
      </w:r>
      <w:r w:rsidR="00A90413" w:rsidRPr="00807A8B">
        <w:br/>
      </w:r>
    </w:p>
    <w:p w:rsidR="00C14B14" w:rsidRPr="00807A8B" w:rsidRDefault="00EB02C7" w:rsidP="00E404E8">
      <w:pPr>
        <w:pStyle w:val="AuthorName"/>
        <w:rPr>
          <w:sz w:val="20"/>
          <w:lang w:eastAsia="en-GB"/>
        </w:rPr>
      </w:pPr>
      <w:r w:rsidRPr="00807A8B">
        <w:t>Syaifuddin</w:t>
      </w:r>
      <w:r w:rsidRPr="00807A8B">
        <w:rPr>
          <w:vertAlign w:val="superscript"/>
        </w:rPr>
        <w:t xml:space="preserve"> </w:t>
      </w:r>
      <w:r w:rsidR="00EF6940" w:rsidRPr="00807A8B">
        <w:rPr>
          <w:vertAlign w:val="superscript"/>
        </w:rPr>
        <w:t>1,a)</w:t>
      </w:r>
      <w:r w:rsidR="00507228" w:rsidRPr="00807A8B">
        <w:t xml:space="preserve">, </w:t>
      </w:r>
      <w:r w:rsidRPr="00807A8B">
        <w:t>Wildan Suharso</w:t>
      </w:r>
      <w:r w:rsidR="00507228" w:rsidRPr="00807A8B">
        <w:rPr>
          <w:vertAlign w:val="superscript"/>
        </w:rPr>
        <w:t>1</w:t>
      </w:r>
      <w:r w:rsidR="007B4863" w:rsidRPr="00807A8B">
        <w:rPr>
          <w:vertAlign w:val="superscript"/>
        </w:rPr>
        <w:t>,</w:t>
      </w:r>
      <w:r w:rsidR="003A5C85" w:rsidRPr="00807A8B">
        <w:rPr>
          <w:vertAlign w:val="superscript"/>
        </w:rPr>
        <w:t>b)</w:t>
      </w:r>
      <w:r w:rsidR="00BD4D3C" w:rsidRPr="00807A8B">
        <w:t>,</w:t>
      </w:r>
      <w:r w:rsidR="009E7CF9" w:rsidRPr="00807A8B">
        <w:t xml:space="preserve"> </w:t>
      </w:r>
      <w:r w:rsidR="00EC55D6">
        <w:t>Sofyan Arifianto</w:t>
      </w:r>
      <w:r w:rsidR="00345377" w:rsidRPr="00807A8B">
        <w:rPr>
          <w:vertAlign w:val="superscript"/>
        </w:rPr>
        <w:t>1,b)</w:t>
      </w:r>
      <w:r w:rsidR="00345377" w:rsidRPr="00807A8B">
        <w:t xml:space="preserve">, </w:t>
      </w:r>
      <w:r w:rsidR="00EC55D6">
        <w:t>Hardianto Wibowo</w:t>
      </w:r>
      <w:r w:rsidR="001760FA" w:rsidRPr="00807A8B">
        <w:rPr>
          <w:vertAlign w:val="superscript"/>
        </w:rPr>
        <w:t>3</w:t>
      </w:r>
      <w:r w:rsidR="00507228" w:rsidRPr="00807A8B">
        <w:rPr>
          <w:vertAlign w:val="superscript"/>
        </w:rPr>
        <w:t>,</w:t>
      </w:r>
      <w:r w:rsidR="00345377" w:rsidRPr="00807A8B">
        <w:rPr>
          <w:vertAlign w:val="superscript"/>
        </w:rPr>
        <w:t>d</w:t>
      </w:r>
      <w:r w:rsidR="00507228" w:rsidRPr="00807A8B">
        <w:rPr>
          <w:vertAlign w:val="superscript"/>
        </w:rPr>
        <w:t>)</w:t>
      </w:r>
      <w:r w:rsidR="00507228" w:rsidRPr="00807A8B">
        <w:t xml:space="preserve">, </w:t>
      </w:r>
      <w:r w:rsidR="009C23E0" w:rsidRPr="00807A8B">
        <w:t>D</w:t>
      </w:r>
      <w:r w:rsidR="00507228" w:rsidRPr="00807A8B">
        <w:t>idih Rizki Chandranegara</w:t>
      </w:r>
      <w:r w:rsidR="00345377" w:rsidRPr="00807A8B">
        <w:rPr>
          <w:vertAlign w:val="superscript"/>
        </w:rPr>
        <w:t>4</w:t>
      </w:r>
      <w:r w:rsidR="00507228" w:rsidRPr="00807A8B">
        <w:rPr>
          <w:vertAlign w:val="superscript"/>
        </w:rPr>
        <w:t>,</w:t>
      </w:r>
      <w:r w:rsidR="00345377" w:rsidRPr="00807A8B">
        <w:rPr>
          <w:vertAlign w:val="superscript"/>
        </w:rPr>
        <w:t>e</w:t>
      </w:r>
      <w:r w:rsidR="00507228" w:rsidRPr="00807A8B">
        <w:rPr>
          <w:vertAlign w:val="superscript"/>
        </w:rPr>
        <w:t>)</w:t>
      </w:r>
      <w:r w:rsidR="00507228" w:rsidRPr="00807A8B">
        <w:t xml:space="preserve">, </w:t>
      </w:r>
    </w:p>
    <w:p w:rsidR="003A1F5C" w:rsidRPr="00807A8B" w:rsidRDefault="00027428" w:rsidP="009E7CF9">
      <w:pPr>
        <w:pStyle w:val="AuthorAffiliation"/>
        <w:rPr>
          <w:iCs/>
        </w:rPr>
      </w:pPr>
      <w:r w:rsidRPr="00807A8B">
        <w:rPr>
          <w:i w:val="0"/>
          <w:iCs/>
          <w:vertAlign w:val="superscript"/>
        </w:rPr>
        <w:t>1</w:t>
      </w:r>
      <w:r w:rsidR="005D6BEA" w:rsidRPr="00807A8B">
        <w:rPr>
          <w:iCs/>
        </w:rPr>
        <w:t>Faculty of Engineering, Universitas Muhammadiyah Malang, Malang, Indonesia.</w:t>
      </w:r>
    </w:p>
    <w:p w:rsidR="009C23E0" w:rsidRPr="00807A8B" w:rsidRDefault="001760FA" w:rsidP="009C23E0">
      <w:pPr>
        <w:pStyle w:val="AuthorAffiliation"/>
        <w:rPr>
          <w:i w:val="0"/>
          <w:iCs/>
          <w:vertAlign w:val="superscript"/>
        </w:rPr>
      </w:pPr>
      <w:r w:rsidRPr="00807A8B">
        <w:rPr>
          <w:i w:val="0"/>
          <w:iCs/>
          <w:vertAlign w:val="superscript"/>
        </w:rPr>
        <w:t>3</w:t>
      </w:r>
      <w:r w:rsidR="005D6BEA" w:rsidRPr="00807A8B">
        <w:rPr>
          <w:iCs/>
        </w:rPr>
        <w:t>Faculty of Computing and Informatics, Universiti Malaysia Sabah, 88400 Kota Kinabalu, Malaysia.</w:t>
      </w:r>
      <w:r w:rsidR="009C23E0" w:rsidRPr="00807A8B">
        <w:rPr>
          <w:i w:val="0"/>
          <w:iCs/>
          <w:vertAlign w:val="superscript"/>
        </w:rPr>
        <w:t xml:space="preserve"> </w:t>
      </w:r>
    </w:p>
    <w:p w:rsidR="00C14B14" w:rsidRPr="00807A8B" w:rsidRDefault="00345377" w:rsidP="009E7CF9">
      <w:pPr>
        <w:pStyle w:val="AuthorAffiliation"/>
      </w:pPr>
      <w:r w:rsidRPr="00807A8B">
        <w:rPr>
          <w:i w:val="0"/>
          <w:iCs/>
          <w:vertAlign w:val="superscript"/>
        </w:rPr>
        <w:t>4</w:t>
      </w:r>
      <w:r w:rsidR="001760FA" w:rsidRPr="00807A8B">
        <w:t xml:space="preserve">Faculty of Computer Science, Electronics and Telecommunication, </w:t>
      </w:r>
      <w:r w:rsidR="00D6144C" w:rsidRPr="00807A8B">
        <w:t>AGH University of Science and Technology</w:t>
      </w:r>
      <w:r w:rsidR="001760FA" w:rsidRPr="00807A8B">
        <w:t>,</w:t>
      </w:r>
      <w:r w:rsidR="00D6144C" w:rsidRPr="00807A8B">
        <w:t xml:space="preserve"> Krakow,</w:t>
      </w:r>
      <w:r w:rsidR="001760FA" w:rsidRPr="00807A8B">
        <w:t xml:space="preserve"> Poland</w:t>
      </w:r>
      <w:r w:rsidR="00D6144C" w:rsidRPr="00807A8B">
        <w:t>.</w:t>
      </w:r>
    </w:p>
    <w:p w:rsidR="005D26C1" w:rsidRPr="00807A8B" w:rsidRDefault="005D26C1" w:rsidP="00507228">
      <w:pPr>
        <w:pStyle w:val="AuthorAffiliation"/>
        <w:rPr>
          <w:color w:val="FF0000"/>
        </w:rPr>
      </w:pPr>
    </w:p>
    <w:p w:rsidR="003A1F5C" w:rsidRPr="00807A8B" w:rsidRDefault="00003D7C" w:rsidP="00B57C58">
      <w:pPr>
        <w:pStyle w:val="AuthorEmail"/>
      </w:pPr>
      <w:r w:rsidRPr="00807A8B">
        <w:rPr>
          <w:szCs w:val="28"/>
          <w:vertAlign w:val="superscript"/>
        </w:rPr>
        <w:t>a)</w:t>
      </w:r>
      <w:r w:rsidRPr="00807A8B">
        <w:t xml:space="preserve"> </w:t>
      </w:r>
      <w:r w:rsidR="00EC55D6" w:rsidRPr="00807A8B">
        <w:t>saifuddin</w:t>
      </w:r>
      <w:r w:rsidR="001D469C" w:rsidRPr="00807A8B">
        <w:t>@</w:t>
      </w:r>
      <w:r w:rsidR="00B57C58" w:rsidRPr="00807A8B">
        <w:t xml:space="preserve">umm.ac.id </w:t>
      </w:r>
    </w:p>
    <w:p w:rsidR="003A1F5C" w:rsidRPr="00807A8B" w:rsidRDefault="003A1F5C" w:rsidP="00345377">
      <w:pPr>
        <w:pStyle w:val="AuthorEmail"/>
      </w:pPr>
      <w:r w:rsidRPr="00807A8B">
        <w:rPr>
          <w:szCs w:val="28"/>
          <w:vertAlign w:val="superscript"/>
        </w:rPr>
        <w:t>b)</w:t>
      </w:r>
      <w:r w:rsidRPr="00807A8B">
        <w:t xml:space="preserve"> </w:t>
      </w:r>
      <w:r w:rsidR="00345377" w:rsidRPr="00807A8B">
        <w:t xml:space="preserve">Corresponding author: </w:t>
      </w:r>
      <w:r w:rsidR="00EC55D6" w:rsidRPr="00807A8B">
        <w:t>wsuharso</w:t>
      </w:r>
      <w:r w:rsidR="00345377" w:rsidRPr="00807A8B">
        <w:t>@umm.ac.id</w:t>
      </w:r>
    </w:p>
    <w:p w:rsidR="00345377" w:rsidRPr="00807A8B" w:rsidRDefault="00345377" w:rsidP="00345377">
      <w:pPr>
        <w:pStyle w:val="AuthorEmail"/>
      </w:pPr>
      <w:r w:rsidRPr="00807A8B">
        <w:rPr>
          <w:szCs w:val="28"/>
          <w:vertAlign w:val="superscript"/>
        </w:rPr>
        <w:t>c)</w:t>
      </w:r>
      <w:r w:rsidRPr="00807A8B">
        <w:t xml:space="preserve"> </w:t>
      </w:r>
      <w:r w:rsidR="00EC55D6">
        <w:t>sofyan</w:t>
      </w:r>
      <w:r w:rsidR="00775E47" w:rsidRPr="00807A8B">
        <w:t>@umm.ac.id</w:t>
      </w:r>
    </w:p>
    <w:p w:rsidR="00F043FD" w:rsidRPr="00807A8B" w:rsidRDefault="00345377" w:rsidP="00F043FD">
      <w:pPr>
        <w:pStyle w:val="AuthorEmail"/>
      </w:pPr>
      <w:r w:rsidRPr="00807A8B">
        <w:rPr>
          <w:szCs w:val="28"/>
          <w:vertAlign w:val="superscript"/>
        </w:rPr>
        <w:t>d</w:t>
      </w:r>
      <w:r w:rsidR="00F043FD" w:rsidRPr="00807A8B">
        <w:rPr>
          <w:szCs w:val="28"/>
          <w:vertAlign w:val="superscript"/>
        </w:rPr>
        <w:t xml:space="preserve">) </w:t>
      </w:r>
      <w:r w:rsidR="009C23E0" w:rsidRPr="00807A8B">
        <w:t>hariyady_di21@iluv.ums.edu.my</w:t>
      </w:r>
    </w:p>
    <w:p w:rsidR="00BD4D3C" w:rsidRPr="00807A8B" w:rsidRDefault="00345377" w:rsidP="001760FA">
      <w:pPr>
        <w:pStyle w:val="AuthorEmail"/>
      </w:pPr>
      <w:r w:rsidRPr="00807A8B">
        <w:rPr>
          <w:szCs w:val="28"/>
          <w:vertAlign w:val="superscript"/>
        </w:rPr>
        <w:t>e</w:t>
      </w:r>
      <w:r w:rsidR="00BD4D3C" w:rsidRPr="00807A8B">
        <w:rPr>
          <w:szCs w:val="28"/>
          <w:vertAlign w:val="superscript"/>
        </w:rPr>
        <w:t xml:space="preserve">) </w:t>
      </w:r>
      <w:r w:rsidR="009C23E0" w:rsidRPr="00807A8B">
        <w:t>didihrizki@agh.edu.pl</w:t>
      </w:r>
    </w:p>
    <w:p w:rsidR="00FB3C38" w:rsidRPr="00FB3C38" w:rsidRDefault="0016385D" w:rsidP="00FB3C38">
      <w:pPr>
        <w:pStyle w:val="Abstract"/>
        <w:rPr>
          <w:lang w:val="en-ID"/>
        </w:rPr>
      </w:pPr>
      <w:r w:rsidRPr="00807A8B">
        <w:rPr>
          <w:b/>
          <w:bCs/>
        </w:rPr>
        <w:t>Abstract.</w:t>
      </w:r>
      <w:r w:rsidRPr="00807A8B">
        <w:t xml:space="preserve"> </w:t>
      </w:r>
      <w:r w:rsidR="00FB3C38" w:rsidRPr="00FB3C38">
        <w:rPr>
          <w:lang w:val="en-ID"/>
        </w:rPr>
        <w:t>A critical hazard has emerged in the form of Distributed Denial of Service (DDoS) attacks on the Internet of Things (IoT), necessitating the development of detection strategies that are adaptive, efficient, and effective. The objective of this investigation is to evaluate the detection of DDoS attacks by machine learning (ML) and deep learning (DL) models on the Bot-IoT dataset. The ML models that were assessed include Random Forest, XGBoost, LightGBM, Logistic Regression, K-Nearest Neighbors (KNN), Naïve Bayes, and Quadratic Discriminant Analysis (QDA), while the DL approach was implemented using neural network architectures. Ensemble-based ML models, including Random Forest, XGBoost, and LightGBM, obtain near-perfect accuracy, precision, recall, and F1-scores, as per the evaluation results. Conversely, deep learning models exhibit potential; however, they are more susceptible to overfitting and restricted generalization. The outcomes are further influenced by the inherent disparity in the Bot-IoT dataset, which is dominated by majority classes. To enhance reliability, techniques such as SMOTE and cross-dataset evaluation are employed to balance the dataset. Furthermore, the heterogeneity of IoT devices and their constrained computational resources necessitate the implementation of federated learning and edge/fog architectures to guarantee the efficacy of detection in real-world scenarios. The integration of explainable AI and hybrid ML–DL approaches is also emphasized as a strategic solution to ensure interpretability while maintaining high performance. Consequently, this investigation model selection, data processing strategies, and architectural adaptation as critical factors in the development of IoT-based intrusion detection systems that are not only sustainable but also effective and efficient.</w:t>
      </w:r>
    </w:p>
    <w:p w:rsidR="003A287B" w:rsidRPr="00807A8B" w:rsidRDefault="00277D36" w:rsidP="00003D7C">
      <w:pPr>
        <w:pStyle w:val="Heading1"/>
        <w:rPr>
          <w:b w:val="0"/>
          <w:caps w:val="0"/>
          <w:sz w:val="20"/>
        </w:rPr>
      </w:pPr>
      <w:r w:rsidRPr="00807A8B">
        <w:t>Introduction</w:t>
      </w:r>
    </w:p>
    <w:p w:rsidR="00571B31" w:rsidRPr="00571B31" w:rsidRDefault="00571B31" w:rsidP="00571B31">
      <w:pPr>
        <w:pStyle w:val="Paragraph"/>
      </w:pPr>
      <w:r>
        <w:t xml:space="preserve">The swift advancement of the Internet of Things (IoT) has significantly influenced digital transformation in various areas, including healthcare, transportation, energy, and smart cities. The proliferation of interconnected devices presents substantial prospects for improving efficiency through IoT but concurrently enlarges the attack surface. A significant concern stemming from this progression is Distributed Denial of Service (DDoS) assaults, which can interrupt vital services and infrastructure. Current trends reveal that IoT devices frequently possess inadequate or inconsistent security measures, rendering them significantly susceptible to exploitation as components of botnets for extensive DDoS attacks </w:t>
      </w:r>
      <w:r w:rsidR="00BB7446">
        <w:fldChar w:fldCharType="begin"/>
      </w:r>
      <w:r w:rsidR="00BB7446">
        <w:instrText xml:space="preserve"> ADDIN ZOTERO_ITEM CSL_CITATION {"citationID":"Yv1lMWfO","properties":{"formattedCitation":"[1], [2]","plainCitation":"[1], [2]","noteIndex":0},"citationItems":[{"id":984,"uris":["http://zotero.org/users/1721980/items/2S8U5LHE"],"itemData":{"id":984,"type":"article-journal","abstract":"As digital infrastructure continues to expand, networks, web services, and Internet of Things (IoT) devices become increasingly vulnerable to distributed denial of service (DDoS) attacks. Remarkably, IoT devices have become attracted to DDoS attacks due to their common deployment and limited applied security measures. Therefore, attackers take advantage of the growing number of unsecured IoT devices to reflect massive traffic that overwhelms networks and disrupts necessary services, making protection of IoT devices against DDoS attacks a major concern for organizations and administrators. In this paper, the effectiveness of supervised machine learning (ML) classification and deep learning (DL) algorithms in detecting DDoS attacks on IoT networks was investigated by conducting an extensive analysis of network traffic dataset (legitimate and malicious). The performance of the models and data quality improved when emphasizing the impact of feature selection and data pre-processing approaches. Five machine learning models were evaluated by utilizing the Edge-IIoTset dataset: Random Forest (RF), Support Vector Machine (SVM), Long Short-Term Memory (LSTM), and K-Nearest Neighbors (KNN) with multiple K values, and Convolutional Neural Network (CNN). Findings revealed that the RF model outperformed other models by delivering optimal detection speed and remarkable performance across all evaluation metrics, while KNN (K = 7) emerged as the most efficient model in terms of training time.","container-title":"Future Internet","DOI":"10.3390/fi17060266","issue":"6","journalAbbreviation":"Future Internet","page":"266","title":"Significance of Machine Learning-Driven Algorithms for Effective Discrimination of DDoS Traffic Within IoT Systems","volume":"17","author":[{"family":"Alenezi","given":"Mohammed N."}],"issued":{"date-parts":[["2025"]]}}},{"id":687,"uris":["http://zotero.org/users/1721980/items/XDP7BEMJ"],"itemData":{"id":687,"type":"article-journal","container-title":"Sensors","DOI":"10.3390/s25051346","issue":"5","journalAbbreviation":"Sensors","page":"1346","title":"Securing IoT Networks Against DDoS Attacks: A Hybrid Deep Learning Approach","volume":"25","author":[{"family":"Ain","given":"Noor","dropping-particle":"u."},{"family":"Sardaraz","given":"Muhammad"},{"family":"Tahir","given":"Muhammad"},{"family":"El-Soud","given":"Mohamed W. A."},{"family":"Alourani","given":"Abdullah"}],"issued":{"date-parts":[["2025"]]}}}],"schema":"https://github.com/citation-style-language/schema/raw/master/csl-citation.json"} </w:instrText>
      </w:r>
      <w:r w:rsidR="00BB7446">
        <w:fldChar w:fldCharType="separate"/>
      </w:r>
      <w:r w:rsidR="00BB7446" w:rsidRPr="00BB7446">
        <w:t>[1], [2]</w:t>
      </w:r>
      <w:r w:rsidR="00BB7446">
        <w:fldChar w:fldCharType="end"/>
      </w:r>
      <w:r>
        <w:t xml:space="preserve">. Additional research highlights that the magnitude and intrinsic </w:t>
      </w:r>
      <w:r>
        <w:lastRenderedPageBreak/>
        <w:t xml:space="preserve">vulnerabilities of IoT exacerbate the likelihood of extended attack repercussions if inadequately addressed </w:t>
      </w:r>
      <w:r w:rsidR="00BB7446">
        <w:fldChar w:fldCharType="begin"/>
      </w:r>
      <w:r w:rsidR="00BB7446">
        <w:instrText xml:space="preserve"> ADDIN ZOTERO_ITEM CSL_CITATION {"citationID":"z06G204G","properties":{"formattedCitation":"[3], [4]","plainCitation":"[3], [4]","noteIndex":0},"citationItems":[{"id":979,"uris":["http://zotero.org/users/1721980/items/EUNFKCBC"],"itemData":{"id":979,"type":"article-journal","abstract":"The widespread adoption of Internet of Things (IoT) devices has significantly increased the exposure of cloud-based architectures to cybersecurity risks, particularly Distributed Denial-of-Service (DDoS) attacks. Traditional detection methods often fail to efficiently identify and mitigate these threats in dynamic IoT/Cloud environments. This study proposes a machine-learning-based framework to enhance DDoS attack detection and mitigation, employing Random Forest, XGBoost, and Long Short-Term Memory (LSTM) models. Two well-established datasets, CIC-DDoS2019 and N-BaIoT, were used to train and evaluate the models, with feature selection techniques applied to optimize performance. A comparative analysis was conducted using key performance metrics, including accuracy, precision, recall, and F1-score. The results indicate that Random Forest outperforms other models, achieving a precision of 99.96% and an F1-score of 95.84%. Additionally, a web-based dashboard was developed to visualize detection outcomes, facilitating real-time monitoring. This research highlights the importance of efficient data preprocessing and feature selection for improving detection capabilities in IoT/Cloud infrastructures. Furthermore, the potential integration of metaheuristic optimization for hyperparameter tuning and feature selection is identified as a promising direction for future work. The findings contribute to the development of more resilient and adaptive cybersecurity solutions for IoT/Cloud-based environments.","container-title":"Applied Sciences","DOI":"10.3390/app15116012","issue":"11","journalAbbreviation":"Applied Sciences","page":"6012","title":"A Machine-Learning-Based Approach for the Detection and Mitigation of Distributed Denial-of-Service Attacks in Internet of Things Environments","volume":"15","author":[{"family":"Berríos","given":"Sebastián"},{"family":"Garcia","given":"Sebastián"},{"family":"Hermosilla","given":"Pamela"},{"family":"Allende-Cid","given":"Héctor"}],"issued":{"date-parts":[["2025"]]}}},{"id":974,"uris":["http://zotero.org/users/1721980/items/Z2N52UMY"],"itemData":{"id":974,"type":"article-journal","abstract":"The Internet of Things (IoT) refers to a network comprised of interconnected items, including computing devices and digital gadgets. Cloud-based IoT infrastructures are vulnerable to distributed denial of service (DDoS) attacks. A DDoS attack has the potential to incapacitate a server for an extended duration, resulting in service disruptions as a consequence of overwhelming system resources. This research presents a novel framework for mitigating DDoS attacks in IoT networks. The proposed system leverages the fog-cloud architecture to provide efficient, lightweight, and precise attack mitigation. Notably, the mitigation process is executed at the fog layer. The suggested fog layer uses Particle Swarm Optimization (PSO) to make allocating resources easier, which makes it possible for the mitigation framework to be set up quickly. This approach addresses the challenges associated with resource management on resource-constrained IoT devices. The mitigation framework uses the Fitness Leader Optimization (FLO) approach to construct a trained database, taking into consideration factors such as the needed time, the size of the request, and the number of created requests. The FLO system employs multilayer perceptron (MLP), k-nearest neighbors (KNN), and support vector machine (SVM) classification algorithms to effectively mitigate the assault. The results of this study show that adding classification algorithms to our framework made it easier to test networks for Internet of Things (IoT) devices, especially when the Particle Swarm Optimization (PSO) method was used together. The mitigation framework demonstrates a minimized fitness value of 0.284556 seconds, showcasing enhanced resource utilization and processing time optimization for IoT nodes and servers in a distributed fog environment. The total average of resource utilization is improved to 6.0850%, processing time is decreased to 17.0397, and fitness value is decreased to 0.0258 seconds in the proposed DDoS attack mitigation system. The machine learning classification model achieves high accuracy, with SVM leading at 99.6785% compared to others, emphasizing the robustness of the proposed framework in securing IoT networks.","container-title":"Iraqi Journal of Science","DOI":"10.24996/ijs.2025.66.2.19","journalAbbreviation":"Iraqi Journal of Science","page":"765-787","title":"Enhancing IoT Security: An Optimization Algorithm for Fog Layer-Based DDoS Attack Mitigation Framework","author":[{"family":"Manaa","given":"Mehdi Ebady"},{"family":"Abd Al-Razaq","given":"Fryal Jassim"},{"family":"Al-Khamees","given":"Hussein A. A."}],"issued":{"date-parts":[["2025"]]}}}],"schema":"https://github.com/citation-style-language/schema/raw/master/csl-citation.json"} </w:instrText>
      </w:r>
      <w:r w:rsidR="00BB7446">
        <w:fldChar w:fldCharType="separate"/>
      </w:r>
      <w:r w:rsidR="00BB7446" w:rsidRPr="00BB7446">
        <w:t>[3], [4]</w:t>
      </w:r>
      <w:r w:rsidR="00BB7446">
        <w:fldChar w:fldCharType="end"/>
      </w:r>
      <w:r w:rsidR="00BB7446">
        <w:t xml:space="preserve">. </w:t>
      </w:r>
      <w:r>
        <w:t>These circumstances underscore the pressing need for detection and mitigation solutions driven by artificial intelligence, specifically machine learning (ML) and deep learning (DL) models, to confront more intricate threats.</w:t>
      </w:r>
    </w:p>
    <w:p w:rsidR="005D06C7" w:rsidRPr="005D06C7" w:rsidRDefault="00571B31" w:rsidP="005D06C7">
      <w:pPr>
        <w:pStyle w:val="Paragraph"/>
      </w:pPr>
      <w:r>
        <w:br/>
      </w:r>
    </w:p>
    <w:p w:rsidR="00571B31" w:rsidRDefault="00571B31" w:rsidP="00571B31">
      <w:pPr>
        <w:pStyle w:val="Paragraph"/>
      </w:pPr>
      <w:r>
        <w:t>In addition to classic DDoS assaults, new work emphasizes the advent of low-rate denial-of-service (LDDoS) variants, which target IoT devices with low-traffic but highly effective resource depletion approaches. Such assaults are challenging to identify with conventional bandwidth-based techniques</w:t>
      </w:r>
      <w:r w:rsidR="00BB7446">
        <w:t xml:space="preserve"> </w:t>
      </w:r>
      <w:r w:rsidR="00BB7446">
        <w:fldChar w:fldCharType="begin"/>
      </w:r>
      <w:r w:rsidR="00BB7446">
        <w:instrText xml:space="preserve"> ADDIN ZOTERO_ITEM CSL_CITATION {"citationID":"nY05zjSX","properties":{"formattedCitation":"[5]","plainCitation":"[5]","noteIndex":0},"citationItems":[{"id":715,"uris":["http://zotero.org/users/1721980/items/WF6GPYRZ"],"itemData":{"id":715,"type":"article-journal","container-title":"Journal of Physics Complexity","DOI":"10.1088/2632-072x/ad506b","journalAbbreviation":"Journal of Physics Complexity","title":"DDoS Attack Detection in Edge-IIoT Network Using Ensemble Learning","author":[{"family":"Laiq","given":"Fariba"},{"family":"Al‐Obeidat","given":"Feras"},{"family":"Amin","given":"Adnan"},{"family":"Moreira","given":"Fernando"}],"issued":{"date-parts":[["2024"]]}}}],"schema":"https://github.com/citation-style-language/schema/raw/master/csl-citation.json"} </w:instrText>
      </w:r>
      <w:r w:rsidR="00BB7446">
        <w:fldChar w:fldCharType="separate"/>
      </w:r>
      <w:r w:rsidR="00BB7446" w:rsidRPr="00BB7446">
        <w:t>[5]</w:t>
      </w:r>
      <w:r w:rsidR="00BB7446">
        <w:fldChar w:fldCharType="end"/>
      </w:r>
      <w:r>
        <w:t>. suggested a behavior-based detection methodology utilizing stacking processes to identify LDDoS assaults, highlighting the increasing intricacy and subtlety of threats inside the IoT ecosystem. The significance of edge and fog computing in the realm of mitigation has grown markedly. Research indicates that edge-IIoT architectures provide real-time identification and alleviation of DDoS attacks via decentralized methods, hence lessening the load on central servers and enhancing responsiveness</w:t>
      </w:r>
      <w:r w:rsidR="00BB7446">
        <w:fldChar w:fldCharType="begin"/>
      </w:r>
      <w:r w:rsidR="00BB7446">
        <w:instrText xml:space="preserve"> ADDIN ZOTERO_ITEM CSL_CITATION {"citationID":"aFUAY2oy","properties":{"formattedCitation":"[3], [4]","plainCitation":"[3], [4]","noteIndex":0},"citationItems":[{"id":979,"uris":["http://zotero.org/users/1721980/items/EUNFKCBC"],"itemData":{"id":979,"type":"article-journal","abstract":"The widespread adoption of Internet of Things (IoT) devices has significantly increased the exposure of cloud-based architectures to cybersecurity risks, particularly Distributed Denial-of-Service (DDoS) attacks. Traditional detection methods often fail to efficiently identify and mitigate these threats in dynamic IoT/Cloud environments. This study proposes a machine-learning-based framework to enhance DDoS attack detection and mitigation, employing Random Forest, XGBoost, and Long Short-Term Memory (LSTM) models. Two well-established datasets, CIC-DDoS2019 and N-BaIoT, were used to train and evaluate the models, with feature selection techniques applied to optimize performance. A comparative analysis was conducted using key performance metrics, including accuracy, precision, recall, and F1-score. The results indicate that Random Forest outperforms other models, achieving a precision of 99.96% and an F1-score of 95.84%. Additionally, a web-based dashboard was developed to visualize detection outcomes, facilitating real-time monitoring. This research highlights the importance of efficient data preprocessing and feature selection for improving detection capabilities in IoT/Cloud infrastructures. Furthermore, the potential integration of metaheuristic optimization for hyperparameter tuning and feature selection is identified as a promising direction for future work. The findings contribute to the development of more resilient and adaptive cybersecurity solutions for IoT/Cloud-based environments.","container-title":"Applied Sciences","DOI":"10.3390/app15116012","issue":"11","journalAbbreviation":"Applied Sciences","page":"6012","title":"A Machine-Learning-Based Approach for the Detection and Mitigation of Distributed Denial-of-Service Attacks in Internet of Things Environments","volume":"15","author":[{"family":"Berríos","given":"Sebastián"},{"family":"Garcia","given":"Sebastián"},{"family":"Hermosilla","given":"Pamela"},{"family":"Allende-Cid","given":"Héctor"}],"issued":{"date-parts":[["2025"]]}}},{"id":974,"uris":["http://zotero.org/users/1721980/items/Z2N52UMY"],"itemData":{"id":974,"type":"article-journal","abstract":"The Internet of Things (IoT) refers to a network comprised of interconnected items, including computing devices and digital gadgets. Cloud-based IoT infrastructures are vulnerable to distributed denial of service (DDoS) attacks. A DDoS attack has the potential to incapacitate a server for an extended duration, resulting in service disruptions as a consequence of overwhelming system resources. This research presents a novel framework for mitigating DDoS attacks in IoT networks. The proposed system leverages the fog-cloud architecture to provide efficient, lightweight, and precise attack mitigation. Notably, the mitigation process is executed at the fog layer. The suggested fog layer uses Particle Swarm Optimization (PSO) to make allocating resources easier, which makes it possible for the mitigation framework to be set up quickly. This approach addresses the challenges associated with resource management on resource-constrained IoT devices. The mitigation framework uses the Fitness Leader Optimization (FLO) approach to construct a trained database, taking into consideration factors such as the needed time, the size of the request, and the number of created requests. The FLO system employs multilayer perceptron (MLP), k-nearest neighbors (KNN), and support vector machine (SVM) classification algorithms to effectively mitigate the assault. The results of this study show that adding classification algorithms to our framework made it easier to test networks for Internet of Things (IoT) devices, especially when the Particle Swarm Optimization (PSO) method was used together. The mitigation framework demonstrates a minimized fitness value of 0.284556 seconds, showcasing enhanced resource utilization and processing time optimization for IoT nodes and servers in a distributed fog environment. The total average of resource utilization is improved to 6.0850%, processing time is decreased to 17.0397, and fitness value is decreased to 0.0258 seconds in the proposed DDoS attack mitigation system. The machine learning classification model achieves high accuracy, with SVM leading at 99.6785% compared to others, emphasizing the robustness of the proposed framework in securing IoT networks.","container-title":"Iraqi Journal of Science","DOI":"10.24996/ijs.2025.66.2.19","journalAbbreviation":"Iraqi Journal of Science","page":"765-787","title":"Enhancing IoT Security: An Optimization Algorithm for Fog Layer-Based DDoS Attack Mitigation Framework","author":[{"family":"Manaa","given":"Mehdi Ebady"},{"family":"Abd Al-Razaq","given":"Fryal Jassim"},{"family":"Al-Khamees","given":"Hussein A. A."}],"issued":{"date-parts":[["2025"]]}}}],"schema":"https://github.com/citation-style-language/schema/raw/master/csl-citation.json"} </w:instrText>
      </w:r>
      <w:r w:rsidR="00BB7446">
        <w:fldChar w:fldCharType="separate"/>
      </w:r>
      <w:r w:rsidR="00BB7446" w:rsidRPr="00BB7446">
        <w:t>[3], [4]</w:t>
      </w:r>
      <w:r w:rsidR="00BB7446">
        <w:fldChar w:fldCharType="end"/>
      </w:r>
      <w:r>
        <w:t xml:space="preserve">. This underscores the necessity of implementing security measures in proximity to the data source. </w:t>
      </w:r>
      <w:r>
        <w:br/>
        <w:t xml:space="preserve">The principal difficulty in this scenario resides in the intrinsic weaknesses of IoT devices. Constrained resources, including limited memory capacity, underpowered CPUs, and diminished battery life, hinder IoT devices from locally executing sophisticated security protocols </w:t>
      </w:r>
      <w:r w:rsidR="00BB7446">
        <w:fldChar w:fldCharType="begin"/>
      </w:r>
      <w:r w:rsidR="00BB7446">
        <w:instrText xml:space="preserve"> ADDIN ZOTERO_ITEM CSL_CITATION {"citationID":"c5dZ4MEZ","properties":{"formattedCitation":"[6]","plainCitation":"[6]","noteIndex":0},"citationItems":[{"id":995,"uris":["http://zotero.org/users/1721980/items/VL8KQ4M6"],"itemData":{"id":995,"type":"article-journal","abstract":"The Internet of Things (IoT) has revolutionized how people interact with the world, but the increasing complexity of cyberattacks poses significant challenges in detecting intrusions. Failure to prevent intrusions can compromise IoT security services, including data confidentiality, integrity, and availability. For this reason, this study employs four deep learning models: A Deep Neural Networks (DNN), a Convolutional Neural Network (CNN), a Recurrent Neural Network (RNN), and a Long-Short-Term Memory (LSTM) network. The multiclassification performance of each model was evaluated using the Bot-IoT dataset. This study also addresses the bias towards the DDoS/DoS category in the Bot-IoT dataset, using the SMOTE technique to mitigate overfitting. The LSTM model achieved an excellent balance between performance and efficiency, outperforming state-of-the-art deep learning Intrusion Detection System (IDS) approaches on the same dataset, achieving a multiclass classification accuracy of 99.97%.","container-title":"Engineering, Technology &amp;Amp; Applied Science Research","DOI":"10.48084/etasr.9490","issue":"2","journalAbbreviation":"Engineering, Technology &amp;Amp; Applied Science Research","page":"21029-21036","title":"A Comprehensive Study of Deep Learning Models for Intrusion Detection in IoT Devices","volume":"15","author":[{"family":"Khairullah","given":"Enas F."},{"family":"Alsenani","given":"Nibras"}],"issued":{"date-parts":[["2025"]]}}}],"schema":"https://github.com/citation-style-language/schema/raw/master/csl-citation.json"} </w:instrText>
      </w:r>
      <w:r w:rsidR="00BB7446">
        <w:fldChar w:fldCharType="separate"/>
      </w:r>
      <w:r w:rsidR="00BB7446" w:rsidRPr="00BB7446">
        <w:t>[6]</w:t>
      </w:r>
      <w:r w:rsidR="00BB7446">
        <w:fldChar w:fldCharType="end"/>
      </w:r>
      <w:r>
        <w:t>. Moreover, numerous IoT communication protocols, including MQTT, are constructed with limited inherent security, thus heightening vulnerability to exploitation</w:t>
      </w:r>
      <w:r w:rsidR="00BB7446">
        <w:t xml:space="preserve"> </w:t>
      </w:r>
      <w:r w:rsidR="00BB7446">
        <w:fldChar w:fldCharType="begin"/>
      </w:r>
      <w:r w:rsidR="00BB7446">
        <w:instrText xml:space="preserve"> ADDIN ZOTERO_ITEM CSL_CITATION {"citationID":"GxVofsnw","properties":{"formattedCitation":"[7]","plainCitation":"[7]","noteIndex":0},"citationItems":[{"id":699,"uris":["http://zotero.org/users/1721980/items/GDHYFIJR"],"itemData":{"id":699,"type":"article-journal","container-title":"Future Internet","DOI":"10.3390/fi17020088","issue":"2","journalAbbreviation":"Future Internet","page":"88","title":"Federated Deep Learning for Scalable and Privacy-Preserving Distributed Denial-of-Service Attack Detection in Internet of Things Networks","volume":"17","author":[{"family":"Alshdadi","given":"Abdulrahman A."},{"family":"Almazroi","given":"Abdulwahab A."},{"family":"Ayub","given":"Nasir"},{"family":"Lytras","given":"Miltiadis D."},{"family":"Alsolami","given":"Eesa"},{"family":"Alsubaei","given":"Faisal S."},{"family":"Alharbey","given":"Riad"}],"issued":{"date-parts":[["2025"]]}}}],"schema":"https://github.com/citation-style-language/schema/raw/master/csl-citation.json"} </w:instrText>
      </w:r>
      <w:r w:rsidR="00BB7446">
        <w:fldChar w:fldCharType="separate"/>
      </w:r>
      <w:r w:rsidR="00BB7446" w:rsidRPr="00BB7446">
        <w:t>[7]</w:t>
      </w:r>
      <w:r w:rsidR="00BB7446">
        <w:fldChar w:fldCharType="end"/>
      </w:r>
      <w:r>
        <w:t xml:space="preserve">. The diversity of the IoT ecosystem, comprising devices with varying specifications and manufacturers, poses a further issue, as a singular security solution cannot be uniformly implemented. The research adaptable solutions that function on resource-limited devices without overwhelming them. </w:t>
      </w:r>
    </w:p>
    <w:p w:rsidR="00571B31" w:rsidRDefault="00571B31" w:rsidP="00571B31">
      <w:pPr>
        <w:pStyle w:val="Paragraph"/>
      </w:pPr>
      <w:r>
        <w:t>To tackle these difficulties, research has suggested solutions based on machine learning and deep learning. Machine learning models, like Random Forest, Decision Trees, and Support Vector Machines, have demonstrated efficacy in identifying abnormal patterns; yet, they frequently encounter difficulties with intricate attack behaviors. In contrast, deep learning models like Convolutional Neural Networks (CNNs), Long Short-Term Memory (LSTM) networks, and Autoencoders exhibit strengths in identifying non-linear and temporal patterns, yet necessitate substantially greater computational resources</w:t>
      </w:r>
      <w:r w:rsidR="00BB7446">
        <w:t xml:space="preserve"> </w:t>
      </w:r>
      <w:r w:rsidR="00BB7446">
        <w:fldChar w:fldCharType="begin"/>
      </w:r>
      <w:r w:rsidR="00BB7446">
        <w:instrText xml:space="preserve"> ADDIN ZOTERO_ITEM CSL_CITATION {"citationID":"F2NUjdaf","properties":{"formattedCitation":"[2], [6]","plainCitation":"[2], [6]","noteIndex":0},"citationItems":[{"id":687,"uris":["http://zotero.org/users/1721980/items/XDP7BEMJ"],"itemData":{"id":687,"type":"article-journal","container-title":"Sensors","DOI":"10.3390/s25051346","issue":"5","journalAbbreviation":"Sensors","page":"1346","title":"Securing IoT Networks Against DDoS Attacks: A Hybrid Deep Learning Approach","volume":"25","author":[{"family":"Ain","given":"Noor","dropping-particle":"u."},{"family":"Sardaraz","given":"Muhammad"},{"family":"Tahir","given":"Muhammad"},{"family":"El-Soud","given":"Mohamed W. A."},{"family":"Alourani","given":"Abdullah"}],"issued":{"date-parts":[["2025"]]}}},{"id":995,"uris":["http://zotero.org/users/1721980/items/VL8KQ4M6"],"itemData":{"id":995,"type":"article-journal","abstract":"The Internet of Things (IoT) has revolutionized how people interact with the world, but the increasing complexity of cyberattacks poses significant challenges in detecting intrusions. Failure to prevent intrusions can compromise IoT security services, including data confidentiality, integrity, and availability. For this reason, this study employs four deep learning models: A Deep Neural Networks (DNN), a Convolutional Neural Network (CNN), a Recurrent Neural Network (RNN), and a Long-Short-Term Memory (LSTM) network. The multiclassification performance of each model was evaluated using the Bot-IoT dataset. This study also addresses the bias towards the DDoS/DoS category in the Bot-IoT dataset, using the SMOTE technique to mitigate overfitting. The LSTM model achieved an excellent balance between performance and efficiency, outperforming state-of-the-art deep learning Intrusion Detection System (IDS) approaches on the same dataset, achieving a multiclass classification accuracy of 99.97%.","container-title":"Engineering, Technology &amp;Amp; Applied Science Research","DOI":"10.48084/etasr.9490","issue":"2","journalAbbreviation":"Engineering, Technology &amp;Amp; Applied Science Research","page":"21029-21036","title":"A Comprehensive Study of Deep Learning Models for Intrusion Detection in IoT Devices","volume":"15","author":[{"family":"Khairullah","given":"Enas F."},{"family":"Alsenani","given":"Nibras"}],"issued":{"date-parts":[["2025"]]}}}],"schema":"https://github.com/citation-style-language/schema/raw/master/csl-citation.json"} </w:instrText>
      </w:r>
      <w:r w:rsidR="00BB7446">
        <w:fldChar w:fldCharType="separate"/>
      </w:r>
      <w:r w:rsidR="00BB7446" w:rsidRPr="00BB7446">
        <w:t>[2], [6]</w:t>
      </w:r>
      <w:r w:rsidR="00BB7446">
        <w:fldChar w:fldCharType="end"/>
      </w:r>
      <w:r w:rsidR="00BB7446">
        <w:t xml:space="preserve">. </w:t>
      </w:r>
      <w:r>
        <w:t xml:space="preserve">A recent study highlights federated learning as a semi-decentralized approach that addresses device heterogeneity while maintaining data privacy </w:t>
      </w:r>
      <w:r w:rsidR="00BB7446">
        <w:fldChar w:fldCharType="begin"/>
      </w:r>
      <w:r w:rsidR="00BB7446">
        <w:instrText xml:space="preserve"> ADDIN ZOTERO_ITEM CSL_CITATION {"citationID":"yQoarrYw","properties":{"formattedCitation":"[4]","plainCitation":"[4]","noteIndex":0},"citationItems":[{"id":974,"uris":["http://zotero.org/users/1721980/items/Z2N52UMY"],"itemData":{"id":974,"type":"article-journal","abstract":"The Internet of Things (IoT) refers to a network comprised of interconnected items, including computing devices and digital gadgets. Cloud-based IoT infrastructures are vulnerable to distributed denial of service (DDoS) attacks. A DDoS attack has the potential to incapacitate a server for an extended duration, resulting in service disruptions as a consequence of overwhelming system resources. This research presents a novel framework for mitigating DDoS attacks in IoT networks. The proposed system leverages the fog-cloud architecture to provide efficient, lightweight, and precise attack mitigation. Notably, the mitigation process is executed at the fog layer. The suggested fog layer uses Particle Swarm Optimization (PSO) to make allocating resources easier, which makes it possible for the mitigation framework to be set up quickly. This approach addresses the challenges associated with resource management on resource-constrained IoT devices. The mitigation framework uses the Fitness Leader Optimization (FLO) approach to construct a trained database, taking into consideration factors such as the needed time, the size of the request, and the number of created requests. The FLO system employs multilayer perceptron (MLP), k-nearest neighbors (KNN), and support vector machine (SVM) classification algorithms to effectively mitigate the assault. The results of this study show that adding classification algorithms to our framework made it easier to test networks for Internet of Things (IoT) devices, especially when the Particle Swarm Optimization (PSO) method was used together. The mitigation framework demonstrates a minimized fitness value of 0.284556 seconds, showcasing enhanced resource utilization and processing time optimization for IoT nodes and servers in a distributed fog environment. The total average of resource utilization is improved to 6.0850%, processing time is decreased to 17.0397, and fitness value is decreased to 0.0258 seconds in the proposed DDoS attack mitigation system. The machine learning classification model achieves high accuracy, with SVM leading at 99.6785% compared to others, emphasizing the robustness of the proposed framework in securing IoT networks.","container-title":"Iraqi Journal of Science","DOI":"10.24996/ijs.2025.66.2.19","journalAbbreviation":"Iraqi Journal of Science","page":"765-787","title":"Enhancing IoT Security: An Optimization Algorithm for Fog Layer-Based DDoS Attack Mitigation Framework","author":[{"family":"Manaa","given":"Mehdi Ebady"},{"family":"Abd Al-Razaq","given":"Fryal Jassim"},{"family":"Al-Khamees","given":"Hussein A. A."}],"issued":{"date-parts":[["2025"]]}}}],"schema":"https://github.com/citation-style-language/schema/raw/master/csl-citation.json"} </w:instrText>
      </w:r>
      <w:r w:rsidR="00BB7446">
        <w:fldChar w:fldCharType="separate"/>
      </w:r>
      <w:r w:rsidR="00BB7446" w:rsidRPr="00BB7446">
        <w:t>[4]</w:t>
      </w:r>
      <w:r w:rsidR="00BB7446">
        <w:fldChar w:fldCharType="end"/>
      </w:r>
      <w:r w:rsidR="00BB7446">
        <w:t>.</w:t>
      </w:r>
      <w:r>
        <w:t xml:space="preserve"> </w:t>
      </w:r>
    </w:p>
    <w:p w:rsidR="00571B31" w:rsidRDefault="00571B31" w:rsidP="00571B31">
      <w:pPr>
        <w:pStyle w:val="Paragraph"/>
      </w:pPr>
      <w:r>
        <w:t xml:space="preserve">The Bot-IoT dataset has emerged as a critical standard for assessing DDoS detection methods. Comprising both benign and malicious traffic across many attack vectors, it is commonly utilized to evaluate the efficacy of machine learning/deep learning-based intrusion detection systems (IDS). Numerous studies utilizing Bot-IoT for multi-class attack classification have demonstrated the superior efficacy of deep learning models over machine learning models, while also revealing class distribution biases that require data balancing techniques to enhance generalization </w:t>
      </w:r>
      <w:r w:rsidR="008F6C69">
        <w:fldChar w:fldCharType="begin"/>
      </w:r>
      <w:r w:rsidR="008F6C69">
        <w:instrText xml:space="preserve"> ADDIN ZOTERO_ITEM CSL_CITATION {"citationID":"SZHiFgIf","properties":{"formattedCitation":"[6], [8]","plainCitation":"[6], [8]","noteIndex":0},"citationItems":[{"id":995,"uris":["http://zotero.org/users/1721980/items/VL8KQ4M6"],"itemData":{"id":995,"type":"article-journal","abstract":"The Internet of Things (IoT) has revolutionized how people interact with the world, but the increasing complexity of cyberattacks poses significant challenges in detecting intrusions. Failure to prevent intrusions can compromise IoT security services, including data confidentiality, integrity, and availability. For this reason, this study employs four deep learning models: A Deep Neural Networks (DNN), a Convolutional Neural Network (CNN), a Recurrent Neural Network (RNN), and a Long-Short-Term Memory (LSTM) network. The multiclassification performance of each model was evaluated using the Bot-IoT dataset. This study also addresses the bias towards the DDoS/DoS category in the Bot-IoT dataset, using the SMOTE technique to mitigate overfitting. The LSTM model achieved an excellent balance between performance and efficiency, outperforming state-of-the-art deep learning Intrusion Detection System (IDS) approaches on the same dataset, achieving a multiclass classification accuracy of 99.97%.","container-title":"Engineering, Technology &amp;Amp; Applied Science Research","DOI":"10.48084/etasr.9490","issue":"2","journalAbbreviation":"Engineering, Technology &amp;Amp; Applied Science Research","page":"21029-21036","title":"A Comprehensive Study of Deep Learning Models for Intrusion Detection in IoT Devices","volume":"15","author":[{"family":"Khairullah","given":"Enas F."},{"family":"Alsenani","given":"Nibras"}],"issued":{"date-parts":[["2025"]]}}},{"id":692,"uris":["http://zotero.org/users/1721980/items/83H3BTLW"],"itemData":{"id":692,"type":"article-journal","container-title":"Sensors","DOI":"10.3390/s25041039","issue":"4","journalAbbreviation":"Sensors","page":"1039","title":"A Heterogeneity-Aware Semi-Decentralized Model for a Lightweight Intrusion Detection System for IoT Networks Based on Federated Learning and BiLSTM","volume":"25","author":[{"family":"AlSaleh","given":"Shuroog S."},{"family":"Menaï","given":"Mohamed E. B."},{"family":"Al-Ahmadi","given":"Saad"}],"issued":{"date-parts":[["2025"]]}}}],"schema":"https://github.com/citation-style-language/schema/raw/master/csl-citation.json"} </w:instrText>
      </w:r>
      <w:r w:rsidR="008F6C69">
        <w:fldChar w:fldCharType="separate"/>
      </w:r>
      <w:r w:rsidR="008F6C69" w:rsidRPr="008F6C69">
        <w:t>[6], [8]</w:t>
      </w:r>
      <w:r w:rsidR="008F6C69">
        <w:fldChar w:fldCharType="end"/>
      </w:r>
      <w:r>
        <w:t xml:space="preserve">. This underscores Bot-IoT's function as both a principal reference dataset and a source of intrinsic constraints necessitating additional scrutiny. </w:t>
      </w:r>
    </w:p>
    <w:p w:rsidR="00571B31" w:rsidRDefault="00571B31" w:rsidP="00571B31">
      <w:pPr>
        <w:pStyle w:val="Paragraph"/>
      </w:pPr>
      <w:r>
        <w:t xml:space="preserve">Notwithstanding various proposed answers, several research gaps persist. The generalization of models across diverse IoT environments is constrained, as solutions are frequently customized for particular situations or devices. Secondly, LDDoS attacks are still inadequately investigated, despite indications of their efficacy in diminishing device performance even in low-traffic scenarios </w:t>
      </w:r>
      <w:r w:rsidR="008F6C69">
        <w:fldChar w:fldCharType="begin"/>
      </w:r>
      <w:r w:rsidR="008F6C69">
        <w:instrText xml:space="preserve"> ADDIN ZOTERO_ITEM CSL_CITATION {"citationID":"elQUJuiF","properties":{"formattedCitation":"[5]","plainCitation":"[5]","noteIndex":0},"citationItems":[{"id":715,"uris":["http://zotero.org/users/1721980/items/WF6GPYRZ"],"itemData":{"id":715,"type":"article-journal","container-title":"Journal of Physics Complexity","DOI":"10.1088/2632-072x/ad506b","journalAbbreviation":"Journal of Physics Complexity","title":"DDoS Attack Detection in Edge-IIoT Network Using Ensemble Learning","author":[{"family":"Laiq","given":"Fariba"},{"family":"Al‐Obeidat","given":"Feras"},{"family":"Amin","given":"Adnan"},{"family":"Moreira","given":"Fernando"}],"issued":{"date-parts":[["2024"]]}}}],"schema":"https://github.com/citation-style-language/schema/raw/master/csl-citation.json"} </w:instrText>
      </w:r>
      <w:r w:rsidR="008F6C69">
        <w:fldChar w:fldCharType="separate"/>
      </w:r>
      <w:r w:rsidR="008F6C69" w:rsidRPr="008F6C69">
        <w:t>[5]</w:t>
      </w:r>
      <w:r w:rsidR="008F6C69">
        <w:fldChar w:fldCharType="end"/>
      </w:r>
      <w:r>
        <w:t xml:space="preserve">. The advancement of lightweight and efficient solutions for resource-limited devices is frequently neglected in favor of intricate deep learning models </w:t>
      </w:r>
      <w:r w:rsidR="008F6C69">
        <w:fldChar w:fldCharType="begin"/>
      </w:r>
      <w:r w:rsidR="008F6C69">
        <w:instrText xml:space="preserve"> ADDIN ZOTERO_ITEM CSL_CITATION {"citationID":"msCIfg5G","properties":{"formattedCitation":"[8], [9]","plainCitation":"[8], [9]","noteIndex":0},"citationItems":[{"id":692,"uris":["http://zotero.org/users/1721980/items/83H3BTLW"],"itemData":{"id":692,"type":"article-journal","container-title":"Sensors","DOI":"10.3390/s25041039","issue":"4","journalAbbreviation":"Sensors","page":"1039","title":"A Heterogeneity-Aware Semi-Decentralized Model for a Lightweight Intrusion Detection System for IoT Networks Based on Federated Learning and BiLSTM","volume":"25","author":[{"family":"AlSaleh","given":"Shuroog S."},{"family":"Menaï","given":"Mohamed E. B."},{"family":"Al-Ahmadi","given":"Saad"}],"issued":{"date-parts":[["2025"]]}}},{"id":978,"uris":["http://zotero.org/users/1721980/items/H8MIJPXZ"],"itemData":{"id":978,"type":"article-journal","abstract":"The Internet of Things (IoT) is developing quickly, which has led to the development of new opportunities in many different fields. As the number of IoT devices continues to expand, particularly in transportation and healthcare, the need for efficient and secure operations has become critical. In the next few years, IoT connections will continue to expand across different fields. In contrast, a number of problems require further attention to be addressed to provide safe and effective operations, such as security, interoperability, and standards. This research investigates the efficacy of integrating explainable artificial intelligence (XAI) techniques and causal inference methods to enhance network anomaly detection. This study proposes a robust TOCA-IoT framework that utilizes the linear non-Gaussian acyclic model (LiNGAM) to find causal relationships in network traffic data, thereby improving the accuracy and interpretability of anomaly detection. A refined threshold optimization strategy is employed to address the challenge of selecting optimal thresholds for anomaly classification. The performance of the TOCA-IoT model is evaluated on an IoT benchmark dataset known as CICIoT2023. The results highlight the potential of combining causal discovery with XAI for building more robust and transparent anomaly detection systems. The results showed that the TOCA-IoT framework achieved the highest accuracy of 100% and an F-score of 100% in classifying the IoT attacks.","container-title":"Algorithms","DOI":"10.3390/a18020117","issue":"2","journalAbbreviation":"Algorithms","page":"117","title":"TOCA-IoT: Threshold Optimization and Causal Analysis for IoT Network Anomaly Detection Based on Explainable Random Forest","volume":"18","author":[{"family":"Gad","given":"Ibrahim"}],"issued":{"date-parts":[["2025"]]}}}],"schema":"https://github.com/citation-style-language/schema/raw/master/csl-citation.json"} </w:instrText>
      </w:r>
      <w:r w:rsidR="008F6C69">
        <w:fldChar w:fldCharType="separate"/>
      </w:r>
      <w:r w:rsidR="008F6C69" w:rsidRPr="008F6C69">
        <w:t>[8], [9]</w:t>
      </w:r>
      <w:r w:rsidR="008F6C69">
        <w:fldChar w:fldCharType="end"/>
      </w:r>
      <w:r w:rsidR="008F6C69">
        <w:t>.</w:t>
      </w:r>
      <w:r>
        <w:t xml:space="preserve"> Fourth, model interpretability is inadequately addressed, despite the critical need of openness in security systems </w:t>
      </w:r>
      <w:r w:rsidR="008F6C69">
        <w:fldChar w:fldCharType="begin"/>
      </w:r>
      <w:r w:rsidR="008F6C69">
        <w:instrText xml:space="preserve"> ADDIN ZOTERO_ITEM CSL_CITATION {"citationID":"Ojj30n2q","properties":{"formattedCitation":"[9]","plainCitation":"[9]","noteIndex":0},"citationItems":[{"id":978,"uris":["http://zotero.org/users/1721980/items/H8MIJPXZ"],"itemData":{"id":978,"type":"article-journal","abstract":"The Internet of Things (IoT) is developing quickly, which has led to the development of new opportunities in many different fields. As the number of IoT devices continues to expand, particularly in transportation and healthcare, the need for efficient and secure operations has become critical. In the next few years, IoT connections will continue to expand across different fields. In contrast, a number of problems require further attention to be addressed to provide safe and effective operations, such as security, interoperability, and standards. This research investigates the efficacy of integrating explainable artificial intelligence (XAI) techniques and causal inference methods to enhance network anomaly detection. This study proposes a robust TOCA-IoT framework that utilizes the linear non-Gaussian acyclic model (LiNGAM) to find causal relationships in network traffic data, thereby improving the accuracy and interpretability of anomaly detection. A refined threshold optimization strategy is employed to address the challenge of selecting optimal thresholds for anomaly classification. The performance of the TOCA-IoT model is evaluated on an IoT benchmark dataset known as CICIoT2023. The results highlight the potential of combining causal discovery with XAI for building more robust and transparent anomaly detection systems. The results showed that the TOCA-IoT framework achieved the highest accuracy of 100% and an F-score of 100% in classifying the IoT attacks.","container-title":"Algorithms","DOI":"10.3390/a18020117","issue":"2","journalAbbreviation":"Algorithms","page":"117","title":"TOCA-IoT: Threshold Optimization and Causal Analysis for IoT Network Anomaly Detection Based on Explainable Random Forest","volume":"18","author":[{"family":"Gad","given":"Ibrahim"}],"issued":{"date-parts":[["2025"]]}}}],"schema":"https://github.com/citation-style-language/schema/raw/master/csl-citation.json"} </w:instrText>
      </w:r>
      <w:r w:rsidR="008F6C69">
        <w:fldChar w:fldCharType="separate"/>
      </w:r>
      <w:r w:rsidR="008F6C69" w:rsidRPr="008F6C69">
        <w:t>[9]</w:t>
      </w:r>
      <w:r w:rsidR="008F6C69">
        <w:fldChar w:fldCharType="end"/>
      </w:r>
      <w:r>
        <w:t xml:space="preserve">. The incorporation of detection and mitigation in edge/fog systems is still a mostly unexamined domain, despite its considerable promise </w:t>
      </w:r>
      <w:r w:rsidR="008F6C69">
        <w:fldChar w:fldCharType="begin"/>
      </w:r>
      <w:r w:rsidR="008F6C69">
        <w:instrText xml:space="preserve"> ADDIN ZOTERO_ITEM CSL_CITATION {"citationID":"vqIM968l","properties":{"formattedCitation":"[4], [10]","plainCitation":"[4], [10]","noteIndex":0},"citationItems":[{"id":974,"uris":["http://zotero.org/users/1721980/items/Z2N52UMY"],"itemData":{"id":974,"type":"article-journal","abstract":"The Internet of Things (IoT) refers to a network comprised of interconnected items, including computing devices and digital gadgets. Cloud-based IoT infrastructures are vulnerable to distributed denial of service (DDoS) attacks. A DDoS attack has the potential to incapacitate a server for an extended duration, resulting in service disruptions as a consequence of overwhelming system resources. This research presents a novel framework for mitigating DDoS attacks in IoT networks. The proposed system leverages the fog-cloud architecture to provide efficient, lightweight, and precise attack mitigation. Notably, the mitigation process is executed at the fog layer. The suggested fog layer uses Particle Swarm Optimization (PSO) to make allocating resources easier, which makes it possible for the mitigation framework to be set up quickly. This approach addresses the challenges associated with resource management on resource-constrained IoT devices. The mitigation framework uses the Fitness Leader Optimization (FLO) approach to construct a trained database, taking into consideration factors such as the needed time, the size of the request, and the number of created requests. The FLO system employs multilayer perceptron (MLP), k-nearest neighbors (KNN), and support vector machine (SVM) classification algorithms to effectively mitigate the assault. The results of this study show that adding classification algorithms to our framework made it easier to test networks for Internet of Things (IoT) devices, especially when the Particle Swarm Optimization (PSO) method was used together. The mitigation framework demonstrates a minimized fitness value of 0.284556 seconds, showcasing enhanced resource utilization and processing time optimization for IoT nodes and servers in a distributed fog environment. The total average of resource utilization is improved to 6.0850%, processing time is decreased to 17.0397, and fitness value is decreased to 0.0258 seconds in the proposed DDoS attack mitigation system. The machine learning classification model achieves high accuracy, with SVM leading at 99.6785% compared to others, emphasizing the robustness of the proposed framework in securing IoT networks.","container-title":"Iraqi Journal of Science","DOI":"10.24996/ijs.2025.66.2.19","journalAbbreviation":"Iraqi Journal of Science","page":"765-787","title":"Enhancing IoT Security: An Optimization Algorithm for Fog Layer-Based DDoS Attack Mitigation Framework","author":[{"family":"Manaa","given":"Mehdi Ebady"},{"family":"Abd Al-Razaq","given":"Fryal Jassim"},{"family":"Al-Khamees","given":"Hussein A. A."}],"issued":{"date-parts":[["2025"]]}}},{"id":980,"uris":["http://zotero.org/users/1721980/items/J87ANA75"],"itemData":{"id":980,"type":"article-journal","abstract":"The rapid convergence of 5G networks and Internet of Things (IoT) technologies has unlocked unprecedented connectivity and responsiveness across smart environments—but has also amplified cybersecurity risks due to device heterogeneity, data privacy concerns, and distributed attack surfaces. To address these challenges, we propose Edge-FLGuard, a federated learning and edge AI-based anomaly detection framework tailored for real-time protection in 5G-enabled IoT ecosystems. The framework integrates lightweight deep learning models—specifically autoencoders and LSTM networks—for on-device inference, combined with a privacy-preserving federated training pipeline to enable scalable, decentralized threat detection without raw data sharing. We evaluate Edge-FLGuard using both public (CICIDS2017, TON_IoT) and synthetic datasets under diverse attack scenarios including spoofing, DDoS, and unauthorized access. Experimental results demonstrate high detection accuracy (F1-score ≥ 0.91, AUC-ROC up to 0.96), low inference latency (&amp;lt;20 ms), and robustness against data heterogeneity and adversarial conditions. By aligning edge intelligence with secure, collaborative learning, Edge-FLGuard offers a practical and scalable cybersecurity solution for next-generation IoT deployments.","container-title":"Applied Sciences","DOI":"10.3390/app15126452","issue":"12","journalAbbreviation":"Applied Sciences","page":"6452","title":"Edge-FLGuard: A Federated Learning Framework for Real-Time Anomaly Detection in 5g-Enabled IoT Ecosystems","volume":"15","author":[{"family":"Reis","given":"Manuel J. C. S."}],"issued":{"date-parts":[["2025"]]}}}],"schema":"https://github.com/citation-style-language/schema/raw/master/csl-citation.json"} </w:instrText>
      </w:r>
      <w:r w:rsidR="008F6C69">
        <w:fldChar w:fldCharType="separate"/>
      </w:r>
      <w:r w:rsidR="008F6C69" w:rsidRPr="008F6C69">
        <w:t>[4], [10]</w:t>
      </w:r>
      <w:r w:rsidR="008F6C69">
        <w:fldChar w:fldCharType="end"/>
      </w:r>
      <w:r w:rsidR="008F6C69">
        <w:t>.</w:t>
      </w:r>
      <w:r>
        <w:t xml:space="preserve"> </w:t>
      </w:r>
    </w:p>
    <w:p w:rsidR="00571B31" w:rsidRPr="00571B31" w:rsidRDefault="00571B31" w:rsidP="00571B31">
      <w:pPr>
        <w:pStyle w:val="Paragraph"/>
      </w:pPr>
      <w:r>
        <w:t>The necessity for comparative research between machine learning and deep learning methodologies for DDoS detection in IoT, utilizing the Bot-IoT dataset, is underscored by these trends in the literature. This study seeks to assess the advantages and disadvantages of both methodologies, focusing on accuracy, computing efficiency, latency, and practicality for implementation in actual IoT settings. This research is innovative because of its thorough evaluation method, which includes factors such as device diversity, resource limitations, and real-time detection needs. The scope encompasses the performance study of machine learning and deep learning models on the Bot-IoT dataset, a comparison of accuracy and efficiency measures, and a discussion of practical implications for application in IoT ecosystems. This paper aims to provide scientific insights into the trade-offs between machine learning and deep learning while offering practical assistance for selecting suitable methods to protect IoT devices against DDoS assaults.</w:t>
      </w:r>
    </w:p>
    <w:p w:rsidR="00C63AA7" w:rsidRPr="00807A8B" w:rsidRDefault="00C63AA7" w:rsidP="00C63AA7">
      <w:pPr>
        <w:pStyle w:val="Paragraph"/>
      </w:pPr>
    </w:p>
    <w:p w:rsidR="002A558D" w:rsidRPr="00807A8B" w:rsidRDefault="002A558D" w:rsidP="002A558D">
      <w:pPr>
        <w:pStyle w:val="Heading1"/>
        <w:rPr>
          <w:b w:val="0"/>
          <w:caps w:val="0"/>
          <w:sz w:val="20"/>
        </w:rPr>
      </w:pPr>
      <w:r w:rsidRPr="00807A8B">
        <w:lastRenderedPageBreak/>
        <w:t>research methods</w:t>
      </w:r>
    </w:p>
    <w:p w:rsidR="00891C40" w:rsidRDefault="00891C40" w:rsidP="00891C40">
      <w:pPr>
        <w:pStyle w:val="Paragraph"/>
      </w:pPr>
      <w:r w:rsidRPr="00891C40">
        <w:t>This research adopts a quantitative method based on a comparative experimental design. The main objective is to assess the efficacy of Machine Learning (ML) and Deep Learning (DL) models in identifying Distributed Denial of Service (DDoS) assaults in IoT settings, utilizing the Bot-IoT dataset as a standard reference. The study technique is organized inside a systematic experimental framework that includes data preprocessing, machine learning/deep learning model implementation, parameterization and optimization, and performance evaluation. The aim is to deliver an in-depth analysis of the advantages and disadvantages of each method for resource-limited IoT devices.</w:t>
      </w:r>
    </w:p>
    <w:p w:rsidR="00891C40" w:rsidRDefault="00891C40" w:rsidP="00891C40">
      <w:pPr>
        <w:pStyle w:val="Paragraph"/>
      </w:pPr>
      <w:r w:rsidRPr="00891C40">
        <w:t xml:space="preserve">The principal dataset employed is Bot-IoT, which is extensively acknowledged in the literature as a standard for intrusion detection and DDoS assault assessment in IoT </w:t>
      </w:r>
      <w:r w:rsidR="00903905">
        <w:fldChar w:fldCharType="begin"/>
      </w:r>
      <w:r w:rsidR="00903905">
        <w:instrText xml:space="preserve"> ADDIN ZOTERO_ITEM CSL_CITATION {"citationID":"OVNi8OyP","properties":{"formattedCitation":"[2], [6]","plainCitation":"[2], [6]","noteIndex":0},"citationItems":[{"id":687,"uris":["http://zotero.org/users/1721980/items/XDP7BEMJ"],"itemData":{"id":687,"type":"article-journal","container-title":"Sensors","DOI":"10.3390/s25051346","issue":"5","journalAbbreviation":"Sensors","page":"1346","title":"Securing IoT Networks Against DDoS Attacks: A Hybrid Deep Learning Approach","volume":"25","author":[{"family":"Ain","given":"Noor","dropping-particle":"u."},{"family":"Sardaraz","given":"Muhammad"},{"family":"Tahir","given":"Muhammad"},{"family":"El-Soud","given":"Mohamed W. A."},{"family":"Alourani","given":"Abdullah"}],"issued":{"date-parts":[["2025"]]}}},{"id":995,"uris":["http://zotero.org/users/1721980/items/VL8KQ4M6"],"itemData":{"id":995,"type":"article-journal","abstract":"The Internet of Things (IoT) has revolutionized how people interact with the world, but the increasing complexity of cyberattacks poses significant challenges in detecting intrusions. Failure to prevent intrusions can compromise IoT security services, including data confidentiality, integrity, and availability. For this reason, this study employs four deep learning models: A Deep Neural Networks (DNN), a Convolutional Neural Network (CNN), a Recurrent Neural Network (RNN), and a Long-Short-Term Memory (LSTM) network. The multiclassification performance of each model was evaluated using the Bot-IoT dataset. This study also addresses the bias towards the DDoS/DoS category in the Bot-IoT dataset, using the SMOTE technique to mitigate overfitting. The LSTM model achieved an excellent balance between performance and efficiency, outperforming state-of-the-art deep learning Intrusion Detection System (IDS) approaches on the same dataset, achieving a multiclass classification accuracy of 99.97%.","container-title":"Engineering, Technology &amp;Amp; Applied Science Research","DOI":"10.48084/etasr.9490","issue":"2","journalAbbreviation":"Engineering, Technology &amp;Amp; Applied Science Research","page":"21029-21036","title":"A Comprehensive Study of Deep Learning Models for Intrusion Detection in IoT Devices","volume":"15","author":[{"family":"Khairullah","given":"Enas F."},{"family":"Alsenani","given":"Nibras"}],"issued":{"date-parts":[["2025"]]}}}],"schema":"https://github.com/citation-style-language/schema/raw/master/csl-citation.json"} </w:instrText>
      </w:r>
      <w:r w:rsidR="00903905">
        <w:fldChar w:fldCharType="separate"/>
      </w:r>
      <w:r w:rsidR="00903905" w:rsidRPr="00903905">
        <w:t>[2], [6]</w:t>
      </w:r>
      <w:r w:rsidR="00903905">
        <w:fldChar w:fldCharType="end"/>
      </w:r>
      <w:r w:rsidRPr="00891C40">
        <w:t>. Bot-IoT encompasses both benign and malevolent communications, illustrating diverse attack vectors, including DDoS and DoS. Its benefits stem from its pertinence to IoT traffic and the variety of attack patterns. The dataset demonstrates class imbalance, with DDoS/DoS attacks predominating the distribution. Consequently, adequate preprocessing is crucial to guarantee the validity of the experimental results.</w:t>
      </w:r>
    </w:p>
    <w:p w:rsidR="00891C40" w:rsidRDefault="00891C40" w:rsidP="00891C40">
      <w:pPr>
        <w:pStyle w:val="Paragraph"/>
      </w:pPr>
      <w:r w:rsidRPr="00891C40">
        <w:t xml:space="preserve">The unequal distribution of classes in Bot-IoT can diminish detection accuracy, especially for minority classes. The Synthetic Minority Oversampling Technique (SMOTE) is extensively utilized in the literature to achieve data balance </w:t>
      </w:r>
      <w:r w:rsidR="00903905">
        <w:fldChar w:fldCharType="begin"/>
      </w:r>
      <w:r w:rsidR="00903905">
        <w:instrText xml:space="preserve"> ADDIN ZOTERO_ITEM CSL_CITATION {"citationID":"BZ8Z7YMv","properties":{"formattedCitation":"[3], [5], [6]","plainCitation":"[3], [5], [6]","noteIndex":0},"citationItems":[{"id":979,"uris":["http://zotero.org/users/1721980/items/EUNFKCBC"],"itemData":{"id":979,"type":"article-journal","abstract":"The widespread adoption of Internet of Things (IoT) devices has significantly increased the exposure of cloud-based architectures to cybersecurity risks, particularly Distributed Denial-of-Service (DDoS) attacks. Traditional detection methods often fail to efficiently identify and mitigate these threats in dynamic IoT/Cloud environments. This study proposes a machine-learning-based framework to enhance DDoS attack detection and mitigation, employing Random Forest, XGBoost, and Long Short-Term Memory (LSTM) models. Two well-established datasets, CIC-DDoS2019 and N-BaIoT, were used to train and evaluate the models, with feature selection techniques applied to optimize performance. A comparative analysis was conducted using key performance metrics, including accuracy, precision, recall, and F1-score. The results indicate that Random Forest outperforms other models, achieving a precision of 99.96% and an F1-score of 95.84%. Additionally, a web-based dashboard was developed to visualize detection outcomes, facilitating real-time monitoring. This research highlights the importance of efficient data preprocessing and feature selection for improving detection capabilities in IoT/Cloud infrastructures. Furthermore, the potential integration of metaheuristic optimization for hyperparameter tuning and feature selection is identified as a promising direction for future work. The findings contribute to the development of more resilient and adaptive cybersecurity solutions for IoT/Cloud-based environments.","container-title":"Applied Sciences","DOI":"10.3390/app15116012","issue":"11","journalAbbreviation":"Applied Sciences","page":"6012","title":"A Machine-Learning-Based Approach for the Detection and Mitigation of Distributed Denial-of-Service Attacks in Internet of Things Environments","volume":"15","author":[{"family":"Berríos","given":"Sebastián"},{"family":"Garcia","given":"Sebastián"},{"family":"Hermosilla","given":"Pamela"},{"family":"Allende-Cid","given":"Héctor"}],"issued":{"date-parts":[["2025"]]}}},{"id":715,"uris":["http://zotero.org/users/1721980/items/WF6GPYRZ"],"itemData":{"id":715,"type":"article-journal","container-title":"Journal of Physics Complexity","DOI":"10.1088/2632-072x/ad506b","journalAbbreviation":"Journal of Physics Complexity","title":"DDoS Attack Detection in Edge-IIoT Network Using Ensemble Learning","author":[{"family":"Laiq","given":"Fariba"},{"family":"Al‐Obeidat","given":"Feras"},{"family":"Amin","given":"Adnan"},{"family":"Moreira","given":"Fernando"}],"issued":{"date-parts":[["2024"]]}}},{"id":995,"uris":["http://zotero.org/users/1721980/items/VL8KQ4M6"],"itemData":{"id":995,"type":"article-journal","abstract":"The Internet of Things (IoT) has revolutionized how people interact with the world, but the increasing complexity of cyberattacks poses significant challenges in detecting intrusions. Failure to prevent intrusions can compromise IoT security services, including data confidentiality, integrity, and availability. For this reason, this study employs four deep learning models: A Deep Neural Networks (DNN), a Convolutional Neural Network (CNN), a Recurrent Neural Network (RNN), and a Long-Short-Term Memory (LSTM) network. The multiclassification performance of each model was evaluated using the Bot-IoT dataset. This study also addresses the bias towards the DDoS/DoS category in the Bot-IoT dataset, using the SMOTE technique to mitigate overfitting. The LSTM model achieved an excellent balance between performance and efficiency, outperforming state-of-the-art deep learning Intrusion Detection System (IDS) approaches on the same dataset, achieving a multiclass classification accuracy of 99.97%.","container-title":"Engineering, Technology &amp;Amp; Applied Science Research","DOI":"10.48084/etasr.9490","issue":"2","journalAbbreviation":"Engineering, Technology &amp;Amp; Applied Science Research","page":"21029-21036","title":"A Comprehensive Study of Deep Learning Models for Intrusion Detection in IoT Devices","volume":"15","author":[{"family":"Khairullah","given":"Enas F."},{"family":"Alsenani","given":"Nibras"}],"issued":{"date-parts":[["2025"]]}}}],"schema":"https://github.com/citation-style-language/schema/raw/master/csl-citation.json"} </w:instrText>
      </w:r>
      <w:r w:rsidR="00903905">
        <w:fldChar w:fldCharType="separate"/>
      </w:r>
      <w:r w:rsidR="00903905" w:rsidRPr="00903905">
        <w:t>[3], [5], [6]</w:t>
      </w:r>
      <w:r w:rsidR="00903905">
        <w:fldChar w:fldCharType="end"/>
      </w:r>
      <w:r w:rsidRPr="00891C40">
        <w:t xml:space="preserve">. The application of SMOTE improves model generalization and mitigates bias toward majority classes. Feature normalization guarantees uniform scaling throughout the dataset, enabling machine learning and deep learning algorithms to process data with reliability. The TabNet-SFO study emphasizes normalization as an essential procedure before model training </w:t>
      </w:r>
      <w:r w:rsidR="00903905">
        <w:fldChar w:fldCharType="begin"/>
      </w:r>
      <w:r w:rsidR="00903905">
        <w:instrText xml:space="preserve"> ADDIN ZOTERO_ITEM CSL_CITATION {"citationID":"VqNFzWay","properties":{"formattedCitation":"[11]","plainCitation":"[11]","noteIndex":0},"citationItems":[{"id":963,"uris":["http://zotero.org/users/1721980/items/9MNL8ZWZ"],"itemData":{"id":963,"type":"article-journal","abstract":"As Smart City (SC) infrastructures evolve rapidly, securing critical systems like smart water management (SWM) becomes paramount to protecting against cyber threats. Enhancing the security, sustainability and execution of conventional schemes is considered significant in developing smart environments. Intrusion detection systems (IDS) can be effectively leveraged to realise this security objective in an Internet of Things (IoT)‐based smart environment. This research addresses this need by proposing a novel IDS model called TabNet architecture optimised using Sailfish Optimisation (SFO). The TabNet‐SFO model was specifically developed for SWM in SC applications. The proposed IDS model includes data collection, preprocessing, feature selection and classification processes. For training the model, this research used the CIC‐DDoS‐2019 dataset, and for evaluation, real‐time data collected using an IoT‐based smart water metre are used. The preprocessing step eliminates unnecessary features, cleans the data, encodes labels and normalises the applied datasets. After preprocessing, the TabNet model selects significant features in the dataset. The TabNet architecture was optimised using the SFO algorithm, which allows hyperparameter tuning and model optimisation. The proposed model demonstrated improved detection accuracy and efficiency on both the simulated and real‐time datasets. The model attained a 98.90% accuracy, a 98.85% recall, a 98.80% precision, a 98.82% specificity and a 98.78% f1 score on the CIC‐DDoS dataset and a 99.21% accuracy, a 99.02% recall, a 99.05% precision, a 99.10% specificity and a 99.18% f1 score on real‐time data. Compared to existing models, the TabNet‐SFO model outperformed all existing models in terms of performance metrics and validated its efficiency in detecting attacks.","container-title":"International Journal of Intelligent Systems","DOI":"10.1155/int/6281847","issue":"1","journalAbbreviation":"International Journal of Intelligent Systems","title":"TabNet‐SFO: An Intrusion Detection Model for Smart Water Management in Smart Cities","volume":"2025","author":[{"family":"Rajeh","given":"Wahid"},{"family":"Aborokbah","given":"Majed M."},{"family":"S.","given":"Manimurugan"},{"family":"Alashoor","given":"Tawfiq"},{"family":"P.","given":"Karthikeyan"}],"issued":{"date-parts":[["2025"]]}}}],"schema":"https://github.com/citation-style-language/schema/raw/master/csl-citation.json"} </w:instrText>
      </w:r>
      <w:r w:rsidR="00903905">
        <w:fldChar w:fldCharType="separate"/>
      </w:r>
      <w:r w:rsidR="00903905" w:rsidRPr="00903905">
        <w:t>[11]</w:t>
      </w:r>
      <w:r w:rsidR="00903905">
        <w:fldChar w:fldCharType="end"/>
      </w:r>
      <w:r w:rsidRPr="00891C40">
        <w:t xml:space="preserve">, a method often employed in contemporary IoT IDS research </w:t>
      </w:r>
      <w:r w:rsidR="00903905">
        <w:fldChar w:fldCharType="begin"/>
      </w:r>
      <w:r w:rsidR="00903905">
        <w:instrText xml:space="preserve"> ADDIN ZOTERO_ITEM CSL_CITATION {"citationID":"W0BqOsaB","properties":{"formattedCitation":"[1]","plainCitation":"[1]","noteIndex":0},"citationItems":[{"id":984,"uris":["http://zotero.org/users/1721980/items/2S8U5LHE"],"itemData":{"id":984,"type":"article-journal","abstract":"As digital infrastructure continues to expand, networks, web services, and Internet of Things (IoT) devices become increasingly vulnerable to distributed denial of service (DDoS) attacks. Remarkably, IoT devices have become attracted to DDoS attacks due to their common deployment and limited applied security measures. Therefore, attackers take advantage of the growing number of unsecured IoT devices to reflect massive traffic that overwhelms networks and disrupts necessary services, making protection of IoT devices against DDoS attacks a major concern for organizations and administrators. In this paper, the effectiveness of supervised machine learning (ML) classification and deep learning (DL) algorithms in detecting DDoS attacks on IoT networks was investigated by conducting an extensive analysis of network traffic dataset (legitimate and malicious). The performance of the models and data quality improved when emphasizing the impact of feature selection and data pre-processing approaches. Five machine learning models were evaluated by utilizing the Edge-IIoTset dataset: Random Forest (RF), Support Vector Machine (SVM), Long Short-Term Memory (LSTM), and K-Nearest Neighbors (KNN) with multiple K values, and Convolutional Neural Network (CNN). Findings revealed that the RF model outperformed other models by delivering optimal detection speed and remarkable performance across all evaluation metrics, while KNN (K = 7) emerged as the most efficient model in terms of training time.","container-title":"Future Internet","DOI":"10.3390/fi17060266","issue":"6","journalAbbreviation":"Future Internet","page":"266","title":"Significance of Machine Learning-Driven Algorithms for Effective Discrimination of DDoS Traffic Within IoT Systems","volume":"17","author":[{"family":"Alenezi","given":"Mohammed N."}],"issued":{"date-parts":[["2025"]]}}}],"schema":"https://github.com/citation-style-language/schema/raw/master/csl-citation.json"} </w:instrText>
      </w:r>
      <w:r w:rsidR="00903905">
        <w:fldChar w:fldCharType="separate"/>
      </w:r>
      <w:r w:rsidR="00903905" w:rsidRPr="00903905">
        <w:t>[1]</w:t>
      </w:r>
      <w:r w:rsidR="00903905">
        <w:fldChar w:fldCharType="end"/>
      </w:r>
      <w:r w:rsidRPr="00891C40">
        <w:t>. This mitigates the predominant impact of features with extensive value ranges.</w:t>
      </w:r>
    </w:p>
    <w:p w:rsidR="00891C40" w:rsidRDefault="00891C40" w:rsidP="00891C40">
      <w:pPr>
        <w:pStyle w:val="Paragraph"/>
      </w:pPr>
      <w:r w:rsidRPr="00891C40">
        <w:t xml:space="preserve">Feature selection enhances accuracy while diminishing computational complexity. TabNet-SFO underscores the necessity of removing extraneous features to enhance detection signals </w:t>
      </w:r>
      <w:r w:rsidR="00903905">
        <w:fldChar w:fldCharType="begin"/>
      </w:r>
      <w:r w:rsidR="00903905">
        <w:instrText xml:space="preserve"> ADDIN ZOTERO_ITEM CSL_CITATION {"citationID":"l5XkQ7J9","properties":{"formattedCitation":"[11]","plainCitation":"[11]","noteIndex":0},"citationItems":[{"id":963,"uris":["http://zotero.org/users/1721980/items/9MNL8ZWZ"],"itemData":{"id":963,"type":"article-journal","abstract":"As Smart City (SC) infrastructures evolve rapidly, securing critical systems like smart water management (SWM) becomes paramount to protecting against cyber threats. Enhancing the security, sustainability and execution of conventional schemes is considered significant in developing smart environments. Intrusion detection systems (IDS) can be effectively leveraged to realise this security objective in an Internet of Things (IoT)‐based smart environment. This research addresses this need by proposing a novel IDS model called TabNet architecture optimised using Sailfish Optimisation (SFO). The TabNet‐SFO model was specifically developed for SWM in SC applications. The proposed IDS model includes data collection, preprocessing, feature selection and classification processes. For training the model, this research used the CIC‐DDoS‐2019 dataset, and for evaluation, real‐time data collected using an IoT‐based smart water metre are used. The preprocessing step eliminates unnecessary features, cleans the data, encodes labels and normalises the applied datasets. After preprocessing, the TabNet model selects significant features in the dataset. The TabNet architecture was optimised using the SFO algorithm, which allows hyperparameter tuning and model optimisation. The proposed model demonstrated improved detection accuracy and efficiency on both the simulated and real‐time datasets. The model attained a 98.90% accuracy, a 98.85% recall, a 98.80% precision, a 98.82% specificity and a 98.78% f1 score on the CIC‐DDoS dataset and a 99.21% accuracy, a 99.02% recall, a 99.05% precision, a 99.10% specificity and a 99.18% f1 score on real‐time data. Compared to existing models, the TabNet‐SFO model outperformed all existing models in terms of performance metrics and validated its efficiency in detecting attacks.","container-title":"International Journal of Intelligent Systems","DOI":"10.1155/int/6281847","issue":"1","journalAbbreviation":"International Journal of Intelligent Systems","title":"TabNet‐SFO: An Intrusion Detection Model for Smart Water Management in Smart Cities","volume":"2025","author":[{"family":"Rajeh","given":"Wahid"},{"family":"Aborokbah","given":"Majed M."},{"family":"S.","given":"Manimurugan"},{"family":"Alashoor","given":"Tawfiq"},{"family":"P.","given":"Karthikeyan"}],"issued":{"date-parts":[["2025"]]}}}],"schema":"https://github.com/citation-style-language/schema/raw/master/csl-citation.json"} </w:instrText>
      </w:r>
      <w:r w:rsidR="00903905">
        <w:fldChar w:fldCharType="separate"/>
      </w:r>
      <w:r w:rsidR="00903905" w:rsidRPr="00903905">
        <w:t>[11]</w:t>
      </w:r>
      <w:r w:rsidR="00903905">
        <w:fldChar w:fldCharType="end"/>
      </w:r>
      <w:r w:rsidRPr="00891C40">
        <w:t xml:space="preserve">. Additional research corroborates that the integration of feature selection with preprocessing markedly improves detection accuracy </w:t>
      </w:r>
      <w:r w:rsidR="00903905">
        <w:fldChar w:fldCharType="begin"/>
      </w:r>
      <w:r w:rsidR="00903905">
        <w:instrText xml:space="preserve"> ADDIN ZOTERO_ITEM CSL_CITATION {"citationID":"S5ZH7p8j","properties":{"formattedCitation":"[1], [3]","plainCitation":"[1], [3]","noteIndex":0},"citationItems":[{"id":984,"uris":["http://zotero.org/users/1721980/items/2S8U5LHE"],"itemData":{"id":984,"type":"article-journal","abstract":"As digital infrastructure continues to expand, networks, web services, and Internet of Things (IoT) devices become increasingly vulnerable to distributed denial of service (DDoS) attacks. Remarkably, IoT devices have become attracted to DDoS attacks due to their common deployment and limited applied security measures. Therefore, attackers take advantage of the growing number of unsecured IoT devices to reflect massive traffic that overwhelms networks and disrupts necessary services, making protection of IoT devices against DDoS attacks a major concern for organizations and administrators. In this paper, the effectiveness of supervised machine learning (ML) classification and deep learning (DL) algorithms in detecting DDoS attacks on IoT networks was investigated by conducting an extensive analysis of network traffic dataset (legitimate and malicious). The performance of the models and data quality improved when emphasizing the impact of feature selection and data pre-processing approaches. Five machine learning models were evaluated by utilizing the Edge-IIoTset dataset: Random Forest (RF), Support Vector Machine (SVM), Long Short-Term Memory (LSTM), and K-Nearest Neighbors (KNN) with multiple K values, and Convolutional Neural Network (CNN). Findings revealed that the RF model outperformed other models by delivering optimal detection speed and remarkable performance across all evaluation metrics, while KNN (K = 7) emerged as the most efficient model in terms of training time.","container-title":"Future Internet","DOI":"10.3390/fi17060266","issue":"6","journalAbbreviation":"Future Internet","page":"266","title":"Significance of Machine Learning-Driven Algorithms for Effective Discrimination of DDoS Traffic Within IoT Systems","volume":"17","author":[{"family":"Alenezi","given":"Mohammed N."}],"issued":{"date-parts":[["2025"]]}}},{"id":979,"uris":["http://zotero.org/users/1721980/items/EUNFKCBC"],"itemData":{"id":979,"type":"article-journal","abstract":"The widespread adoption of Internet of Things (IoT) devices has significantly increased the exposure of cloud-based architectures to cybersecurity risks, particularly Distributed Denial-of-Service (DDoS) attacks. Traditional detection methods often fail to efficiently identify and mitigate these threats in dynamic IoT/Cloud environments. This study proposes a machine-learning-based framework to enhance DDoS attack detection and mitigation, employing Random Forest, XGBoost, and Long Short-Term Memory (LSTM) models. Two well-established datasets, CIC-DDoS2019 and N-BaIoT, were used to train and evaluate the models, with feature selection techniques applied to optimize performance. A comparative analysis was conducted using key performance metrics, including accuracy, precision, recall, and F1-score. The results indicate that Random Forest outperforms other models, achieving a precision of 99.96% and an F1-score of 95.84%. Additionally, a web-based dashboard was developed to visualize detection outcomes, facilitating real-time monitoring. This research highlights the importance of efficient data preprocessing and feature selection for improving detection capabilities in IoT/Cloud infrastructures. Furthermore, the potential integration of metaheuristic optimization for hyperparameter tuning and feature selection is identified as a promising direction for future work. The findings contribute to the development of more resilient and adaptive cybersecurity solutions for IoT/Cloud-based environments.","container-title":"Applied Sciences","DOI":"10.3390/app15116012","issue":"11","journalAbbreviation":"Applied Sciences","page":"6012","title":"A Machine-Learning-Based Approach for the Detection and Mitigation of Distributed Denial-of-Service Attacks in Internet of Things Environments","volume":"15","author":[{"family":"Berríos","given":"Sebastián"},{"family":"Garcia","given":"Sebastián"},{"family":"Hermosilla","given":"Pamela"},{"family":"Allende-Cid","given":"Héctor"}],"issued":{"date-parts":[["2025"]]}}}],"schema":"https://github.com/citation-style-language/schema/raw/master/csl-citation.json"} </w:instrText>
      </w:r>
      <w:r w:rsidR="00903905">
        <w:fldChar w:fldCharType="separate"/>
      </w:r>
      <w:r w:rsidR="00903905" w:rsidRPr="00903905">
        <w:t>[1], [3]</w:t>
      </w:r>
      <w:r w:rsidR="00903905">
        <w:fldChar w:fldCharType="end"/>
      </w:r>
      <w:r w:rsidRPr="00891C40">
        <w:t>. Label encoding (converting categorical labels into numerical values), elimination of duplicates, and management of missing values are essential preprocessing processes for Bot-Io, guaranteeing data integrity before model training.</w:t>
      </w:r>
    </w:p>
    <w:p w:rsidR="00891C40" w:rsidRDefault="00891C40" w:rsidP="00891C40">
      <w:pPr>
        <w:pStyle w:val="Paragraph"/>
      </w:pPr>
      <w:r w:rsidRPr="00891C40">
        <w:t xml:space="preserve">The primary machine learning techniques utilized are Random Forest (RF), Support Vector Machine (SVM), and Decision Tree (DT). Literature highlights RF as notably useful owing to its resilience and efficiency in identifying DDoS attacks. Parameterization of machine learning models entails the optimization of hyperparameters, including the quantity of trees in Random Forest, the kernel and C/gamma parameters in Support Vector Machines, and the depth of trees in Decision Trees </w:t>
      </w:r>
      <w:r w:rsidR="00096161">
        <w:fldChar w:fldCharType="begin"/>
      </w:r>
      <w:r w:rsidR="00096161">
        <w:instrText xml:space="preserve"> ADDIN ZOTERO_ITEM CSL_CITATION {"citationID":"Q8oQOVrD","properties":{"formattedCitation":"[1], [3]","plainCitation":"[1], [3]","noteIndex":0},"citationItems":[{"id":984,"uris":["http://zotero.org/users/1721980/items/2S8U5LHE"],"itemData":{"id":984,"type":"article-journal","abstract":"As digital infrastructure continues to expand, networks, web services, and Internet of Things (IoT) devices become increasingly vulnerable to distributed denial of service (DDoS) attacks. Remarkably, IoT devices have become attracted to DDoS attacks due to their common deployment and limited applied security measures. Therefore, attackers take advantage of the growing number of unsecured IoT devices to reflect massive traffic that overwhelms networks and disrupts necessary services, making protection of IoT devices against DDoS attacks a major concern for organizations and administrators. In this paper, the effectiveness of supervised machine learning (ML) classification and deep learning (DL) algorithms in detecting DDoS attacks on IoT networks was investigated by conducting an extensive analysis of network traffic dataset (legitimate and malicious). The performance of the models and data quality improved when emphasizing the impact of feature selection and data pre-processing approaches. Five machine learning models were evaluated by utilizing the Edge-IIoTset dataset: Random Forest (RF), Support Vector Machine (SVM), Long Short-Term Memory (LSTM), and K-Nearest Neighbors (KNN) with multiple K values, and Convolutional Neural Network (CNN). Findings revealed that the RF model outperformed other models by delivering optimal detection speed and remarkable performance across all evaluation metrics, while KNN (K = 7) emerged as the most efficient model in terms of training time.","container-title":"Future Internet","DOI":"10.3390/fi17060266","issue":"6","journalAbbreviation":"Future Internet","page":"266","title":"Significance of Machine Learning-Driven Algorithms for Effective Discrimination of DDoS Traffic Within IoT Systems","volume":"17","author":[{"family":"Alenezi","given":"Mohammed N."}],"issued":{"date-parts":[["2025"]]}}},{"id":979,"uris":["http://zotero.org/users/1721980/items/EUNFKCBC"],"itemData":{"id":979,"type":"article-journal","abstract":"The widespread adoption of Internet of Things (IoT) devices has significantly increased the exposure of cloud-based architectures to cybersecurity risks, particularly Distributed Denial-of-Service (DDoS) attacks. Traditional detection methods often fail to efficiently identify and mitigate these threats in dynamic IoT/Cloud environments. This study proposes a machine-learning-based framework to enhance DDoS attack detection and mitigation, employing Random Forest, XGBoost, and Long Short-Term Memory (LSTM) models. Two well-established datasets, CIC-DDoS2019 and N-BaIoT, were used to train and evaluate the models, with feature selection techniques applied to optimize performance. A comparative analysis was conducted using key performance metrics, including accuracy, precision, recall, and F1-score. The results indicate that Random Forest outperforms other models, achieving a precision of 99.96% and an F1-score of 95.84%. Additionally, a web-based dashboard was developed to visualize detection outcomes, facilitating real-time monitoring. This research highlights the importance of efficient data preprocessing and feature selection for improving detection capabilities in IoT/Cloud infrastructures. Furthermore, the potential integration of metaheuristic optimization for hyperparameter tuning and feature selection is identified as a promising direction for future work. The findings contribute to the development of more resilient and adaptive cybersecurity solutions for IoT/Cloud-based environments.","container-title":"Applied Sciences","DOI":"10.3390/app15116012","issue":"11","journalAbbreviation":"Applied Sciences","page":"6012","title":"A Machine-Learning-Based Approach for the Detection and Mitigation of Distributed Denial-of-Service Attacks in Internet of Things Environments","volume":"15","author":[{"family":"Berríos","given":"Sebastián"},{"family":"Garcia","given":"Sebastián"},{"family":"Hermosilla","given":"Pamela"},{"family":"Allende-Cid","given":"Héctor"}],"issued":{"date-parts":[["2025"]]}}}],"schema":"https://github.com/citation-style-language/schema/raw/master/csl-citation.json"} </w:instrText>
      </w:r>
      <w:r w:rsidR="00096161">
        <w:fldChar w:fldCharType="separate"/>
      </w:r>
      <w:r w:rsidR="00096161" w:rsidRPr="00096161">
        <w:t>[1], [3]</w:t>
      </w:r>
      <w:r w:rsidR="00096161">
        <w:fldChar w:fldCharType="end"/>
      </w:r>
      <w:r w:rsidRPr="00891C40">
        <w:t>. Research indicates that suitable feature selection together with accurate parameterization markedly enhances model efficacy.</w:t>
      </w:r>
    </w:p>
    <w:p w:rsidR="00891C40" w:rsidRDefault="00891C40" w:rsidP="00891C40">
      <w:pPr>
        <w:pStyle w:val="Paragraph"/>
      </w:pPr>
      <w:r w:rsidRPr="00891C40">
        <w:t xml:space="preserve">The assessed deep learning architectures are Deep Neural Networks (DNN), Convolutional Neural Networks (CNN), and Long Short-Term Memory (LSTM). Convolutional Neural Networks (CNNs) are utilized to extract spatial information from Internet of Things (IoT) traffic data, whilst Long Short-Term Memory networks (LSTMs) are engineered to capture temporal patterns. A hybrid CNN-LSTM-Autoencoder (CNN-LSTM-AE) has demonstrated efficacy in the literature for identifying both DDoS and LDDoS attacks (Ain et al., 2025). Moreover, BiLSTM combined with federated learning has exhibited robust performance while exerting minimum processing demands on devices </w:t>
      </w:r>
      <w:r w:rsidR="00096161">
        <w:fldChar w:fldCharType="begin"/>
      </w:r>
      <w:r w:rsidR="00096161">
        <w:instrText xml:space="preserve"> ADDIN ZOTERO_ITEM CSL_CITATION {"citationID":"cDY75aId","properties":{"formattedCitation":"[8]","plainCitation":"[8]","noteIndex":0},"citationItems":[{"id":692,"uris":["http://zotero.org/users/1721980/items/83H3BTLW"],"itemData":{"id":692,"type":"article-journal","container-title":"Sensors","DOI":"10.3390/s25041039","issue":"4","journalAbbreviation":"Sensors","page":"1039","title":"A Heterogeneity-Aware Semi-Decentralized Model for a Lightweight Intrusion Detection System for IoT Networks Based on Federated Learning and BiLSTM","volume":"25","author":[{"family":"AlSaleh","given":"Shuroog S."},{"family":"Menaï","given":"Mohamed E. B."},{"family":"Al-Ahmadi","given":"Saad"}],"issued":{"date-parts":[["2025"]]}}}],"schema":"https://github.com/citation-style-language/schema/raw/master/csl-citation.json"} </w:instrText>
      </w:r>
      <w:r w:rsidR="00096161">
        <w:fldChar w:fldCharType="separate"/>
      </w:r>
      <w:r w:rsidR="00096161" w:rsidRPr="00096161">
        <w:t>[8]</w:t>
      </w:r>
      <w:r w:rsidR="00096161">
        <w:fldChar w:fldCharType="end"/>
      </w:r>
      <w:r w:rsidRPr="00891C40">
        <w:t xml:space="preserve">. Deep learning parameterization includes the specification of the quantity of hidden layers, the number of neurons in each layer, the selection of activation functions, and the choice of optimization techniques such as Adam or RMSprop. Dropout and batch normalization are utilized to alleviate overfitting. Literature emphasizes the essential importance of parameter and architectural optimization in enhancing both accuracy and efficiency </w:t>
      </w:r>
      <w:r w:rsidR="00096161">
        <w:fldChar w:fldCharType="begin"/>
      </w:r>
      <w:r w:rsidR="00096161">
        <w:instrText xml:space="preserve"> ADDIN ZOTERO_ITEM CSL_CITATION {"citationID":"jKJljtiF","properties":{"formattedCitation":"[7], [12]","plainCitation":"[7], [12]","noteIndex":0},"citationItems":[{"id":699,"uris":["http://zotero.org/users/1721980/items/GDHYFIJR"],"itemData":{"id":699,"type":"article-journal","container-title":"Future Internet","DOI":"10.3390/fi17020088","issue":"2","journalAbbreviation":"Future Internet","page":"88","title":"Federated Deep Learning for Scalable and Privacy-Preserving Distributed Denial-of-Service Attack Detection in Internet of Things Networks","volume":"17","author":[{"family":"Alshdadi","given":"Abdulrahman A."},{"family":"Almazroi","given":"Abdulwahab A."},{"family":"Ayub","given":"Nasir"},{"family":"Lytras","given":"Miltiadis D."},{"family":"Alsolami","given":"Eesa"},{"family":"Alsubaei","given":"Faisal S."},{"family":"Alharbey","given":"Riad"}],"issued":{"date-parts":[["2025"]]}}},{"id":897,"uris":["http://zotero.org/users/1721980/items/6UTY82H7"],"itemData":{"id":897,"type":"article-journal","abstract":"Abstract\nThe increasing integration of cyber-physical systems (CPSs) and information and communication technologies (ICT) within the Smart Grid (SG) framework has led to significant advancements in energy systems. However, this integration introduces vulnerabilities, particularly cyberattacks like distributed denial of service (DDoS) attacks. This research presents a new approach to detecting cyberattacks in SG by combining deep learning (DL) techniques with the whale optimization (WOA) and fisher mantis optimization (FMO) algorithm, which forms the WOA-FMO hybrid algorithm. The system utilizes convolutional neural networks (CNN) for feature extraction and long-short-term memory (LSTM) networks to classify network traffic into normal and abnormal categories. The WOA-FMO algorithm optimizes the feature selection process, reducing dimensionality and improving model accuracy, thereby enhancing detection efficiency. Experimental evaluations on the PhishTank, UCI, and Tan datasets demonstrate that the proposed approach outperforms traditional approaches in terms of sensitivity, specificity, accuracy, and precision. A comparison of five optimization algorithms—GOA, ABC, BWO, GWO, and WOA-FMO—reveals that the WOA-FMO hybrid achieves the highest sensitivity (98.86%), accuracy (98.57%), and precision (98.30%), as well as strong specificity (98.28%). These results underscore the effectiveness of WOA-FMO in optimizing feature selection and improving classification performance, offering a robust solution for enhancing the resilience of IoT-based SGs against advanced cyberattacks.","container-title":"The Journal of Supercomputing","DOI":"10.1007/s11227-025-07345-0","issue":"7","journalAbbreviation":"The Journal of Supercomputing","title":"Detecting Cyberattacks in Smart Grids Using VGG-16 and Whale-Fisher Mantis Optimization Algorithm (WOA-FMO)","volume":"81","author":[{"family":"Masaud","given":"Mohamed Ahmed Ali"},{"family":"Avcı","given":"Selçuk Alparslan"},{"family":"Rahebi","given":"Javad"}],"issued":{"date-parts":[["2025"]]}}}],"schema":"https://github.com/citation-style-language/schema/raw/master/csl-citation.json"} </w:instrText>
      </w:r>
      <w:r w:rsidR="00096161">
        <w:fldChar w:fldCharType="separate"/>
      </w:r>
      <w:r w:rsidR="00096161" w:rsidRPr="00096161">
        <w:t>[7], [12]</w:t>
      </w:r>
      <w:r w:rsidR="00096161">
        <w:fldChar w:fldCharType="end"/>
      </w:r>
      <w:r w:rsidRPr="00891C40">
        <w:t>.</w:t>
      </w:r>
    </w:p>
    <w:p w:rsidR="00891C40" w:rsidRPr="00891C40" w:rsidRDefault="00891C40" w:rsidP="00891C40">
      <w:pPr>
        <w:pStyle w:val="Paragraph"/>
      </w:pPr>
      <w:r w:rsidRPr="00891C40">
        <w:t>This methodology incorporates optimal practices documented in the IoT IDS literature. The preparation phase includes data balance using SMOTE, normalization, feature selection, label encoding, and data cleansing. The employed machine learning models consist of Random Forest, Support Vector Machine, and Decision Tree, accompanied by hyperparameter tuning and metaheuristic optimization. The deep learning models include DNN, CNN, LSTM, and CNN-LSTM-AE, implemented within edge/fog architectures to enhance efficiency. Evaluation is performed utilizing multivariate metrics, including accuracy, precision, recall, F1-score, ROC-AUC, false positive rate (FPR), and computing efficiency. Systematic comparative experiments are conducted to evaluate the performance of machine learning and deep learning on the Bot-IoT dataset, focusing on generalization, efficiency, and robustness. This methodology seeks to offer significant empirical additions to the literature on IoT security, specifically in the area of DDoS detection.</w:t>
      </w:r>
    </w:p>
    <w:p w:rsidR="00891C40" w:rsidRDefault="00891C40" w:rsidP="005D06C7">
      <w:pPr>
        <w:pStyle w:val="Paragraph"/>
      </w:pPr>
    </w:p>
    <w:p w:rsidR="00BB7446" w:rsidRPr="00807A8B" w:rsidRDefault="00BB7446" w:rsidP="005D06C7">
      <w:pPr>
        <w:pStyle w:val="Paragraph"/>
      </w:pPr>
    </w:p>
    <w:p w:rsidR="00AC7E41" w:rsidRPr="00807A8B" w:rsidRDefault="00AC7E41" w:rsidP="00AC7E41">
      <w:pPr>
        <w:pStyle w:val="Heading1"/>
        <w:rPr>
          <w:b w:val="0"/>
          <w:caps w:val="0"/>
          <w:sz w:val="20"/>
        </w:rPr>
      </w:pPr>
      <w:r w:rsidRPr="00807A8B">
        <w:t>results and discussion</w:t>
      </w:r>
    </w:p>
    <w:p w:rsidR="00891C40" w:rsidRPr="00891C40" w:rsidRDefault="00891C40" w:rsidP="00891C40">
      <w:pPr>
        <w:pStyle w:val="Paragraphbulleted"/>
        <w:numPr>
          <w:ilvl w:val="0"/>
          <w:numId w:val="0"/>
        </w:numPr>
        <w:ind w:firstLine="284"/>
        <w:rPr>
          <w:noProof/>
        </w:rPr>
      </w:pPr>
      <w:r>
        <w:rPr>
          <w:noProof/>
        </w:rPr>
        <w:t>A comparative evaluation of machine learning algorithms in detecting DDoS attacks on the Bot-IoT dataset is presented in the experimental results of this study. The four primary metrics employed in the evaluation were precision, accuracy, recall, and F1-score. Generally, the results indicate that there is a substantial disparity in performance among the algorithms, which serves as a clear representation of the inherent strengths and limitations of each approach.</w:t>
      </w:r>
    </w:p>
    <w:p w:rsidR="005D06C7" w:rsidRPr="005D06C7" w:rsidRDefault="005D06C7" w:rsidP="005D06C7">
      <w:pPr>
        <w:pStyle w:val="Paragraphbulleted"/>
        <w:numPr>
          <w:ilvl w:val="0"/>
          <w:numId w:val="0"/>
        </w:numPr>
        <w:ind w:firstLine="284"/>
        <w:rPr>
          <w:noProof/>
        </w:rPr>
      </w:pPr>
      <w:r w:rsidRPr="005D06C7">
        <w:rPr>
          <w:noProof/>
        </w:rPr>
        <w:t>.</w:t>
      </w:r>
    </w:p>
    <w:p w:rsidR="005D06C7" w:rsidRPr="00807A8B" w:rsidRDefault="00D41AAD" w:rsidP="001C4FF5">
      <w:pPr>
        <w:pStyle w:val="Paragraphbulleted"/>
        <w:numPr>
          <w:ilvl w:val="0"/>
          <w:numId w:val="0"/>
        </w:numPr>
        <w:ind w:firstLine="284"/>
        <w:rPr>
          <w:noProof/>
        </w:rPr>
      </w:pPr>
      <w:r w:rsidRPr="00807A8B">
        <w:rPr>
          <w:noProof/>
        </w:rPr>
        <w:drawing>
          <wp:inline distT="0" distB="0" distL="0" distR="0">
            <wp:extent cx="5937250" cy="277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0" cy="2774950"/>
                    </a:xfrm>
                    <a:prstGeom prst="rect">
                      <a:avLst/>
                    </a:prstGeom>
                    <a:noFill/>
                    <a:ln>
                      <a:noFill/>
                    </a:ln>
                  </pic:spPr>
                </pic:pic>
              </a:graphicData>
            </a:graphic>
          </wp:inline>
        </w:drawing>
      </w:r>
    </w:p>
    <w:p w:rsidR="00891C40" w:rsidRDefault="00891C40" w:rsidP="00891C40">
      <w:pPr>
        <w:pStyle w:val="Paragraphbulleted"/>
        <w:numPr>
          <w:ilvl w:val="0"/>
          <w:numId w:val="0"/>
        </w:numPr>
        <w:ind w:firstLine="284"/>
        <w:rPr>
          <w:noProof/>
        </w:rPr>
      </w:pPr>
      <w:r>
        <w:rPr>
          <w:noProof/>
        </w:rPr>
        <w:t>Random Forest (RF), XGBoost, and LightGBM were the most successful models, having each achieved ideal scores of 1.00 across all four metrics. This suggests that they are capable of identifying DDoS attacks with unwavering precision, sensitivity, and accuracy, without any misclassification. The ensemble mechanisms that mitigate overfitting and their ability to capture non-linear relationships are the reasons for their superiority. Thus, these models are emerging as highly prospective baselines for IoT-based intrusion detection systems.</w:t>
      </w:r>
    </w:p>
    <w:p w:rsidR="00891C40" w:rsidRDefault="00891C40" w:rsidP="00891C40">
      <w:pPr>
        <w:pStyle w:val="Paragraphbulleted"/>
        <w:numPr>
          <w:ilvl w:val="0"/>
          <w:numId w:val="0"/>
        </w:numPr>
        <w:ind w:firstLine="284"/>
        <w:rPr>
          <w:noProof/>
        </w:rPr>
      </w:pPr>
      <w:r>
        <w:rPr>
          <w:noProof/>
        </w:rPr>
        <w:t>Single-tree models, including Decision Tree (DT) and Extra Trees (ET), were ranked second, exhibiting near-perfect performance (~0.99 across all metrics). These models exhibited robust classification capabilities, despite being marginally less precise than boosting and bagging ensembles. Their primary benefits are interpretability and runtime efficiency; however, they are more susceptible to overfitting than ensemble methods.</w:t>
      </w:r>
      <w:r>
        <w:rPr>
          <w:noProof/>
        </w:rPr>
        <w:br/>
        <w:t>In addition to AdaBoost and Gradient Boosting Classifier (GBC), other boosting algorithms demonstrated satisfactory performance, with metrics falling within the 0.97–0.98 range. These findings substantiate the efficacy of boosting in improving classification by integrating poor learners into robust predictors. Nevertheless, their performance was marginally inferior to that of XGBoost and LightGBM, which are more sophisticated in their ability to manage large and intricate datasets.</w:t>
      </w:r>
    </w:p>
    <w:p w:rsidR="00891C40" w:rsidRDefault="00891C40" w:rsidP="00891C40">
      <w:pPr>
        <w:pStyle w:val="Paragraphbulleted"/>
        <w:numPr>
          <w:ilvl w:val="0"/>
          <w:numId w:val="0"/>
        </w:numPr>
        <w:ind w:firstLine="284"/>
        <w:rPr>
          <w:noProof/>
        </w:rPr>
      </w:pPr>
      <w:r>
        <w:rPr>
          <w:noProof/>
        </w:rPr>
        <w:t>K-Nearest Neighbor (KNN) and other instance-based algorithms exhibited moderate performance, with a recall of 0.90, precision of 0.88, accuracy of 0.89, and F1-score of 0.89. In the presence of imbalanced class distributions and larger datasets, KNN's efficacy decreases, despite its continued reliability. In the same vein, linear models like Ridge Classifier and Linear Discriminant Analysis (LDA) yielded moderate results (0.84–0.86), suggesting that they are incapable of capturing intricate non-linear patterns in IoT traffic.</w:t>
      </w:r>
    </w:p>
    <w:p w:rsidR="00891C40" w:rsidRDefault="00891C40" w:rsidP="00891C40">
      <w:pPr>
        <w:pStyle w:val="Paragraphbulleted"/>
        <w:numPr>
          <w:ilvl w:val="0"/>
          <w:numId w:val="0"/>
        </w:numPr>
        <w:ind w:firstLine="284"/>
        <w:rPr>
          <w:noProof/>
        </w:rPr>
      </w:pPr>
      <w:r>
        <w:rPr>
          <w:noProof/>
        </w:rPr>
        <w:t>Classical regression-based models, such as logistic regression (LR), achieved scores of approximately 0.74 across all metrics, underscoring their inadequacy in the face of the complexity of Bot-IoT data. The inefficiency of Naïve Bayes (NB) and linear Support Vector Machine (SVM) in managing heterogeneous feature distributions and highly variable attack patterns was evident in their similarly weak performance, with scores ranging from 0.65 to 0.70. The Quadratic Discriminant Analysis (QDA) had the lowest performance, with scores ranging from 0.58 to 0.60 across metrics, indicating significant limitations in the detection of IoT-based DDoS attacks.</w:t>
      </w:r>
    </w:p>
    <w:p w:rsidR="00891C40" w:rsidRDefault="00891C40" w:rsidP="00891C40">
      <w:pPr>
        <w:pStyle w:val="Paragraphbulleted"/>
        <w:numPr>
          <w:ilvl w:val="0"/>
          <w:numId w:val="0"/>
        </w:numPr>
        <w:ind w:firstLine="284"/>
        <w:rPr>
          <w:noProof/>
        </w:rPr>
      </w:pPr>
      <w:r>
        <w:rPr>
          <w:noProof/>
        </w:rPr>
        <w:t>In general, these findings indicate a distinct trade-off between the complexity of the model and the performance of the detection. The leading candidates for deployment in IoT environments are modern ensemble algorithms, including XGBoost, LightGBM, and RF, which demonstrated ideal accuracy. The high performance and interpretability of simpler tree-based and classical boosting models make them still relevant; however, they lack the consistency of advanced ensembles. In contrast, linear and probabilistic models are more appropriate for academic baselines than for practical deployment in intricate IoT attack scenarios.</w:t>
      </w:r>
    </w:p>
    <w:p w:rsidR="00891C40" w:rsidRDefault="00891C40" w:rsidP="00891C40">
      <w:pPr>
        <w:pStyle w:val="Paragraphbulleted"/>
        <w:numPr>
          <w:ilvl w:val="0"/>
          <w:numId w:val="0"/>
        </w:numPr>
        <w:ind w:firstLine="284"/>
        <w:rPr>
          <w:noProof/>
        </w:rPr>
      </w:pPr>
      <w:r>
        <w:rPr>
          <w:noProof/>
        </w:rPr>
        <w:t>The results emphasize the limitations and accomplishments of ML- and DL-based detection methods for DDoS attacks that employ Bot-IoT. Classical baselines were outperformed by ML models such as XGBoost and RF, which demonstrated near-perfect accuracy, precision, and F1-scores. DL models also exhibited significant potential, despite the fact that they frequently confronted overfitting, which restricted their ability to generalize. This is consistent with the existing literature, which posits that the large representational capacity of DL frequently exceeds the variability of datasets, resulting in overfitting on specific patterns</w:t>
      </w:r>
      <w:r w:rsidR="009D44A5">
        <w:rPr>
          <w:noProof/>
        </w:rPr>
        <w:t xml:space="preserve"> </w:t>
      </w:r>
      <w:r w:rsidR="009D44A5">
        <w:rPr>
          <w:noProof/>
        </w:rPr>
        <w:fldChar w:fldCharType="begin"/>
      </w:r>
      <w:r w:rsidR="009D44A5">
        <w:rPr>
          <w:noProof/>
        </w:rPr>
        <w:instrText xml:space="preserve"> ADDIN ZOTERO_ITEM CSL_CITATION {"citationID":"75Zr7nZz","properties":{"formattedCitation":"[1], [6]","plainCitation":"[1], [6]","noteIndex":0},"citationItems":[{"id":984,"uris":["http://zotero.org/users/1721980/items/2S8U5LHE"],"itemData":{"id":984,"type":"article-journal","abstract":"As digital infrastructure continues to expand, networks, web services, and Internet of Things (IoT) devices become increasingly vulnerable to distributed denial of service (DDoS) attacks. Remarkably, IoT devices have become attracted to DDoS attacks due to their common deployment and limited applied security measures. Therefore, attackers take advantage of the growing number of unsecured IoT devices to reflect massive traffic that overwhelms networks and disrupts necessary services, making protection of IoT devices against DDoS attacks a major concern for organizations and administrators. In this paper, the effectiveness of supervised machine learning (ML) classification and deep learning (DL) algorithms in detecting DDoS attacks on IoT networks was investigated by conducting an extensive analysis of network traffic dataset (legitimate and malicious). The performance of the models and data quality improved when emphasizing the impact of feature selection and data pre-processing approaches. Five machine learning models were evaluated by utilizing the Edge-IIoTset dataset: Random Forest (RF), Support Vector Machine (SVM), Long Short-Term Memory (LSTM), and K-Nearest Neighbors (KNN) with multiple K values, and Convolutional Neural Network (CNN). Findings revealed that the RF model outperformed other models by delivering optimal detection speed and remarkable performance across all evaluation metrics, while KNN (K = 7) emerged as the most efficient model in terms of training time.","container-title":"Future Internet","DOI":"10.3390/fi17060266","issue":"6","journalAbbreviation":"Future Internet","page":"266","title":"Significance of Machine Learning-Driven Algorithms for Effective Discrimination of DDoS Traffic Within IoT Systems","volume":"17","author":[{"family":"Alenezi","given":"Mohammed N."}],"issued":{"date-parts":[["2025"]]}}},{"id":995,"uris":["http://zotero.org/users/1721980/items/VL8KQ4M6"],"itemData":{"id":995,"type":"article-journal","abstract":"The Internet of Things (IoT) has revolutionized how people interact with the world, but the increasing complexity of cyberattacks poses significant challenges in detecting intrusions. Failure to prevent intrusions can compromise IoT security services, including data confidentiality, integrity, and availability. For this reason, this study employs four deep learning models: A Deep Neural Networks (DNN), a Convolutional Neural Network (CNN), a Recurrent Neural Network (RNN), and a Long-Short-Term Memory (LSTM) network. The multiclassification performance of each model was evaluated using the Bot-IoT dataset. This study also addresses the bias towards the DDoS/DoS category in the Bot-IoT dataset, using the SMOTE technique to mitigate overfitting. The LSTM model achieved an excellent balance between performance and efficiency, outperforming state-of-the-art deep learning Intrusion Detection System (IDS) approaches on the same dataset, achieving a multiclass classification accuracy of 99.97%.","container-title":"Engineering, Technology &amp;Amp; Applied Science Research","DOI":"10.48084/etasr.9490","issue":"2","journalAbbreviation":"Engineering, Technology &amp;Amp; Applied Science Research","page":"21029-21036","title":"A Comprehensive Study of Deep Learning Models for Intrusion Detection in IoT Devices","volume":"15","author":[{"family":"Khairullah","given":"Enas F."},{"family":"Alsenani","given":"Nibras"}],"issued":{"date-parts":[["2025"]]}}}],"schema":"https://github.com/citation-style-language/schema/raw/master/csl-citation.json"} </w:instrText>
      </w:r>
      <w:r w:rsidR="009D44A5">
        <w:rPr>
          <w:noProof/>
        </w:rPr>
        <w:fldChar w:fldCharType="separate"/>
      </w:r>
      <w:r w:rsidR="009D44A5" w:rsidRPr="009D44A5">
        <w:t>[1], [6]</w:t>
      </w:r>
      <w:r w:rsidR="009D44A5">
        <w:rPr>
          <w:noProof/>
        </w:rPr>
        <w:fldChar w:fldCharType="end"/>
      </w:r>
      <w:r>
        <w:rPr>
          <w:noProof/>
        </w:rPr>
        <w:t xml:space="preserve">. </w:t>
      </w:r>
    </w:p>
    <w:p w:rsidR="009D44A5" w:rsidRDefault="00891C40" w:rsidP="00891C40">
      <w:pPr>
        <w:pStyle w:val="Paragraphbulleted"/>
        <w:numPr>
          <w:ilvl w:val="0"/>
          <w:numId w:val="0"/>
        </w:numPr>
        <w:ind w:firstLine="284"/>
        <w:rPr>
          <w:noProof/>
        </w:rPr>
      </w:pPr>
      <w:r>
        <w:rPr>
          <w:noProof/>
        </w:rPr>
        <w:t xml:space="preserve">However, the constraints of Bot-IoT itself are a critical concern. The models' disproportionate optimization of majority class detection is a consequence of the strong bias toward DDoS/DoS classes, while minority traffic or normal behavior receives less accurate treatment. This results in evaluation outcomes that are excessively optimistic when only majority-class detection is taken into account. In order to improve minority-class representation, literature suggests employing data balancing techniques, including SMOTE. Additionally, in order to guarantee that model performance is consistent across a variety of sources, cross-dataset evaluations are recommended, such as the combination of Bot-IoT and NSL-KDD </w:t>
      </w:r>
      <w:r w:rsidR="009D44A5">
        <w:rPr>
          <w:noProof/>
        </w:rPr>
        <w:fldChar w:fldCharType="begin"/>
      </w:r>
      <w:r w:rsidR="009D44A5">
        <w:rPr>
          <w:noProof/>
        </w:rPr>
        <w:instrText xml:space="preserve"> ADDIN ZOTERO_ITEM CSL_CITATION {"citationID":"KMFOlyZh","properties":{"formattedCitation":"[13]","plainCitation":"[13]","noteIndex":0},"citationItems":[{"id":975,"uris":["http://zotero.org/users/1721980/items/J7PQKYHJ"],"itemData":{"id":975,"type":"article-journal","abstract":"Malicious traffic segregation and attack detection caused major financial loss and became one of the most serious security hazards. Moreover, cyber security attack is the major issue, which impacts network security. The network attack methods are constantly being upgraded by the technology development and it remains a major issue for detection and protection against network attacks. For this, it is required to present an effective strategy for detecting and maintaining network security. The work provides timely and accurate congestion attack detection and identification. In the Internet of Things (IoT) cloud system malicious traffic segregation and attack detection based on a hybrid optimization-enabled deep learning (DL) network is developed in this research. At first, the input log files are gathered from the simulation of IoT sensors and the superior route is selected by the proposed Fractional Hunger Jellyfish Search Optimization (FHGJO) algorithm. The FHGJO is the integration of Hunger Game Jelly Fish Optimization (HGJO) and Fractional Calculus (FC). Furthermore, the HGJO is the combination of Hunger Game Search Optimization (HGS) with Jellyfish Optimization (JSO). Then, the segregation is done based on the fitness measures and for preprocessing; the input data is fed using quantile normalization. The feature selection process is employed using the weighted Euclidian distance (WED). With the SpinalNet, the malicious segregation is categorized as malicious and non-malicious and the proposed FHJGO is used to tune the SpinalNet. Furthermore, the proposed FHGJO-trained Deep Quantum Neural Network (DQNN) is utilized to detect the attack and classifies it into a Denial-of-Service (DOS) attack, Distributed Denial of Service (DDoS) attack, and buffer overflow attack. Moreover, the proposed model is evaluated using the NSL-KDD dataset and BoT-IoT dataset. The proposed method ensures network security with 0.931 accuracy, 0.923 sensitivity, and 0.936 specificity.","container-title":"Web Intelligence","DOI":"10.3233/web-230214","issue":"1","journalAbbreviation":"Web Intelligence","page":"112-133","title":"Fractional Hunger Jellyfish Search Optimization Based Deep Quantum Neural Network for Malicious Traffic Segregation and Attack Detection","volume":"23","author":[{"family":"Sonawane","given":"Sunil"},{"family":"Gulwani","given":"Reshma"},{"family":"Sharma","given":"Pooja"}],"issued":{"date-parts":[["2025"]]}}}],"schema":"https://github.com/citation-style-language/schema/raw/master/csl-citation.json"} </w:instrText>
      </w:r>
      <w:r w:rsidR="009D44A5">
        <w:rPr>
          <w:noProof/>
        </w:rPr>
        <w:fldChar w:fldCharType="separate"/>
      </w:r>
      <w:r w:rsidR="009D44A5" w:rsidRPr="009D44A5">
        <w:t>[13]</w:t>
      </w:r>
      <w:r w:rsidR="009D44A5">
        <w:rPr>
          <w:noProof/>
        </w:rPr>
        <w:fldChar w:fldCharType="end"/>
      </w:r>
      <w:r>
        <w:rPr>
          <w:noProof/>
        </w:rPr>
        <w:t>.</w:t>
      </w:r>
    </w:p>
    <w:p w:rsidR="00891C40" w:rsidRDefault="00891C40" w:rsidP="00891C40">
      <w:pPr>
        <w:pStyle w:val="Paragraphbulleted"/>
        <w:numPr>
          <w:ilvl w:val="0"/>
          <w:numId w:val="0"/>
        </w:numPr>
        <w:ind w:firstLine="284"/>
        <w:rPr>
          <w:noProof/>
        </w:rPr>
      </w:pPr>
      <w:r>
        <w:rPr>
          <w:noProof/>
        </w:rPr>
        <w:t>The generalizability of the findings to real-world IoT conditions is another significant limitation. The IoT ecosystem is inherently heterogeneous, consisting of devices with a wide range of energy constraints, protocols, and computational capabilities. This complexity cannot be completely captured by IDS models that are trained and evaluated exclusively on a single dataset. Therefore, edge/fog architectures in conjunction with federated learning (FL) have emerged as promising alternatives to ensure model relevance and distribute computation across devices</w:t>
      </w:r>
      <w:r w:rsidR="009D44A5">
        <w:rPr>
          <w:noProof/>
        </w:rPr>
        <w:fldChar w:fldCharType="begin"/>
      </w:r>
      <w:r w:rsidR="009D44A5">
        <w:rPr>
          <w:noProof/>
        </w:rPr>
        <w:instrText xml:space="preserve"> ADDIN ZOTERO_ITEM CSL_CITATION {"citationID":"ZAt58VaI","properties":{"formattedCitation":"[7], [8]","plainCitation":"[7], [8]","noteIndex":0},"citationItems":[{"id":699,"uris":["http://zotero.org/users/1721980/items/GDHYFIJR"],"itemData":{"id":699,"type":"article-journal","container-title":"Future Internet","DOI":"10.3390/fi17020088","issue":"2","journalAbbreviation":"Future Internet","page":"88","title":"Federated Deep Learning for Scalable and Privacy-Preserving Distributed Denial-of-Service Attack Detection in Internet of Things Networks","volume":"17","author":[{"family":"Alshdadi","given":"Abdulrahman A."},{"family":"Almazroi","given":"Abdulwahab A."},{"family":"Ayub","given":"Nasir"},{"family":"Lytras","given":"Miltiadis D."},{"family":"Alsolami","given":"Eesa"},{"family":"Alsubaei","given":"Faisal S."},{"family":"Alharbey","given":"Riad"}],"issued":{"date-parts":[["2025"]]}}},{"id":692,"uris":["http://zotero.org/users/1721980/items/83H3BTLW"],"itemData":{"id":692,"type":"article-journal","container-title":"Sensors","DOI":"10.3390/s25041039","issue":"4","journalAbbreviation":"Sensors","page":"1039","title":"A Heterogeneity-Aware Semi-Decentralized Model for a Lightweight Intrusion Detection System for IoT Networks Based on Federated Learning and BiLSTM","volume":"25","author":[{"family":"AlSaleh","given":"Shuroog S."},{"family":"Menaï","given":"Mohamed E. B."},{"family":"Al-Ahmadi","given":"Saad"}],"issued":{"date-parts":[["2025"]]}}}],"schema":"https://github.com/citation-style-language/schema/raw/master/csl-citation.json"} </w:instrText>
      </w:r>
      <w:r w:rsidR="009D44A5">
        <w:rPr>
          <w:noProof/>
        </w:rPr>
        <w:fldChar w:fldCharType="separate"/>
      </w:r>
      <w:r w:rsidR="009D44A5" w:rsidRPr="009D44A5">
        <w:t>[7], [8]</w:t>
      </w:r>
      <w:r w:rsidR="009D44A5">
        <w:rPr>
          <w:noProof/>
        </w:rPr>
        <w:fldChar w:fldCharType="end"/>
      </w:r>
      <w:r>
        <w:rPr>
          <w:noProof/>
        </w:rPr>
        <w:t xml:space="preserve">. Implementations like Edge-FLGuard have proven their capacity to provide low-latency inference while maintaining resource efficiency </w:t>
      </w:r>
      <w:r w:rsidR="009D44A5">
        <w:rPr>
          <w:noProof/>
        </w:rPr>
        <w:fldChar w:fldCharType="begin"/>
      </w:r>
      <w:r w:rsidR="009D44A5">
        <w:rPr>
          <w:noProof/>
        </w:rPr>
        <w:instrText xml:space="preserve"> ADDIN ZOTERO_ITEM CSL_CITATION {"citationID":"SWR9Jk3H","properties":{"formattedCitation":"[10]","plainCitation":"[10]","noteIndex":0},"citationItems":[{"id":980,"uris":["http://zotero.org/users/1721980/items/J87ANA75"],"itemData":{"id":980,"type":"article-journal","abstract":"The rapid convergence of 5G networks and Internet of Things (IoT) technologies has unlocked unprecedented connectivity and responsiveness across smart environments—but has also amplified cybersecurity risks due to device heterogeneity, data privacy concerns, and distributed attack surfaces. To address these challenges, we propose Edge-FLGuard, a federated learning and edge AI-based anomaly detection framework tailored for real-time protection in 5G-enabled IoT ecosystems. The framework integrates lightweight deep learning models—specifically autoencoders and LSTM networks—for on-device inference, combined with a privacy-preserving federated training pipeline to enable scalable, decentralized threat detection without raw data sharing. We evaluate Edge-FLGuard using both public (CICIDS2017, TON_IoT) and synthetic datasets under diverse attack scenarios including spoofing, DDoS, and unauthorized access. Experimental results demonstrate high detection accuracy (F1-score ≥ 0.91, AUC-ROC up to 0.96), low inference latency (&amp;lt;20 ms), and robustness against data heterogeneity and adversarial conditions. By aligning edge intelligence with secure, collaborative learning, Edge-FLGuard offers a practical and scalable cybersecurity solution for next-generation IoT deployments.","container-title":"Applied Sciences","DOI":"10.3390/app15126452","issue":"12","journalAbbreviation":"Applied Sciences","page":"6452","title":"Edge-FLGuard: A Federated Learning Framework for Real-Time Anomaly Detection in 5g-Enabled IoT Ecosystems","volume":"15","author":[{"family":"Reis","given":"Manuel J. C. S."}],"issued":{"date-parts":[["2025"]]}}}],"schema":"https://github.com/citation-style-language/schema/raw/master/csl-citation.json"} </w:instrText>
      </w:r>
      <w:r w:rsidR="009D44A5">
        <w:rPr>
          <w:noProof/>
        </w:rPr>
        <w:fldChar w:fldCharType="separate"/>
      </w:r>
      <w:r w:rsidR="009D44A5" w:rsidRPr="009D44A5">
        <w:t>[10]</w:t>
      </w:r>
      <w:r w:rsidR="009D44A5">
        <w:rPr>
          <w:noProof/>
        </w:rPr>
        <w:fldChar w:fldCharType="end"/>
      </w:r>
      <w:r>
        <w:rPr>
          <w:noProof/>
        </w:rPr>
        <w:t>.</w:t>
      </w:r>
    </w:p>
    <w:p w:rsidR="00891C40" w:rsidRDefault="00891C40" w:rsidP="00891C40">
      <w:pPr>
        <w:pStyle w:val="Paragraphbulleted"/>
        <w:numPr>
          <w:ilvl w:val="0"/>
          <w:numId w:val="0"/>
        </w:numPr>
        <w:ind w:firstLine="284"/>
        <w:rPr>
          <w:noProof/>
        </w:rPr>
      </w:pPr>
      <w:r>
        <w:rPr>
          <w:noProof/>
        </w:rPr>
        <w:t>The adoption of intricate deep learning models is also impeded by the technical constraints of IoT hardware. Resource-intensive architectures cannot be directly supported by devices with limited memory and energy capacity. The literature recommends the use of distributed training at the edge or cloud in conjunction with lightweight edge models to facilitate real-time detection without overwhelming individual devices</w:t>
      </w:r>
      <w:r w:rsidR="009D44A5">
        <w:rPr>
          <w:noProof/>
        </w:rPr>
        <w:t xml:space="preserve"> </w:t>
      </w:r>
      <w:r w:rsidR="009D44A5">
        <w:rPr>
          <w:noProof/>
        </w:rPr>
        <w:fldChar w:fldCharType="begin"/>
      </w:r>
      <w:r w:rsidR="009D44A5">
        <w:rPr>
          <w:noProof/>
        </w:rPr>
        <w:instrText xml:space="preserve"> ADDIN ZOTERO_ITEM CSL_CITATION {"citationID":"FFBhilXN","properties":{"formattedCitation":"[1], [10]","plainCitation":"[1], [10]","noteIndex":0},"citationItems":[{"id":984,"uris":["http://zotero.org/users/1721980/items/2S8U5LHE"],"itemData":{"id":984,"type":"article-journal","abstract":"As digital infrastructure continues to expand, networks, web services, and Internet of Things (IoT) devices become increasingly vulnerable to distributed denial of service (DDoS) attacks. Remarkably, IoT devices have become attracted to DDoS attacks due to their common deployment and limited applied security measures. Therefore, attackers take advantage of the growing number of unsecured IoT devices to reflect massive traffic that overwhelms networks and disrupts necessary services, making protection of IoT devices against DDoS attacks a major concern for organizations and administrators. In this paper, the effectiveness of supervised machine learning (ML) classification and deep learning (DL) algorithms in detecting DDoS attacks on IoT networks was investigated by conducting an extensive analysis of network traffic dataset (legitimate and malicious). The performance of the models and data quality improved when emphasizing the impact of feature selection and data pre-processing approaches. Five machine learning models were evaluated by utilizing the Edge-IIoTset dataset: Random Forest (RF), Support Vector Machine (SVM), Long Short-Term Memory (LSTM), and K-Nearest Neighbors (KNN) with multiple K values, and Convolutional Neural Network (CNN). Findings revealed that the RF model outperformed other models by delivering optimal detection speed and remarkable performance across all evaluation metrics, while KNN (K = 7) emerged as the most efficient model in terms of training time.","container-title":"Future Internet","DOI":"10.3390/fi17060266","issue":"6","journalAbbreviation":"Future Internet","page":"266","title":"Significance of Machine Learning-Driven Algorithms for Effective Discrimination of DDoS Traffic Within IoT Systems","volume":"17","author":[{"family":"Alenezi","given":"Mohammed N."}],"issued":{"date-parts":[["2025"]]}}},{"id":980,"uris":["http://zotero.org/users/1721980/items/J87ANA75"],"itemData":{"id":980,"type":"article-journal","abstract":"The rapid convergence of 5G networks and Internet of Things (IoT) technologies has unlocked unprecedented connectivity and responsiveness across smart environments—but has also amplified cybersecurity risks due to device heterogeneity, data privacy concerns, and distributed attack surfaces. To address these challenges, we propose Edge-FLGuard, a federated learning and edge AI-based anomaly detection framework tailored for real-time protection in 5G-enabled IoT ecosystems. The framework integrates lightweight deep learning models—specifically autoencoders and LSTM networks—for on-device inference, combined with a privacy-preserving federated training pipeline to enable scalable, decentralized threat detection without raw data sharing. We evaluate Edge-FLGuard using both public (CICIDS2017, TON_IoT) and synthetic datasets under diverse attack scenarios including spoofing, DDoS, and unauthorized access. Experimental results demonstrate high detection accuracy (F1-score ≥ 0.91, AUC-ROC up to 0.96), low inference latency (&amp;lt;20 ms), and robustness against data heterogeneity and adversarial conditions. By aligning edge intelligence with secure, collaborative learning, Edge-FLGuard offers a practical and scalable cybersecurity solution for next-generation IoT deployments.","container-title":"Applied Sciences","DOI":"10.3390/app15126452","issue":"12","journalAbbreviation":"Applied Sciences","page":"6452","title":"Edge-FLGuard: A Federated Learning Framework for Real-Time Anomaly Detection in 5g-Enabled IoT Ecosystems","volume":"15","author":[{"family":"Reis","given":"Manuel J. C. S."}],"issued":{"date-parts":[["2025"]]}}}],"schema":"https://github.com/citation-style-language/schema/raw/master/csl-citation.json"} </w:instrText>
      </w:r>
      <w:r w:rsidR="009D44A5">
        <w:rPr>
          <w:noProof/>
        </w:rPr>
        <w:fldChar w:fldCharType="separate"/>
      </w:r>
      <w:r w:rsidR="009D44A5" w:rsidRPr="009D44A5">
        <w:t>[1], [10]</w:t>
      </w:r>
      <w:r w:rsidR="009D44A5">
        <w:rPr>
          <w:noProof/>
        </w:rPr>
        <w:fldChar w:fldCharType="end"/>
      </w:r>
      <w:r>
        <w:rPr>
          <w:noProof/>
        </w:rPr>
        <w:t xml:space="preserve">. Hybrid ML–DL approaches are also emphasized as pertinent strategies for achieving a balance between efficiency and performance. DL captures complex nonlinear patterns and temporal dynamics in IoT traffic, while ML models offer improved interpretability. This combination, when supplemented by explainable AI (XAI) and feature optimization, can enhance both accuracy and interpretability </w:t>
      </w:r>
      <w:r w:rsidR="009D44A5">
        <w:rPr>
          <w:noProof/>
        </w:rPr>
        <w:fldChar w:fldCharType="begin"/>
      </w:r>
      <w:r w:rsidR="009D44A5">
        <w:rPr>
          <w:noProof/>
        </w:rPr>
        <w:instrText xml:space="preserve"> ADDIN ZOTERO_ITEM CSL_CITATION {"citationID":"TSJa9Sjs","properties":{"formattedCitation":"[9], [12]","plainCitation":"[9], [12]","noteIndex":0},"citationItems":[{"id":978,"uris":["http://zotero.org/users/1721980/items/H8MIJPXZ"],"itemData":{"id":978,"type":"article-journal","abstract":"The Internet of Things (IoT) is developing quickly, which has led to the development of new opportunities in many different fields. As the number of IoT devices continues to expand, particularly in transportation and healthcare, the need for efficient and secure operations has become critical. In the next few years, IoT connections will continue to expand across different fields. In contrast, a number of problems require further attention to be addressed to provide safe and effective operations, such as security, interoperability, and standards. This research investigates the efficacy of integrating explainable artificial intelligence (XAI) techniques and causal inference methods to enhance network anomaly detection. This study proposes a robust TOCA-IoT framework that utilizes the linear non-Gaussian acyclic model (LiNGAM) to find causal relationships in network traffic data, thereby improving the accuracy and interpretability of anomaly detection. A refined threshold optimization strategy is employed to address the challenge of selecting optimal thresholds for anomaly classification. The performance of the TOCA-IoT model is evaluated on an IoT benchmark dataset known as CICIoT2023. The results highlight the potential of combining causal discovery with XAI for building more robust and transparent anomaly detection systems. The results showed that the TOCA-IoT framework achieved the highest accuracy of 100% and an F-score of 100% in classifying the IoT attacks.","container-title":"Algorithms","DOI":"10.3390/a18020117","issue":"2","journalAbbreviation":"Algorithms","page":"117","title":"TOCA-IoT: Threshold Optimization and Causal Analysis for IoT Network Anomaly Detection Based on Explainable Random Forest","volume":"18","author":[{"family":"Gad","given":"Ibrahim"}],"issued":{"date-parts":[["2025"]]}}},{"id":897,"uris":["http://zotero.org/users/1721980/items/6UTY82H7"],"itemData":{"id":897,"type":"article-journal","abstract":"Abstract\nThe increasing integration of cyber-physical systems (CPSs) and information and communication technologies (ICT) within the Smart Grid (SG) framework has led to significant advancements in energy systems. However, this integration introduces vulnerabilities, particularly cyberattacks like distributed denial of service (DDoS) attacks. This research presents a new approach to detecting cyberattacks in SG by combining deep learning (DL) techniques with the whale optimization (WOA) and fisher mantis optimization (FMO) algorithm, which forms the WOA-FMO hybrid algorithm. The system utilizes convolutional neural networks (CNN) for feature extraction and long-short-term memory (LSTM) networks to classify network traffic into normal and abnormal categories. The WOA-FMO algorithm optimizes the feature selection process, reducing dimensionality and improving model accuracy, thereby enhancing detection efficiency. Experimental evaluations on the PhishTank, UCI, and Tan datasets demonstrate that the proposed approach outperforms traditional approaches in terms of sensitivity, specificity, accuracy, and precision. A comparison of five optimization algorithms—GOA, ABC, BWO, GWO, and WOA-FMO—reveals that the WOA-FMO hybrid achieves the highest sensitivity (98.86%), accuracy (98.57%), and precision (98.30%), as well as strong specificity (98.28%). These results underscore the effectiveness of WOA-FMO in optimizing feature selection and improving classification performance, offering a robust solution for enhancing the resilience of IoT-based SGs against advanced cyberattacks.","container-title":"The Journal of Supercomputing","DOI":"10.1007/s11227-025-07345-0","issue":"7","journalAbbreviation":"The Journal of Supercomputing","title":"Detecting Cyberattacks in Smart Grids Using VGG-16 and Whale-Fisher Mantis Optimization Algorithm (WOA-FMO)","volume":"81","author":[{"family":"Masaud","given":"Mohamed Ahmed Ali"},{"family":"Avcı","given":"Selçuk Alparslan"},{"family":"Rahebi","given":"Javad"}],"issued":{"date-parts":[["2025"]]}}}],"schema":"https://github.com/citation-style-language/schema/raw/master/csl-citation.json"} </w:instrText>
      </w:r>
      <w:r w:rsidR="009D44A5">
        <w:rPr>
          <w:noProof/>
        </w:rPr>
        <w:fldChar w:fldCharType="separate"/>
      </w:r>
      <w:r w:rsidR="009D44A5" w:rsidRPr="009D44A5">
        <w:t>[9], [12]</w:t>
      </w:r>
      <w:r w:rsidR="009D44A5">
        <w:rPr>
          <w:noProof/>
        </w:rPr>
        <w:fldChar w:fldCharType="end"/>
      </w:r>
      <w:r>
        <w:rPr>
          <w:noProof/>
        </w:rPr>
        <w:t xml:space="preserve">. </w:t>
      </w:r>
    </w:p>
    <w:p w:rsidR="00891C40" w:rsidRDefault="00891C40" w:rsidP="00891C40">
      <w:pPr>
        <w:pStyle w:val="Paragraphbulleted"/>
        <w:numPr>
          <w:ilvl w:val="0"/>
          <w:numId w:val="0"/>
        </w:numPr>
        <w:ind w:firstLine="284"/>
        <w:rPr>
          <w:noProof/>
        </w:rPr>
      </w:pPr>
      <w:r>
        <w:rPr>
          <w:noProof/>
        </w:rPr>
        <w:t>In conclusion, the Bot-IoT dataset demonstrated that ML and DL models were capable of achieving exceptional performance. However, it is important to exercise caution when making claims about their generalizability. Comprehensive mitigation strategies, such as data balancing, cross-dataset evaluation, distributed architectures, and hybrid approaches, are necessary to address dataset bias, overfitting risks, IoT heterogeneity, and hardware limitations. This research not only emphasizes the performance of the model but also provides a comprehensive perspective on practical solutions that facilitate the deployment of adaptive and sustainable IDS in real-world IoT environments.</w:t>
      </w:r>
    </w:p>
    <w:p w:rsidR="00BB7446" w:rsidRPr="00BB7446" w:rsidRDefault="00BB7446" w:rsidP="00BB7446">
      <w:pPr>
        <w:pStyle w:val="NormalWeb"/>
        <w:jc w:val="center"/>
        <w:rPr>
          <w:b/>
          <w:bCs/>
          <w:lang w:val="en-ID" w:eastAsia="en-ID"/>
        </w:rPr>
      </w:pPr>
      <w:r w:rsidRPr="00BB7446">
        <w:rPr>
          <w:b/>
          <w:bCs/>
        </w:rPr>
        <w:t>Qualitative Analysis</w:t>
      </w:r>
    </w:p>
    <w:p w:rsidR="00BB7446" w:rsidRDefault="00BB7446" w:rsidP="00BB7446">
      <w:pPr>
        <w:pStyle w:val="Paragraph"/>
      </w:pPr>
      <w:r>
        <w:t>Significant performance variations among machine learning models are revealed by a qualitative analysis of the evaluation results on the Bot-IoT dataset. Random Forest (RF), XGBoost, and LightGBM achieved the highest recall, precision, accuracy, and F1-scores in the range of 0.99 to 1.00, as indicated by the evaluation graphs. This suggests that ensemble-based models are more effective in capturing data patterns than linear or probabilistic models. The performance of Decision Tree (DT) and Extra Trees (ET) was also robust, albeit marginally inferior to that of the top ensemble models. In the interim, the Gradient Boosting Classifier (GBC) and AdaBoost maintained their competitiveness with results that were nearly 0.98. This confirms the robust generalization capacity of boosting approaches in the detection of IoT-based DDoS attacks.</w:t>
      </w:r>
    </w:p>
    <w:p w:rsidR="00BB7446" w:rsidRDefault="00BB7446" w:rsidP="00BB7446">
      <w:pPr>
        <w:pStyle w:val="Paragraph"/>
      </w:pPr>
      <w:r>
        <w:t>Performance began to deteriorate in other categories. Although relatively high, the evaluation scores of K-Nearest Neighbors (KNN) and Ridge Classifier, which ranged from 0.88 to 0.90, underscore their limitations in managing the complexity of large-scale data systems. The incapacity of linear models to capture non-linear patterns in IoT network traffic is underscored by the lower performance of Linear Discriminant Analysis (LDA) and Logistic Regression (LR), with scores of approximately 0.83–0.85 and 0.74, respectively. The recall, precision, accuracy, and F1-scores of Naïve Bayes (NB), linear Support Vector Machine (SVM), and Quadratic Discriminant Analysis (QDA) were the lowest, with values ranging from 0.58 to 0.70. These findings illustrate the substantial constraints of probabilistic and simple linear models in identifying the intricate patterns that are indicative of DDoS attacks.</w:t>
      </w:r>
    </w:p>
    <w:p w:rsidR="00BB7446" w:rsidRPr="00BB7446" w:rsidRDefault="00BB7446" w:rsidP="00BB7446">
      <w:pPr>
        <w:pStyle w:val="Paragraph"/>
      </w:pPr>
      <w:r>
        <w:t>Overall, the results indicate that ensemble models, including Random Forest, XGBoost, and LightGBM, are the most dependable alternatives for identifying DDoS attacks in IoT environments, as they exhibit consistency across all evaluation metrics. In contrast, linear and probabilistic models are less appropriate in this context, as their performance experiences a significant decline when confronted with more intricate data patterns. These results underscore the significance of selecting algorithms that not only achieve exceptional accuracy but also maintain balanced recall, precision, and F1-scores to guarantee consistent detection performance even in the presence of heterogeneous IoT data conditions.</w:t>
      </w:r>
    </w:p>
    <w:p w:rsidR="00BB7446" w:rsidRPr="00891C40" w:rsidRDefault="00BB7446" w:rsidP="00891C40">
      <w:pPr>
        <w:pStyle w:val="Paragraphbulleted"/>
        <w:numPr>
          <w:ilvl w:val="0"/>
          <w:numId w:val="0"/>
        </w:numPr>
        <w:ind w:firstLine="284"/>
        <w:rPr>
          <w:noProof/>
        </w:rPr>
      </w:pPr>
    </w:p>
    <w:p w:rsidR="00BF42DF" w:rsidRPr="00807A8B" w:rsidRDefault="00BF42DF" w:rsidP="00BF42DF">
      <w:pPr>
        <w:pStyle w:val="Heading1"/>
        <w:rPr>
          <w:b w:val="0"/>
          <w:caps w:val="0"/>
          <w:sz w:val="20"/>
        </w:rPr>
      </w:pPr>
      <w:r w:rsidRPr="00807A8B">
        <w:t>conclusion</w:t>
      </w:r>
    </w:p>
    <w:p w:rsidR="00891C40" w:rsidRPr="00891C40" w:rsidRDefault="00891C40" w:rsidP="00891C40">
      <w:pPr>
        <w:pStyle w:val="Paragraphbulleted"/>
        <w:numPr>
          <w:ilvl w:val="0"/>
          <w:numId w:val="0"/>
        </w:numPr>
        <w:ind w:firstLine="284"/>
        <w:rPr>
          <w:noProof/>
        </w:rPr>
      </w:pPr>
      <w:r w:rsidRPr="00891C40">
        <w:rPr>
          <w:noProof/>
        </w:rPr>
        <w:t>This investigation has verified that the Bot-IoT dataset demonstrates the most consistent and superior performance in detecting DDoS attacks on IoT for machine learning-based models, particularly ensemble algorithms like Random Forest, XGBoost, and LightGBM. Conversely, deep learning models demonstrate promising potential; however, they are more susceptible to overfitting and restricted generalization. These results suggest that the insufficient representation of real-world IoT traffic and the class imbalance within the dataset must be resolved by implementing data balancing techniques, cross-dataset evaluations, and the implementation of edge/fog architectures in conjunction with federated learning. This will guarantee that the detection outcomes remain relevant and adaptive to heterogeneous IoT environments. In addition, the hardware limitations of IoT devices require the implementation of hybrid strategies and lightweight models that leverage the strengths of ML and DL, along with explainable AI, to maintain high performance without sacrificing interpretability or resource efficiency. Consequently, this research makes a valuable contribution by emphasizing the significance of multifaceted approaches in the development of intrusion detection systems that are sustainable, efficient, and effective in IoT ecosystems.</w:t>
      </w:r>
    </w:p>
    <w:p w:rsidR="00891C40" w:rsidRPr="005D06C7" w:rsidRDefault="00891C40" w:rsidP="005D06C7">
      <w:pPr>
        <w:pStyle w:val="Paragraphbulleted"/>
        <w:numPr>
          <w:ilvl w:val="0"/>
          <w:numId w:val="0"/>
        </w:numPr>
        <w:ind w:firstLine="284"/>
        <w:rPr>
          <w:noProof/>
        </w:rPr>
      </w:pPr>
    </w:p>
    <w:p w:rsidR="008F0885" w:rsidRPr="00807A8B" w:rsidRDefault="008F0885" w:rsidP="00B92906">
      <w:pPr>
        <w:pStyle w:val="Paragraphbulleted"/>
        <w:numPr>
          <w:ilvl w:val="0"/>
          <w:numId w:val="0"/>
        </w:numPr>
        <w:ind w:firstLine="284"/>
      </w:pPr>
    </w:p>
    <w:p w:rsidR="00613B4D" w:rsidRPr="00807A8B" w:rsidRDefault="0016385D" w:rsidP="00BF42DF">
      <w:pPr>
        <w:pStyle w:val="Heading1"/>
      </w:pPr>
      <w:bookmarkStart w:id="0" w:name="_Hlk206409159"/>
      <w:r w:rsidRPr="00807A8B">
        <w:t>References</w:t>
      </w:r>
    </w:p>
    <w:bookmarkEnd w:id="0"/>
    <w:p w:rsidR="00EB02C7" w:rsidRPr="00EB02C7" w:rsidRDefault="00903905" w:rsidP="00EB02C7">
      <w:pPr>
        <w:pStyle w:val="Bibliography"/>
        <w:rPr>
          <w:sz w:val="20"/>
        </w:rPr>
      </w:pPr>
      <w:r>
        <w:fldChar w:fldCharType="begin"/>
      </w:r>
      <w:r w:rsidR="00EB02C7">
        <w:instrText xml:space="preserve"> ADDIN ZOTERO_BIBL {"uncited":[],"omitted":[],"custom":[]} CSL_BIBLIOGRAPHY </w:instrText>
      </w:r>
      <w:r>
        <w:fldChar w:fldCharType="separate"/>
      </w:r>
      <w:r w:rsidR="00EB02C7" w:rsidRPr="00EB02C7">
        <w:rPr>
          <w:sz w:val="20"/>
        </w:rPr>
        <w:t>[1]</w:t>
      </w:r>
      <w:r w:rsidR="00EB02C7" w:rsidRPr="00EB02C7">
        <w:rPr>
          <w:sz w:val="20"/>
        </w:rPr>
        <w:tab/>
        <w:t xml:space="preserve">M. N. Alenezi, “Significance of Machine Learning-Driven Algorithms for Effective Discrimination of DDoS Traffic Within IoT Systems,” </w:t>
      </w:r>
      <w:r w:rsidR="00EB02C7" w:rsidRPr="00EB02C7">
        <w:rPr>
          <w:i/>
          <w:iCs/>
          <w:sz w:val="20"/>
        </w:rPr>
        <w:t>Future Internet</w:t>
      </w:r>
      <w:r w:rsidR="00EB02C7" w:rsidRPr="00EB02C7">
        <w:rPr>
          <w:sz w:val="20"/>
        </w:rPr>
        <w:t>, vol. 17, no. 6, p. 266, 2025, doi: 10.3390/fi17060266.</w:t>
      </w:r>
    </w:p>
    <w:p w:rsidR="00EB02C7" w:rsidRPr="00EB02C7" w:rsidRDefault="00EB02C7" w:rsidP="00EB02C7">
      <w:pPr>
        <w:pStyle w:val="Bibliography"/>
        <w:rPr>
          <w:sz w:val="20"/>
        </w:rPr>
      </w:pPr>
      <w:r w:rsidRPr="00EB02C7">
        <w:rPr>
          <w:sz w:val="20"/>
        </w:rPr>
        <w:t>[2]</w:t>
      </w:r>
      <w:r w:rsidRPr="00EB02C7">
        <w:rPr>
          <w:sz w:val="20"/>
        </w:rPr>
        <w:tab/>
        <w:t xml:space="preserve">N. u. Ain, M. Sardaraz, M. Tahir, M. W. A. El-Soud, and A. Alourani, “Securing IoT Networks Against DDoS Attacks: A Hybrid Deep Learning Approach,” </w:t>
      </w:r>
      <w:r w:rsidRPr="00EB02C7">
        <w:rPr>
          <w:i/>
          <w:iCs/>
          <w:sz w:val="20"/>
        </w:rPr>
        <w:t>Sensors</w:t>
      </w:r>
      <w:r w:rsidRPr="00EB02C7">
        <w:rPr>
          <w:sz w:val="20"/>
        </w:rPr>
        <w:t>, vol. 25, no. 5, p. 1346, 2025, doi: 10.3390/s25051346.</w:t>
      </w:r>
    </w:p>
    <w:p w:rsidR="00EB02C7" w:rsidRPr="00EB02C7" w:rsidRDefault="00EB02C7" w:rsidP="00EB02C7">
      <w:pPr>
        <w:pStyle w:val="Bibliography"/>
        <w:rPr>
          <w:sz w:val="20"/>
        </w:rPr>
      </w:pPr>
      <w:r w:rsidRPr="00EB02C7">
        <w:rPr>
          <w:sz w:val="20"/>
        </w:rPr>
        <w:t>[3]</w:t>
      </w:r>
      <w:r w:rsidRPr="00EB02C7">
        <w:rPr>
          <w:sz w:val="20"/>
        </w:rPr>
        <w:tab/>
        <w:t xml:space="preserve">S. Berríos, S. Garcia, P. Hermosilla, and H. Allende-Cid, “A Machine-Learning-Based Approach for the Detection and Mitigation of Distributed Denial-of-Service Attacks in Internet of Things Environments,” </w:t>
      </w:r>
      <w:r w:rsidRPr="00EB02C7">
        <w:rPr>
          <w:i/>
          <w:iCs/>
          <w:sz w:val="20"/>
        </w:rPr>
        <w:t>Appl. Sci.</w:t>
      </w:r>
      <w:r w:rsidRPr="00EB02C7">
        <w:rPr>
          <w:sz w:val="20"/>
        </w:rPr>
        <w:t>, vol. 15, no. 11, p. 6012, 2025, doi: 10.3390/app15116012.</w:t>
      </w:r>
    </w:p>
    <w:p w:rsidR="00EB02C7" w:rsidRPr="00EB02C7" w:rsidRDefault="00EB02C7" w:rsidP="00EB02C7">
      <w:pPr>
        <w:pStyle w:val="Bibliography"/>
        <w:rPr>
          <w:sz w:val="20"/>
        </w:rPr>
      </w:pPr>
      <w:r w:rsidRPr="00EB02C7">
        <w:rPr>
          <w:sz w:val="20"/>
        </w:rPr>
        <w:t>[4]</w:t>
      </w:r>
      <w:r w:rsidRPr="00EB02C7">
        <w:rPr>
          <w:sz w:val="20"/>
        </w:rPr>
        <w:tab/>
        <w:t xml:space="preserve">M. E. Manaa, F. J. Abd Al-Razaq, and H. A. A. Al-Khamees, “Enhancing IoT Security: An Optimization Algorithm for Fog Layer-Based DDoS Attack Mitigation Framework,” </w:t>
      </w:r>
      <w:r w:rsidRPr="00EB02C7">
        <w:rPr>
          <w:i/>
          <w:iCs/>
          <w:sz w:val="20"/>
        </w:rPr>
        <w:t>Iraqi J. Sci.</w:t>
      </w:r>
      <w:r w:rsidRPr="00EB02C7">
        <w:rPr>
          <w:sz w:val="20"/>
        </w:rPr>
        <w:t>, pp. 765–787, 2025, doi: 10.24996/ijs.2025.66.2.19.</w:t>
      </w:r>
    </w:p>
    <w:p w:rsidR="00EB02C7" w:rsidRPr="00EB02C7" w:rsidRDefault="00EB02C7" w:rsidP="00EB02C7">
      <w:pPr>
        <w:pStyle w:val="Bibliography"/>
        <w:rPr>
          <w:sz w:val="20"/>
        </w:rPr>
      </w:pPr>
      <w:r w:rsidRPr="00EB02C7">
        <w:rPr>
          <w:sz w:val="20"/>
        </w:rPr>
        <w:t>[5]</w:t>
      </w:r>
      <w:r w:rsidRPr="00EB02C7">
        <w:rPr>
          <w:sz w:val="20"/>
        </w:rPr>
        <w:tab/>
        <w:t xml:space="preserve">F. Laiq, F. Al‐Obeidat, A. Amin, and F. Moreira, “DDoS Attack Detection in Edge-IIoT Network Using Ensemble Learning,” </w:t>
      </w:r>
      <w:r w:rsidRPr="00EB02C7">
        <w:rPr>
          <w:i/>
          <w:iCs/>
          <w:sz w:val="20"/>
        </w:rPr>
        <w:t>J. Phys. Complex.</w:t>
      </w:r>
      <w:r w:rsidRPr="00EB02C7">
        <w:rPr>
          <w:sz w:val="20"/>
        </w:rPr>
        <w:t>, 2024, doi: 10.1088/2632-072x/ad506b.</w:t>
      </w:r>
    </w:p>
    <w:p w:rsidR="00EB02C7" w:rsidRPr="00EB02C7" w:rsidRDefault="00EB02C7" w:rsidP="00EB02C7">
      <w:pPr>
        <w:pStyle w:val="Bibliography"/>
        <w:rPr>
          <w:sz w:val="20"/>
        </w:rPr>
      </w:pPr>
      <w:r w:rsidRPr="00EB02C7">
        <w:rPr>
          <w:sz w:val="20"/>
        </w:rPr>
        <w:t>[6]</w:t>
      </w:r>
      <w:r w:rsidRPr="00EB02C7">
        <w:rPr>
          <w:sz w:val="20"/>
        </w:rPr>
        <w:tab/>
        <w:t xml:space="preserve">E. F. Khairullah and N. Alsenani, “A Comprehensive Study of Deep Learning Models for Intrusion Detection in IoT Devices,” </w:t>
      </w:r>
      <w:r w:rsidRPr="00EB02C7">
        <w:rPr>
          <w:i/>
          <w:iCs/>
          <w:sz w:val="20"/>
        </w:rPr>
        <w:t>Eng. Technol. Amp Appl. Sci. Res.</w:t>
      </w:r>
      <w:r w:rsidRPr="00EB02C7">
        <w:rPr>
          <w:sz w:val="20"/>
        </w:rPr>
        <w:t>, vol. 15, no. 2, pp. 21029–21036, 2025, doi: 10.48084/etasr.9490.</w:t>
      </w:r>
    </w:p>
    <w:p w:rsidR="00EB02C7" w:rsidRPr="00EB02C7" w:rsidRDefault="00EB02C7" w:rsidP="00EB02C7">
      <w:pPr>
        <w:pStyle w:val="Bibliography"/>
        <w:rPr>
          <w:sz w:val="20"/>
        </w:rPr>
      </w:pPr>
      <w:r w:rsidRPr="00EB02C7">
        <w:rPr>
          <w:sz w:val="20"/>
        </w:rPr>
        <w:t>[7]</w:t>
      </w:r>
      <w:r w:rsidRPr="00EB02C7">
        <w:rPr>
          <w:sz w:val="20"/>
        </w:rPr>
        <w:tab/>
        <w:t xml:space="preserve">A. A. Alshdadi </w:t>
      </w:r>
      <w:r w:rsidRPr="00EB02C7">
        <w:rPr>
          <w:i/>
          <w:iCs/>
          <w:sz w:val="20"/>
        </w:rPr>
        <w:t>et al.</w:t>
      </w:r>
      <w:r w:rsidRPr="00EB02C7">
        <w:rPr>
          <w:sz w:val="20"/>
        </w:rPr>
        <w:t xml:space="preserve">, “Federated Deep Learning for Scalable and Privacy-Preserving Distributed Denial-of-Service Attack Detection in Internet of Things Networks,” </w:t>
      </w:r>
      <w:r w:rsidRPr="00EB02C7">
        <w:rPr>
          <w:i/>
          <w:iCs/>
          <w:sz w:val="20"/>
        </w:rPr>
        <w:t>Future Internet</w:t>
      </w:r>
      <w:r w:rsidRPr="00EB02C7">
        <w:rPr>
          <w:sz w:val="20"/>
        </w:rPr>
        <w:t>, vol. 17, no. 2, p. 88, 2025, doi: 10.3390/fi17020088.</w:t>
      </w:r>
    </w:p>
    <w:p w:rsidR="00EB02C7" w:rsidRPr="00EB02C7" w:rsidRDefault="00EB02C7" w:rsidP="00EB02C7">
      <w:pPr>
        <w:pStyle w:val="Bibliography"/>
        <w:rPr>
          <w:sz w:val="20"/>
        </w:rPr>
      </w:pPr>
      <w:r w:rsidRPr="00EB02C7">
        <w:rPr>
          <w:sz w:val="20"/>
        </w:rPr>
        <w:t>[8]</w:t>
      </w:r>
      <w:r w:rsidRPr="00EB02C7">
        <w:rPr>
          <w:sz w:val="20"/>
        </w:rPr>
        <w:tab/>
        <w:t xml:space="preserve">S. S. AlSaleh, M. E. B. Menaï, and S. Al-Ahmadi, “A Heterogeneity-Aware Semi-Decentralized Model for a Lightweight Intrusion Detection System for IoT Networks Based on Federated Learning and BiLSTM,” </w:t>
      </w:r>
      <w:r w:rsidRPr="00EB02C7">
        <w:rPr>
          <w:i/>
          <w:iCs/>
          <w:sz w:val="20"/>
        </w:rPr>
        <w:t>Sensors</w:t>
      </w:r>
      <w:r w:rsidRPr="00EB02C7">
        <w:rPr>
          <w:sz w:val="20"/>
        </w:rPr>
        <w:t>, vol. 25, no. 4, p. 1039, 2025, doi: 10.3390/s25041039.</w:t>
      </w:r>
    </w:p>
    <w:p w:rsidR="00EB02C7" w:rsidRPr="00EB02C7" w:rsidRDefault="00EB02C7" w:rsidP="00EB02C7">
      <w:pPr>
        <w:pStyle w:val="Bibliography"/>
        <w:rPr>
          <w:sz w:val="20"/>
        </w:rPr>
      </w:pPr>
      <w:r w:rsidRPr="00EB02C7">
        <w:rPr>
          <w:sz w:val="20"/>
        </w:rPr>
        <w:t>[9]</w:t>
      </w:r>
      <w:r w:rsidRPr="00EB02C7">
        <w:rPr>
          <w:sz w:val="20"/>
        </w:rPr>
        <w:tab/>
        <w:t xml:space="preserve">I. Gad, “TOCA-IoT: Threshold Optimization and Causal Analysis for IoT Network Anomaly Detection Based on Explainable Random Forest,” </w:t>
      </w:r>
      <w:r w:rsidRPr="00EB02C7">
        <w:rPr>
          <w:i/>
          <w:iCs/>
          <w:sz w:val="20"/>
        </w:rPr>
        <w:t>Algorithms</w:t>
      </w:r>
      <w:r w:rsidRPr="00EB02C7">
        <w:rPr>
          <w:sz w:val="20"/>
        </w:rPr>
        <w:t>, vol. 18, no. 2, p. 117, 2025, doi: 10.3390/a18020117.</w:t>
      </w:r>
    </w:p>
    <w:p w:rsidR="00EB02C7" w:rsidRPr="00EB02C7" w:rsidRDefault="00EB02C7" w:rsidP="00EB02C7">
      <w:pPr>
        <w:pStyle w:val="Bibliography"/>
        <w:rPr>
          <w:sz w:val="20"/>
        </w:rPr>
      </w:pPr>
      <w:r w:rsidRPr="00EB02C7">
        <w:rPr>
          <w:sz w:val="20"/>
        </w:rPr>
        <w:t>[10]</w:t>
      </w:r>
      <w:r w:rsidRPr="00EB02C7">
        <w:rPr>
          <w:sz w:val="20"/>
        </w:rPr>
        <w:tab/>
        <w:t xml:space="preserve">M. J. C. S. Reis, “Edge-FLGuard: A Federated Learning Framework for Real-Time Anomaly Detection in 5g-Enabled IoT Ecosystems,” </w:t>
      </w:r>
      <w:r w:rsidRPr="00EB02C7">
        <w:rPr>
          <w:i/>
          <w:iCs/>
          <w:sz w:val="20"/>
        </w:rPr>
        <w:t>Appl. Sci.</w:t>
      </w:r>
      <w:r w:rsidRPr="00EB02C7">
        <w:rPr>
          <w:sz w:val="20"/>
        </w:rPr>
        <w:t>, vol. 15, no. 12, p. 6452, 2025, doi: 10.3390/app15126452.</w:t>
      </w:r>
    </w:p>
    <w:p w:rsidR="00EB02C7" w:rsidRPr="00EB02C7" w:rsidRDefault="00EB02C7" w:rsidP="00EB02C7">
      <w:pPr>
        <w:pStyle w:val="Bibliography"/>
        <w:rPr>
          <w:sz w:val="20"/>
        </w:rPr>
      </w:pPr>
      <w:r w:rsidRPr="00EB02C7">
        <w:rPr>
          <w:sz w:val="20"/>
        </w:rPr>
        <w:t>[11]</w:t>
      </w:r>
      <w:r w:rsidRPr="00EB02C7">
        <w:rPr>
          <w:sz w:val="20"/>
        </w:rPr>
        <w:tab/>
        <w:t xml:space="preserve">W. Rajeh, M. M. Aborokbah, M. S., T. Alashoor, and K. P., “TabNet‐SFO: An Intrusion Detection Model for Smart Water Management in Smart Cities,” </w:t>
      </w:r>
      <w:r w:rsidRPr="00EB02C7">
        <w:rPr>
          <w:i/>
          <w:iCs/>
          <w:sz w:val="20"/>
        </w:rPr>
        <w:t>Int. J. Intell. Syst.</w:t>
      </w:r>
      <w:r w:rsidRPr="00EB02C7">
        <w:rPr>
          <w:sz w:val="20"/>
        </w:rPr>
        <w:t>, vol. 2025, no. 1, 2025, doi: 10.1155/int/6281847.</w:t>
      </w:r>
    </w:p>
    <w:p w:rsidR="00EB02C7" w:rsidRPr="00EB02C7" w:rsidRDefault="00EB02C7" w:rsidP="00EB02C7">
      <w:pPr>
        <w:pStyle w:val="Bibliography"/>
        <w:rPr>
          <w:sz w:val="20"/>
        </w:rPr>
      </w:pPr>
      <w:r w:rsidRPr="00EB02C7">
        <w:rPr>
          <w:sz w:val="20"/>
        </w:rPr>
        <w:t>[12]</w:t>
      </w:r>
      <w:r w:rsidRPr="00EB02C7">
        <w:rPr>
          <w:sz w:val="20"/>
        </w:rPr>
        <w:tab/>
        <w:t xml:space="preserve">M. A. A. Masaud, S. A. Avcı, and J. Rahebi, “Detecting Cyberattacks in Smart Grids Using VGG-16 and Whale-Fisher Mantis Optimization Algorithm (WOA-FMO),” </w:t>
      </w:r>
      <w:r w:rsidRPr="00EB02C7">
        <w:rPr>
          <w:i/>
          <w:iCs/>
          <w:sz w:val="20"/>
        </w:rPr>
        <w:t>J. Supercomput.</w:t>
      </w:r>
      <w:r w:rsidRPr="00EB02C7">
        <w:rPr>
          <w:sz w:val="20"/>
        </w:rPr>
        <w:t>, vol. 81, no. 7, 2025, doi: 10.1007/s11227-025-07345-0.</w:t>
      </w:r>
    </w:p>
    <w:p w:rsidR="00EB02C7" w:rsidRPr="00EB02C7" w:rsidRDefault="00EB02C7" w:rsidP="00EB02C7">
      <w:pPr>
        <w:pStyle w:val="Bibliography"/>
        <w:rPr>
          <w:sz w:val="20"/>
        </w:rPr>
      </w:pPr>
      <w:r w:rsidRPr="00EB02C7">
        <w:rPr>
          <w:sz w:val="20"/>
        </w:rPr>
        <w:t>[13]</w:t>
      </w:r>
      <w:r w:rsidRPr="00EB02C7">
        <w:rPr>
          <w:sz w:val="20"/>
        </w:rPr>
        <w:tab/>
        <w:t xml:space="preserve">S. Sonawane, R. Gulwani, and P. Sharma, “Fractional Hunger Jellyfish Search Optimization Based Deep Quantum Neural Network for Malicious Traffic Segregation and Attack Detection,” </w:t>
      </w:r>
      <w:r w:rsidRPr="00EB02C7">
        <w:rPr>
          <w:i/>
          <w:iCs/>
          <w:sz w:val="20"/>
        </w:rPr>
        <w:t>Web Intell.</w:t>
      </w:r>
      <w:r w:rsidRPr="00EB02C7">
        <w:rPr>
          <w:sz w:val="20"/>
        </w:rPr>
        <w:t>, vol. 23, no. 1, pp. 112–133, 2025, doi: 10.3233/web-230214.</w:t>
      </w:r>
    </w:p>
    <w:p w:rsidR="001B71E7" w:rsidRPr="00807A8B" w:rsidRDefault="00903905" w:rsidP="009C23E0">
      <w:pPr>
        <w:pStyle w:val="Reference"/>
        <w:numPr>
          <w:ilvl w:val="0"/>
          <w:numId w:val="0"/>
        </w:numPr>
        <w:ind w:left="426"/>
      </w:pPr>
      <w:r>
        <w:fldChar w:fldCharType="end"/>
      </w:r>
      <w:r w:rsidR="001B71E7" w:rsidRPr="00807A8B">
        <w:t xml:space="preserve"> </w:t>
      </w:r>
    </w:p>
    <w:p w:rsidR="00326AE0" w:rsidRPr="00807A8B" w:rsidRDefault="00326AE0" w:rsidP="005F3571">
      <w:pPr>
        <w:pStyle w:val="Reference"/>
        <w:numPr>
          <w:ilvl w:val="0"/>
          <w:numId w:val="0"/>
        </w:numPr>
      </w:pPr>
    </w:p>
    <w:sectPr w:rsidR="00326AE0" w:rsidRPr="00807A8B" w:rsidSect="00D1209E">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2993" w:rsidRDefault="002D2993" w:rsidP="00505A9F">
      <w:r>
        <w:separator/>
      </w:r>
    </w:p>
  </w:endnote>
  <w:endnote w:type="continuationSeparator" w:id="0">
    <w:p w:rsidR="002D2993" w:rsidRDefault="002D2993" w:rsidP="0050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charset w:val="00"/>
    <w:family w:val="auto"/>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2993" w:rsidRDefault="002D2993" w:rsidP="00505A9F">
      <w:r>
        <w:separator/>
      </w:r>
    </w:p>
  </w:footnote>
  <w:footnote w:type="continuationSeparator" w:id="0">
    <w:p w:rsidR="002D2993" w:rsidRDefault="002D2993" w:rsidP="0050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
  </w:num>
  <w:num w:numId="2">
    <w:abstractNumId w:val="1"/>
  </w:num>
  <w:num w:numId="3">
    <w:abstractNumId w:val="3"/>
  </w:num>
  <w:num w:numId="4">
    <w:abstractNumId w:val="1"/>
  </w:num>
  <w:num w:numId="5">
    <w:abstractNumId w:val="1"/>
  </w:num>
  <w:num w:numId="6">
    <w:abstractNumId w:val="1"/>
  </w:num>
  <w:num w:numId="7">
    <w:abstractNumId w:val="1"/>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1CDD"/>
    <w:rsid w:val="00014140"/>
    <w:rsid w:val="000250C7"/>
    <w:rsid w:val="00027428"/>
    <w:rsid w:val="00031EC9"/>
    <w:rsid w:val="000345E8"/>
    <w:rsid w:val="00037738"/>
    <w:rsid w:val="000416DA"/>
    <w:rsid w:val="00051F48"/>
    <w:rsid w:val="00066FED"/>
    <w:rsid w:val="00073830"/>
    <w:rsid w:val="00073C54"/>
    <w:rsid w:val="00075EA6"/>
    <w:rsid w:val="0007709F"/>
    <w:rsid w:val="000771DC"/>
    <w:rsid w:val="00086F62"/>
    <w:rsid w:val="00090674"/>
    <w:rsid w:val="0009320B"/>
    <w:rsid w:val="00096161"/>
    <w:rsid w:val="00096AE0"/>
    <w:rsid w:val="000A0BDD"/>
    <w:rsid w:val="000A7908"/>
    <w:rsid w:val="000B1B74"/>
    <w:rsid w:val="000B3A2D"/>
    <w:rsid w:val="000B49C0"/>
    <w:rsid w:val="000C1115"/>
    <w:rsid w:val="000D0334"/>
    <w:rsid w:val="000D0F2D"/>
    <w:rsid w:val="000E382F"/>
    <w:rsid w:val="000E75CD"/>
    <w:rsid w:val="001036BA"/>
    <w:rsid w:val="001146DC"/>
    <w:rsid w:val="00114AB1"/>
    <w:rsid w:val="001230FF"/>
    <w:rsid w:val="00130BD7"/>
    <w:rsid w:val="00155B67"/>
    <w:rsid w:val="001562AF"/>
    <w:rsid w:val="00161A5B"/>
    <w:rsid w:val="0016385D"/>
    <w:rsid w:val="0016782F"/>
    <w:rsid w:val="001760FA"/>
    <w:rsid w:val="0018262C"/>
    <w:rsid w:val="00193062"/>
    <w:rsid w:val="001937E9"/>
    <w:rsid w:val="001964E5"/>
    <w:rsid w:val="001A4025"/>
    <w:rsid w:val="001B263B"/>
    <w:rsid w:val="001B476A"/>
    <w:rsid w:val="001B71E7"/>
    <w:rsid w:val="001C4FF5"/>
    <w:rsid w:val="001C764F"/>
    <w:rsid w:val="001C7BB3"/>
    <w:rsid w:val="001D469C"/>
    <w:rsid w:val="0021619E"/>
    <w:rsid w:val="00226200"/>
    <w:rsid w:val="00226647"/>
    <w:rsid w:val="0023171B"/>
    <w:rsid w:val="002336EA"/>
    <w:rsid w:val="00236BFC"/>
    <w:rsid w:val="00237437"/>
    <w:rsid w:val="002434FA"/>
    <w:rsid w:val="002502FD"/>
    <w:rsid w:val="002520B5"/>
    <w:rsid w:val="00262BA8"/>
    <w:rsid w:val="00272055"/>
    <w:rsid w:val="00274622"/>
    <w:rsid w:val="00277D36"/>
    <w:rsid w:val="00281464"/>
    <w:rsid w:val="00285D24"/>
    <w:rsid w:val="002873AE"/>
    <w:rsid w:val="00290258"/>
    <w:rsid w:val="00290390"/>
    <w:rsid w:val="002915D3"/>
    <w:rsid w:val="002924DB"/>
    <w:rsid w:val="002941DA"/>
    <w:rsid w:val="002A3667"/>
    <w:rsid w:val="002A4740"/>
    <w:rsid w:val="002A558D"/>
    <w:rsid w:val="002B06C3"/>
    <w:rsid w:val="002B5648"/>
    <w:rsid w:val="002B74F9"/>
    <w:rsid w:val="002D2993"/>
    <w:rsid w:val="002E3C35"/>
    <w:rsid w:val="002F5298"/>
    <w:rsid w:val="00316BBE"/>
    <w:rsid w:val="00323CC8"/>
    <w:rsid w:val="00326AE0"/>
    <w:rsid w:val="003350A3"/>
    <w:rsid w:val="00337AD9"/>
    <w:rsid w:val="00337E4F"/>
    <w:rsid w:val="00340C36"/>
    <w:rsid w:val="00345377"/>
    <w:rsid w:val="00346A9D"/>
    <w:rsid w:val="003476DD"/>
    <w:rsid w:val="00361819"/>
    <w:rsid w:val="003735C0"/>
    <w:rsid w:val="00391A2E"/>
    <w:rsid w:val="0039376F"/>
    <w:rsid w:val="003A0CDC"/>
    <w:rsid w:val="003A1F5C"/>
    <w:rsid w:val="003A287B"/>
    <w:rsid w:val="003A5C85"/>
    <w:rsid w:val="003A61B1"/>
    <w:rsid w:val="003B0050"/>
    <w:rsid w:val="003C3699"/>
    <w:rsid w:val="003D6312"/>
    <w:rsid w:val="003E4BA6"/>
    <w:rsid w:val="003E7C74"/>
    <w:rsid w:val="003F31C6"/>
    <w:rsid w:val="0040225B"/>
    <w:rsid w:val="00402DA2"/>
    <w:rsid w:val="00411008"/>
    <w:rsid w:val="0041583C"/>
    <w:rsid w:val="00425AC2"/>
    <w:rsid w:val="00440AF8"/>
    <w:rsid w:val="00444865"/>
    <w:rsid w:val="0044771F"/>
    <w:rsid w:val="004577DF"/>
    <w:rsid w:val="004B151D"/>
    <w:rsid w:val="004C7243"/>
    <w:rsid w:val="004E21DE"/>
    <w:rsid w:val="004E3C57"/>
    <w:rsid w:val="004E3CB2"/>
    <w:rsid w:val="00505A9F"/>
    <w:rsid w:val="00507228"/>
    <w:rsid w:val="00522A16"/>
    <w:rsid w:val="005232F6"/>
    <w:rsid w:val="00525813"/>
    <w:rsid w:val="00526CA5"/>
    <w:rsid w:val="0053513F"/>
    <w:rsid w:val="005505EE"/>
    <w:rsid w:val="00563A8C"/>
    <w:rsid w:val="00571B31"/>
    <w:rsid w:val="00574405"/>
    <w:rsid w:val="005854B0"/>
    <w:rsid w:val="005A0E21"/>
    <w:rsid w:val="005B3A34"/>
    <w:rsid w:val="005C09F1"/>
    <w:rsid w:val="005D06C7"/>
    <w:rsid w:val="005D26C1"/>
    <w:rsid w:val="005D49AF"/>
    <w:rsid w:val="005D6BEA"/>
    <w:rsid w:val="005E415C"/>
    <w:rsid w:val="005E71ED"/>
    <w:rsid w:val="005E7946"/>
    <w:rsid w:val="005F3571"/>
    <w:rsid w:val="005F7475"/>
    <w:rsid w:val="00607712"/>
    <w:rsid w:val="00611299"/>
    <w:rsid w:val="00613B4D"/>
    <w:rsid w:val="00616365"/>
    <w:rsid w:val="00616F3B"/>
    <w:rsid w:val="006249A7"/>
    <w:rsid w:val="0064225B"/>
    <w:rsid w:val="006763F9"/>
    <w:rsid w:val="006949BC"/>
    <w:rsid w:val="00695CFB"/>
    <w:rsid w:val="006D1229"/>
    <w:rsid w:val="006D372F"/>
    <w:rsid w:val="006D7A18"/>
    <w:rsid w:val="006E4474"/>
    <w:rsid w:val="00701388"/>
    <w:rsid w:val="00702036"/>
    <w:rsid w:val="00704ECE"/>
    <w:rsid w:val="00712A02"/>
    <w:rsid w:val="00713415"/>
    <w:rsid w:val="00723B7F"/>
    <w:rsid w:val="00725861"/>
    <w:rsid w:val="0073393A"/>
    <w:rsid w:val="0073539D"/>
    <w:rsid w:val="0073615A"/>
    <w:rsid w:val="00766AD8"/>
    <w:rsid w:val="00767B8A"/>
    <w:rsid w:val="00775481"/>
    <w:rsid w:val="00775E47"/>
    <w:rsid w:val="00796339"/>
    <w:rsid w:val="007A02D7"/>
    <w:rsid w:val="007A233B"/>
    <w:rsid w:val="007B4863"/>
    <w:rsid w:val="007C33CD"/>
    <w:rsid w:val="007C65E6"/>
    <w:rsid w:val="007D216F"/>
    <w:rsid w:val="007D346C"/>
    <w:rsid w:val="007D406B"/>
    <w:rsid w:val="007D4407"/>
    <w:rsid w:val="007E1CA3"/>
    <w:rsid w:val="00805221"/>
    <w:rsid w:val="00807A8B"/>
    <w:rsid w:val="00812D62"/>
    <w:rsid w:val="00812F29"/>
    <w:rsid w:val="00820ABD"/>
    <w:rsid w:val="00821713"/>
    <w:rsid w:val="008232F8"/>
    <w:rsid w:val="00827050"/>
    <w:rsid w:val="0083278B"/>
    <w:rsid w:val="00834538"/>
    <w:rsid w:val="00850E89"/>
    <w:rsid w:val="00854EC4"/>
    <w:rsid w:val="0088147F"/>
    <w:rsid w:val="00891C40"/>
    <w:rsid w:val="0089221F"/>
    <w:rsid w:val="008930E4"/>
    <w:rsid w:val="00893821"/>
    <w:rsid w:val="008A12C2"/>
    <w:rsid w:val="008A7B9C"/>
    <w:rsid w:val="008B39FA"/>
    <w:rsid w:val="008B4754"/>
    <w:rsid w:val="008B5586"/>
    <w:rsid w:val="008C1D61"/>
    <w:rsid w:val="008E6A7A"/>
    <w:rsid w:val="008F0885"/>
    <w:rsid w:val="008F1038"/>
    <w:rsid w:val="008F6C69"/>
    <w:rsid w:val="008F7046"/>
    <w:rsid w:val="009005FC"/>
    <w:rsid w:val="00903905"/>
    <w:rsid w:val="00922E5A"/>
    <w:rsid w:val="00923041"/>
    <w:rsid w:val="00943315"/>
    <w:rsid w:val="00946C27"/>
    <w:rsid w:val="00946D74"/>
    <w:rsid w:val="009518E4"/>
    <w:rsid w:val="009A2EEE"/>
    <w:rsid w:val="009A4F3D"/>
    <w:rsid w:val="009A5398"/>
    <w:rsid w:val="009B696B"/>
    <w:rsid w:val="009B7671"/>
    <w:rsid w:val="009C1A7E"/>
    <w:rsid w:val="009C23E0"/>
    <w:rsid w:val="009D44A5"/>
    <w:rsid w:val="009E180D"/>
    <w:rsid w:val="009E552A"/>
    <w:rsid w:val="009E5BA1"/>
    <w:rsid w:val="009E7CF9"/>
    <w:rsid w:val="009F056E"/>
    <w:rsid w:val="00A1004B"/>
    <w:rsid w:val="00A24F3D"/>
    <w:rsid w:val="00A26DCD"/>
    <w:rsid w:val="00A314BB"/>
    <w:rsid w:val="00A31EBF"/>
    <w:rsid w:val="00A32B7D"/>
    <w:rsid w:val="00A41655"/>
    <w:rsid w:val="00A5596B"/>
    <w:rsid w:val="00A646B3"/>
    <w:rsid w:val="00A6739B"/>
    <w:rsid w:val="00A90413"/>
    <w:rsid w:val="00AA4887"/>
    <w:rsid w:val="00AA728C"/>
    <w:rsid w:val="00AB0A9C"/>
    <w:rsid w:val="00AB7119"/>
    <w:rsid w:val="00AC6F3B"/>
    <w:rsid w:val="00AC7E41"/>
    <w:rsid w:val="00AD5855"/>
    <w:rsid w:val="00AE7500"/>
    <w:rsid w:val="00AE7F87"/>
    <w:rsid w:val="00AF3542"/>
    <w:rsid w:val="00AF5ABE"/>
    <w:rsid w:val="00B00415"/>
    <w:rsid w:val="00B03C2A"/>
    <w:rsid w:val="00B1000D"/>
    <w:rsid w:val="00B10134"/>
    <w:rsid w:val="00B16BFE"/>
    <w:rsid w:val="00B2418C"/>
    <w:rsid w:val="00B500E5"/>
    <w:rsid w:val="00B57C58"/>
    <w:rsid w:val="00B8666C"/>
    <w:rsid w:val="00B92906"/>
    <w:rsid w:val="00BA39BB"/>
    <w:rsid w:val="00BA3B3D"/>
    <w:rsid w:val="00BB7446"/>
    <w:rsid w:val="00BB7EEA"/>
    <w:rsid w:val="00BC3D50"/>
    <w:rsid w:val="00BD1909"/>
    <w:rsid w:val="00BD4D3C"/>
    <w:rsid w:val="00BE5E16"/>
    <w:rsid w:val="00BE5FD1"/>
    <w:rsid w:val="00BF42DF"/>
    <w:rsid w:val="00C06E05"/>
    <w:rsid w:val="00C14B14"/>
    <w:rsid w:val="00C17370"/>
    <w:rsid w:val="00C2054D"/>
    <w:rsid w:val="00C252EB"/>
    <w:rsid w:val="00C26EC0"/>
    <w:rsid w:val="00C4307B"/>
    <w:rsid w:val="00C56C77"/>
    <w:rsid w:val="00C63AA7"/>
    <w:rsid w:val="00C84923"/>
    <w:rsid w:val="00C937E6"/>
    <w:rsid w:val="00CA70D6"/>
    <w:rsid w:val="00CB7B3E"/>
    <w:rsid w:val="00CC739D"/>
    <w:rsid w:val="00CD01E2"/>
    <w:rsid w:val="00CE4F49"/>
    <w:rsid w:val="00D04468"/>
    <w:rsid w:val="00D1209E"/>
    <w:rsid w:val="00D21929"/>
    <w:rsid w:val="00D30640"/>
    <w:rsid w:val="00D36257"/>
    <w:rsid w:val="00D41AAD"/>
    <w:rsid w:val="00D4687E"/>
    <w:rsid w:val="00D53A12"/>
    <w:rsid w:val="00D60A6E"/>
    <w:rsid w:val="00D6144C"/>
    <w:rsid w:val="00D87E2A"/>
    <w:rsid w:val="00DA4C19"/>
    <w:rsid w:val="00DA579D"/>
    <w:rsid w:val="00DA5E56"/>
    <w:rsid w:val="00DB0C43"/>
    <w:rsid w:val="00DE3354"/>
    <w:rsid w:val="00DE6927"/>
    <w:rsid w:val="00DF0261"/>
    <w:rsid w:val="00DF7DCD"/>
    <w:rsid w:val="00E34B88"/>
    <w:rsid w:val="00E404E8"/>
    <w:rsid w:val="00E470B1"/>
    <w:rsid w:val="00E50B7D"/>
    <w:rsid w:val="00E578BD"/>
    <w:rsid w:val="00E676C9"/>
    <w:rsid w:val="00E904A1"/>
    <w:rsid w:val="00EB02C7"/>
    <w:rsid w:val="00EB7D28"/>
    <w:rsid w:val="00EC0D0C"/>
    <w:rsid w:val="00EC55D6"/>
    <w:rsid w:val="00ED24F2"/>
    <w:rsid w:val="00ED4A2C"/>
    <w:rsid w:val="00EF6940"/>
    <w:rsid w:val="00F043FD"/>
    <w:rsid w:val="00F2044A"/>
    <w:rsid w:val="00F20BFC"/>
    <w:rsid w:val="00F24D5F"/>
    <w:rsid w:val="00F27AC6"/>
    <w:rsid w:val="00F65A13"/>
    <w:rsid w:val="00F726C3"/>
    <w:rsid w:val="00F77298"/>
    <w:rsid w:val="00F820CA"/>
    <w:rsid w:val="00F8554C"/>
    <w:rsid w:val="00F8554D"/>
    <w:rsid w:val="00F95F82"/>
    <w:rsid w:val="00F97A90"/>
    <w:rsid w:val="00FB3C38"/>
    <w:rsid w:val="00FC2F35"/>
    <w:rsid w:val="00FC3FD7"/>
    <w:rsid w:val="00FD1FC6"/>
    <w:rsid w:val="00FE1735"/>
    <w:rsid w:val="00FE5869"/>
    <w:rsid w:val="00FF717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1EB567-CF81-4590-8277-C639B3AE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820ABD"/>
    <w:pPr>
      <w:keepNext/>
      <w:spacing w:before="240" w:after="60"/>
      <w:outlineLvl w:val="3"/>
    </w:pPr>
    <w:rPr>
      <w:rFonts w:ascii="Calibri" w:hAnsi="Calibri" w:cs="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character" w:customStyle="1" w:styleId="fontstyle01">
    <w:name w:val="fontstyle01"/>
    <w:rsid w:val="00277D36"/>
    <w:rPr>
      <w:rFonts w:ascii="TimesNewRomanPSMT" w:hAnsi="TimesNewRomanPSMT" w:hint="default"/>
      <w:b w:val="0"/>
      <w:bCs w:val="0"/>
      <w:i w:val="0"/>
      <w:iCs w:val="0"/>
      <w:color w:val="000000"/>
      <w:sz w:val="20"/>
      <w:szCs w:val="20"/>
    </w:rPr>
  </w:style>
  <w:style w:type="character" w:customStyle="1" w:styleId="fontstyle21">
    <w:name w:val="fontstyle21"/>
    <w:rsid w:val="00277D36"/>
    <w:rPr>
      <w:rFonts w:ascii="TimesNewRomanPS-ItalicMT" w:hAnsi="TimesNewRomanPS-ItalicMT" w:hint="default"/>
      <w:b w:val="0"/>
      <w:bCs w:val="0"/>
      <w:i/>
      <w:iCs/>
      <w:color w:val="000000"/>
      <w:sz w:val="20"/>
      <w:szCs w:val="20"/>
    </w:rPr>
  </w:style>
  <w:style w:type="character" w:customStyle="1" w:styleId="Heading4Char">
    <w:name w:val="Heading 4 Char"/>
    <w:link w:val="Heading4"/>
    <w:semiHidden/>
    <w:rsid w:val="00820ABD"/>
    <w:rPr>
      <w:rFonts w:ascii="Calibri" w:eastAsia="Times New Roman" w:hAnsi="Calibri" w:cs="Arial"/>
      <w:b/>
      <w:bCs/>
      <w:sz w:val="28"/>
      <w:szCs w:val="28"/>
      <w:lang w:val="en-US" w:eastAsia="en-US"/>
    </w:rPr>
  </w:style>
  <w:style w:type="paragraph" w:customStyle="1" w:styleId="Text">
    <w:name w:val="Text"/>
    <w:basedOn w:val="Normal"/>
    <w:rsid w:val="00DF0261"/>
    <w:pPr>
      <w:widowControl w:val="0"/>
      <w:suppressAutoHyphens/>
      <w:spacing w:line="252" w:lineRule="auto"/>
      <w:ind w:firstLine="202"/>
      <w:jc w:val="both"/>
    </w:pPr>
    <w:rPr>
      <w:sz w:val="22"/>
    </w:rPr>
  </w:style>
  <w:style w:type="paragraph" w:customStyle="1" w:styleId="TableTitle">
    <w:name w:val="Table Title"/>
    <w:basedOn w:val="Normal"/>
    <w:rsid w:val="00DF0261"/>
    <w:pPr>
      <w:jc w:val="center"/>
    </w:pPr>
    <w:rPr>
      <w:smallCaps/>
      <w:sz w:val="16"/>
      <w:szCs w:val="16"/>
    </w:rPr>
  </w:style>
  <w:style w:type="paragraph" w:styleId="Header">
    <w:name w:val="header"/>
    <w:basedOn w:val="Normal"/>
    <w:link w:val="HeaderChar"/>
    <w:unhideWhenUsed/>
    <w:rsid w:val="00505A9F"/>
    <w:pPr>
      <w:tabs>
        <w:tab w:val="center" w:pos="4320"/>
        <w:tab w:val="right" w:pos="8640"/>
      </w:tabs>
    </w:pPr>
  </w:style>
  <w:style w:type="character" w:customStyle="1" w:styleId="HeaderChar">
    <w:name w:val="Header Char"/>
    <w:link w:val="Header"/>
    <w:rsid w:val="00505A9F"/>
    <w:rPr>
      <w:sz w:val="24"/>
      <w:lang w:val="en-US" w:eastAsia="en-US"/>
    </w:rPr>
  </w:style>
  <w:style w:type="paragraph" w:styleId="Footer">
    <w:name w:val="footer"/>
    <w:basedOn w:val="Normal"/>
    <w:link w:val="FooterChar"/>
    <w:unhideWhenUsed/>
    <w:rsid w:val="00505A9F"/>
    <w:pPr>
      <w:tabs>
        <w:tab w:val="center" w:pos="4320"/>
        <w:tab w:val="right" w:pos="8640"/>
      </w:tabs>
    </w:pPr>
  </w:style>
  <w:style w:type="character" w:customStyle="1" w:styleId="FooterChar">
    <w:name w:val="Footer Char"/>
    <w:link w:val="Footer"/>
    <w:rsid w:val="00505A9F"/>
    <w:rPr>
      <w:sz w:val="24"/>
      <w:lang w:val="en-US" w:eastAsia="en-US"/>
    </w:rPr>
  </w:style>
  <w:style w:type="paragraph" w:styleId="HTMLPreformatted">
    <w:name w:val="HTML Preformatted"/>
    <w:basedOn w:val="Normal"/>
    <w:link w:val="HTMLPreformattedChar"/>
    <w:semiHidden/>
    <w:unhideWhenUsed/>
    <w:rsid w:val="000C1115"/>
    <w:rPr>
      <w:rFonts w:ascii="Courier New" w:hAnsi="Courier New" w:cs="Courier New"/>
      <w:sz w:val="20"/>
    </w:rPr>
  </w:style>
  <w:style w:type="character" w:customStyle="1" w:styleId="HTMLPreformattedChar">
    <w:name w:val="HTML Preformatted Char"/>
    <w:link w:val="HTMLPreformatted"/>
    <w:semiHidden/>
    <w:rsid w:val="000C1115"/>
    <w:rPr>
      <w:rFonts w:ascii="Courier New" w:hAnsi="Courier New" w:cs="Courier New"/>
      <w:lang w:val="en-US" w:eastAsia="en-US"/>
    </w:rPr>
  </w:style>
  <w:style w:type="paragraph" w:styleId="Bibliography">
    <w:name w:val="Bibliography"/>
    <w:basedOn w:val="Normal"/>
    <w:next w:val="Normal"/>
    <w:uiPriority w:val="37"/>
    <w:unhideWhenUsed/>
    <w:rsid w:val="00E676C9"/>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9731">
      <w:bodyDiv w:val="1"/>
      <w:marLeft w:val="0"/>
      <w:marRight w:val="0"/>
      <w:marTop w:val="0"/>
      <w:marBottom w:val="0"/>
      <w:divBdr>
        <w:top w:val="none" w:sz="0" w:space="0" w:color="auto"/>
        <w:left w:val="none" w:sz="0" w:space="0" w:color="auto"/>
        <w:bottom w:val="none" w:sz="0" w:space="0" w:color="auto"/>
        <w:right w:val="none" w:sz="0" w:space="0" w:color="auto"/>
      </w:divBdr>
    </w:div>
    <w:div w:id="78137245">
      <w:bodyDiv w:val="1"/>
      <w:marLeft w:val="0"/>
      <w:marRight w:val="0"/>
      <w:marTop w:val="0"/>
      <w:marBottom w:val="0"/>
      <w:divBdr>
        <w:top w:val="none" w:sz="0" w:space="0" w:color="auto"/>
        <w:left w:val="none" w:sz="0" w:space="0" w:color="auto"/>
        <w:bottom w:val="none" w:sz="0" w:space="0" w:color="auto"/>
        <w:right w:val="none" w:sz="0" w:space="0" w:color="auto"/>
      </w:divBdr>
    </w:div>
    <w:div w:id="81145656">
      <w:bodyDiv w:val="1"/>
      <w:marLeft w:val="0"/>
      <w:marRight w:val="0"/>
      <w:marTop w:val="0"/>
      <w:marBottom w:val="0"/>
      <w:divBdr>
        <w:top w:val="none" w:sz="0" w:space="0" w:color="auto"/>
        <w:left w:val="none" w:sz="0" w:space="0" w:color="auto"/>
        <w:bottom w:val="none" w:sz="0" w:space="0" w:color="auto"/>
        <w:right w:val="none" w:sz="0" w:space="0" w:color="auto"/>
      </w:divBdr>
    </w:div>
    <w:div w:id="229577702">
      <w:bodyDiv w:val="1"/>
      <w:marLeft w:val="0"/>
      <w:marRight w:val="0"/>
      <w:marTop w:val="0"/>
      <w:marBottom w:val="0"/>
      <w:divBdr>
        <w:top w:val="none" w:sz="0" w:space="0" w:color="auto"/>
        <w:left w:val="none" w:sz="0" w:space="0" w:color="auto"/>
        <w:bottom w:val="none" w:sz="0" w:space="0" w:color="auto"/>
        <w:right w:val="none" w:sz="0" w:space="0" w:color="auto"/>
      </w:divBdr>
    </w:div>
    <w:div w:id="289242390">
      <w:bodyDiv w:val="1"/>
      <w:marLeft w:val="0"/>
      <w:marRight w:val="0"/>
      <w:marTop w:val="0"/>
      <w:marBottom w:val="0"/>
      <w:divBdr>
        <w:top w:val="none" w:sz="0" w:space="0" w:color="auto"/>
        <w:left w:val="none" w:sz="0" w:space="0" w:color="auto"/>
        <w:bottom w:val="none" w:sz="0" w:space="0" w:color="auto"/>
        <w:right w:val="none" w:sz="0" w:space="0" w:color="auto"/>
      </w:divBdr>
    </w:div>
    <w:div w:id="295451885">
      <w:bodyDiv w:val="1"/>
      <w:marLeft w:val="0"/>
      <w:marRight w:val="0"/>
      <w:marTop w:val="0"/>
      <w:marBottom w:val="0"/>
      <w:divBdr>
        <w:top w:val="none" w:sz="0" w:space="0" w:color="auto"/>
        <w:left w:val="none" w:sz="0" w:space="0" w:color="auto"/>
        <w:bottom w:val="none" w:sz="0" w:space="0" w:color="auto"/>
        <w:right w:val="none" w:sz="0" w:space="0" w:color="auto"/>
      </w:divBdr>
    </w:div>
    <w:div w:id="433281165">
      <w:bodyDiv w:val="1"/>
      <w:marLeft w:val="0"/>
      <w:marRight w:val="0"/>
      <w:marTop w:val="0"/>
      <w:marBottom w:val="0"/>
      <w:divBdr>
        <w:top w:val="none" w:sz="0" w:space="0" w:color="auto"/>
        <w:left w:val="none" w:sz="0" w:space="0" w:color="auto"/>
        <w:bottom w:val="none" w:sz="0" w:space="0" w:color="auto"/>
        <w:right w:val="none" w:sz="0" w:space="0" w:color="auto"/>
      </w:divBdr>
    </w:div>
    <w:div w:id="512232109">
      <w:bodyDiv w:val="1"/>
      <w:marLeft w:val="0"/>
      <w:marRight w:val="0"/>
      <w:marTop w:val="0"/>
      <w:marBottom w:val="0"/>
      <w:divBdr>
        <w:top w:val="none" w:sz="0" w:space="0" w:color="auto"/>
        <w:left w:val="none" w:sz="0" w:space="0" w:color="auto"/>
        <w:bottom w:val="none" w:sz="0" w:space="0" w:color="auto"/>
        <w:right w:val="none" w:sz="0" w:space="0" w:color="auto"/>
      </w:divBdr>
    </w:div>
    <w:div w:id="518130247">
      <w:bodyDiv w:val="1"/>
      <w:marLeft w:val="0"/>
      <w:marRight w:val="0"/>
      <w:marTop w:val="0"/>
      <w:marBottom w:val="0"/>
      <w:divBdr>
        <w:top w:val="none" w:sz="0" w:space="0" w:color="auto"/>
        <w:left w:val="none" w:sz="0" w:space="0" w:color="auto"/>
        <w:bottom w:val="none" w:sz="0" w:space="0" w:color="auto"/>
        <w:right w:val="none" w:sz="0" w:space="0" w:color="auto"/>
      </w:divBdr>
    </w:div>
    <w:div w:id="538593680">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671488590">
      <w:bodyDiv w:val="1"/>
      <w:marLeft w:val="0"/>
      <w:marRight w:val="0"/>
      <w:marTop w:val="0"/>
      <w:marBottom w:val="0"/>
      <w:divBdr>
        <w:top w:val="none" w:sz="0" w:space="0" w:color="auto"/>
        <w:left w:val="none" w:sz="0" w:space="0" w:color="auto"/>
        <w:bottom w:val="none" w:sz="0" w:space="0" w:color="auto"/>
        <w:right w:val="none" w:sz="0" w:space="0" w:color="auto"/>
      </w:divBdr>
    </w:div>
    <w:div w:id="740054775">
      <w:bodyDiv w:val="1"/>
      <w:marLeft w:val="0"/>
      <w:marRight w:val="0"/>
      <w:marTop w:val="0"/>
      <w:marBottom w:val="0"/>
      <w:divBdr>
        <w:top w:val="none" w:sz="0" w:space="0" w:color="auto"/>
        <w:left w:val="none" w:sz="0" w:space="0" w:color="auto"/>
        <w:bottom w:val="none" w:sz="0" w:space="0" w:color="auto"/>
        <w:right w:val="none" w:sz="0" w:space="0" w:color="auto"/>
      </w:divBdr>
    </w:div>
    <w:div w:id="769928729">
      <w:bodyDiv w:val="1"/>
      <w:marLeft w:val="0"/>
      <w:marRight w:val="0"/>
      <w:marTop w:val="0"/>
      <w:marBottom w:val="0"/>
      <w:divBdr>
        <w:top w:val="none" w:sz="0" w:space="0" w:color="auto"/>
        <w:left w:val="none" w:sz="0" w:space="0" w:color="auto"/>
        <w:bottom w:val="none" w:sz="0" w:space="0" w:color="auto"/>
        <w:right w:val="none" w:sz="0" w:space="0" w:color="auto"/>
      </w:divBdr>
    </w:div>
    <w:div w:id="871575071">
      <w:bodyDiv w:val="1"/>
      <w:marLeft w:val="0"/>
      <w:marRight w:val="0"/>
      <w:marTop w:val="0"/>
      <w:marBottom w:val="0"/>
      <w:divBdr>
        <w:top w:val="none" w:sz="0" w:space="0" w:color="auto"/>
        <w:left w:val="none" w:sz="0" w:space="0" w:color="auto"/>
        <w:bottom w:val="none" w:sz="0" w:space="0" w:color="auto"/>
        <w:right w:val="none" w:sz="0" w:space="0" w:color="auto"/>
      </w:divBdr>
    </w:div>
    <w:div w:id="904755595">
      <w:bodyDiv w:val="1"/>
      <w:marLeft w:val="0"/>
      <w:marRight w:val="0"/>
      <w:marTop w:val="0"/>
      <w:marBottom w:val="0"/>
      <w:divBdr>
        <w:top w:val="none" w:sz="0" w:space="0" w:color="auto"/>
        <w:left w:val="none" w:sz="0" w:space="0" w:color="auto"/>
        <w:bottom w:val="none" w:sz="0" w:space="0" w:color="auto"/>
        <w:right w:val="none" w:sz="0" w:space="0" w:color="auto"/>
      </w:divBdr>
    </w:div>
    <w:div w:id="910579503">
      <w:bodyDiv w:val="1"/>
      <w:marLeft w:val="0"/>
      <w:marRight w:val="0"/>
      <w:marTop w:val="0"/>
      <w:marBottom w:val="0"/>
      <w:divBdr>
        <w:top w:val="none" w:sz="0" w:space="0" w:color="auto"/>
        <w:left w:val="none" w:sz="0" w:space="0" w:color="auto"/>
        <w:bottom w:val="none" w:sz="0" w:space="0" w:color="auto"/>
        <w:right w:val="none" w:sz="0" w:space="0" w:color="auto"/>
      </w:divBdr>
    </w:div>
    <w:div w:id="921795299">
      <w:bodyDiv w:val="1"/>
      <w:marLeft w:val="0"/>
      <w:marRight w:val="0"/>
      <w:marTop w:val="0"/>
      <w:marBottom w:val="0"/>
      <w:divBdr>
        <w:top w:val="none" w:sz="0" w:space="0" w:color="auto"/>
        <w:left w:val="none" w:sz="0" w:space="0" w:color="auto"/>
        <w:bottom w:val="none" w:sz="0" w:space="0" w:color="auto"/>
        <w:right w:val="none" w:sz="0" w:space="0" w:color="auto"/>
      </w:divBdr>
    </w:div>
    <w:div w:id="1076972220">
      <w:bodyDiv w:val="1"/>
      <w:marLeft w:val="0"/>
      <w:marRight w:val="0"/>
      <w:marTop w:val="0"/>
      <w:marBottom w:val="0"/>
      <w:divBdr>
        <w:top w:val="none" w:sz="0" w:space="0" w:color="auto"/>
        <w:left w:val="none" w:sz="0" w:space="0" w:color="auto"/>
        <w:bottom w:val="none" w:sz="0" w:space="0" w:color="auto"/>
        <w:right w:val="none" w:sz="0" w:space="0" w:color="auto"/>
      </w:divBdr>
    </w:div>
    <w:div w:id="1128157901">
      <w:bodyDiv w:val="1"/>
      <w:marLeft w:val="0"/>
      <w:marRight w:val="0"/>
      <w:marTop w:val="0"/>
      <w:marBottom w:val="0"/>
      <w:divBdr>
        <w:top w:val="none" w:sz="0" w:space="0" w:color="auto"/>
        <w:left w:val="none" w:sz="0" w:space="0" w:color="auto"/>
        <w:bottom w:val="none" w:sz="0" w:space="0" w:color="auto"/>
        <w:right w:val="none" w:sz="0" w:space="0" w:color="auto"/>
      </w:divBdr>
    </w:div>
    <w:div w:id="124060072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30195606">
      <w:bodyDiv w:val="1"/>
      <w:marLeft w:val="0"/>
      <w:marRight w:val="0"/>
      <w:marTop w:val="0"/>
      <w:marBottom w:val="0"/>
      <w:divBdr>
        <w:top w:val="none" w:sz="0" w:space="0" w:color="auto"/>
        <w:left w:val="none" w:sz="0" w:space="0" w:color="auto"/>
        <w:bottom w:val="none" w:sz="0" w:space="0" w:color="auto"/>
        <w:right w:val="none" w:sz="0" w:space="0" w:color="auto"/>
      </w:divBdr>
    </w:div>
    <w:div w:id="1445925149">
      <w:bodyDiv w:val="1"/>
      <w:marLeft w:val="0"/>
      <w:marRight w:val="0"/>
      <w:marTop w:val="0"/>
      <w:marBottom w:val="0"/>
      <w:divBdr>
        <w:top w:val="none" w:sz="0" w:space="0" w:color="auto"/>
        <w:left w:val="none" w:sz="0" w:space="0" w:color="auto"/>
        <w:bottom w:val="none" w:sz="0" w:space="0" w:color="auto"/>
        <w:right w:val="none" w:sz="0" w:space="0" w:color="auto"/>
      </w:divBdr>
    </w:div>
    <w:div w:id="1453868306">
      <w:bodyDiv w:val="1"/>
      <w:marLeft w:val="0"/>
      <w:marRight w:val="0"/>
      <w:marTop w:val="0"/>
      <w:marBottom w:val="0"/>
      <w:divBdr>
        <w:top w:val="none" w:sz="0" w:space="0" w:color="auto"/>
        <w:left w:val="none" w:sz="0" w:space="0" w:color="auto"/>
        <w:bottom w:val="none" w:sz="0" w:space="0" w:color="auto"/>
        <w:right w:val="none" w:sz="0" w:space="0" w:color="auto"/>
      </w:divBdr>
    </w:div>
    <w:div w:id="1472363211">
      <w:bodyDiv w:val="1"/>
      <w:marLeft w:val="0"/>
      <w:marRight w:val="0"/>
      <w:marTop w:val="0"/>
      <w:marBottom w:val="0"/>
      <w:divBdr>
        <w:top w:val="none" w:sz="0" w:space="0" w:color="auto"/>
        <w:left w:val="none" w:sz="0" w:space="0" w:color="auto"/>
        <w:bottom w:val="none" w:sz="0" w:space="0" w:color="auto"/>
        <w:right w:val="none" w:sz="0" w:space="0" w:color="auto"/>
      </w:divBdr>
    </w:div>
    <w:div w:id="1524780155">
      <w:bodyDiv w:val="1"/>
      <w:marLeft w:val="0"/>
      <w:marRight w:val="0"/>
      <w:marTop w:val="0"/>
      <w:marBottom w:val="0"/>
      <w:divBdr>
        <w:top w:val="none" w:sz="0" w:space="0" w:color="auto"/>
        <w:left w:val="none" w:sz="0" w:space="0" w:color="auto"/>
        <w:bottom w:val="none" w:sz="0" w:space="0" w:color="auto"/>
        <w:right w:val="none" w:sz="0" w:space="0" w:color="auto"/>
      </w:divBdr>
    </w:div>
    <w:div w:id="1701470035">
      <w:bodyDiv w:val="1"/>
      <w:marLeft w:val="0"/>
      <w:marRight w:val="0"/>
      <w:marTop w:val="0"/>
      <w:marBottom w:val="0"/>
      <w:divBdr>
        <w:top w:val="none" w:sz="0" w:space="0" w:color="auto"/>
        <w:left w:val="none" w:sz="0" w:space="0" w:color="auto"/>
        <w:bottom w:val="none" w:sz="0" w:space="0" w:color="auto"/>
        <w:right w:val="none" w:sz="0" w:space="0" w:color="auto"/>
      </w:divBdr>
    </w:div>
    <w:div w:id="1712993432">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55736814">
      <w:bodyDiv w:val="1"/>
      <w:marLeft w:val="0"/>
      <w:marRight w:val="0"/>
      <w:marTop w:val="0"/>
      <w:marBottom w:val="0"/>
      <w:divBdr>
        <w:top w:val="none" w:sz="0" w:space="0" w:color="auto"/>
        <w:left w:val="none" w:sz="0" w:space="0" w:color="auto"/>
        <w:bottom w:val="none" w:sz="0" w:space="0" w:color="auto"/>
        <w:right w:val="none" w:sz="0" w:space="0" w:color="auto"/>
      </w:divBdr>
    </w:div>
    <w:div w:id="1775243620">
      <w:bodyDiv w:val="1"/>
      <w:marLeft w:val="0"/>
      <w:marRight w:val="0"/>
      <w:marTop w:val="0"/>
      <w:marBottom w:val="0"/>
      <w:divBdr>
        <w:top w:val="none" w:sz="0" w:space="0" w:color="auto"/>
        <w:left w:val="none" w:sz="0" w:space="0" w:color="auto"/>
        <w:bottom w:val="none" w:sz="0" w:space="0" w:color="auto"/>
        <w:right w:val="none" w:sz="0" w:space="0" w:color="auto"/>
      </w:divBdr>
    </w:div>
    <w:div w:id="1834683974">
      <w:bodyDiv w:val="1"/>
      <w:marLeft w:val="0"/>
      <w:marRight w:val="0"/>
      <w:marTop w:val="0"/>
      <w:marBottom w:val="0"/>
      <w:divBdr>
        <w:top w:val="none" w:sz="0" w:space="0" w:color="auto"/>
        <w:left w:val="none" w:sz="0" w:space="0" w:color="auto"/>
        <w:bottom w:val="none" w:sz="0" w:space="0" w:color="auto"/>
        <w:right w:val="none" w:sz="0" w:space="0" w:color="auto"/>
      </w:divBdr>
    </w:div>
    <w:div w:id="1893883512">
      <w:bodyDiv w:val="1"/>
      <w:marLeft w:val="0"/>
      <w:marRight w:val="0"/>
      <w:marTop w:val="0"/>
      <w:marBottom w:val="0"/>
      <w:divBdr>
        <w:top w:val="none" w:sz="0" w:space="0" w:color="auto"/>
        <w:left w:val="none" w:sz="0" w:space="0" w:color="auto"/>
        <w:bottom w:val="none" w:sz="0" w:space="0" w:color="auto"/>
        <w:right w:val="none" w:sz="0" w:space="0" w:color="auto"/>
      </w:divBdr>
    </w:div>
    <w:div w:id="1957254790">
      <w:bodyDiv w:val="1"/>
      <w:marLeft w:val="0"/>
      <w:marRight w:val="0"/>
      <w:marTop w:val="0"/>
      <w:marBottom w:val="0"/>
      <w:divBdr>
        <w:top w:val="none" w:sz="0" w:space="0" w:color="auto"/>
        <w:left w:val="none" w:sz="0" w:space="0" w:color="auto"/>
        <w:bottom w:val="none" w:sz="0" w:space="0" w:color="auto"/>
        <w:right w:val="none" w:sz="0" w:space="0" w:color="auto"/>
      </w:divBdr>
    </w:div>
    <w:div w:id="2022320327">
      <w:bodyDiv w:val="1"/>
      <w:marLeft w:val="0"/>
      <w:marRight w:val="0"/>
      <w:marTop w:val="0"/>
      <w:marBottom w:val="0"/>
      <w:divBdr>
        <w:top w:val="none" w:sz="0" w:space="0" w:color="auto"/>
        <w:left w:val="none" w:sz="0" w:space="0" w:color="auto"/>
        <w:bottom w:val="none" w:sz="0" w:space="0" w:color="auto"/>
        <w:right w:val="none" w:sz="0" w:space="0" w:color="auto"/>
      </w:divBdr>
    </w:div>
    <w:div w:id="21246909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D9BD7528-E1C9-4042-BEA8-8BCB3FFEA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3</Pages>
  <Words>16353</Words>
  <Characters>93218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109353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2025-08-09T12:40:00Z</cp:lastPrinted>
  <dcterms:created xsi:type="dcterms:W3CDTF">2026-01-27T07:05:00Z</dcterms:created>
  <dcterms:modified xsi:type="dcterms:W3CDTF">2026-01-27T07:05:00Z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zotero-version="7.0.22"&gt;&lt;session id="vqsyKfuW"/&gt;&lt;style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