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8A732" w14:textId="2C01F742" w:rsidR="00373A8D" w:rsidRPr="00A019BE" w:rsidRDefault="00A019BE" w:rsidP="00A019BE">
      <w:pPr>
        <w:pStyle w:val="PaperTitle"/>
        <w:spacing w:before="0"/>
        <w:rPr>
          <w:b w:val="0"/>
          <w:bCs/>
          <w:sz w:val="24"/>
          <w:szCs w:val="24"/>
        </w:rPr>
      </w:pPr>
      <w:r w:rsidRPr="00C4544B">
        <w:t>Experimental Investigation of a Hybrid Photovoltaic-Thermal System: Energy and Exergy Analysis</w:t>
      </w:r>
    </w:p>
    <w:p w14:paraId="54B91F82" w14:textId="797460DA" w:rsidR="00027428" w:rsidRPr="00C4544B" w:rsidRDefault="00FF4D75" w:rsidP="00FF4D75">
      <w:pPr>
        <w:pStyle w:val="AuthorName"/>
        <w:rPr>
          <w:sz w:val="20"/>
          <w:lang w:val="en-GB" w:eastAsia="en-GB"/>
        </w:rPr>
      </w:pPr>
      <w:r w:rsidRPr="00C4544B">
        <w:t xml:space="preserve">Yassine </w:t>
      </w:r>
      <w:r w:rsidR="002679EC" w:rsidRPr="00C4544B">
        <w:t>EL ALAMI</w:t>
      </w:r>
      <w:r w:rsidR="00EF6940" w:rsidRPr="00C4544B">
        <w:rPr>
          <w:vertAlign w:val="superscript"/>
        </w:rPr>
        <w:t>1,</w:t>
      </w:r>
      <w:r w:rsidR="003A5C85" w:rsidRPr="00C4544B">
        <w:rPr>
          <w:vertAlign w:val="superscript"/>
        </w:rPr>
        <w:t xml:space="preserve"> </w:t>
      </w:r>
      <w:r w:rsidR="00EF6940" w:rsidRPr="00C4544B">
        <w:rPr>
          <w:vertAlign w:val="superscript"/>
        </w:rPr>
        <w:t>a)</w:t>
      </w:r>
      <w:r w:rsidRPr="00C4544B">
        <w:t xml:space="preserve">, </w:t>
      </w:r>
      <w:r w:rsidR="0033658C" w:rsidRPr="00C4544B">
        <w:rPr>
          <w:szCs w:val="18"/>
        </w:rPr>
        <w:t>Fatima Ouerradi</w:t>
      </w:r>
      <w:proofErr w:type="gramStart"/>
      <w:r w:rsidR="0033658C" w:rsidRPr="00C4544B">
        <w:rPr>
          <w:szCs w:val="18"/>
          <w:vertAlign w:val="superscript"/>
        </w:rPr>
        <w:t>1,b</w:t>
      </w:r>
      <w:proofErr w:type="gramEnd"/>
      <w:r w:rsidR="0033658C" w:rsidRPr="00C4544B">
        <w:rPr>
          <w:szCs w:val="18"/>
          <w:vertAlign w:val="superscript"/>
        </w:rPr>
        <w:t>)</w:t>
      </w:r>
      <w:r w:rsidR="0033658C" w:rsidRPr="00C4544B">
        <w:rPr>
          <w:szCs w:val="18"/>
        </w:rPr>
        <w:t xml:space="preserve">, </w:t>
      </w:r>
      <w:r w:rsidRPr="00C4544B">
        <w:t>Charaf Hajjaj</w:t>
      </w:r>
      <w:r w:rsidRPr="00C4544B">
        <w:rPr>
          <w:vertAlign w:val="superscript"/>
        </w:rPr>
        <w:t xml:space="preserve">1, </w:t>
      </w:r>
      <w:r w:rsidR="0033658C" w:rsidRPr="00C4544B">
        <w:rPr>
          <w:vertAlign w:val="superscript"/>
        </w:rPr>
        <w:t>c</w:t>
      </w:r>
      <w:r w:rsidRPr="00C4544B">
        <w:rPr>
          <w:vertAlign w:val="superscript"/>
        </w:rPr>
        <w:t>)</w:t>
      </w:r>
      <w:r w:rsidRPr="00C4544B">
        <w:t>,</w:t>
      </w:r>
      <w:r w:rsidR="00C4544B" w:rsidRPr="00C4544B">
        <w:rPr>
          <w:rFonts w:asciiTheme="majorBidi" w:hAnsiTheme="majorBidi" w:cstheme="majorBidi"/>
          <w:color w:val="000000" w:themeColor="text1"/>
          <w:sz w:val="22"/>
          <w:szCs w:val="22"/>
        </w:rPr>
        <w:t xml:space="preserve"> </w:t>
      </w:r>
      <w:bookmarkStart w:id="0" w:name="_Hlk212381574"/>
      <w:proofErr w:type="spellStart"/>
      <w:r w:rsidR="00C4544B" w:rsidRPr="00C4544B">
        <w:t>Rehena</w:t>
      </w:r>
      <w:proofErr w:type="spellEnd"/>
      <w:r w:rsidR="00C4544B" w:rsidRPr="00C4544B">
        <w:t xml:space="preserve"> Nasrin</w:t>
      </w:r>
      <w:proofErr w:type="gramStart"/>
      <w:r w:rsidR="00C4544B" w:rsidRPr="00C4544B">
        <w:rPr>
          <w:vertAlign w:val="superscript"/>
        </w:rPr>
        <w:t>2,d</w:t>
      </w:r>
      <w:proofErr w:type="gramEnd"/>
      <w:r w:rsidR="00C4544B" w:rsidRPr="00C4544B">
        <w:rPr>
          <w:vertAlign w:val="superscript"/>
        </w:rPr>
        <w:t>)</w:t>
      </w:r>
      <w:r w:rsidR="00B0396E" w:rsidRPr="00C4544B">
        <w:t xml:space="preserve"> </w:t>
      </w:r>
      <w:bookmarkEnd w:id="0"/>
      <w:r w:rsidRPr="00C4544B">
        <w:t>Mohammadi</w:t>
      </w:r>
      <w:r w:rsidR="00B0396E" w:rsidRPr="00C4544B">
        <w:t xml:space="preserve"> </w:t>
      </w:r>
      <w:proofErr w:type="spellStart"/>
      <w:r w:rsidR="00B0396E" w:rsidRPr="00C4544B">
        <w:t>Benhmida</w:t>
      </w:r>
      <w:proofErr w:type="spellEnd"/>
      <w:r w:rsidR="00B0396E" w:rsidRPr="00C4544B">
        <w:rPr>
          <w:vertAlign w:val="superscript"/>
        </w:rPr>
        <w:t xml:space="preserve"> </w:t>
      </w:r>
      <w:r w:rsidRPr="00C4544B">
        <w:rPr>
          <w:vertAlign w:val="superscript"/>
        </w:rPr>
        <w:t>1</w:t>
      </w:r>
      <w:r w:rsidR="007B4863" w:rsidRPr="00C4544B">
        <w:rPr>
          <w:vertAlign w:val="superscript"/>
        </w:rPr>
        <w:t>,</w:t>
      </w:r>
      <w:r w:rsidR="003A5C85" w:rsidRPr="00C4544B">
        <w:rPr>
          <w:vertAlign w:val="superscript"/>
        </w:rPr>
        <w:t xml:space="preserve"> </w:t>
      </w:r>
      <w:r w:rsidR="00C4544B" w:rsidRPr="00C4544B">
        <w:rPr>
          <w:vertAlign w:val="superscript"/>
        </w:rPr>
        <w:t>e</w:t>
      </w:r>
      <w:r w:rsidR="003A5C85" w:rsidRPr="00C4544B">
        <w:rPr>
          <w:vertAlign w:val="superscript"/>
        </w:rPr>
        <w:t>)</w:t>
      </w:r>
      <w:r w:rsidRPr="00C4544B">
        <w:t>,</w:t>
      </w:r>
      <w:r w:rsidR="00B0396E" w:rsidRPr="00C4544B">
        <w:t xml:space="preserve"> </w:t>
      </w:r>
      <w:r w:rsidRPr="00C4544B">
        <w:t>Elhadi Baghaz</w:t>
      </w:r>
      <w:r w:rsidRPr="00C4544B">
        <w:rPr>
          <w:vertAlign w:val="superscript"/>
        </w:rPr>
        <w:t xml:space="preserve">1, </w:t>
      </w:r>
      <w:r w:rsidR="00C4544B" w:rsidRPr="00C4544B">
        <w:rPr>
          <w:vertAlign w:val="superscript"/>
        </w:rPr>
        <w:t>f</w:t>
      </w:r>
      <w:r w:rsidRPr="00C4544B">
        <w:rPr>
          <w:vertAlign w:val="superscript"/>
        </w:rPr>
        <w:t>)</w:t>
      </w:r>
    </w:p>
    <w:p w14:paraId="14EDF86F" w14:textId="05C84FC6" w:rsidR="001A540A" w:rsidRPr="00C4544B" w:rsidRDefault="00FF4D75" w:rsidP="00290552">
      <w:pPr>
        <w:pStyle w:val="AuthorAffiliation"/>
        <w:rPr>
          <w:bCs/>
          <w:iCs/>
        </w:rPr>
      </w:pPr>
      <w:r w:rsidRPr="00C4544B">
        <w:rPr>
          <w:vertAlign w:val="superscript"/>
        </w:rPr>
        <w:t>1</w:t>
      </w:r>
      <w:r w:rsidRPr="00C4544B">
        <w:t>Laboratory of Electronics, Instrumentation and Energetic FS, Chouaïb Doukkali University</w:t>
      </w:r>
      <w:r w:rsidRPr="00C4544B">
        <w:rPr>
          <w:bCs/>
          <w:iCs/>
        </w:rPr>
        <w:t xml:space="preserve"> El Jadida, Morocco</w:t>
      </w:r>
    </w:p>
    <w:p w14:paraId="202B7D5A" w14:textId="7C2CC4B7" w:rsidR="00C4544B" w:rsidRPr="00C4544B" w:rsidRDefault="00C4544B" w:rsidP="00C4544B">
      <w:pPr>
        <w:spacing w:after="120"/>
        <w:jc w:val="both"/>
        <w:rPr>
          <w:i/>
          <w:sz w:val="20"/>
        </w:rPr>
      </w:pPr>
      <w:bookmarkStart w:id="1" w:name="_Hlk212381624"/>
      <w:r w:rsidRPr="00C4544B">
        <w:rPr>
          <w:i/>
          <w:sz w:val="20"/>
          <w:vertAlign w:val="superscript"/>
        </w:rPr>
        <w:t>2</w:t>
      </w:r>
      <w:r w:rsidRPr="00C4544B">
        <w:rPr>
          <w:i/>
          <w:sz w:val="20"/>
        </w:rPr>
        <w:t>Department of Mathematics, Bangladesh University of Engineering and Technology, Dhaka-1000, Bangladesh;</w:t>
      </w:r>
    </w:p>
    <w:bookmarkEnd w:id="1"/>
    <w:p w14:paraId="27DEF06C" w14:textId="629DD44C" w:rsidR="0033658C" w:rsidRPr="00C4544B" w:rsidRDefault="00003D7C" w:rsidP="00290552">
      <w:pPr>
        <w:pStyle w:val="AuthorAffiliation"/>
        <w:rPr>
          <w:iCs/>
        </w:rPr>
      </w:pPr>
      <w:r w:rsidRPr="00C4544B">
        <w:rPr>
          <w:szCs w:val="28"/>
          <w:vertAlign w:val="superscript"/>
        </w:rPr>
        <w:t>a)</w:t>
      </w:r>
      <w:r w:rsidRPr="00C4544B">
        <w:t xml:space="preserve"> </w:t>
      </w:r>
      <w:r w:rsidRPr="00C4544B">
        <w:rPr>
          <w:iCs/>
        </w:rPr>
        <w:t>Corresponding</w:t>
      </w:r>
      <w:r w:rsidR="004E3CB2" w:rsidRPr="00C4544B">
        <w:rPr>
          <w:iCs/>
        </w:rPr>
        <w:t xml:space="preserve"> author: </w:t>
      </w:r>
      <w:hyperlink r:id="rId9" w:history="1">
        <w:r w:rsidR="00FF4D75" w:rsidRPr="00C4544B">
          <w:rPr>
            <w:rStyle w:val="Hyperlink"/>
            <w:iCs/>
          </w:rPr>
          <w:t>yassineelalami97@gmail.com</w:t>
        </w:r>
      </w:hyperlink>
      <w:r w:rsidR="00FF4D75" w:rsidRPr="00C4544B">
        <w:rPr>
          <w:iCs/>
        </w:rPr>
        <w:t xml:space="preserve"> </w:t>
      </w:r>
    </w:p>
    <w:p w14:paraId="74A28F91" w14:textId="0C99E2EC" w:rsidR="00FF4D75" w:rsidRPr="00C4544B" w:rsidRDefault="0033658C" w:rsidP="00290552">
      <w:pPr>
        <w:pStyle w:val="AuthorAffiliation"/>
        <w:rPr>
          <w:iCs/>
        </w:rPr>
      </w:pPr>
      <w:r w:rsidRPr="00C4544B">
        <w:rPr>
          <w:iCs/>
          <w:vertAlign w:val="superscript"/>
        </w:rPr>
        <w:t>b)</w:t>
      </w:r>
      <w:hyperlink r:id="rId10" w:history="1">
        <w:r w:rsidRPr="00C4544B">
          <w:rPr>
            <w:rStyle w:val="Hyperlink"/>
            <w:iCs/>
          </w:rPr>
          <w:t>ouerradi.fatima@ucd.ac.ma</w:t>
        </w:r>
      </w:hyperlink>
      <w:r w:rsidR="001D469C" w:rsidRPr="00C4544B">
        <w:rPr>
          <w:iCs/>
        </w:rPr>
        <w:br/>
      </w:r>
      <w:r w:rsidRPr="00C4544B">
        <w:rPr>
          <w:iCs/>
          <w:szCs w:val="28"/>
          <w:vertAlign w:val="superscript"/>
        </w:rPr>
        <w:t>c</w:t>
      </w:r>
      <w:r w:rsidR="003A5C85" w:rsidRPr="00C4544B">
        <w:rPr>
          <w:iCs/>
          <w:szCs w:val="28"/>
          <w:vertAlign w:val="superscript"/>
        </w:rPr>
        <w:t>)</w:t>
      </w:r>
      <w:hyperlink r:id="rId11" w:history="1">
        <w:r w:rsidR="00CF7F44" w:rsidRPr="00C4544B">
          <w:rPr>
            <w:rStyle w:val="Hyperlink"/>
            <w:iCs/>
            <w:szCs w:val="28"/>
          </w:rPr>
          <w:t>Hajjaj.c@ucd.ac.ma</w:t>
        </w:r>
      </w:hyperlink>
      <w:r w:rsidR="00CF7F44" w:rsidRPr="00C4544B">
        <w:rPr>
          <w:iCs/>
          <w:szCs w:val="28"/>
        </w:rPr>
        <w:t xml:space="preserve"> </w:t>
      </w:r>
      <w:r w:rsidR="00F226B5" w:rsidRPr="00C4544B">
        <w:rPr>
          <w:iCs/>
        </w:rPr>
        <w:t xml:space="preserve"> </w:t>
      </w:r>
    </w:p>
    <w:p w14:paraId="06A3315C" w14:textId="4C56BC9F" w:rsidR="00C4544B" w:rsidRPr="00C4544B" w:rsidRDefault="00C4544B" w:rsidP="00290552">
      <w:pPr>
        <w:pStyle w:val="AuthorAffiliation"/>
      </w:pPr>
      <w:bookmarkStart w:id="2" w:name="_Hlk212381653"/>
      <w:r w:rsidRPr="00C4544B">
        <w:rPr>
          <w:iCs/>
          <w:szCs w:val="28"/>
          <w:vertAlign w:val="superscript"/>
        </w:rPr>
        <w:t>d)</w:t>
      </w:r>
      <w:r w:rsidRPr="00C4544B">
        <w:rPr>
          <w:iCs/>
          <w:sz w:val="24"/>
        </w:rPr>
        <w:t xml:space="preserve"> </w:t>
      </w:r>
      <w:hyperlink r:id="rId12" w:history="1">
        <w:r w:rsidRPr="00C4544B">
          <w:rPr>
            <w:rStyle w:val="Hyperlink"/>
          </w:rPr>
          <w:t>rehena@math.buet.ac.bd</w:t>
        </w:r>
      </w:hyperlink>
      <w:bookmarkEnd w:id="2"/>
      <w:r w:rsidRPr="00C4544B">
        <w:t xml:space="preserve">  </w:t>
      </w:r>
    </w:p>
    <w:p w14:paraId="5E05E235" w14:textId="5088C7F5" w:rsidR="003A5C85" w:rsidRPr="00C4544B" w:rsidRDefault="00C4544B" w:rsidP="00FF4D75">
      <w:pPr>
        <w:pStyle w:val="AuthorEmail"/>
      </w:pPr>
      <w:r w:rsidRPr="00C4544B">
        <w:rPr>
          <w:i/>
          <w:iCs/>
          <w:szCs w:val="28"/>
          <w:vertAlign w:val="superscript"/>
        </w:rPr>
        <w:t>e</w:t>
      </w:r>
      <w:r w:rsidR="00FF4D75" w:rsidRPr="00C4544B">
        <w:rPr>
          <w:i/>
          <w:iCs/>
          <w:szCs w:val="28"/>
          <w:vertAlign w:val="superscript"/>
        </w:rPr>
        <w:t>)</w:t>
      </w:r>
      <w:r w:rsidR="00F226B5" w:rsidRPr="00C4544B">
        <w:rPr>
          <w:i/>
          <w:iCs/>
          <w:sz w:val="24"/>
        </w:rPr>
        <w:t xml:space="preserve"> </w:t>
      </w:r>
      <w:hyperlink r:id="rId13" w:tgtFrame="_blank" w:history="1">
        <w:r w:rsidR="00F226B5" w:rsidRPr="00C4544B">
          <w:rPr>
            <w:rStyle w:val="Hyperlink"/>
            <w:i/>
            <w:iCs/>
          </w:rPr>
          <w:t>Benmihda@gmail.com</w:t>
        </w:r>
      </w:hyperlink>
      <w:r w:rsidR="00FF4D75" w:rsidRPr="00C4544B">
        <w:rPr>
          <w:i/>
          <w:iCs/>
        </w:rPr>
        <w:br/>
      </w:r>
      <w:r w:rsidRPr="00C4544B">
        <w:rPr>
          <w:i/>
          <w:iCs/>
          <w:szCs w:val="28"/>
          <w:vertAlign w:val="superscript"/>
        </w:rPr>
        <w:t>f</w:t>
      </w:r>
      <w:r w:rsidR="00FF4D75" w:rsidRPr="00C4544B">
        <w:rPr>
          <w:i/>
          <w:iCs/>
          <w:szCs w:val="28"/>
          <w:vertAlign w:val="superscript"/>
        </w:rPr>
        <w:t>)</w:t>
      </w:r>
      <w:r w:rsidR="00FF4D75" w:rsidRPr="00C4544B">
        <w:rPr>
          <w:i/>
          <w:iCs/>
          <w:sz w:val="24"/>
        </w:rPr>
        <w:t xml:space="preserve"> </w:t>
      </w:r>
      <w:hyperlink r:id="rId14" w:tgtFrame="_blank" w:history="1">
        <w:r w:rsidR="00FF4D75" w:rsidRPr="00C4544B">
          <w:rPr>
            <w:rStyle w:val="Hyperlink"/>
            <w:i/>
            <w:iCs/>
          </w:rPr>
          <w:t>baghaz.e@ucd.ac.ma</w:t>
        </w:r>
      </w:hyperlink>
      <w:r w:rsidR="00FF4D75" w:rsidRPr="00C4544B">
        <w:t> </w:t>
      </w:r>
    </w:p>
    <w:p w14:paraId="6870CC5D" w14:textId="63A756B9" w:rsidR="00290552" w:rsidRPr="00C4544B" w:rsidRDefault="0016385D" w:rsidP="000810CF">
      <w:pPr>
        <w:pStyle w:val="Abstract"/>
        <w:spacing w:after="120"/>
      </w:pPr>
      <w:r w:rsidRPr="00C4544B">
        <w:rPr>
          <w:b/>
          <w:bCs/>
        </w:rPr>
        <w:t>Abstract.</w:t>
      </w:r>
      <w:r w:rsidRPr="00C4544B">
        <w:t xml:space="preserve"> </w:t>
      </w:r>
      <w:r w:rsidR="00290552" w:rsidRPr="00C4544B">
        <w:t>Photovoltaic</w:t>
      </w:r>
      <w:r w:rsidR="00840F16" w:rsidRPr="00C4544B">
        <w:t xml:space="preserve"> (PV)</w:t>
      </w:r>
      <w:r w:rsidR="00290552" w:rsidRPr="00C4544B">
        <w:t xml:space="preserve"> energy production offers an alternative to fossil fuels, but the rising temperature of </w:t>
      </w:r>
      <w:r w:rsidR="009F54C5" w:rsidRPr="00C4544B">
        <w:t>PV</w:t>
      </w:r>
      <w:r w:rsidR="00290552" w:rsidRPr="00C4544B">
        <w:t xml:space="preserve"> cells </w:t>
      </w:r>
      <w:r w:rsidR="008A7015" w:rsidRPr="00C4544B">
        <w:t>lowers their efficiency</w:t>
      </w:r>
      <w:r w:rsidR="00290552" w:rsidRPr="00C4544B">
        <w:t>. The photovoltaic thermal system (PVT</w:t>
      </w:r>
      <w:r w:rsidR="00840F16" w:rsidRPr="00C4544B">
        <w:t>-S</w:t>
      </w:r>
      <w:r w:rsidR="00290552" w:rsidRPr="00C4544B">
        <w:t xml:space="preserve">) overcomes this problem by recovering excess heat, which improves both electrical and thermal performance, thus optimizing overall system efficiency. </w:t>
      </w:r>
      <w:r w:rsidR="00123B3F" w:rsidRPr="00C4544B">
        <w:t xml:space="preserve">In this context, this study analyses </w:t>
      </w:r>
      <w:r w:rsidR="00010FD4">
        <w:t xml:space="preserve">a </w:t>
      </w:r>
      <w:r w:rsidR="00010FD4" w:rsidRPr="00C4544B">
        <w:t>PVT-S</w:t>
      </w:r>
      <w:r w:rsidR="00010FD4">
        <w:t>’</w:t>
      </w:r>
      <w:r w:rsidR="00123B3F" w:rsidRPr="00C4544B">
        <w:t xml:space="preserve"> energy</w:t>
      </w:r>
      <w:r w:rsidR="00010FD4">
        <w:t>-</w:t>
      </w:r>
      <w:r w:rsidR="00123B3F" w:rsidRPr="00C4544B">
        <w:t xml:space="preserve">exergy </w:t>
      </w:r>
      <w:r w:rsidR="00010FD4">
        <w:t>evaluation</w:t>
      </w:r>
      <w:r w:rsidR="00123B3F" w:rsidRPr="00C4544B">
        <w:t xml:space="preserve">, based on </w:t>
      </w:r>
      <w:r w:rsidR="00010FD4">
        <w:t xml:space="preserve">an </w:t>
      </w:r>
      <w:r w:rsidR="00123B3F" w:rsidRPr="00C4544B">
        <w:t xml:space="preserve">outdoor experiment conducted </w:t>
      </w:r>
      <w:r w:rsidR="00010FD4">
        <w:t>with</w:t>
      </w:r>
      <w:r w:rsidR="00123B3F" w:rsidRPr="00C4544B">
        <w:t xml:space="preserve"> the climatic </w:t>
      </w:r>
      <w:r w:rsidR="00010FD4" w:rsidRPr="00C4544B">
        <w:t>circumstances</w:t>
      </w:r>
      <w:r w:rsidR="00123B3F" w:rsidRPr="00C4544B">
        <w:t xml:space="preserve"> typical of El Jadida</w:t>
      </w:r>
      <w:r w:rsidR="00010FD4">
        <w:t xml:space="preserve"> city</w:t>
      </w:r>
      <w:r w:rsidR="00123B3F" w:rsidRPr="00C4544B">
        <w:t xml:space="preserve">, where </w:t>
      </w:r>
      <w:r w:rsidR="00010FD4">
        <w:t xml:space="preserve">the water flow rate is </w:t>
      </w:r>
      <w:r w:rsidR="00123B3F" w:rsidRPr="00C4544B">
        <w:t>120 L/h.</w:t>
      </w:r>
      <w:r w:rsidR="00290552" w:rsidRPr="00C4544B">
        <w:t xml:space="preserve"> </w:t>
      </w:r>
      <w:r w:rsidR="00365D65">
        <w:t>T</w:t>
      </w:r>
      <w:r w:rsidR="00290552" w:rsidRPr="00C4544B">
        <w:t xml:space="preserve">he </w:t>
      </w:r>
      <w:r w:rsidR="00840F16" w:rsidRPr="00C4544B">
        <w:t>PVT-S</w:t>
      </w:r>
      <w:r w:rsidR="00290552" w:rsidRPr="00C4544B">
        <w:t xml:space="preserve"> reduces the </w:t>
      </w:r>
      <w:r w:rsidR="00365D65" w:rsidRPr="00C4544B">
        <w:t xml:space="preserve">PV </w:t>
      </w:r>
      <w:r w:rsidR="00365D65">
        <w:t>cells'</w:t>
      </w:r>
      <w:r w:rsidR="00365D65" w:rsidRPr="00C4544B">
        <w:t xml:space="preserve"> </w:t>
      </w:r>
      <w:r w:rsidR="00123B3F" w:rsidRPr="00C4544B">
        <w:t>mean</w:t>
      </w:r>
      <w:r w:rsidR="00290552" w:rsidRPr="00C4544B">
        <w:t xml:space="preserve"> temperature by 5.06°C compared with the reference PV panel</w:t>
      </w:r>
      <w:r w:rsidR="00840F16" w:rsidRPr="00C4544B">
        <w:t xml:space="preserve"> (PV-P)</w:t>
      </w:r>
      <w:r w:rsidR="00290552" w:rsidRPr="00C4544B">
        <w:t xml:space="preserve">, thus improving system performance. </w:t>
      </w:r>
      <w:r w:rsidR="00365D65">
        <w:t>It gains</w:t>
      </w:r>
      <w:r w:rsidR="00290552" w:rsidRPr="00C4544B">
        <w:t xml:space="preserve"> a daily electrical efficiency of 18.54%, higher than that of the </w:t>
      </w:r>
      <w:r w:rsidR="00840F16" w:rsidRPr="00C4544B">
        <w:t>PV-P</w:t>
      </w:r>
      <w:r w:rsidR="00290552" w:rsidRPr="00C4544B">
        <w:t xml:space="preserve"> (18.07%). The electrical exegetic efficiency reaches a maximum value of 19.08%, while the thermal exegetic efficiency reaches 0.844%. </w:t>
      </w:r>
      <w:r w:rsidR="00365D65">
        <w:t>Its</w:t>
      </w:r>
      <w:r w:rsidR="00290552" w:rsidRPr="00C4544B">
        <w:t xml:space="preserve"> total energy efficiency reaches 69.42%, with a total exegetic efficiency of 19.64%, demonstrating a significant improvement in overall system efficiency</w:t>
      </w:r>
      <w:r w:rsidR="00B10134" w:rsidRPr="00C4544B">
        <w:t>.</w:t>
      </w:r>
      <w:r w:rsidR="00290552" w:rsidRPr="00C4544B">
        <w:t xml:space="preserve"> </w:t>
      </w:r>
    </w:p>
    <w:p w14:paraId="22C3F2A8" w14:textId="184D4C32" w:rsidR="0016385D" w:rsidRPr="00C4544B" w:rsidRDefault="00290552" w:rsidP="00290552">
      <w:pPr>
        <w:pStyle w:val="Abstract"/>
        <w:spacing w:before="0"/>
      </w:pPr>
      <w:r w:rsidRPr="00C4544B">
        <w:rPr>
          <w:b/>
          <w:bCs/>
        </w:rPr>
        <w:t>Keywords:</w:t>
      </w:r>
      <w:r w:rsidRPr="00C4544B">
        <w:t xml:space="preserve"> PVT system, PV panel, El Jadida climatic conditions, energy analysis, exergy analysis</w:t>
      </w:r>
    </w:p>
    <w:p w14:paraId="5240E3FB" w14:textId="7E22AAB8" w:rsidR="003A287B" w:rsidRPr="00C4544B" w:rsidRDefault="00957DD9" w:rsidP="00003D7C">
      <w:pPr>
        <w:pStyle w:val="Heading1"/>
        <w:rPr>
          <w:b w:val="0"/>
          <w:caps w:val="0"/>
          <w:sz w:val="20"/>
        </w:rPr>
      </w:pPr>
      <w:r w:rsidRPr="00C4544B">
        <w:t>INTRODUCTION</w:t>
      </w:r>
    </w:p>
    <w:p w14:paraId="663BC39E" w14:textId="25C0EFF1" w:rsidR="003F31C6" w:rsidRPr="00C4544B" w:rsidRDefault="00D23A5C" w:rsidP="00184B00">
      <w:pPr>
        <w:pStyle w:val="Paragraph"/>
        <w:spacing w:after="120"/>
        <w:ind w:firstLine="288"/>
      </w:pPr>
      <w:r w:rsidRPr="00C4544B">
        <w:t xml:space="preserve">Nations' development is now closely linked to their </w:t>
      </w:r>
      <w:r w:rsidR="000F1FB2" w:rsidRPr="00C4544B">
        <w:t>capacity to exploit clean</w:t>
      </w:r>
      <w:r w:rsidRPr="00C4544B">
        <w:t xml:space="preserve">, renewable energy sources </w:t>
      </w:r>
      <w:r w:rsidRPr="00C4544B">
        <w:rPr>
          <w:lang w:eastAsia="x-none"/>
        </w:rPr>
        <w:fldChar w:fldCharType="begin"/>
      </w:r>
      <w:r w:rsidRPr="00C4544B">
        <w:rPr>
          <w:lang w:eastAsia="x-none"/>
        </w:rPr>
        <w:instrText xml:space="preserve"> ADDIN ZOTERO_ITEM CSL_CITATION {"citationID":"5bu5nQ6J","properties":{"formattedCitation":"[1]","plainCitation":"[1]","noteIndex":0},"citationItems":[{"id":33,"uris":["http://zotero.org/users/local/mPuaPI6f/items/BWND8F39"],"itemData":{"id":33,"type":"article-journal","abstract":"A 3D steady-state model of a photovoltaic/Thermal system with nanofluid is studied to investigate the electrical and thermal performance of PVT by utilizing a combination of statistical modeling and numerical simulation. The 3D CAD (Computer Aided Design) modeling of the photovoltaic thermal (PV/T) is performed using Ansys Space Claim. The current study is based on using a 2-way coupling FSI approach for modeling nanofluid-based PVT systems. Five output responses electrical power, thermal power, electrical exergy, thermal exergy, and entropy generation are chosen against four input parameters, solar radiation (G_sun), ambient temperature (Tamb), mass flow rate (ṁ), and nanoparticles concentration % (φ) to analyze system performance. A statistical prediction model is developed using response surface methodology (RSM) that starts from the design of experiment (DOE). The predicted outcomes obtained from the statistical model and the numerical simulation of the heat transfer model exhibit the existence of good fitness. Furthermore, optimization is performed using RSM for various optimization objectives to suggest the ideal design parameter values for optimal system performance. Sensitivity analysis illustrates that a rise in ambient temperature causes a drop in electrical power production and leads to an increase in thermal power. However, the increase in solar radiation boosts electrical power and causes a drop in thermal exergy, entropy generation increases with an increase in solar irradiation. Similarly, an increase in mass flow rate leads to an increase in thermal power. Multi-objective optimization with the highest composite desirability values depicts the influence of input design parameters and has a favorable effect on the objective of concurrently maximizing electrical and thermal power.","container-title":"Process Safety and Environmental Protection","DOI":"10.1016/j.psep.2024.06.132","ISSN":"0957-5820","journalAbbreviation":"Process Safety and Environmental Protection","page":"1037-1051","source":"ScienceDirect","title":"An effective parametric sensitivity analysis to improve electrical and thermal energy/exergy efficiency of PVT system using nanofluid","volume":"189","author":[{"family":"Jabeen","given":"Nusrat"},{"family":"Haider","given":"Hafiz Ali"},{"family":"Waqas","given":"Adeel"},{"family":"Ali","given":"Majid"}],"issued":{"date-parts":[["2024",9,1]]}}}],"schema":"https://github.com/citation-style-language/schema/raw/master/csl-citation.json"} </w:instrText>
      </w:r>
      <w:r w:rsidRPr="00C4544B">
        <w:rPr>
          <w:lang w:eastAsia="x-none"/>
        </w:rPr>
        <w:fldChar w:fldCharType="separate"/>
      </w:r>
      <w:r w:rsidRPr="00C4544B">
        <w:t>[1]</w:t>
      </w:r>
      <w:r w:rsidRPr="00C4544B">
        <w:rPr>
          <w:lang w:eastAsia="x-none"/>
        </w:rPr>
        <w:fldChar w:fldCharType="end"/>
      </w:r>
      <w:r w:rsidRPr="00C4544B">
        <w:t xml:space="preserve">. This is particularly true of Morocco, which has strong renewable energy potential and has set ambitious targets to accelerate its energy transition to sustainable resources </w:t>
      </w:r>
      <w:r w:rsidRPr="00C4544B">
        <w:rPr>
          <w:lang w:eastAsia="x-none"/>
        </w:rPr>
        <w:fldChar w:fldCharType="begin"/>
      </w:r>
      <w:r w:rsidRPr="00C4544B">
        <w:rPr>
          <w:lang w:eastAsia="x-none"/>
        </w:rPr>
        <w:instrText xml:space="preserve"> ADDIN ZOTERO_ITEM CSL_CITATION {"citationID":"sve3ErXB","properties":{"formattedCitation":"[2]","plainCitation":"[2]","noteIndex":0},"citationItems":[{"id":35,"uris":["http://zotero.org/users/local/mPuaPI6f/items/WGCLQ68U"],"itemData":{"id":35,"type":"article-journal","abstract":"Renewable energies are a sustainable, unlimited and decarbonised solution to address future energy challenges. In this context, Morocco has a considerable advantage to position itself on this promising market. Furthermore, renewable energies have been highlighted as a key strategic source for the country's green growth. Morocco has adopted the renewable energy path through a strategy targeted on the development of solar, wind and hydroelectric power to boost its energy policy by adapting it to the challenges posed by today's world. Nowadays, Morocco is facing a challenge to reach 52% by 2030 of its total renewable energy capacity, which will exceed 42% by the end of 2020. The main objective of this paper is to study a scenario for 2030 for the Moroccan electricity system and to identify the challenges that need to be addressed in order to accelerate the integration of renewable energies in the Moroccan energy mix and to achieve a possible export of such green energy towards Europe.","container-title":"Journal of Energy Storage","DOI":"10.1016/j.est.2020.101806","ISSN":"2352-152X","journalAbbreviation":"Journal of Energy Storage","page":"101806","source":"ScienceDirect","title":"Towards a large-scale integration of renewable energies in Morocco","volume":"32","author":[{"family":"Boulakhbar","given":"M."},{"family":"Lebrouhi","given":"B."},{"family":"Kousksou","given":"T."},{"family":"Smouh","given":"S."},{"family":"Jamil","given":"A."},{"family":"Maaroufi","given":"M."},{"family":"Zazi","given":"M."}],"issued":{"date-parts":[["2020",12,1]]}}}],"schema":"https://github.com/citation-style-language/schema/raw/master/csl-citation.json"} </w:instrText>
      </w:r>
      <w:r w:rsidRPr="00C4544B">
        <w:rPr>
          <w:lang w:eastAsia="x-none"/>
        </w:rPr>
        <w:fldChar w:fldCharType="separate"/>
      </w:r>
      <w:r w:rsidRPr="00C4544B">
        <w:t>[2]</w:t>
      </w:r>
      <w:r w:rsidRPr="00C4544B">
        <w:rPr>
          <w:lang w:eastAsia="x-none"/>
        </w:rPr>
        <w:fldChar w:fldCharType="end"/>
      </w:r>
      <w:r w:rsidRPr="00C4544B">
        <w:t xml:space="preserve">. To support this strategy, the country has put in place several nationally determined contributions (INDCs), relying mainly on solar energy for various sectors such as agriculture, energy, and building </w:t>
      </w:r>
      <w:r w:rsidRPr="00C4544B">
        <w:rPr>
          <w:lang w:eastAsia="x-none"/>
        </w:rPr>
        <w:t xml:space="preserve"> </w:t>
      </w:r>
      <w:r w:rsidRPr="00C4544B">
        <w:rPr>
          <w:lang w:eastAsia="x-none"/>
        </w:rPr>
        <w:fldChar w:fldCharType="begin"/>
      </w:r>
      <w:r w:rsidRPr="00C4544B">
        <w:rPr>
          <w:lang w:eastAsia="x-none"/>
        </w:rPr>
        <w:instrText xml:space="preserve"> ADDIN ZOTERO_ITEM CSL_CITATION {"citationID":"w3WgH1F6","properties":{"formattedCitation":"[3]","plainCitation":"[3]","noteIndex":0},"citationItems":[{"id":38,"uris":["http://zotero.org/users/local/mPuaPI6f/items/6WQQFVHU"],"itemData":{"id":38,"type":"article-journal","abstract":"Using a hybrid approach of Taguchi's method and genetic algorithm, an optimization study was carried out to improve the electrical and thermal efficiencies of a photovoltaic thermal water-based collector (PVT) under the weather conditions of the climate zones of Morocco. First, a mathematical model was developed and validated to predict both of the thermal and the electrical performance of the panel under different weather conditions. Then, The Taguchi method was used to reduce the optimization size where the parameters with the highest influence in the panel performance were identified. Bi-objective optimizations were carried out for the six climate zones using the genetic algorithm, where the electrical and the thermal efficiencies were the fitness functions. In order to assess the improvement in the PVT panel with optimized parameters performance, a PVT baseline design with un-optimized parameters was chosen, and a comparison study was conducted based on monthly, annually energy and environmental performance. The results showed that the PVT panel with the optimized parameters is capable of producing higher average monthly energy almost in the six climate zones, and the annual gain achieved varies from 15.5% to 19% depending on the climate zone. This allows higher CO2 emissions mitigations compared to un-optimized PVT.","container-title":"Energy","DOI":"10.1016/j.energy.2022.123802","ISSN":"0360-5442","journalAbbreviation":"Energy","page":"123802","source":"ScienceDirect","title":"Hybridization of Taguchi method and genetic algorithm to optimize a PVT in different Moroccan climatic zones","volume":"250","author":[{"family":"Ben Seddik","given":"Z."},{"family":"Ben Taher","given":"M. A."},{"family":"Laknizi","given":"A."},{"family":"Ahachad","given":"M."},{"family":"Bahraoui","given":"F."},{"family":"Mahdaoui","given":"M."}],"issued":{"date-parts":[["2022",7,1]]}}}],"schema":"https://github.com/citation-style-language/schema/raw/master/csl-citation.json"} </w:instrText>
      </w:r>
      <w:r w:rsidRPr="00C4544B">
        <w:rPr>
          <w:lang w:eastAsia="x-none"/>
        </w:rPr>
        <w:fldChar w:fldCharType="separate"/>
      </w:r>
      <w:r w:rsidRPr="00C4544B">
        <w:t>[3]</w:t>
      </w:r>
      <w:r w:rsidRPr="00C4544B">
        <w:rPr>
          <w:lang w:eastAsia="x-none"/>
        </w:rPr>
        <w:fldChar w:fldCharType="end"/>
      </w:r>
      <w:r w:rsidRPr="00C4544B">
        <w:t xml:space="preserve">. In the building sector, Morocco aims to boost the adoption of solar systems by increasing the installation of thermal collectors to 40,000 m² per year for water heating, and by reaching a </w:t>
      </w:r>
      <w:r w:rsidR="003C7758" w:rsidRPr="00C4544B">
        <w:t>global</w:t>
      </w:r>
      <w:r w:rsidRPr="00C4544B">
        <w:t xml:space="preserve"> installed capacity of 1,000 MWp for</w:t>
      </w:r>
      <w:r w:rsidR="00840F16" w:rsidRPr="00C4544B">
        <w:t xml:space="preserve"> PV-P</w:t>
      </w:r>
      <w:r w:rsidRPr="00C4544B">
        <w:t xml:space="preserve">s by 2030 </w:t>
      </w:r>
      <w:r w:rsidRPr="00C4544B">
        <w:rPr>
          <w:lang w:eastAsia="x-none"/>
        </w:rPr>
        <w:fldChar w:fldCharType="begin"/>
      </w:r>
      <w:r w:rsidRPr="00C4544B">
        <w:rPr>
          <w:lang w:eastAsia="x-none"/>
        </w:rPr>
        <w:instrText xml:space="preserve"> ADDIN ZOTERO_ITEM CSL_CITATION {"citationID":"5pXsb9dV","properties":{"formattedCitation":"[4]","plainCitation":"[4]","noteIndex":0},"citationItems":[{"id":40,"uris":["http://zotero.org/users/local/mPuaPI6f/items/RYACTS93"],"itemData":{"id":40,"type":"article-journal","abstract":"In this work, an exhaustive global comparison of the performance of three solar systems, namely, the PV, the PV/Thermal, and the Solar Domestic Water Heater (SDWH), was conducted. The energetic, exergetic, environmental, and economic (4E) performances were evaluated to determine the most suitable technology for the needs of the Moroccan building sector. In this framework, two mathematical models for the estimation of the thermal and electrical performances of the solar systems were developed and validated using TRNSYS and Matlab software. The results showed that from an energetic standpoint, the Moroccan building sector is a fertile ground for the three solar systems. With regard to the exergetic performance, the PVT system has a higher total exergy efficiency of 12% compared to 11% for the PV and 3% for the SDWH system. As for the environmental performance, the PVT and the SDWH systems outperform the PV system due to higher energy production, with a minimum of 351kgCO2/year for the PV and a maximum of 1809 kgCO2/year for SDWH. Economically, the results highlighted the high sensitivity of the economic attractiveness of the PVT and SDWH systems to the subsidized gas price; and the importance of a subsidy policy to help ameliorate it. This study could serve as a guideline for stakeholders in the country to recognize the opportunities and challenges facing the integration of solar technology into buildings.","container-title":"Energy Conversion and Management","DOI":"10.1016/j.enconman.2022.116380","ISSN":"0196-8904","journalAbbreviation":"Energy Conversion and Management","page":"116380","source":"ScienceDirect","title":"4E performance evaluation of PV, PV/Thermal, and solar domestic water Heater for building integration in the Moroccan country","volume":"272","author":[{"family":"Ben Seddik","given":"Z."},{"family":"Mahdaoui","given":"M."},{"family":"Makroum","given":"H."},{"family":"Ahachad","given":"M."}],"issued":{"date-parts":[["2022",11,15]]}}}],"schema":"https://github.com/citation-style-language/schema/raw/master/csl-citation.json"} </w:instrText>
      </w:r>
      <w:r w:rsidRPr="00C4544B">
        <w:rPr>
          <w:lang w:eastAsia="x-none"/>
        </w:rPr>
        <w:fldChar w:fldCharType="separate"/>
      </w:r>
      <w:r w:rsidRPr="00C4544B">
        <w:t>[4]</w:t>
      </w:r>
      <w:r w:rsidRPr="00C4544B">
        <w:rPr>
          <w:lang w:eastAsia="x-none"/>
        </w:rPr>
        <w:fldChar w:fldCharType="end"/>
      </w:r>
      <w:r w:rsidRPr="00C4544B">
        <w:t xml:space="preserve">. The integration of </w:t>
      </w:r>
      <w:r w:rsidR="00840F16" w:rsidRPr="00C4544B">
        <w:t>PVT-Ss</w:t>
      </w:r>
      <w:r w:rsidRPr="00C4544B">
        <w:t xml:space="preserve"> represents a promising solution to accompany this transition, increasing the efficiency of solar installations while optimizing the use of solar radiation. These hybrid systems combine a </w:t>
      </w:r>
      <w:r w:rsidR="00840F16" w:rsidRPr="00C4544B">
        <w:t>PV-P</w:t>
      </w:r>
      <w:r w:rsidRPr="00C4544B">
        <w:t xml:space="preserve"> with the absorber plate of a thermal </w:t>
      </w:r>
      <w:r w:rsidR="00CA6202" w:rsidRPr="00C4544B">
        <w:t>system</w:t>
      </w:r>
      <w:r w:rsidRPr="00C4544B">
        <w:t xml:space="preserve">, enabling them </w:t>
      </w:r>
      <w:r w:rsidR="00CA6202" w:rsidRPr="00C4544B">
        <w:t>to produce electricity and heat simultaneously</w:t>
      </w:r>
      <w:r w:rsidRPr="00C4544B">
        <w:t xml:space="preserve"> </w:t>
      </w:r>
      <w:r w:rsidRPr="00C4544B">
        <w:fldChar w:fldCharType="begin"/>
      </w:r>
      <w:r w:rsidRPr="00C4544B">
        <w:instrText xml:space="preserve"> ADDIN ZOTERO_ITEM CSL_CITATION {"citationID":"3GI1BNkx","properties":{"formattedCitation":"[5]","plainCitation":"[5]","noteIndex":0},"citationItems":[{"id":42,"uris":["http://zotero.org/users/local/mPuaPI6f/items/H3UUPUDJ"],"itemData":{"id":42,"type":"article-journal","abstract":"The rapid depletion of traditional energy resources and the resulting environmental degradation mean that renewable energies are emerging as the undisputed future. Among these, solar energy is a clean, abundant, and environmentally friendly source. The technologies used to harness this resource include thermal solar collectors, photovoltaic (PV) solar collectors, and hybrid photovoltaic thermal (PVT) solar collectors. This review paper aims to present a comprehensive survey of existing solar collectors and to classify them into different categories to facilitate a systematic understanding of solar technology. In addition, the paper reviews cooling technologies for PVT systems (PVT-Ss) by analyzing and comparing each technology's electrical and thermal efficiency, intending to determine the best one according to the specific design and climatic conditions. In addition, different possible heat exchanger structures are presented. Finally, the paper proposes recommendations for improving the viability of PVT-Ss.","container-title":"International Communications in Heat and Mass Transfer","DOI":"10.1016/j.icheatmasstransfer.2024.108135","ISSN":"0735-1933","journalAbbreviation":"International Communications in Heat and Mass Transfer","page":"108135","source":"ScienceDirect","title":"Solar thermal, photovoltaic, photovoltaic thermal, and photovoltaic thermal phase change material systems: A comprehensive reference guide","title-short":"Solar thermal, photovoltaic, photovoltaic thermal, and photovoltaic thermal phase change material systems","volume":"159","author":[{"family":"El Alami","given":"Yassine"},{"family":"Zohal","given":"Bouchaib"},{"family":"Nasrin","given":"Rehena"},{"family":"Benhmida","given":"Mohammadi"},{"family":"Faize","given":"Ahmed"},{"family":"Baghaz","given":"Elhadi"}],"issued":{"date-parts":[["2024",12,1]]}}}],"schema":"https://github.com/citation-style-language/schema/raw/master/csl-citation.json"} </w:instrText>
      </w:r>
      <w:r w:rsidRPr="00C4544B">
        <w:fldChar w:fldCharType="separate"/>
      </w:r>
      <w:r w:rsidRPr="00C4544B">
        <w:t>[5]</w:t>
      </w:r>
      <w:r w:rsidRPr="00C4544B">
        <w:fldChar w:fldCharType="end"/>
      </w:r>
      <w:r w:rsidRPr="00C4544B">
        <w:t xml:space="preserve">. </w:t>
      </w:r>
      <w:r w:rsidR="00CA6202" w:rsidRPr="00C4544B">
        <w:t xml:space="preserve">The light energy within the response band of the PV material </w:t>
      </w:r>
      <w:r w:rsidRPr="00C4544B">
        <w:t xml:space="preserve">is converted into electricity </w:t>
      </w:r>
      <w:r w:rsidRPr="00C4544B">
        <w:fldChar w:fldCharType="begin"/>
      </w:r>
      <w:r w:rsidR="006123F0" w:rsidRPr="00C4544B">
        <w:instrText xml:space="preserve"> ADDIN ZOTERO_ITEM CSL_CITATION {"citationID":"Zlm1AkOW","properties":{"formattedCitation":"[6,7]","plainCitation":"[6,7]","noteIndex":0},"citationItems":[{"id":71,"uris":["http://zotero.org/users/local/mPuaPI6f/items/CFSGNG8J"],"itemData":{"id":71,"type":"article-journal","abstract":"This article implements maximum power point tracking (MPPT) based on the improved hill-climbing algorithm for photovoltaic (PV) systems feeding resistive loads. A direct current-to-direct current boost converter is inserted between the PV system and the load to achieve matching. The converter is managed using MPPT based on the hill-climbing algorithm. The objective of this paper is to optimize the code program to achieve the best compromise between accuracy and rapidity by implementing this algorithm using a microcontroller. Two PV systems are tested under identical meteorological conditions. In the first, an improved hill-climbing MPPT controller is used whereas, in the second, the conventional version is employed. The experimental results obtained show a significant enhancement in terms of speed for the improved algorithm with a value of 0.4 s for the response time and 3% for the oscillation power; those values remain satisfactory in terms of precision of the algorithm compared with the conventional system studied and the compared algorithm from the literature.","container-title":"Clean Energy","DOI":"10.1093/ce/zkae061","ISSN":"2515-4230","issue":"5","journalAbbreviation":"Clean Energy","page":"167-176","source":"Silverchair","title":"Optimizing solar energy efficiency with an improved hill-climbing maximum power point tracking control approach: hardware implementation","title-short":"Optimizing solar energy efficiency with an improved hill-climbing maximum power point tracking control approach","volume":"8","author":[{"family":"El Alami","given":"Yassine"},{"family":"Chetouani","given":"Elmostafa"},{"family":"Mokhliss","given":"Hamza"},{"family":"Ouerradi","given":"Fatima"},{"family":"Aoutoul","given":"Mohssin"},{"family":"Bounouar","given":"Said"},{"family":"Bendaoud","given":"Rachid"},{"family":"Faize","given":"Ahmed"},{"family":"Rmaily","given":"Redouane"}],"issued":{"date-parts":[["2024",10,1]]}}},{"id":429,"uris":["http://zotero.org/users/local/mPuaPI6f/items/73NV7F6W"],"itemData":{"id":429,"type":"article-journal","abstract":"Photovoltaic (PV) technology is generally perceived as well-developed but suffers a drop in performance at high temperatures. Faced with this problem, researchers are turning to PV thermal (PVT) systems, which integrate electricity production and thermal energy. Flat-plate PVT systems are the most widely adopted among the various configurations. This article is distinguished by an in-depth analysis of flat-plate PVT systems, drawing on a detailed analysis of recent research. It summarizes the numerous studies on the different layers of PVT systems, providing an overview of advances in this field. The materials used for absorbers and tubes are explored, providing information on their properties and applications and on the research being carried out to optimize their efficiency. The analysis also focuses on heat exchanger, tube, and channel configurations, highlighting innovations to improve their performance. Methods for integrating absorbers and tubes with PV panels, the most efficient types of PV cells, and working fluids for optimizing heat transfer and thermal performance are also discussed. Finally, an overview of software tools for simulating PVT systems and a summary of research on each software tool are provided to help researchers select the most appropriate tools for their modeling. Recommendations for further improvements to the viability of these systems are also provided.","container-title":"International Journal of Energy Research","DOI":"10.1155/er/5547555","ISSN":"1099-114X","issue":"1","language":"en","license":"Copyright © 2025 Yassine El Alami et al. International Journal of Energy Research published by John Wiley &amp; Sons Ltd.","note":"_eprint: https://onlinelibrary.wiley.com/doi/pdf/10.1155/er/5547555","page":"5547555","source":"Wiley Online Library","title":"Up-to-Date Review on Flat-Plate Solar Hybrid Photovoltaic Thermal Systems: Absorber Designs and Fabrication Materials","title-short":"Up-to-Date Review on Flat-Plate Solar Hybrid Photovoltaic Thermal Systems","volume":"2025","author":[{"family":"El Alami","given":"Yassine"},{"family":"Baghaz","given":"Elhadi"},{"family":"Nasrin","given":"Rehena"},{"family":"Al-Damook","given":"Moustafa"},{"family":"Bendaoud","given":"Rachid"},{"family":"Bouragba","given":"Tarik"},{"family":"Melhaoui","given":"Mustapha"},{"family":"Benhmida","given":"Mohammadi"}],"issued":{"date-parts":[["2025"]]}}}],"schema":"https://github.com/citation-style-language/schema/raw/master/csl-citation.json"} </w:instrText>
      </w:r>
      <w:r w:rsidRPr="00C4544B">
        <w:fldChar w:fldCharType="separate"/>
      </w:r>
      <w:r w:rsidR="006123F0" w:rsidRPr="00C4544B">
        <w:t>[6</w:t>
      </w:r>
      <w:r w:rsidR="00184B00">
        <w:t>-</w:t>
      </w:r>
      <w:r w:rsidR="006123F0" w:rsidRPr="00C4544B">
        <w:t>7]</w:t>
      </w:r>
      <w:r w:rsidRPr="00C4544B">
        <w:fldChar w:fldCharType="end"/>
      </w:r>
      <w:r w:rsidRPr="00C4544B">
        <w:t xml:space="preserve">, while the residual heat, usually lost in </w:t>
      </w:r>
      <w:r w:rsidR="00CA6202" w:rsidRPr="00C4544B">
        <w:t xml:space="preserve">traditional </w:t>
      </w:r>
      <w:r w:rsidR="00840F16" w:rsidRPr="00C4544B">
        <w:t>PV-P</w:t>
      </w:r>
      <w:r w:rsidRPr="00C4544B">
        <w:t xml:space="preserve">s, is recovered to heat a fluid circulating behind the absorber plate </w:t>
      </w:r>
      <w:r w:rsidRPr="00C4544B">
        <w:fldChar w:fldCharType="begin"/>
      </w:r>
      <w:r w:rsidR="006123F0" w:rsidRPr="00C4544B">
        <w:instrText xml:space="preserve"> ADDIN ZOTERO_ITEM CSL_CITATION {"citationID":"cN4pU78k","properties":{"formattedCitation":"[8]","plainCitation":"[8]","noteIndex":0},"citationItems":[{"id":44,"uris":["http://zotero.org/users/local/mPuaPI6f/items/9EUZB3VD"],"itemData":{"id":44,"type":"article-journal","abstract":"Combined solar photovoltaic-thermal systems (PVT) facilitate conversion of solar radiations into electricity and heat simultaneously. A significant amount of work has been carried out on these systems since 1970. Different PVT systems have been invented in the last thirty years. Several theoretical, mathematical, numerical and experimental models are introduced by many investigators across the world. The present article gives a broad classification and review of published research work on these systems. The article mostly covers the experimental work carried out on the different types of PVT systems in the last decade. The latest technology of liquid spectrum filters for PVT systems are also explored in depth.","container-title":"Renewable and Sustainable Energy Reviews","DOI":"10.1016/j.rser.2018.04.067","ISSN":"1364-0321","journalAbbreviation":"Renewable and Sustainable Energy Reviews","page":"848-882","source":"ScienceDirect","title":"Photovoltaic -Thermal systems (PVT): Technology review and future trends","title-short":"Photovoltaic -Thermal systems (PVT)","volume":"92","author":[{"family":"Joshi","given":"Sandeep S."},{"family":"Dhoble","given":"Ashwinkumar S."}],"issued":{"date-parts":[["2018",9,1]]}}}],"schema":"https://github.com/citation-style-language/schema/raw/master/csl-citation.json"} </w:instrText>
      </w:r>
      <w:r w:rsidRPr="00C4544B">
        <w:fldChar w:fldCharType="separate"/>
      </w:r>
      <w:r w:rsidR="006123F0" w:rsidRPr="00C4544B">
        <w:t>[8]</w:t>
      </w:r>
      <w:r w:rsidRPr="00C4544B">
        <w:fldChar w:fldCharType="end"/>
      </w:r>
      <w:r w:rsidRPr="00C4544B">
        <w:t xml:space="preserve">. This extracted heat can be exploited for a </w:t>
      </w:r>
      <w:r w:rsidR="00CA6202" w:rsidRPr="00C4544B">
        <w:t xml:space="preserve">diverse </w:t>
      </w:r>
      <w:r w:rsidR="00184B00">
        <w:t xml:space="preserve">range </w:t>
      </w:r>
      <w:r w:rsidRPr="00C4544B">
        <w:t>of applications, such as swimming pools,</w:t>
      </w:r>
      <w:r w:rsidR="00CA6202" w:rsidRPr="00C4544B">
        <w:t xml:space="preserve"> heating buildings,</w:t>
      </w:r>
      <w:r w:rsidRPr="00C4544B">
        <w:t xml:space="preserve"> or industrial uses, reinforcing the interest of </w:t>
      </w:r>
      <w:r w:rsidR="00840F16" w:rsidRPr="00C4544B">
        <w:t>PVT-S</w:t>
      </w:r>
      <w:r w:rsidRPr="00C4544B">
        <w:t xml:space="preserve">s in the Moroccan energy mix </w:t>
      </w:r>
      <w:r w:rsidRPr="00C4544B">
        <w:fldChar w:fldCharType="begin"/>
      </w:r>
      <w:r w:rsidR="006123F0" w:rsidRPr="00C4544B">
        <w:instrText xml:space="preserve"> ADDIN ZOTERO_ITEM CSL_CITATION {"citationID":"7TdHPBt1","properties":{"formattedCitation":"[9,10]","plainCitation":"[9,10]","noteIndex":0},"citationItems":[{"id":46,"uris":["http://zotero.org/users/local/mPuaPI6f/items/XPZH4H7E"],"itemData":{"id":46,"type":"article-journal","abstract":"Current research has highlighted three major gaps in the literature: (a) a rarity of studies on photovoltaic thermal systems with channel boxes, (b) a lack of data on pressure drop and surface temperature distribution in these systems, and (c) absence of analysis regarding the impact of materials (metals and polymers) used in photovoltaic thermal systems on performance, cost, payback time and weight. The novelty of this paper lies in addressing these gaps by studying a new channel-box photovoltaic thermal system, varying the number of channels and the height of the collectors that distribute water to these channels, in order to identify the most efficient design in terms of electrical, and thermal efficiency as well as pressure drop. In addition, the impact of different heat exchanger materials (metals and polymers) on the performance, cost, payback time, and weight of photovoltaic thermal systems was investigated. 3D numerical simulations were carried out using COMSOL Multiphysics software, based on the finite element method, and validated by outdoor experimental research. The results show that the photovoltaic thermal system 8 design performs best, with a total efficiency of 89.42%. In addition, the aluminum photovoltaic thermal system stands out as the most cost-effective option, with a payback time of 0.823 y (300 d) and annual savings of $459.262, while being 38% lighter than the copper system. Based on this study, it is recommended that the photovoltaic thermal system 8 be implemented because of its exceptional performance and ease of implementation.","container-title":"Journal of Cleaner Production","DOI":"10.1016/j.jclepro.2024.143953","ISSN":"0959-6526","journalAbbreviation":"Journal of Cleaner Production","page":"143953","source":"ScienceDirect","title":"Performance evaluation of different new channel box photovoltaic thermal systems","volume":"478","author":[{"family":"El Alami","given":"Yassine"},{"family":"Ameur","given":"Arechkik"},{"family":"Benhmida","given":"Mohammadi"},{"family":"Rabhi","given":"Abdelhamid"},{"family":"Baghaz","given":"Elhadi"}],"issued":{"date-parts":[["2024",11,1]]}}},{"id":48,"uris":["http://zotero.org/users/local/mPuaPI6f/items/BNL9QAG3"],"itemData":{"id":48,"type":"article-journal","abstract":"Based on the latest information provided by researchers, previous studies have identified two major gaps in the literature: the lack of research on channel-box PVT collectors (PVT-Cs) and the absence of studies on the surface temperature distribution for these systems. To fill these gaps, we proposed a new channel-box PVT-C. We then numerically evaluated its performance, examining its energy aspects under various operating conditions. This evaluation was carried out using COMSOL Multiphysics® software, based on the finite element method (FEM). In addition, we validated our 3D numerical model by comparing it with numerical and experimental data in the literature. The results of this study show that increasing the fluid flow rate increases power and electrical efficiency (EE), and that the optimum cooling water flow rate is around 180 L/h. In addition, the overall efficiency (OE) increases with solar irradiation. Furthermore, the electrical power (EP) increases from 37.06 W to 140.48 W for the PV system, and from 38.45 W to 187.02 W for the PVT-C, when the irradiation increases from 2 × 102 to 103 W/m², while maintaining an optimum flow rate of 180 L/h. In terms of efficiency, the PVT-C has an electrical, thermal and overall efficiency of approximately 12.11 %, 78.59 % and 90.7 % respectively for an irradiation of 103 W/m². However, the EE of the PV panel is only 9.09 %, or 3 % less than the PVT-C.","container-title":"e-Prime - Advances in Electrical Engineering, Electronics and Energy","DOI":"10.1016/j.prime.2024.100693","ISSN":"2772-6711","journalAbbreviation":"e-Prime - Advances in Electrical Engineering, Electronics and Energy","page":"100693","source":"ScienceDirect","title":"Numerical study of a water-based photovoltaic-thermal (PVT) hybrid solar collector with a new heat exchanger","volume":"9","author":[{"family":"Alami","given":"Yassine El"},{"family":"Lamkaddem","given":"Ali"},{"family":"Bendaoud","given":"Rachid"},{"family":"Talbi","given":"Sofian"},{"family":"louzazni","given":"Mohamed"},{"family":"Baghaz","given":"Elhadi"}],"issued":{"date-parts":[["2024",9,1]]}}}],"schema":"https://github.com/citation-style-language/schema/raw/master/csl-citation.json"} </w:instrText>
      </w:r>
      <w:r w:rsidRPr="00C4544B">
        <w:fldChar w:fldCharType="separate"/>
      </w:r>
      <w:r w:rsidR="006123F0" w:rsidRPr="00C4544B">
        <w:t>[9</w:t>
      </w:r>
      <w:r w:rsidR="00184B00">
        <w:t>-</w:t>
      </w:r>
      <w:r w:rsidR="006123F0" w:rsidRPr="00C4544B">
        <w:t>10]</w:t>
      </w:r>
      <w:r w:rsidRPr="00C4544B">
        <w:fldChar w:fldCharType="end"/>
      </w:r>
      <w:r w:rsidRPr="00C4544B">
        <w:t>.</w:t>
      </w:r>
    </w:p>
    <w:p w14:paraId="1DCC8354" w14:textId="2414374F" w:rsidR="002941DA" w:rsidRPr="00C4544B" w:rsidRDefault="00840F16" w:rsidP="00184B00">
      <w:pPr>
        <w:pStyle w:val="Paragraph"/>
        <w:spacing w:after="120"/>
        <w:ind w:firstLine="288"/>
      </w:pPr>
      <w:r w:rsidRPr="00C4544B">
        <w:t>PVT-S</w:t>
      </w:r>
      <w:r w:rsidR="00D23A5C" w:rsidRPr="00C4544B">
        <w:t xml:space="preserve"> performance is highly dependent on heat exchanger design, system components, operating conditions, and climate </w:t>
      </w:r>
      <w:r w:rsidR="009E3E98" w:rsidRPr="00C4544B">
        <w:rPr>
          <w:lang w:eastAsia="x-none"/>
        </w:rPr>
        <w:fldChar w:fldCharType="begin"/>
      </w:r>
      <w:r w:rsidR="006123F0" w:rsidRPr="00C4544B">
        <w:rPr>
          <w:lang w:eastAsia="x-none"/>
        </w:rPr>
        <w:instrText xml:space="preserve"> ADDIN ZOTERO_ITEM CSL_CITATION {"citationID":"U0wefEQK","properties":{"formattedCitation":"[11]","plainCitation":"[11]","noteIndex":0},"citationItems":[{"id":52,"uris":["http://zotero.org/users/local/mPuaPI6f/items/FCIXYY48"],"itemData":{"id":52,"type":"article-journal","abstract":"The productivity of photovoltaic (PV) and photovoltaic thermal (PVT) systems depends on environmental conditions and can vary considerably depending on the geographical area. In this study, we evaluated and compared the actual performance of a commercial water-based PVT system (PVT Dualsun Spring) with that of a PV system (PV Dualsun Flash) under the specific conditions of the city of El Jadida. The results show that the PVT system offers better performance than the PV system, mainly thanks to the cooling that reduces the temperature of the cells. When irradiance reaches a maximum of 1055.6 W/m&lt;sup&gt;2&lt;sup/&gt;, the PVT system generates 3.92% more electrical power than the PV system. In addition, its electrical efficiency is 4.11% higher than that of the PV system.","container-title":"E3S Web of Conferences","DOI":"10.1051/e3sconf/202560100011","ISSN":"2267-1242","journalAbbreviation":"E3S Web Conf.","language":"en","license":"© The Authors, published by EDP Sciences, 2025","note":"publisher: EDP Sciences","page":"00011","source":"www.e3s-conferences.org","title":"Comparative study of the performance of photovoltaic and photovoltaic thermal solar systems: Case study in El Jadida","title-short":"Comparative study of the performance of photovoltaic and photovoltaic thermal solar systems","volume":"601","author":[{"family":"Alami","given":"Yassine El"},{"family":"Ouerradi","given":"Fatima"},{"family":"Bounouar","given":"Said"},{"family":"Benhmida","given":"Mohammadi"},{"family":"Rhiat","given":"Mohammed"},{"family":"Benhala","given":"Bachir"},{"family":"Hirech","given":"Kamal"},{"family":"Baghaz","given":"Elhadi"}],"issued":{"date-parts":[["2025"]]}}}],"schema":"https://github.com/citation-style-language/schema/raw/master/csl-citation.json"} </w:instrText>
      </w:r>
      <w:r w:rsidR="009E3E98" w:rsidRPr="00C4544B">
        <w:rPr>
          <w:lang w:eastAsia="x-none"/>
        </w:rPr>
        <w:fldChar w:fldCharType="separate"/>
      </w:r>
      <w:r w:rsidR="006123F0" w:rsidRPr="00C4544B">
        <w:t>[11]</w:t>
      </w:r>
      <w:r w:rsidR="009E3E98" w:rsidRPr="00C4544B">
        <w:rPr>
          <w:lang w:eastAsia="x-none"/>
        </w:rPr>
        <w:fldChar w:fldCharType="end"/>
      </w:r>
      <w:r w:rsidR="00D23A5C" w:rsidRPr="00C4544B">
        <w:t xml:space="preserve">. Few studies have been carried out on </w:t>
      </w:r>
      <w:r w:rsidRPr="00C4544B">
        <w:t>PVT-S</w:t>
      </w:r>
      <w:r w:rsidR="00D23A5C" w:rsidRPr="00C4544B">
        <w:t>s under Moroccan climatic conditions. In this context, Ben Seddik et al</w:t>
      </w:r>
      <w:r w:rsidR="009E3E98" w:rsidRPr="00C4544B">
        <w:t>.</w:t>
      </w:r>
      <w:r w:rsidR="009E3E98" w:rsidRPr="00C4544B">
        <w:rPr>
          <w:lang w:eastAsia="x-none"/>
        </w:rPr>
        <w:t xml:space="preserve"> </w:t>
      </w:r>
      <w:r w:rsidR="009E3E98" w:rsidRPr="00C4544B">
        <w:rPr>
          <w:lang w:eastAsia="x-none"/>
        </w:rPr>
        <w:fldChar w:fldCharType="begin"/>
      </w:r>
      <w:r w:rsidR="009E3E98" w:rsidRPr="00C4544B">
        <w:rPr>
          <w:lang w:eastAsia="x-none"/>
        </w:rPr>
        <w:instrText xml:space="preserve"> ADDIN ZOTERO_ITEM CSL_CITATION {"citationID":"BLKu98j9","properties":{"formattedCitation":"[3]","plainCitation":"[3]","noteIndex":0},"citationItems":[{"id":38,"uris":["http://zotero.org/users/local/mPuaPI6f/items/6WQQFVHU"],"itemData":{"id":38,"type":"article-journal","abstract":"Using a hybrid approach of Taguchi's method and genetic algorithm, an optimization study was carried out to improve the electrical and thermal efficiencies of a photovoltaic thermal water-based collector (PVT) under the weather conditions of the climate zones of Morocco. First, a mathematical model was developed and validated to predict both of the thermal and the electrical performance of the panel under different weather conditions. Then, The Taguchi method was used to reduce the optimization size where the parameters with the highest influence in the panel performance were identified. Bi-objective optimizations were carried out for the six climate zones using the genetic algorithm, where the electrical and the thermal efficiencies were the fitness functions. In order to assess the improvement in the PVT panel with optimized parameters performance, a PVT baseline design with un-optimized parameters was chosen, and a comparison study was conducted based on monthly, annually energy and environmental performance. The results showed that the PVT panel with the optimized parameters is capable of producing higher average monthly energy almost in the six climate zones, and the annual gain achieved varies from 15.5% to 19% depending on the climate zone. This allows higher CO2 emissions mitigations compared to un-optimized PVT.","container-title":"Energy","DOI":"10.1016/j.energy.2022.123802","ISSN":"0360-5442","journalAbbreviation":"Energy","page":"123802","source":"ScienceDirect","title":"Hybridization of Taguchi method and genetic algorithm to optimize a PVT in different Moroccan climatic zones","volume":"250","author":[{"family":"Ben Seddik","given":"Z."},{"family":"Ben Taher","given":"M. A."},{"family":"Laknizi","given":"A."},{"family":"Ahachad","given":"M."},{"family":"Bahraoui","given":"F."},{"family":"Mahdaoui","given":"M."}],"issued":{"date-parts":[["2022",7,1]]}}}],"schema":"https://github.com/citation-style-language/schema/raw/master/csl-citation.json"} </w:instrText>
      </w:r>
      <w:r w:rsidR="009E3E98" w:rsidRPr="00C4544B">
        <w:rPr>
          <w:lang w:eastAsia="x-none"/>
        </w:rPr>
        <w:fldChar w:fldCharType="separate"/>
      </w:r>
      <w:r w:rsidR="009E3E98" w:rsidRPr="00C4544B">
        <w:t>[3]</w:t>
      </w:r>
      <w:r w:rsidR="009E3E98" w:rsidRPr="00C4544B">
        <w:rPr>
          <w:lang w:eastAsia="x-none"/>
        </w:rPr>
        <w:fldChar w:fldCharType="end"/>
      </w:r>
      <w:r w:rsidR="00D23A5C" w:rsidRPr="00C4544B">
        <w:t xml:space="preserve"> optimized the thermal </w:t>
      </w:r>
      <w:r w:rsidR="0033258A" w:rsidRPr="00C4544B">
        <w:t xml:space="preserve">and electrical </w:t>
      </w:r>
      <w:r w:rsidR="00D23A5C" w:rsidRPr="00C4544B">
        <w:t xml:space="preserve">efficiencies of a water-based </w:t>
      </w:r>
      <w:r w:rsidRPr="00C4544B">
        <w:t>PVT-S</w:t>
      </w:r>
      <w:r w:rsidR="00D23A5C" w:rsidRPr="00C4544B">
        <w:t xml:space="preserve"> for Moroccan climatic conditions using a combination of Taguchi's method and genetic algorithm. Their study showed that the optimized parameters increased energy production, with an annual gain of 15.5% to 19% while reducing CO</w:t>
      </w:r>
      <w:r w:rsidR="00D23A5C" w:rsidRPr="00184B00">
        <w:rPr>
          <w:vertAlign w:val="subscript"/>
        </w:rPr>
        <w:t>2</w:t>
      </w:r>
      <w:r w:rsidR="00D23A5C" w:rsidRPr="00C4544B">
        <w:t xml:space="preserve"> emissions compared with a non-optimized panel</w:t>
      </w:r>
      <w:r w:rsidR="00946C27" w:rsidRPr="00C4544B">
        <w:t xml:space="preserve">. </w:t>
      </w:r>
      <w:proofErr w:type="spellStart"/>
      <w:r w:rsidR="00996530" w:rsidRPr="00C4544B">
        <w:t>Boulfaf</w:t>
      </w:r>
      <w:proofErr w:type="spellEnd"/>
      <w:r w:rsidR="00996530" w:rsidRPr="00C4544B">
        <w:t xml:space="preserve"> et al. </w:t>
      </w:r>
      <w:r w:rsidR="006123F0" w:rsidRPr="00C4544B">
        <w:fldChar w:fldCharType="begin"/>
      </w:r>
      <w:r w:rsidR="006123F0" w:rsidRPr="00C4544B">
        <w:instrText xml:space="preserve"> ADDIN ZOTERO_ITEM CSL_CITATION {"citationID":"Eq1Tewwo","properties":{"formattedCitation":"[12]","plainCitation":"[12]","noteIndex":0},"citationItems":[{"id":733,"uris":["http://zotero.org/users/local/mPuaPI6f/items/3PBQ4UCW"],"itemData":{"id":733,"type":"article-journal","abstract":"Despite extensive global research on photovoltaic-thermal (PVT) systems, their performance under Morocco’s distinct semi-arid Mediterranean climate, characterized by high solar irradiation (5.3 kWh/m2/day), moderate temperatures (14–30°C), and coastal humidity, remains largely unexplored. This study presents the first comprehensive experimental evaluation of an air-based PVT collector in Agadir, Morocco, addressing a critical gap in regional renewable energy research. A hybrid PVT air collector was designed by integrating a polycrystalline photovoltaic (PV) module into an insulated wooden duct, configured to operate under both forced and natural convection modes. Thermal, electrical, and meteorological parameters were continuously recorded using calibrated sensors over a full annual cycle. The system’s performance was compared with that of a conventional PV module operating under identical environmental conditions. The results show that forced convection cooling reduced PVT cell temperatures by 14.2°C compared to conventional PV, resulting in a 1.13% increase in annual energy production (217.68 kWh/m2 vs. 215.24 kWh/m2). The system achieved a maximum thermal gain of 290.13 W, an electrical efficiency of 10.88% at midday, and effective residual heat recovery extending for 2–3 h into the evening. Notably, it maintained 98.5% of its electrical efficiency during high-temperature summer periods, when conventional PV performance typically declines. Comparative analysis revealed Agadir’s climate enables superior electrical efficiency compared to Iran (10.22% vs. 9.47%), India (10.25% vs. 9.37%), and Algeria (10.15% vs. 9.36%) due to natural cooling from moderate temperatures and coastal winds. These findings underscore the viability of PVT systems for space-constrained urban environments in semi-arid Mediterranean regions, offering dual energy outputs while reducing efficiency losses due to thermal stress. This work provides a valuable framework for optimizing PVT deployment in Morocco and similar regions, supporting national renewable energy strategies.","container-title":"Energy Sources, Part A: Recovery, Utilization, and Environmental Effects","DOI":"10.1080/15567036.2025.2527339","ISSN":"1556-7036","issue":"2","note":"publisher: Taylor &amp; Francis\n_eprint: https://doi.org/10.1080/15567036.2025.2527339","page":"2527339","source":"Taylor and Francis+NEJM","title":"Experimental analysis of an air-based photovoltaic-thermal (air-PVT) collector: A case study","title-short":"Experimental analysis of an air-based photovoltaic-thermal (air-PVT) collector","volume":"47","author":[{"family":"Boulfaf","given":"Naima"},{"family":"Mançour-Billah","given":"Anass"},{"family":"Khandouch","given":"Younes"},{"family":"Chaoufi","given":"Jamal"}],"issued":{"date-parts":[["2025",12,12]]}}}],"schema":"https://github.com/citation-style-language/schema/raw/master/csl-citation.json"} </w:instrText>
      </w:r>
      <w:r w:rsidR="006123F0" w:rsidRPr="00C4544B">
        <w:fldChar w:fldCharType="separate"/>
      </w:r>
      <w:r w:rsidR="006123F0" w:rsidRPr="00C4544B">
        <w:t>[12]</w:t>
      </w:r>
      <w:r w:rsidR="006123F0" w:rsidRPr="00C4544B">
        <w:fldChar w:fldCharType="end"/>
      </w:r>
      <w:r w:rsidR="00996530" w:rsidRPr="00C4544B">
        <w:t xml:space="preserve"> tested an air-cooled PVT collector in Agadir, Morocco. Forced convection cooling reduced the temperature of the cells by 14.2°C, increasing the annual energy produced by 1.13% (217.68 vs. 215.24 kWh/m²). The system achieved a maximum thermal gain of 290.13 W, an electrical efficiency of 10.88% at noon, and maintained 98.5% of its efficiency in summer, outperforming conventional PV and </w:t>
      </w:r>
      <w:r w:rsidR="00996530" w:rsidRPr="00C4544B">
        <w:lastRenderedPageBreak/>
        <w:t>the performance observed in Iran, India, and Algeria.</w:t>
      </w:r>
      <w:r w:rsidR="00457BF7" w:rsidRPr="00C4544B">
        <w:t xml:space="preserve"> El Alami et al. </w:t>
      </w:r>
      <w:r w:rsidR="006123F0" w:rsidRPr="00C4544B">
        <w:fldChar w:fldCharType="begin"/>
      </w:r>
      <w:r w:rsidR="006123F0" w:rsidRPr="00C4544B">
        <w:instrText xml:space="preserve"> ADDIN ZOTERO_ITEM CSL_CITATION {"citationID":"Vw9hEZD3","properties":{"formattedCitation":"[13]","plainCitation":"[13]","noteIndex":0},"citationItems":[{"id":735,"uris":["http://zotero.org/users/local/mPuaPI6f/items/ALPSENTY"],"itemData":{"id":735,"type":"paper-conference","abstract":"Various operating parameters affect the performance of photovoltaic thermal systems (PVT-Ss). This paper presents a numerical study to determine the optimal coolant inlet temperature (IT), i.e. whether it should be higher or lower than the ambient temperature. The impact of solar irradiation and cooling water IT on the performance of PVT-Ss is also analyzed, with the aim of identifying the optimum conditions for these systems. The results show that increasing irradiance harms electrical efficiency, decreasing 0.45% when irradiance is increased from 2 * 102 W/m2 to 103 W/m2 at an IT of 27 °C. In addition, it has been shown that thermal efficiency peaks when the input temperature is lower than the ambient temperature. For example, at solar radiation (= 2 * 102 W/m2), the thermal efficiencies are obtained at approximately 68.66% and 66.62% using inlet fluid of 27 °C and 29 °C, respectively.","container-title":"Proceedings of the 4th International Conference on Advances in Communication Technology and Computer Engineering (ICACTCE’24)","DOI":"10.1007/978-3-031-94620-2_39","event-place":"Cham","ISBN":"978-3-031-94620-2","language":"en","page":"442-452","publisher":"Springer Nature Switzerland","publisher-place":"Cham","source":"Springer Link","title":"Optimizing the Performance of Hybrid Photovoltaic-Thermal Systems by Choosing the Input Temperature","author":[{"family":"El Alami","given":"Yassine"},{"family":"Lamkaddem","given":"Ali"},{"family":"Nasrin","given":"Rehena"},{"family":"Ouerradi","given":"Fatima"},{"family":"Moussaoui","given":"Noureddine El"},{"family":"Chanaa","given":"Fatima"},{"family":"Baghaz","given":"Elhadi"}],"editor":[{"family":"Iwendi","given":"Celestine"},{"family":"Boulouard","given":"Zakaria"},{"family":"Kryvinska","given":"Natalia"}],"issued":{"date-parts":[["2025"]]}}}],"schema":"https://github.com/citation-style-language/schema/raw/master/csl-citation.json"} </w:instrText>
      </w:r>
      <w:r w:rsidR="006123F0" w:rsidRPr="00C4544B">
        <w:fldChar w:fldCharType="separate"/>
      </w:r>
      <w:r w:rsidR="006123F0" w:rsidRPr="00C4544B">
        <w:t>[13]</w:t>
      </w:r>
      <w:r w:rsidR="006123F0" w:rsidRPr="00C4544B">
        <w:fldChar w:fldCharType="end"/>
      </w:r>
      <w:r w:rsidR="00457BF7" w:rsidRPr="00C4544B">
        <w:t xml:space="preserve"> </w:t>
      </w:r>
      <w:r w:rsidR="00016627" w:rsidRPr="00C4544B">
        <w:t>numerically studied the effect of coolant inlet temperature and solar irradiance on the performance of PVT systems. The results show that an increase in irradiance reduces electrical efficiency by 0.45% when irradiance increases from 200 to 1000 W/m² at an inlet temperature of 27°C. Thermal efficiency is highest when the inlet temperature is below ambient temperature, reaching 68.66% at 27°C and 66.62% at 29°C under an irradiance of 200 W/m²</w:t>
      </w:r>
      <w:r w:rsidR="00457BF7" w:rsidRPr="00C4544B">
        <w:t>.</w:t>
      </w:r>
      <w:r w:rsidR="00996530" w:rsidRPr="00C4544B">
        <w:t xml:space="preserve"> </w:t>
      </w:r>
      <w:proofErr w:type="spellStart"/>
      <w:r w:rsidR="00016627" w:rsidRPr="00C4544B">
        <w:t>Elaouzy</w:t>
      </w:r>
      <w:proofErr w:type="spellEnd"/>
      <w:r w:rsidR="00016627" w:rsidRPr="00C4544B">
        <w:t xml:space="preserve"> and El </w:t>
      </w:r>
      <w:proofErr w:type="spellStart"/>
      <w:r w:rsidR="00016627" w:rsidRPr="00C4544B">
        <w:t>Fadar</w:t>
      </w:r>
      <w:proofErr w:type="spellEnd"/>
      <w:r w:rsidR="00016627" w:rsidRPr="00C4544B">
        <w:t xml:space="preserve"> et al.</w:t>
      </w:r>
      <w:r w:rsidR="00E47DBB" w:rsidRPr="00C4544B">
        <w:t xml:space="preserve"> </w:t>
      </w:r>
      <w:r w:rsidR="00E47DBB" w:rsidRPr="00C4544B">
        <w:fldChar w:fldCharType="begin"/>
      </w:r>
      <w:r w:rsidR="00E47DBB" w:rsidRPr="00C4544B">
        <w:instrText xml:space="preserve"> ADDIN ZOTERO_ITEM CSL_CITATION {"citationID":"SwWXC82f","properties":{"formattedCitation":"[14]","plainCitation":"[14]","noteIndex":0},"citationItems":[{"id":737,"uris":["http://zotero.org/users/local/mPuaPI6f/items/YVTM75TD"],"itemData":{"id":737,"type":"article-journal","abstract":"Renewable and bioclimatic techniques play a major role in promoting the sustainability of buildings. Therefore, it is important to study the performance of these techniques in various climates to identify the best solutions with optimized configurations in each region for maximum effectiveness, leading to broader adoption of these strategies and a more energy-efficient built environment. The aim of this paper is to investigate the effectiveness of integrating photovoltaic (PV), photovoltaic thermal (PVT) and ground source heat pump (GSHP) systems, and green roof (GR) strategy into a typical residential building in six different Moroccan climates. The performance of these techniques is assessed using key energy, environmental and economic (3E) metrics. To this aim, several simulations are conducted using EnergyPlus software. Furthermore, the impact of carbon taxation on each technique's economic benefits is examined. The results reveal that the PV and PVT technologies exhibit the greatest outcomes for the 3E perspectives in all climates; the excellent performance is achieved in the desert climate while the lowest one is found in the Mediterranean climate. Moreover, GSHP and GR techniques show significant energy and environmental benefits, but they prove to be economically inefficient in all considered climatic zones. Generally, the carbon payback periods are found in the range of 0.59–0.84, 1.07–1.25, 0.67–3.71 and 3.66–6.22 years, whereas the levelized cost of energy are within the range of 0.027–0.039, 0.030–0.035, 0.209–1.149 and 0.226–0.383 $/kWh for PVT, PV, GSHP and GR, respectively. On the other hand, levying a carbon tax of $75/tCO2e could increase the savings-to-investment ratio, on average, by around 61.42%, 60.32%, 59.60% and 51.53%, sequentially, for PVT, PV, GSHP and GR. Besides, the results of this paper could be applied to other locations worldwide with similar climates, energy prices and CO2 emission factors.","container-title":"Energy Conversion and Management","DOI":"10.1016/j.enconman.2023.116926","ISSN":"0196-8904","journalAbbreviation":"Energy Conversion and Management","page":"116926","source":"ScienceDirect","title":"Investigation of building-integrated photovoltaic, photovoltaic thermal, ground source heat pump and green roof systems","volume":"283","author":[{"family":"Elaouzy","given":"Y."},{"family":"El Fadar","given":"A."}],"issued":{"date-parts":[["2023",5,1]]}}}],"schema":"https://github.com/citation-style-language/schema/raw/master/csl-citation.json"} </w:instrText>
      </w:r>
      <w:r w:rsidR="00E47DBB" w:rsidRPr="00C4544B">
        <w:fldChar w:fldCharType="separate"/>
      </w:r>
      <w:r w:rsidR="00E47DBB" w:rsidRPr="00C4544B">
        <w:t>[14]</w:t>
      </w:r>
      <w:r w:rsidR="00E47DBB" w:rsidRPr="00C4544B">
        <w:fldChar w:fldCharType="end"/>
      </w:r>
      <w:r w:rsidR="00016627" w:rsidRPr="00C4544B">
        <w:t xml:space="preserve"> studied the integration of PV, PVT, geothermal heat pumps (GSHP), and green roofs (GR) systems in a typical residential building across six Moroccan climates. The results show that PV and PVT technologies offer the best energy, environmental, and economic performance, with maximum efficiency in desert climates and minimum efficiency in Mediterranean climates. </w:t>
      </w:r>
      <w:r w:rsidR="00E76285" w:rsidRPr="00C4544B">
        <w:t xml:space="preserve">El </w:t>
      </w:r>
      <w:proofErr w:type="spellStart"/>
      <w:r w:rsidR="00E76285" w:rsidRPr="00C4544B">
        <w:t>Manssouri</w:t>
      </w:r>
      <w:proofErr w:type="spellEnd"/>
      <w:r w:rsidR="00E76285" w:rsidRPr="00C4544B">
        <w:t xml:space="preserve"> et al. </w:t>
      </w:r>
      <w:r w:rsidR="00A97D4A" w:rsidRPr="00C4544B">
        <w:fldChar w:fldCharType="begin"/>
      </w:r>
      <w:r w:rsidR="00A97D4A" w:rsidRPr="00C4544B">
        <w:instrText xml:space="preserve"> ADDIN ZOTERO_ITEM CSL_CITATION {"citationID":"A2S7Cy9D","properties":{"formattedCitation":"[15]","plainCitation":"[15]","noteIndex":0},"citationItems":[{"id":742,"uris":["http://zotero.org/users/local/mPuaPI6f/items/RPT8LHAV"],"itemData":{"id":742,"type":"article-journal","abstract":"Photovoltaic (PV) modules suffer from a reduction of electric conversion due to the high operating temperatures of the PV cells. Hybrid photovoltaic/thermal (PV/T) technology represents an effective solution for cooling the PV cells. This paper discusses a theoretical study on a novel bi-fluid PV/T collector. One dimensional steady-state numerical model is developed, and computer simulations are performed using MATLAB. This numerical model is based on a pilot PV/T plant, installed in the Campus of the University of Catania, and was experimentally validated. The design of the proposed bi-fluid PV/T is based on a commercial WISC PV/T collector, to which are added an air channel, an aluminum absorber with fins, and a layer of thermal insulation. The analysis of the thermal behavior of the proposed collector is carried out as a function of the flow rate of the two heat transfer fluids (air and water). Finally, the comparative analysis between the conventional water-based PV/T collector, namely PV/T, and the bi-fluid (water/air-based) WISC PVT, namely PV/Tb, is presented for both winter and summer days. For the investigated winter day, the numerical results show an overall improvement of the performance of the bi-fluid PV/T module, with an increase of thermal energy transferred to the liquid side of 20%, and of 15.3% for the overall energy yield in comparison to the conventional PV/T collector. Instead, a loss of 0.2% of electricity is observed. No performance improvements were observed during the summer day.","container-title":"Energies","DOI":"10.3390/en14061633","ISSN":"1996-1073","issue":"6","language":"en","license":"http://creativecommons.org/licenses/by/3.0/","note":"publisher: Multidisciplinary Digital Publishing Institute","page":"1633","source":"www.mdpi.com","title":"Electrical and Thermal Performances of Bi-Fluid PV/Thermal Collectors","volume":"14","author":[{"family":"El Manssouri","given":"Oussama"},{"family":"Hajji","given":"Bekkay"},{"family":"Tina","given":"Giuseppe Marco"},{"family":"Gagliano","given":"Antonio"},{"family":"Aneli","given":"Stefano"}],"issued":{"date-parts":[["2021",1]]}}}],"schema":"https://github.com/citation-style-language/schema/raw/master/csl-citation.json"} </w:instrText>
      </w:r>
      <w:r w:rsidR="00A97D4A" w:rsidRPr="00C4544B">
        <w:fldChar w:fldCharType="separate"/>
      </w:r>
      <w:r w:rsidR="00A97D4A" w:rsidRPr="00C4544B">
        <w:t>[15]</w:t>
      </w:r>
      <w:r w:rsidR="00A97D4A" w:rsidRPr="00C4544B">
        <w:fldChar w:fldCharType="end"/>
      </w:r>
      <w:r w:rsidR="00E76285" w:rsidRPr="00C4544B">
        <w:t xml:space="preserve"> studied a bi-fluid </w:t>
      </w:r>
      <w:r w:rsidR="00F2707D" w:rsidRPr="00C4544B">
        <w:t>PVT-S</w:t>
      </w:r>
      <w:r w:rsidR="00E76285" w:rsidRPr="00C4544B">
        <w:t>. The results show that in winter, it increases thermal energy by 20% and total efficiency by 15.3% compared to a conventional collector, with a slight electrical loss of 0.2%. No gains are observed in summer</w:t>
      </w:r>
      <w:r w:rsidR="00016627" w:rsidRPr="00C4544B">
        <w:t xml:space="preserve">. </w:t>
      </w:r>
      <w:r w:rsidR="006C3A84" w:rsidRPr="00C4544B">
        <w:t xml:space="preserve">El Alami et al. </w:t>
      </w:r>
      <w:r w:rsidR="00A97D4A" w:rsidRPr="00C4544B">
        <w:fldChar w:fldCharType="begin"/>
      </w:r>
      <w:r w:rsidR="00A97D4A" w:rsidRPr="00C4544B">
        <w:instrText xml:space="preserve"> ADDIN ZOTERO_ITEM CSL_CITATION {"citationID":"LdLLg4aN","properties":{"formattedCitation":"[16]","plainCitation":"[16]","noteIndex":0},"citationItems":[{"id":457,"uris":["http://zotero.org/users/local/mPuaPI6f/items/BLWVGDZ3"],"itemData":{"id":457,"type":"paper-conference","abstract":"Photovoltaic (PV) solar energy is playing an increasingly important role in the global energy mix, thanks to its renewable potential and low environmental impact. However, the performance of PV systems varies considerably according to climatic and geographical conditions, making it essential to select the right technology for the region in question. In this study, the annual performance of a glass-tedlar PV panel was evaluated in a semi-arid climate. Experimental data were compared with the results of a numerical model developed in COMSOL Multiphysics. This model aims to predict the behavior of PV systems in specific environments, offering an economical alternative to the often-costly direct acquisition of technology. The results show that January is the best-performing month, with an average power of 153.4 W (around 61% of nominal power) and a maximum efficiency of 15.5%, in line with the low temperatures. On the other hand, August and October recorded the lowest output, with 132.1 W and 130 W respectively, and a minimum efficiency of 12.9% in August. The good agreement between simulated and experimental data confirms the model’s reliability, which can be adapted to other technologies and climates.","container-title":"2025 5th International Conference on Innovative Research in Applied Science, Engineering and Technology (IRASET)","DOI":"10.1109/IRASET64571.2025.11008049","event-title":"2025 5th International Conference on Innovative Research in Applied Science, Engineering and Technology (IRASET)","page":"1-6","source":"IEEE Xplore","title":"Experimental and numerical evaluation of the performance of a photovoltaic panel in a semi-arid climate","URL":"https://ieeexplore.ieee.org/abstract/document/11008049","author":[{"family":"El Alami","given":"Yassine"},{"family":"Bannour","given":"Youness"},{"family":"Ouerradi","given":"Fatima"},{"family":"Chetnouf","given":"Hanane"},{"family":"Ghennioui","given":"Abdellatif"},{"family":"Benhala","given":"Bachir"},{"family":"Baghaz","given":"Elhadi"},{"family":"Hajjaj","given":"Charaf"}],"accessed":{"date-parts":[["2025",6,27]]},"issued":{"date-parts":[["2025",5]]}}}],"schema":"https://github.com/citation-style-language/schema/raw/master/csl-citation.json"} </w:instrText>
      </w:r>
      <w:r w:rsidR="00A97D4A" w:rsidRPr="00C4544B">
        <w:fldChar w:fldCharType="separate"/>
      </w:r>
      <w:r w:rsidR="00A97D4A" w:rsidRPr="00C4544B">
        <w:t>[16]</w:t>
      </w:r>
      <w:r w:rsidR="00A97D4A" w:rsidRPr="00C4544B">
        <w:fldChar w:fldCharType="end"/>
      </w:r>
      <w:r w:rsidR="006C3A84" w:rsidRPr="00C4544B">
        <w:t xml:space="preserve"> evaluated the annual performance of a glass-Tedlar </w:t>
      </w:r>
      <w:r w:rsidR="00F2707D" w:rsidRPr="00C4544B">
        <w:t>PV-P</w:t>
      </w:r>
      <w:r w:rsidR="006C3A84" w:rsidRPr="00C4544B">
        <w:t xml:space="preserve"> in a semi-arid climate, comparing experimental data with a numerical model developed using COMSOL Multiphysics. The results show that January is the best performing month with an average power of 153.4 W and a maximum efficiency of 15.5%, while August and October have the lowest yields, with 132.1 W and 130 W</w:t>
      </w:r>
      <w:r w:rsidR="00184B00">
        <w:t>,</w:t>
      </w:r>
      <w:r w:rsidR="006C3A84" w:rsidRPr="00C4544B">
        <w:t xml:space="preserve"> and a minimum efficiency of 12.9% in August. </w:t>
      </w:r>
      <w:proofErr w:type="spellStart"/>
      <w:r w:rsidR="00D23A5C" w:rsidRPr="00C4544B">
        <w:t>Hissouf</w:t>
      </w:r>
      <w:proofErr w:type="spellEnd"/>
      <w:r w:rsidR="00D23A5C" w:rsidRPr="00C4544B">
        <w:t xml:space="preserve"> et al</w:t>
      </w:r>
      <w:r w:rsidR="009E3E98" w:rsidRPr="00C4544B">
        <w:t>.</w:t>
      </w:r>
      <w:r w:rsidR="00D23A5C" w:rsidRPr="00C4544B">
        <w:t xml:space="preserve"> </w:t>
      </w:r>
      <w:r w:rsidR="009E3E98" w:rsidRPr="00C4544B">
        <w:rPr>
          <w:lang w:eastAsia="x-none"/>
        </w:rPr>
        <w:fldChar w:fldCharType="begin"/>
      </w:r>
      <w:r w:rsidR="00A97D4A" w:rsidRPr="00C4544B">
        <w:rPr>
          <w:lang w:eastAsia="x-none"/>
        </w:rPr>
        <w:instrText xml:space="preserve"> ADDIN ZOTERO_ITEM CSL_CITATION {"citationID":"dXXAvb3i","properties":{"formattedCitation":"[17]","plainCitation":"[17]","noteIndex":0},"citationItems":[{"id":54,"uris":["http://zotero.org/users/local/mPuaPI6f/items/L55HV6MC"],"itemData":{"id":54,"type":"article-journal","abstract":"The hybrid PVT has been designed to simultaneously provide both electrical and thermal energy. This dual operation reduces the cell temperature by extracting heat by coolant fluid. By this way, the global efficiency of the solar system is increased.This present study aims to examine the effect of dispersing Copper (Cu) and Alumina (Al2O3) nanoparticles in pure water on the performances of the hybrid system. To achieve our goal, a mathematical model has been established derive from applying of energy balance equations. The validity of the numerical model developed is checked by comparing the prediction results of the current study with the experimental data reported in the previous studies. The obtained results show that using Cu-water nanofluid can provide a better enhancement of the system performances compared to Al2O3-water. Moreover the results indicate that by using 2% volume fraction of the copper nanoparticles, the thermal and electrical efficiency for Cu-water nanofluid reached an enhancement of 4.1% and 1.9% respectively compared to pure water. The developed model is applied to evaluate the daily electrical and thermal powers generated by the hybrid system during a typical day for the weather conditions of Agadir city (Morocco).","container-title":"Solar Energy","DOI":"10.1016/j.solener.2020.01.083","ISSN":"0038-092X","journalAbbreviation":"Solar Energy","page":"115-127","source":"ScienceDirect","title":"Numerical study of a covered Photovoltaic-Thermal Collector (PVT) enhancement using nanofluids","volume":"199","author":[{"family":"Hissouf","given":"Mohamed"},{"family":"Feddaoui","given":"M’barek"},{"family":"Najim","given":"Monssif"},{"family":"Charef","given":"Adil"}],"issued":{"date-parts":[["2020",3,15]]}}}],"schema":"https://github.com/citation-style-language/schema/raw/master/csl-citation.json"} </w:instrText>
      </w:r>
      <w:r w:rsidR="009E3E98" w:rsidRPr="00C4544B">
        <w:rPr>
          <w:lang w:eastAsia="x-none"/>
        </w:rPr>
        <w:fldChar w:fldCharType="separate"/>
      </w:r>
      <w:r w:rsidR="00A97D4A" w:rsidRPr="00C4544B">
        <w:t>[17]</w:t>
      </w:r>
      <w:r w:rsidR="009E3E98" w:rsidRPr="00C4544B">
        <w:rPr>
          <w:lang w:eastAsia="x-none"/>
        </w:rPr>
        <w:fldChar w:fldCharType="end"/>
      </w:r>
      <w:r w:rsidR="00D23A5C" w:rsidRPr="00C4544B">
        <w:t xml:space="preserve"> studied the </w:t>
      </w:r>
      <w:r w:rsidR="0033258A" w:rsidRPr="00C4544B">
        <w:t>influence</w:t>
      </w:r>
      <w:r w:rsidR="00D23A5C" w:rsidRPr="00C4544B">
        <w:t xml:space="preserve"> of dispersing copper</w:t>
      </w:r>
      <w:r w:rsidR="0033258A" w:rsidRPr="00C4544B">
        <w:t xml:space="preserve"> (Cu)</w:t>
      </w:r>
      <w:r w:rsidR="00D23A5C" w:rsidRPr="00C4544B">
        <w:t xml:space="preserve"> and alumina nanoparticles in </w:t>
      </w:r>
      <w:r w:rsidR="0033258A" w:rsidRPr="00C4544B">
        <w:t xml:space="preserve">neat </w:t>
      </w:r>
      <w:r w:rsidR="00D23A5C" w:rsidRPr="00C4544B">
        <w:t>water on the performance of a PVT</w:t>
      </w:r>
      <w:r w:rsidR="0033258A" w:rsidRPr="00C4544B">
        <w:t>-S</w:t>
      </w:r>
      <w:r w:rsidR="00D23A5C" w:rsidRPr="00C4544B">
        <w:t xml:space="preserve">. The results show that a 2% volume fraction of </w:t>
      </w:r>
      <w:r w:rsidR="00B157C3" w:rsidRPr="00C4544B">
        <w:t>Cu</w:t>
      </w:r>
      <w:r w:rsidR="00D23A5C" w:rsidRPr="00C4544B">
        <w:t xml:space="preserve"> nanoparticles improves thermal efficiency by 4.1% and electrical efficiency by 1.9%. A mathematical model, validated by experimental data, </w:t>
      </w:r>
      <w:r w:rsidR="0033258A" w:rsidRPr="00C4544B">
        <w:t xml:space="preserve">was deployed </w:t>
      </w:r>
      <w:r w:rsidR="00D23A5C" w:rsidRPr="00C4544B">
        <w:t xml:space="preserve">to evaluate the daily performance of the system in Agadir, Morocco. </w:t>
      </w:r>
      <w:proofErr w:type="spellStart"/>
      <w:r w:rsidR="00D23A5C" w:rsidRPr="00C4544B">
        <w:t>Hachchadi</w:t>
      </w:r>
      <w:proofErr w:type="spellEnd"/>
      <w:r w:rsidR="00D23A5C" w:rsidRPr="00C4544B">
        <w:t xml:space="preserve"> et al</w:t>
      </w:r>
      <w:r w:rsidR="009E3E98" w:rsidRPr="00C4544B">
        <w:t>.</w:t>
      </w:r>
      <w:r w:rsidR="009E3E98" w:rsidRPr="00C4544B">
        <w:rPr>
          <w:lang w:eastAsia="x-none"/>
        </w:rPr>
        <w:t xml:space="preserve"> </w:t>
      </w:r>
      <w:r w:rsidR="009E3E98" w:rsidRPr="00C4544B">
        <w:rPr>
          <w:lang w:eastAsia="x-none"/>
        </w:rPr>
        <w:fldChar w:fldCharType="begin"/>
      </w:r>
      <w:r w:rsidR="00A97D4A" w:rsidRPr="00C4544B">
        <w:rPr>
          <w:lang w:eastAsia="x-none"/>
        </w:rPr>
        <w:instrText xml:space="preserve"> ADDIN ZOTERO_ITEM CSL_CITATION {"citationID":"xpxZITsV","properties":{"formattedCitation":"[18]","plainCitation":"[18]","noteIndex":0},"citationItems":[{"id":58,"uris":["http://zotero.org/users/local/mPuaPI6f/items/7WYRSLCY"],"itemData":{"id":58,"type":"article-journal","abstract":"This work deals with the study of the thermal and electrical inflows of a photovoltaic / thermal air collector (PVT). This system is used to preheat the fresh air entering a tertiary building of an area of 300 m2 and to supply electricity to the fans to ensure the required airflow. A numerical model based on the balance energy equations is used to evaluate the hourly variation of PV cell temperature, outlet air temperature, electrical cell efficiency, thermal efficiency, useful thermal heat gain and useful electrical gain. The saved thermal and electrical energies are then evaluated.The results show that a PVT air collector with a fixed total area of Atot 13 m2 and an airflow rate of ma = 0.25 kg/s, can involve a thermal energy saving equal to 38.3% of the total energy requested to preheat the incoming air to the considered building. This represents an annual thermal energy saving of 3148.36 kWh. In addition, the electrical efficiency is enhanced by 2%, which leads to an annual electrical energy saving of 73.77 kWh.","container-title":"AIP Conference Proceedings","DOI":"10.1063/1.5084995","ISSN":"0094-243X","issue":"1","journalAbbreviation":"AIP Conference Proceedings","page":"020022","source":"Silverchair","title":"Numerical investigation of a solar PVT air collector used for preheating the ventilating air in tertiary building under the climatic conditions of Fez, Morocco","volume":"2056","author":[{"family":"Hachchadi","given":"Oussama"},{"family":"Bououd","given":"Mahmoud"},{"family":"Mechaqrane","given":"Abdellah"}],"issued":{"date-parts":[["2018",12,20]]}}}],"schema":"https://github.com/citation-style-language/schema/raw/master/csl-citation.json"} </w:instrText>
      </w:r>
      <w:r w:rsidR="009E3E98" w:rsidRPr="00C4544B">
        <w:rPr>
          <w:lang w:eastAsia="x-none"/>
        </w:rPr>
        <w:fldChar w:fldCharType="separate"/>
      </w:r>
      <w:r w:rsidR="00A97D4A" w:rsidRPr="00C4544B">
        <w:t>[18]</w:t>
      </w:r>
      <w:r w:rsidR="009E3E98" w:rsidRPr="00C4544B">
        <w:rPr>
          <w:lang w:eastAsia="x-none"/>
        </w:rPr>
        <w:fldChar w:fldCharType="end"/>
      </w:r>
      <w:r w:rsidR="00D23A5C" w:rsidRPr="00C4544B">
        <w:t xml:space="preserve"> studied the thermal and electrical inputs of a PVT air system to preheat the air in a 300 m² building and power the fans. They used a numerical model to evaluate thermal and electrical performance. The results </w:t>
      </w:r>
      <w:r w:rsidR="00C85CF8" w:rsidRPr="00C4544B">
        <w:t>indicated</w:t>
      </w:r>
      <w:r w:rsidR="00D23A5C" w:rsidRPr="00C4544B">
        <w:t xml:space="preserve"> a thermal energy saving of 38.3% (3148.36 kWh/year) and an improvement in electrical efficiency of 2%, with an annual saving of 73.77 kWh. Ben Seddik et al</w:t>
      </w:r>
      <w:r w:rsidR="009E3E98" w:rsidRPr="00C4544B">
        <w:t>.</w:t>
      </w:r>
      <w:r w:rsidR="009E3E98" w:rsidRPr="00C4544B">
        <w:rPr>
          <w:lang w:eastAsia="x-none"/>
        </w:rPr>
        <w:t xml:space="preserve"> </w:t>
      </w:r>
      <w:r w:rsidR="009E3E98" w:rsidRPr="00C4544B">
        <w:rPr>
          <w:lang w:eastAsia="x-none"/>
        </w:rPr>
        <w:fldChar w:fldCharType="begin"/>
      </w:r>
      <w:r w:rsidR="009E3E98" w:rsidRPr="00C4544B">
        <w:rPr>
          <w:lang w:eastAsia="x-none"/>
        </w:rPr>
        <w:instrText xml:space="preserve"> ADDIN ZOTERO_ITEM CSL_CITATION {"citationID":"e3SLGdZt","properties":{"formattedCitation":"[4]","plainCitation":"[4]","noteIndex":0},"citationItems":[{"id":40,"uris":["http://zotero.org/users/local/mPuaPI6f/items/RYACTS93"],"itemData":{"id":40,"type":"article-journal","abstract":"In this work, an exhaustive global comparison of the performance of three solar systems, namely, the PV, the PV/Thermal, and the Solar Domestic Water Heater (SDWH), was conducted. The energetic, exergetic, environmental, and economic (4E) performances were evaluated to determine the most suitable technology for the needs of the Moroccan building sector. In this framework, two mathematical models for the estimation of the thermal and electrical performances of the solar systems were developed and validated using TRNSYS and Matlab software. The results showed that from an energetic standpoint, the Moroccan building sector is a fertile ground for the three solar systems. With regard to the exergetic performance, the PVT system has a higher total exergy efficiency of 12% compared to 11% for the PV and 3% for the SDWH system. As for the environmental performance, the PVT and the SDWH systems outperform the PV system due to higher energy production, with a minimum of 351kgCO2/year for the PV and a maximum of 1809 kgCO2/year for SDWH. Economically, the results highlighted the high sensitivity of the economic attractiveness of the PVT and SDWH systems to the subsidized gas price; and the importance of a subsidy policy to help ameliorate it. This study could serve as a guideline for stakeholders in the country to recognize the opportunities and challenges facing the integration of solar technology into buildings.","container-title":"Energy Conversion and Management","DOI":"10.1016/j.enconman.2022.116380","ISSN":"0196-8904","journalAbbreviation":"Energy Conversion and Management","page":"116380","source":"ScienceDirect","title":"4E performance evaluation of PV, PV/Thermal, and solar domestic water Heater for building integration in the Moroccan country","volume":"272","author":[{"family":"Ben Seddik","given":"Z."},{"family":"Mahdaoui","given":"M."},{"family":"Makroum","given":"H."},{"family":"Ahachad","given":"M."}],"issued":{"date-parts":[["2022",11,15]]}}}],"schema":"https://github.com/citation-style-language/schema/raw/master/csl-citation.json"} </w:instrText>
      </w:r>
      <w:r w:rsidR="009E3E98" w:rsidRPr="00C4544B">
        <w:rPr>
          <w:lang w:eastAsia="x-none"/>
        </w:rPr>
        <w:fldChar w:fldCharType="separate"/>
      </w:r>
      <w:r w:rsidR="009E3E98" w:rsidRPr="00C4544B">
        <w:t>[4]</w:t>
      </w:r>
      <w:r w:rsidR="009E3E98" w:rsidRPr="00C4544B">
        <w:rPr>
          <w:lang w:eastAsia="x-none"/>
        </w:rPr>
        <w:fldChar w:fldCharType="end"/>
      </w:r>
      <w:r w:rsidR="00D23A5C" w:rsidRPr="00C4544B">
        <w:t xml:space="preserve"> compared the performance of PV, SDWH</w:t>
      </w:r>
      <w:r w:rsidR="00184B00">
        <w:t>,</w:t>
      </w:r>
      <w:r w:rsidR="00B157C3" w:rsidRPr="00C4544B">
        <w:t xml:space="preserve"> and PVT</w:t>
      </w:r>
      <w:r w:rsidR="00D23A5C" w:rsidRPr="00C4544B">
        <w:t xml:space="preserve"> systems for the building </w:t>
      </w:r>
      <w:r w:rsidR="00C85CF8" w:rsidRPr="00C4544B">
        <w:t>trade</w:t>
      </w:r>
      <w:r w:rsidR="00D23A5C" w:rsidRPr="00C4544B">
        <w:t xml:space="preserve"> in Morocco. The </w:t>
      </w:r>
      <w:r w:rsidRPr="00C4544B">
        <w:t>PVT-S</w:t>
      </w:r>
      <w:r w:rsidR="00D23A5C" w:rsidRPr="00C4544B">
        <w:t xml:space="preserve"> showed the best energy efficiency (12%), followed by PV (11%) and SDWH (3%). In environmental terms,</w:t>
      </w:r>
      <w:r w:rsidR="00C85CF8" w:rsidRPr="00C4544B">
        <w:t xml:space="preserve"> </w:t>
      </w:r>
      <w:r w:rsidR="00D23A5C" w:rsidRPr="00C4544B">
        <w:t>SDWH</w:t>
      </w:r>
      <w:r w:rsidR="00C85CF8" w:rsidRPr="00C4544B">
        <w:t xml:space="preserve"> and PVT</w:t>
      </w:r>
      <w:r w:rsidR="00D23A5C" w:rsidRPr="00C4544B">
        <w:t xml:space="preserve"> have lower CO2 emissions than PV. The economic performance of SDWH </w:t>
      </w:r>
      <w:r w:rsidR="00C85CF8" w:rsidRPr="00C4544B">
        <w:t xml:space="preserve">and PVT </w:t>
      </w:r>
      <w:r w:rsidR="00D23A5C" w:rsidRPr="00C4544B">
        <w:t>systems is sensitive to the subsidized price of gas, underlining the importance of subsidy policies. Er-raki et al</w:t>
      </w:r>
      <w:r w:rsidR="009E3E98" w:rsidRPr="00C4544B">
        <w:t>.</w:t>
      </w:r>
      <w:r w:rsidR="009E3E98" w:rsidRPr="00C4544B">
        <w:rPr>
          <w:b/>
          <w:bCs/>
          <w:lang w:eastAsia="x-none"/>
        </w:rPr>
        <w:t xml:space="preserve"> </w:t>
      </w:r>
      <w:r w:rsidR="009E3E98" w:rsidRPr="00C4544B">
        <w:rPr>
          <w:b/>
          <w:bCs/>
          <w:lang w:eastAsia="x-none"/>
        </w:rPr>
        <w:fldChar w:fldCharType="begin"/>
      </w:r>
      <w:r w:rsidR="00A97D4A" w:rsidRPr="00C4544B">
        <w:rPr>
          <w:b/>
          <w:bCs/>
          <w:lang w:eastAsia="x-none"/>
        </w:rPr>
        <w:instrText xml:space="preserve"> ADDIN ZOTERO_ITEM CSL_CITATION {"citationID":"XznmBtdy","properties":{"formattedCitation":"[19]","plainCitation":"[19]","noteIndex":0},"citationItems":[{"id":61,"uris":["http://zotero.org/users/local/mPuaPI6f/items/RLYFXG3K"],"itemData":{"id":61,"type":"article-journal","abstract":"Experimental results obtained using a photovoltaic thermal hybrid solar system are presented and discussed. This hybrid combination is an emerging technology that combines photovoltaic panels and solar thermal collectors in one bi-functional component providing both electrical and thermal energy. The main objective of this coupling is to improve the efficiency of the photovoltaic panels by reducing their operating temperatures and recovering the thermal energy they dissipate, using heat transfer fluids (water in the present study). A theoretical analysis of photovoltaic, thermal and photovoltaic thermal hybrid solar systems is presented. Both electrical and thermal performances of the proposed photovoltaic thermal prototype system are evaluated and analyzed under local weather conditions of Essaouira-Morocco (Latitude: 31.51,| Longitude: -9.76). A comparative study in terms of overall energy efficiency of photovoltaic thermal and conventional photovoltaic systems is conducted and discussed. The obtained experimental findings show that, unlike the conventional photovoltaic panel for which the overall efficiency does not exceed 8.22%, the hybrid system makes it possible to achieve a maximum overall efficiency of about 42.72%. The extracted energy’s quality and efficiency are evaluated through the exergy analysis of the proposed photovoltaic thermal system. The electrical and thermal exergy efficiencies recorded for the studied sytem are 9.78% and 3.07%, respectively.","container-title":"Thermal Science","issue":"3 Part B","page":"2615-2626","source":"doiserbia.nb.rs","title":"Energetic and exergetic experimental investigation of a hybrid photovoltaic-thermal solar collector under real weather conditions","volume":"28","author":[{"family":"Er-Raki","given":"Mohammed"},{"family":"Hasnaoui","given":"Safae"},{"family":"Hasnaoui","given":"Mohammed"},{"family":"Amatoul","given":"Fatima Zahra"},{"family":"Bourich","given":"Mohamed"}],"issued":{"date-parts":[["2024"]]}}}],"schema":"https://github.com/citation-style-language/schema/raw/master/csl-citation.json"} </w:instrText>
      </w:r>
      <w:r w:rsidR="009E3E98" w:rsidRPr="00C4544B">
        <w:rPr>
          <w:b/>
          <w:bCs/>
          <w:lang w:eastAsia="x-none"/>
        </w:rPr>
        <w:fldChar w:fldCharType="separate"/>
      </w:r>
      <w:r w:rsidR="00A97D4A" w:rsidRPr="00C4544B">
        <w:t>[19]</w:t>
      </w:r>
      <w:r w:rsidR="009E3E98" w:rsidRPr="00C4544B">
        <w:rPr>
          <w:b/>
          <w:bCs/>
          <w:lang w:eastAsia="x-none"/>
        </w:rPr>
        <w:fldChar w:fldCharType="end"/>
      </w:r>
      <w:r w:rsidR="00D23A5C" w:rsidRPr="00C4544B">
        <w:t xml:space="preserve"> studied a hybrid </w:t>
      </w:r>
      <w:r w:rsidRPr="00C4544B">
        <w:t>PVT-S</w:t>
      </w:r>
      <w:r w:rsidR="00D23A5C" w:rsidRPr="00C4544B">
        <w:t xml:space="preserve"> in the meteorological conditions of Essaouira, Morocco. Experimental results revealed that this hybrid system offers an overall efficiency of 42.72%, much higher than that of a conventional </w:t>
      </w:r>
      <w:r w:rsidRPr="00C4544B">
        <w:t>PV-P</w:t>
      </w:r>
      <w:r w:rsidR="00D23A5C" w:rsidRPr="00C4544B">
        <w:t xml:space="preserve">, which does not exceed 8.22%. The system's electrical and thermal efficiencies were 9.78% and 3.07% respectively. </w:t>
      </w:r>
      <w:proofErr w:type="spellStart"/>
      <w:r w:rsidR="00D23A5C" w:rsidRPr="00C4544B">
        <w:t>Hissouf</w:t>
      </w:r>
      <w:proofErr w:type="spellEnd"/>
      <w:r w:rsidR="00D23A5C" w:rsidRPr="00C4544B">
        <w:t xml:space="preserve"> et al</w:t>
      </w:r>
      <w:r w:rsidR="009E3E98" w:rsidRPr="00C4544B">
        <w:t>.</w:t>
      </w:r>
      <w:r w:rsidR="009E3E98" w:rsidRPr="00C4544B">
        <w:rPr>
          <w:lang w:eastAsia="x-none"/>
        </w:rPr>
        <w:t xml:space="preserve"> </w:t>
      </w:r>
      <w:r w:rsidR="009E3E98" w:rsidRPr="00C4544B">
        <w:rPr>
          <w:lang w:eastAsia="x-none"/>
        </w:rPr>
        <w:fldChar w:fldCharType="begin"/>
      </w:r>
      <w:r w:rsidR="00A97D4A" w:rsidRPr="00C4544B">
        <w:rPr>
          <w:lang w:eastAsia="x-none"/>
        </w:rPr>
        <w:instrText xml:space="preserve"> ADDIN ZOTERO_ITEM CSL_CITATION {"citationID":"KLSQoS3t","properties":{"formattedCitation":"[20]","plainCitation":"[20]","noteIndex":0},"citationItems":[{"id":62,"uris":["http://zotero.org/users/local/mPuaPI6f/items/HQW2IKE9"],"itemData":{"id":62,"type":"article-journal","abstract":"The aim of this paper is to evaluate the electrical and thermal energies produced by a hybrid PV/T collector for Agadir city climatic conditions. To achieve the goal a theoretical model based on energy balance equations applied on each collector component is developed. The discretization of the equations is done using the finite difference method and solved numerically by TDMA matrix algorithm. The validity of the model is examined by the comparison of the our simulation findings with the available literature results. The thermal and electrical powers outputted by the glazed and unglazed hybrid collector are evaluated over the course of a typical day for Agadir region climate (Morocco), using various heat transfer fluids (water, water-EG mixture and Cu−water nanofluid). It is obtained that the employ of the nanofluid Cu−water improves the energy production of the hybrid collector in comparison to other working fluids. In fact, the high daily thermal and electrical energies are obtained using the nanofluid by approximately 5.548 kWh and 1.273 kWh respectively. The results showed that the produced thermal energy of the solar collector with glass is 37.4% higher than unglazed one. However, the supplied electrical energy by the glazing collector is lower than the unglazed system by almost 11.5%. In Agadir region, we recommend choosing the unglazed PV/T to benefit from the weather conditions and the solar potential of this region.","container-title":"Renewable Energy","DOI":"10.1016/j.renene.2024.120567","ISSN":"0960-1481","journalAbbreviation":"Renewable Energy","page":"120567","source":"ScienceDirect","title":"Assessment of the energy production of a hybrid PV/T collector based on different fluids for Agadir climate","volume":"227","author":[{"family":"Hissouf","given":"Mohamed"},{"family":"Feddaoui","given":"M’barek"},{"family":"Charef","given":"Adil"},{"family":"Aftiss","given":"Reda"},{"family":"Zabour","given":"Khadija"}],"issued":{"date-parts":[["2024",6,1]]}}}],"schema":"https://github.com/citation-style-language/schema/raw/master/csl-citation.json"} </w:instrText>
      </w:r>
      <w:r w:rsidR="009E3E98" w:rsidRPr="00C4544B">
        <w:rPr>
          <w:lang w:eastAsia="x-none"/>
        </w:rPr>
        <w:fldChar w:fldCharType="separate"/>
      </w:r>
      <w:r w:rsidR="00A97D4A" w:rsidRPr="00C4544B">
        <w:t>[20]</w:t>
      </w:r>
      <w:r w:rsidR="009E3E98" w:rsidRPr="00C4544B">
        <w:rPr>
          <w:lang w:eastAsia="x-none"/>
        </w:rPr>
        <w:fldChar w:fldCharType="end"/>
      </w:r>
      <w:r w:rsidR="00D23A5C" w:rsidRPr="00C4544B">
        <w:t xml:space="preserve"> </w:t>
      </w:r>
      <w:r w:rsidR="00895DDC" w:rsidRPr="00C4544B">
        <w:t>proposed</w:t>
      </w:r>
      <w:r w:rsidR="00D23A5C" w:rsidRPr="00C4544B">
        <w:t xml:space="preserve"> a model to evaluate the performance of a </w:t>
      </w:r>
      <w:r w:rsidRPr="00C4544B">
        <w:t>PVT-S</w:t>
      </w:r>
      <w:r w:rsidR="00D23A5C" w:rsidRPr="00C4544B">
        <w:t xml:space="preserve"> in Agadir. The results showed that the use of Cu-water nanofluid improved energy production, with 5,548 kWh of thermal energy and 1,273 kWh of electrical energy per day. They recommended the unglazed PVT collector, which produced 37.4% more thermal energy and 11.5% less electrical energy than the glazed collector.</w:t>
      </w:r>
    </w:p>
    <w:p w14:paraId="3A6C7E47" w14:textId="3C52ED34" w:rsidR="00D23A5C" w:rsidRPr="00C4544B" w:rsidRDefault="00D23A5C" w:rsidP="00003D7C">
      <w:pPr>
        <w:pStyle w:val="Paragraph"/>
      </w:pPr>
      <w:r w:rsidRPr="00C4544B">
        <w:t xml:space="preserve">The </w:t>
      </w:r>
      <w:r w:rsidR="00184B00">
        <w:t>objective</w:t>
      </w:r>
      <w:r w:rsidRPr="00C4544B">
        <w:t xml:space="preserve"> of this study is to examine the energy and exergy performance of a PVT hybrid system, comparing it with that of a reference </w:t>
      </w:r>
      <w:r w:rsidR="00840F16" w:rsidRPr="00C4544B">
        <w:t>PV-P</w:t>
      </w:r>
      <w:r w:rsidRPr="00C4544B">
        <w:t xml:space="preserve">, under the environmental conditions of the city of El Jadida. The </w:t>
      </w:r>
      <w:r w:rsidR="00184B00">
        <w:t>objective</w:t>
      </w:r>
      <w:r w:rsidRPr="00C4544B">
        <w:t xml:space="preserve"> of this analysis is to support the national energy strategy by providing concrete data on the operation of </w:t>
      </w:r>
      <w:r w:rsidR="00840F16" w:rsidRPr="00C4544B">
        <w:t>PVT-S</w:t>
      </w:r>
      <w:r w:rsidRPr="00C4544B">
        <w:t>s under local conditions. In addition, the study seeks to enrich existing databases and gain a better understanding of how these high-performance systems vary in different regions of Morocco by gathering experimental data in several cities across the country.</w:t>
      </w:r>
    </w:p>
    <w:p w14:paraId="533A61CA" w14:textId="2806BEBD" w:rsidR="00913808" w:rsidRPr="00C4544B" w:rsidRDefault="004A173B" w:rsidP="00AE1C66">
      <w:pPr>
        <w:pStyle w:val="Heading2"/>
      </w:pPr>
      <w:r w:rsidRPr="00C4544B">
        <w:rPr>
          <w:caps/>
        </w:rPr>
        <w:t>THERMODYNAMIC ANALYSIS</w:t>
      </w:r>
    </w:p>
    <w:p w14:paraId="457D9E87" w14:textId="7D3900E0" w:rsidR="00616F3B" w:rsidRPr="00C4544B" w:rsidRDefault="00772252" w:rsidP="003A287B">
      <w:pPr>
        <w:pStyle w:val="Heading2"/>
      </w:pPr>
      <w:r w:rsidRPr="00C4544B">
        <w:t>Energy analysis</w:t>
      </w:r>
    </w:p>
    <w:p w14:paraId="38774AF6" w14:textId="75121362" w:rsidR="00F53847" w:rsidRPr="00C4544B" w:rsidRDefault="00F53847" w:rsidP="00772252">
      <w:pPr>
        <w:pStyle w:val="Paragraph"/>
        <w:spacing w:after="120"/>
      </w:pPr>
      <w:r w:rsidRPr="00C4544B">
        <w:t>Energy analysis is the evaluation of a system's performance based on the amount of energy it receives, transforms, and releases, accord</w:t>
      </w:r>
      <w:r w:rsidR="00365D65">
        <w:t xml:space="preserve">ing to </w:t>
      </w:r>
      <w:r w:rsidR="00365D65" w:rsidRPr="00C4544B">
        <w:t>thermodynamics</w:t>
      </w:r>
      <w:r w:rsidR="00EF75CA">
        <w:t>’</w:t>
      </w:r>
      <w:r w:rsidRPr="00C4544B">
        <w:t xml:space="preserve"> first law. It measures efficiency based solely on energy balances, without considering the quality of that energy</w:t>
      </w:r>
      <w:r w:rsidR="00A97D4A" w:rsidRPr="00C4544B">
        <w:t xml:space="preserve"> </w:t>
      </w:r>
      <w:r w:rsidR="00A97D4A" w:rsidRPr="00C4544B">
        <w:fldChar w:fldCharType="begin"/>
      </w:r>
      <w:r w:rsidR="00A97D4A" w:rsidRPr="00C4544B">
        <w:instrText xml:space="preserve"> ADDIN ZOTERO_ITEM CSL_CITATION {"citationID":"sWH1aIqW","properties":{"formattedCitation":"[21,22]","plainCitation":"[21,22]","noteIndex":0},"citationItems":[{"id":605,"uris":["http://zotero.org/users/local/mPuaPI6f/items/ICX4FEFB"],"itemData":{"id":605,"type":"article-journal","abstract":"Current photovoltaic thermal systems (PVT-Ss) have numerous limits that hinder their efficiency and widespread adoption. Among the main gaps identified in the literature are: (a) using weighty and costly heat exchangers (HE), (b) absence of straight connection among fluid and Photovoltaic (PV), which limits cooling efficiency, and (c) the use of absorber plates, which cause mechanical stresses due to thermal expansion, while also increasing the system’s weight and cost. This study proposes a new PVT-S configuration featuring a simplified and lighter design to overcome these limitations. The analysis focuses on the impact of varying the number of holes and the thickness of the fluid slick on energy and exergy performance, as well as on pressure drop. The effects of solar irradiation and fluid mass flow rate are also examined. Additionally, an assessment of the system’s durability has been conducted. The results of three-dimensional numerical simulations, carried out using COMSOL Multiphysics software, have been validated against experimental and numerical data from the literature. These results show that increasing the number of holes from 10 to 60 has a negligible impact on cell temperature (0.3 °C), but reduces the pressure drop by 109 Pa. Among the different configurations studied, the one incorporating a 1 mm fluid slick proved to be the most efficient, with an electrical efficiency of 13.76 %, a thermal efficiency of 79.80 %, and an overall exergy efficiency of 15.96 %. However, this configuration generates higher pressure drops, reaching 848 Pa and 874.64 Pa compared to the 3 mm and 5 mm systems, respectively. Lastly, growing irradiance and decreasing mass flow rate (FRT) enhance the durability factor.","container-title":"Solar Energy","DOI":"10.1016/j.solener.2025.113827","ISSN":"0038-092X","journalAbbreviation":"Solar Energy","page":"113827","source":"ScienceDirect","title":"An innovative photovoltaic thermal system with direct water-cell contact: energy, exergy, and sustainability analysis","title-short":"An innovative photovoltaic thermal system with direct water-cell contact","volume":"300","author":[{"family":"El Alami","given":"Yassine"},{"family":"Achouby","given":"Hicham El"},{"family":"Baghaz","given":"Elhadi"},{"family":"Hajjaj","given":"Charaf"},{"family":"Nasrin","given":"Rehena"}],"issued":{"date-parts":[["2025",11,1]]}}},{"id":472,"uris":["http://zotero.org/users/local/mPuaPI6f/items/38LSSLEU"],"itemData":{"id":472,"type":"article-journal","abstract":"Conventional photovoltaic thermal systems (PVT-Ss) suffer from several limitations, including the use of heavy and expensive heat exchangers, the lack of direct contact between the heat transfer fluid and the photovoltaic (PV) cells, as well as problems associated with the absorber plate, such as increased weight, high cost, and thermal expansion. To overcome these limitations, this study proposes a novel PVT-S configuration. This innovative concept eliminates the absorber plate, allowing direct contact between the water and the PV cells, reducing costs, weight, and pressure drop. A parametric analysis evaluated the effects of the fluid inlet position, water slick thickness, and the height of distribution manifolds on temperature distribution, pressure drop, energy, and exergy performance. The influence of irradiation and water flow rate (FRT) on these indicators was also examined. A sustainability assessment was also conducted, encompassing both environmental and economic impacts. The three-dimensional modeling of the system was performed using COMSOL Multiphysics, based on the finite element method (FEM). The best performance was achieved with a lateral inlet, a manifold height of 30 mm, and a water slick thickness of 1 mm, yielding a thermal efficiency of 81.27%, an electrical efficiency of 13.76%, and an overall exergy efficiency of 16.51%. As the water FRT increases, the annual reduction in CO₂ emissions improves by 1.02 tCO₂/year, accompanied by an approximate 28% increase in environmental cost. Meanwhile, the system’s sustainability index decreases slightly, from 1.19774 to 1.17247, representing a reduction of 0.02527.","container-title":"Results in Engineering","DOI":"10.1016/j.rineng.2025.106342","ISSN":"2590-1230","journalAbbreviation":"Results in Engineering","page":"106342","source":"ScienceDirect","title":"Numerical Approach of An Advanced Hybrid Photovoltaic Thermal System Based on Exergy, Energy, Enviro-Economic, and Sustainability Factors","author":[{"family":"Alami","given":"Yassine El"},{"family":"Baghaz","given":"Elhadi"},{"family":"Nasrin","given":"Rehena"},{"family":"Padmanaban","given":"Sanjeevikumar"},{"family":"Louzazni","given":"Mohamed"}],"issued":{"date-parts":[["2025",7,17]]}}}],"schema":"https://github.com/citation-style-language/schema/raw/master/csl-citation.json"} </w:instrText>
      </w:r>
      <w:r w:rsidR="00A97D4A" w:rsidRPr="00C4544B">
        <w:fldChar w:fldCharType="separate"/>
      </w:r>
      <w:r w:rsidR="00A97D4A" w:rsidRPr="00C4544B">
        <w:t>[21</w:t>
      </w:r>
      <w:r w:rsidR="00184B00">
        <w:t>-</w:t>
      </w:r>
      <w:r w:rsidR="00A97D4A" w:rsidRPr="00C4544B">
        <w:t>22]</w:t>
      </w:r>
      <w:r w:rsidR="00A97D4A" w:rsidRPr="00C4544B">
        <w:fldChar w:fldCharType="end"/>
      </w:r>
      <w:r w:rsidRPr="00C4544B">
        <w:t>.</w:t>
      </w:r>
    </w:p>
    <w:p w14:paraId="1961829A" w14:textId="265B8DF3" w:rsidR="00772252" w:rsidRPr="00C4544B" w:rsidRDefault="00C516CB" w:rsidP="00772252">
      <w:pPr>
        <w:pStyle w:val="Paragraph"/>
        <w:spacing w:after="120"/>
      </w:pPr>
      <w:r w:rsidRPr="00C4544B">
        <w:t xml:space="preserve">Electrical efficiency is determined by the following equation </w:t>
      </w:r>
      <w:r w:rsidR="00772252" w:rsidRPr="00C4544B">
        <w:fldChar w:fldCharType="begin"/>
      </w:r>
      <w:r w:rsidR="00A97D4A" w:rsidRPr="00C4544B">
        <w:instrText xml:space="preserve"> ADDIN ZOTERO_ITEM CSL_CITATION {"citationID":"kyF4hW0i","properties":{"formattedCitation":"[23,24]","plainCitation":"[23,24]","noteIndex":0},"citationItems":[{"id":64,"uris":["http://zotero.org/users/local/mPuaPI6f/items/5L3DCXZ7"],"itemData":{"id":64,"type":"article-journal","abstract":"The objective of this paper is to evaluate the performance of two solar interconnection technologies, shingle and standard, under the specific operational conditions of the city of El Jadida, Morocco. We studied Dualsun PV modules, using shingle technology, and Almaden PV modules, based on standard technology. Performance parameters such as module temperature, efficiency and performance ratio were measured and analyzed. The results reveal that the temperature of the module using shingle technology (Dualsun PV module) is lower than that of the modules using standard technology (Almaden PV module), leading to better performance for the Dualsun PV module. In addition, the difference between the electrical efficiency of the Almaden PV module and the values provided by the manufacturer is 14.65%, while for the Dualsun module the largest difference is 12.71%. In addition, the Dualsun module has the highest average performance Ratio (90.5%), compared with 90% for the Almaden module.","container-title":"E3S Web of Conferences","DOI":"10.1051/e3sconf/202560100010","ISSN":"2267-1242","journalAbbreviation":"E3S Web Conf.","language":"en","license":"© The Authors, published by EDP Sciences, 2025","note":"publisher: EDP Sciences","page":"00010","source":"www.e3s-conferences.org","title":"Comparative analysis of the performance of Shingle and Standard photovoltaic technologies in the environmental conditions of El Jadida","volume":"601","author":[{"family":"Alami","given":"Yassine El"},{"family":"Zohal","given":"Bouchaib"},{"family":"Bendaoud","given":"Rachid"},{"family":"Rhiat","given":"Mohammed"},{"family":"Rabhi","given":"Abdelhamid"},{"family":"Benhala","given":"Bachir"},{"family":"Hirech","given":"Kamal"},{"family":"Baghaz","given":"Elhadi"}],"issued":{"date-parts":[["2025"]]}}},{"id":67,"uris":["http://zotero.org/users/local/mPuaPI6f/items/X6AVIQ2A"],"itemData":{"id":67,"type":"article-journal","abstract":"This work examines the performance enhancement of the studied PV system, composed of a lower stage and an upper stage connected in series. Both stages are outfitted with a photovoltaic generator, a Boost DC/DC converter commanded by improved MPPT control is provided with a specific power control (SPC). The comparative study shows a better compatibility between the measured electrical quantities corresponding of the studied PV system and the obtained simulation results. Comparing the outcomes with a standard photovoltaic system operating in a single stage reveals a 3% increase in inverter efficiency and a 20% increase in photovoltaic power generation. The findings state that the developed discretized photovoltaic system could improve the reliability of photovoltaic systems in case of possible malfunctions which contributes to reducing their cost.","container-title":"International Journal of Renewable Energy Research","DOI":"10.20508/ijrer.v14i2.14354.g8884","ISSN":"13090127","issue":"V14i2","journalAbbreviation":"IJRER","language":"en","source":"DOI.org (Crossref)","title":"Design and realization of a descretized PV system with an improved MPPT control for a better exploitation of the PV energy","URL":"https://www.ijrer.org/ijrer/index.php/ijrer/article/view/14354","accessed":{"date-parts":[["2025",3,6]]},"issued":{"date-parts":[["2024"]]}}}],"schema":"https://github.com/citation-style-language/schema/raw/master/csl-citation.json"} </w:instrText>
      </w:r>
      <w:r w:rsidR="00772252" w:rsidRPr="00C4544B">
        <w:fldChar w:fldCharType="separate"/>
      </w:r>
      <w:r w:rsidR="00A97D4A" w:rsidRPr="00C4544B">
        <w:t>[23</w:t>
      </w:r>
      <w:r w:rsidR="00184B00">
        <w:t>-</w:t>
      </w:r>
      <w:r w:rsidR="00A97D4A" w:rsidRPr="00C4544B">
        <w:t>24]</w:t>
      </w:r>
      <w:r w:rsidR="00772252" w:rsidRPr="00C4544B">
        <w:fldChar w:fldCharType="end"/>
      </w:r>
      <w:r w:rsidR="00772252" w:rsidRPr="00C4544B">
        <w:t>:</w:t>
      </w:r>
    </w:p>
    <w:p w14:paraId="5DE626B2" w14:textId="6E3F1809" w:rsidR="00772252" w:rsidRPr="00C4544B" w:rsidRDefault="00772252" w:rsidP="009B7671">
      <w:pPr>
        <w:pStyle w:val="Paragraph"/>
      </w:pPr>
      <w:r w:rsidRPr="00C4544B">
        <w:t xml:space="preserve">                                                                        </w:t>
      </w:r>
      <w:r w:rsidRPr="00C4544B">
        <w:rPr>
          <w:position w:val="-22"/>
        </w:rPr>
        <w:object w:dxaOrig="1200" w:dyaOrig="580" w14:anchorId="39461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8pt;height:29.4pt" o:ole="">
            <v:imagedata r:id="rId15" o:title=""/>
          </v:shape>
          <o:OLEObject Type="Embed" ProgID="Equation.DSMT4" ShapeID="_x0000_i1025" DrawAspect="Content" ObjectID="_1829984173" r:id="rId16"/>
        </w:object>
      </w:r>
      <w:r w:rsidRPr="00C4544B">
        <w:t xml:space="preserve">                                                                               (1)</w:t>
      </w:r>
    </w:p>
    <w:p w14:paraId="0407073C" w14:textId="3CFD0D4A" w:rsidR="00772252" w:rsidRPr="00C4544B" w:rsidRDefault="00EF75CA" w:rsidP="00772252">
      <w:pPr>
        <w:pStyle w:val="Paragraph"/>
        <w:spacing w:after="120"/>
      </w:pPr>
      <w:r>
        <w:t>According to [10], t</w:t>
      </w:r>
      <w:r w:rsidR="00772252" w:rsidRPr="00C4544B">
        <w:t>he thermal energy</w:t>
      </w:r>
      <w:r>
        <w:t xml:space="preserve"> is</w:t>
      </w:r>
      <w:r w:rsidR="00772252" w:rsidRPr="00C4544B">
        <w:t>:</w:t>
      </w:r>
    </w:p>
    <w:p w14:paraId="1CAD3FA6" w14:textId="061824ED" w:rsidR="00772252" w:rsidRPr="00C4544B" w:rsidRDefault="00772252" w:rsidP="00772252">
      <w:pPr>
        <w:autoSpaceDE w:val="0"/>
        <w:autoSpaceDN w:val="0"/>
        <w:adjustRightInd w:val="0"/>
        <w:spacing w:line="360" w:lineRule="auto"/>
        <w:jc w:val="both"/>
        <w:rPr>
          <w:sz w:val="20"/>
        </w:rPr>
      </w:pPr>
      <w:r w:rsidRPr="00C4544B">
        <w:rPr>
          <w:sz w:val="20"/>
        </w:rPr>
        <w:t xml:space="preserve">                                                                            </w:t>
      </w:r>
      <w:r w:rsidRPr="00C4544B">
        <w:rPr>
          <w:position w:val="-12"/>
          <w:sz w:val="20"/>
        </w:rPr>
        <w:object w:dxaOrig="1760" w:dyaOrig="320" w14:anchorId="73824C72">
          <v:shape id="_x0000_i1026" type="#_x0000_t75" style="width:97.8pt;height:16.8pt" o:ole="">
            <v:imagedata r:id="rId17" o:title=""/>
          </v:shape>
          <o:OLEObject Type="Embed" ProgID="Equation.DSMT4" ShapeID="_x0000_i1026" DrawAspect="Content" ObjectID="_1829984174" r:id="rId18"/>
        </w:object>
      </w:r>
      <w:r w:rsidRPr="00C4544B">
        <w:rPr>
          <w:sz w:val="20"/>
        </w:rPr>
        <w:t xml:space="preserve">                                                                    (2)</w:t>
      </w:r>
    </w:p>
    <w:p w14:paraId="3D6F7548" w14:textId="12C715D6" w:rsidR="00772252" w:rsidRPr="00C4544B" w:rsidRDefault="00EF75CA" w:rsidP="00772252">
      <w:pPr>
        <w:pStyle w:val="Paragraph"/>
        <w:spacing w:after="120"/>
      </w:pPr>
      <w:r>
        <w:t>According to [25], t</w:t>
      </w:r>
      <w:r w:rsidRPr="00C4544B">
        <w:t xml:space="preserve">he </w:t>
      </w:r>
      <w:r w:rsidR="00772252" w:rsidRPr="00C4544B">
        <w:t xml:space="preserve">TEF </w:t>
      </w:r>
      <w:r>
        <w:t>is</w:t>
      </w:r>
      <w:r w:rsidR="00772252" w:rsidRPr="00C4544B">
        <w:t>:</w:t>
      </w:r>
    </w:p>
    <w:p w14:paraId="1BE72B0D" w14:textId="00D5964C" w:rsidR="00772252" w:rsidRPr="00C4544B" w:rsidRDefault="00772252" w:rsidP="00E6112A">
      <w:pPr>
        <w:autoSpaceDE w:val="0"/>
        <w:autoSpaceDN w:val="0"/>
        <w:adjustRightInd w:val="0"/>
        <w:spacing w:line="360" w:lineRule="auto"/>
        <w:jc w:val="both"/>
        <w:rPr>
          <w:lang w:eastAsia="fr-FR"/>
        </w:rPr>
      </w:pPr>
      <w:r w:rsidRPr="00C4544B">
        <w:rPr>
          <w:lang w:eastAsia="fr-FR"/>
        </w:rPr>
        <w:lastRenderedPageBreak/>
        <w:t xml:space="preserve">                                                                </w:t>
      </w:r>
      <w:r w:rsidRPr="00C4544B">
        <w:rPr>
          <w:position w:val="-22"/>
          <w:sz w:val="20"/>
          <w:szCs w:val="16"/>
          <w:lang w:eastAsia="fr-FR"/>
        </w:rPr>
        <w:object w:dxaOrig="840" w:dyaOrig="560" w14:anchorId="68BBB476">
          <v:shape id="_x0000_i1027" type="#_x0000_t75" style="width:45pt;height:28.8pt" o:ole="">
            <v:imagedata r:id="rId19" o:title=""/>
          </v:shape>
          <o:OLEObject Type="Embed" ProgID="Equation.DSMT4" ShapeID="_x0000_i1027" DrawAspect="Content" ObjectID="_1829984175" r:id="rId20"/>
        </w:object>
      </w:r>
      <w:r w:rsidRPr="00C4544B">
        <w:rPr>
          <w:sz w:val="20"/>
          <w:szCs w:val="16"/>
          <w:lang w:eastAsia="fr-FR"/>
        </w:rPr>
        <w:t xml:space="preserve">                                                                                         (3)</w:t>
      </w:r>
    </w:p>
    <w:p w14:paraId="48841BE4" w14:textId="6F2D6573" w:rsidR="00772252" w:rsidRPr="00C4544B" w:rsidRDefault="00772252" w:rsidP="00772252">
      <w:pPr>
        <w:pStyle w:val="Heading2"/>
      </w:pPr>
      <w:r w:rsidRPr="00C4544B">
        <w:t xml:space="preserve">Exergy </w:t>
      </w:r>
      <w:r w:rsidR="00EF75CA">
        <w:t>evaluation</w:t>
      </w:r>
    </w:p>
    <w:p w14:paraId="5F759162" w14:textId="44D9B899" w:rsidR="00F53847" w:rsidRPr="00C4544B" w:rsidRDefault="00EF75CA" w:rsidP="006C3A84">
      <w:pPr>
        <w:pStyle w:val="Paragraph"/>
        <w:spacing w:after="120"/>
      </w:pPr>
      <w:r>
        <w:t xml:space="preserve">Exergy analysis assesses a system's performance by evaluating the energy quality and generating useful work capability, in line with thermodynamics’ second law. </w:t>
      </w:r>
      <w:r w:rsidR="00F53847" w:rsidRPr="00C4544B">
        <w:t xml:space="preserve">It identifies where and how </w:t>
      </w:r>
      <w:r w:rsidR="00184B00">
        <w:t>irreversibility</w:t>
      </w:r>
      <w:r w:rsidR="00F53847" w:rsidRPr="00C4544B">
        <w:t xml:space="preserve"> and efficiency losses occur in a system by comparing the actual state to an ideal reversible state</w:t>
      </w:r>
      <w:r w:rsidR="00A97D4A" w:rsidRPr="00C4544B">
        <w:t xml:space="preserve"> </w:t>
      </w:r>
      <w:r w:rsidR="00A97D4A" w:rsidRPr="00C4544B">
        <w:fldChar w:fldCharType="begin"/>
      </w:r>
      <w:r w:rsidR="00A97D4A" w:rsidRPr="00C4544B">
        <w:instrText xml:space="preserve"> ADDIN ZOTERO_ITEM CSL_CITATION {"citationID":"oDstfvOV","properties":{"formattedCitation":"[22,26]","plainCitation":"[22,26]","noteIndex":0},"citationItems":[{"id":472,"uris":["http://zotero.org/users/local/mPuaPI6f/items/38LSSLEU"],"itemData":{"id":472,"type":"article-journal","abstract":"Conventional photovoltaic thermal systems (PVT-Ss) suffer from several limitations, including the use of heavy and expensive heat exchangers, the lack of direct contact between the heat transfer fluid and the photovoltaic (PV) cells, as well as problems associated with the absorber plate, such as increased weight, high cost, and thermal expansion. To overcome these limitations, this study proposes a novel PVT-S configuration. This innovative concept eliminates the absorber plate, allowing direct contact between the water and the PV cells, reducing costs, weight, and pressure drop. A parametric analysis evaluated the effects of the fluid inlet position, water slick thickness, and the height of distribution manifolds on temperature distribution, pressure drop, energy, and exergy performance. The influence of irradiation and water flow rate (FRT) on these indicators was also examined. A sustainability assessment was also conducted, encompassing both environmental and economic impacts. The three-dimensional modeling of the system was performed using COMSOL Multiphysics, based on the finite element method (FEM). The best performance was achieved with a lateral inlet, a manifold height of 30 mm, and a water slick thickness of 1 mm, yielding a thermal efficiency of 81.27%, an electrical efficiency of 13.76%, and an overall exergy efficiency of 16.51%. As the water FRT increases, the annual reduction in CO₂ emissions improves by 1.02 tCO₂/year, accompanied by an approximate 28% increase in environmental cost. Meanwhile, the system’s sustainability index decreases slightly, from 1.19774 to 1.17247, representing a reduction of 0.02527.","container-title":"Results in Engineering","DOI":"10.1016/j.rineng.2025.106342","ISSN":"2590-1230","journalAbbreviation":"Results in Engineering","page":"106342","source":"ScienceDirect","title":"Numerical Approach of An Advanced Hybrid Photovoltaic Thermal System Based on Exergy, Energy, Enviro-Economic, and Sustainability Factors","author":[{"family":"Alami","given":"Yassine El"},{"family":"Baghaz","given":"Elhadi"},{"family":"Nasrin","given":"Rehena"},{"family":"Padmanaban","given":"Sanjeevikumar"},{"family":"Louzazni","given":"Mohamed"}],"issued":{"date-parts":[["2025",7,17]]}}},{"id":471,"uris":["http://zotero.org/users/local/mPuaPI6f/items/N5XZ7BJD"],"itemData":{"id":471,"type":"article-journal","abstract":"In this paper, an experimental and numerical analysis was carried out to evaluate and compare the energy and exergy performances of three solar systems: a photovoltaic system (PV-S) without cooling, a partially-cooled photovoltaic thermal system (PVT-S) and a fully-cooled PVT-S. In addition, a comparison of payback times between PVT-Ss was carried out. The impact of mass flow and different solar irradiation levels on the energy and exergy performance of the three systems was also examined. Numerical analysis was carried out using COMSOL Multiphysics® software, and the results obtained were validated by experimental data collected in outdoor conditions. The results show that the fully-cooled system offers the best performance. Under 600–1200 W/m2 irradiation, cell temperature rises by 29.14 °C for the uncooled PV-S, 19.82 °C for the partially-cooled PVT-S, and 7.04 °C for the fully-cooled PVT-S. Electrical efficiency (EEF) decreases by 1.98 %, 1.35 %, and 0.48 % respectively. Thermal exergy efficiency increases by 9.49 % for the partially-cooled system and 11.7 % for the fully-cooled system. Maximum thermal efficiency (TEF) reaches 60.72 % for the partially-cooled system and 77.89 % for the fully-cooled system. Increasing the mass flow rate (MFR) from 0.0167 to 0.05 kg/s improves EEF by 0.14 % and 0.33 %, and TEF by 22.72 % and 30.15 % respectively. Finally, the fully-cooled system reduces payback time by 3.86 years compared with the partially-cooled system.","container-title":"Case Studies in Thermal Engineering","DOI":"10.1016/j.csite.2025.106660","ISSN":"2214-157X","journalAbbreviation":"Case Studies in Thermal Engineering","page":"106660","source":"ScienceDirect","title":"Experimental-numerical comparative study of performance and cost-effectiveness of partially- and fully-cooled photovoltaic thermal systems","volume":"73","author":[{"family":"El Alami","given":"Yassine"},{"family":"Baghaz","given":"Elhadi"},{"family":"Nasrin","given":"Rehena"},{"family":"Chanaa","given":"Fatima"},{"family":"Bendaoud","given":"Rachid"},{"family":"Padmanaban","given":"Sanjeevikumar"},{"family":"Louzazni","given":"Mohamed"}],"issued":{"date-parts":[["2025",9,1]]}}}],"schema":"https://github.com/citation-style-language/schema/raw/master/csl-citation.json"} </w:instrText>
      </w:r>
      <w:r w:rsidR="00A97D4A" w:rsidRPr="00C4544B">
        <w:fldChar w:fldCharType="separate"/>
      </w:r>
      <w:r w:rsidR="00A97D4A" w:rsidRPr="00C4544B">
        <w:t>[22,</w:t>
      </w:r>
      <w:r w:rsidR="00184B00">
        <w:t xml:space="preserve"> </w:t>
      </w:r>
      <w:r w:rsidR="00A97D4A" w:rsidRPr="00C4544B">
        <w:t>26]</w:t>
      </w:r>
      <w:r w:rsidR="00A97D4A" w:rsidRPr="00C4544B">
        <w:fldChar w:fldCharType="end"/>
      </w:r>
      <w:r w:rsidR="00F53847" w:rsidRPr="00C4544B">
        <w:t>.</w:t>
      </w:r>
    </w:p>
    <w:p w14:paraId="430A3345" w14:textId="6AEDEE75" w:rsidR="00772252" w:rsidRPr="00C4544B" w:rsidRDefault="00993A10" w:rsidP="00C34A7A">
      <w:pPr>
        <w:spacing w:line="360" w:lineRule="auto"/>
        <w:ind w:firstLine="284"/>
        <w:jc w:val="both"/>
        <w:rPr>
          <w:sz w:val="20"/>
        </w:rPr>
      </w:pPr>
      <w:r>
        <w:rPr>
          <w:sz w:val="20"/>
        </w:rPr>
        <w:t>According to [27]</w:t>
      </w:r>
      <w:r w:rsidR="00D52F40">
        <w:rPr>
          <w:sz w:val="20"/>
        </w:rPr>
        <w:t>,</w:t>
      </w:r>
      <w:r>
        <w:rPr>
          <w:sz w:val="20"/>
        </w:rPr>
        <w:t xml:space="preserve"> t</w:t>
      </w:r>
      <w:r w:rsidR="00772252" w:rsidRPr="00C4544B">
        <w:rPr>
          <w:sz w:val="20"/>
        </w:rPr>
        <w:t xml:space="preserve">he </w:t>
      </w:r>
      <w:r w:rsidRPr="00C4544B">
        <w:rPr>
          <w:sz w:val="20"/>
        </w:rPr>
        <w:t>PVT-S</w:t>
      </w:r>
      <w:r>
        <w:rPr>
          <w:sz w:val="20"/>
        </w:rPr>
        <w:t xml:space="preserve">’ </w:t>
      </w:r>
      <w:r w:rsidR="00772252" w:rsidRPr="00C4544B">
        <w:rPr>
          <w:sz w:val="20"/>
        </w:rPr>
        <w:t>exergy balance under steady-state conditions is:</w:t>
      </w:r>
    </w:p>
    <w:p w14:paraId="795DC3E4" w14:textId="77401427" w:rsidR="00772252" w:rsidRPr="00C4544B" w:rsidRDefault="00772252" w:rsidP="00C34A7A">
      <w:pPr>
        <w:spacing w:line="360" w:lineRule="auto"/>
        <w:ind w:firstLine="284"/>
        <w:jc w:val="both"/>
        <w:rPr>
          <w:sz w:val="20"/>
        </w:rPr>
      </w:pPr>
      <w:r w:rsidRPr="00C4544B">
        <w:rPr>
          <w:sz w:val="20"/>
        </w:rPr>
        <w:t xml:space="preserve">                                                                  </w:t>
      </w:r>
      <w:r w:rsidRPr="00C4544B">
        <w:rPr>
          <w:position w:val="-10"/>
          <w:sz w:val="20"/>
        </w:rPr>
        <w:object w:dxaOrig="1880" w:dyaOrig="320" w14:anchorId="3828170C">
          <v:shape id="_x0000_i1028" type="#_x0000_t75" style="width:115.2pt;height:16.8pt" o:ole="">
            <v:imagedata r:id="rId21" o:title=""/>
          </v:shape>
          <o:OLEObject Type="Embed" ProgID="Equation.DSMT4" ShapeID="_x0000_i1028" DrawAspect="Content" ObjectID="_1829984176" r:id="rId22"/>
        </w:object>
      </w:r>
      <w:r w:rsidRPr="00C4544B">
        <w:rPr>
          <w:sz w:val="20"/>
        </w:rPr>
        <w:t xml:space="preserve">                                                                        (4)</w:t>
      </w:r>
    </w:p>
    <w:p w14:paraId="1D30FC43" w14:textId="34A31EDB" w:rsidR="00772252" w:rsidRPr="00C4544B" w:rsidRDefault="00772252" w:rsidP="00C34A7A">
      <w:pPr>
        <w:spacing w:line="360" w:lineRule="auto"/>
        <w:ind w:firstLine="284"/>
        <w:jc w:val="both"/>
        <w:rPr>
          <w:sz w:val="20"/>
        </w:rPr>
      </w:pPr>
      <w:r w:rsidRPr="00C4544B">
        <w:rPr>
          <w:sz w:val="20"/>
        </w:rPr>
        <w:t xml:space="preserve">Where </w:t>
      </w:r>
      <w:r w:rsidRPr="00C4544B">
        <w:rPr>
          <w:position w:val="-10"/>
          <w:sz w:val="20"/>
        </w:rPr>
        <w:object w:dxaOrig="400" w:dyaOrig="320" w14:anchorId="7508E6BF">
          <v:shape id="_x0000_i1029" type="#_x0000_t75" style="width:22.8pt;height:16.8pt" o:ole="">
            <v:imagedata r:id="rId23" o:title=""/>
          </v:shape>
          <o:OLEObject Type="Embed" ProgID="Equation.DSMT4" ShapeID="_x0000_i1029" DrawAspect="Content" ObjectID="_1829984177" r:id="rId24"/>
        </w:object>
      </w:r>
      <w:r w:rsidR="00993A10">
        <w:rPr>
          <w:sz w:val="20"/>
        </w:rPr>
        <w:t xml:space="preserve">, </w:t>
      </w:r>
      <w:r w:rsidR="00993A10" w:rsidRPr="00C4544B">
        <w:rPr>
          <w:position w:val="-10"/>
          <w:sz w:val="20"/>
        </w:rPr>
        <w:object w:dxaOrig="320" w:dyaOrig="320" w14:anchorId="07F2989E">
          <v:shape id="_x0000_i1030" type="#_x0000_t75" style="width:16.8pt;height:16.8pt" o:ole="">
            <v:imagedata r:id="rId25" o:title=""/>
          </v:shape>
          <o:OLEObject Type="Embed" ProgID="Equation.DSMT4" ShapeID="_x0000_i1030" DrawAspect="Content" ObjectID="_1829984178" r:id="rId26"/>
        </w:object>
      </w:r>
      <w:r w:rsidR="00993A10">
        <w:rPr>
          <w:sz w:val="20"/>
        </w:rPr>
        <w:t xml:space="preserve">, </w:t>
      </w:r>
      <w:r w:rsidR="00993A10" w:rsidRPr="00C4544B">
        <w:rPr>
          <w:position w:val="-10"/>
          <w:sz w:val="20"/>
        </w:rPr>
        <w:object w:dxaOrig="320" w:dyaOrig="320" w14:anchorId="001A8406">
          <v:shape id="_x0000_i1031" type="#_x0000_t75" style="width:16.8pt;height:16.8pt" o:ole="">
            <v:imagedata r:id="rId27" o:title=""/>
          </v:shape>
          <o:OLEObject Type="Embed" ProgID="Equation.DSMT4" ShapeID="_x0000_i1031" DrawAspect="Content" ObjectID="_1829984179" r:id="rId28"/>
        </w:object>
      </w:r>
      <w:r w:rsidR="00993A10">
        <w:rPr>
          <w:sz w:val="20"/>
        </w:rPr>
        <w:t xml:space="preserve">, and </w:t>
      </w:r>
      <w:r w:rsidR="00993A10" w:rsidRPr="00C4544B">
        <w:rPr>
          <w:position w:val="-10"/>
          <w:sz w:val="20"/>
        </w:rPr>
        <w:object w:dxaOrig="420" w:dyaOrig="320" w14:anchorId="187AC884">
          <v:shape id="_x0000_i1032" type="#_x0000_t75" style="width:22.2pt;height:16.8pt" o:ole="">
            <v:imagedata r:id="rId29" o:title=""/>
          </v:shape>
          <o:OLEObject Type="Embed" ProgID="Equation.DSMT4" ShapeID="_x0000_i1032" DrawAspect="Content" ObjectID="_1829984180" r:id="rId30"/>
        </w:object>
      </w:r>
      <w:r w:rsidR="00993A10">
        <w:rPr>
          <w:sz w:val="20"/>
        </w:rPr>
        <w:t>are</w:t>
      </w:r>
      <w:r w:rsidRPr="00C4544B">
        <w:rPr>
          <w:sz w:val="20"/>
        </w:rPr>
        <w:t xml:space="preserve"> solar radiation (or input),  electrical,   thermal</w:t>
      </w:r>
      <w:r w:rsidR="00184B00">
        <w:rPr>
          <w:sz w:val="20"/>
        </w:rPr>
        <w:t>,</w:t>
      </w:r>
      <w:r w:rsidRPr="00C4544B">
        <w:rPr>
          <w:sz w:val="20"/>
        </w:rPr>
        <w:t xml:space="preserve"> and</w:t>
      </w:r>
      <w:r w:rsidR="00993A10">
        <w:rPr>
          <w:sz w:val="20"/>
        </w:rPr>
        <w:t xml:space="preserve"> </w:t>
      </w:r>
      <w:r w:rsidRPr="00C4544B">
        <w:rPr>
          <w:sz w:val="20"/>
        </w:rPr>
        <w:t>losses</w:t>
      </w:r>
      <w:r w:rsidR="00993A10">
        <w:rPr>
          <w:sz w:val="20"/>
        </w:rPr>
        <w:t xml:space="preserve"> </w:t>
      </w:r>
      <w:r w:rsidR="00AF3FC4">
        <w:rPr>
          <w:sz w:val="20"/>
        </w:rPr>
        <w:t xml:space="preserve">of </w:t>
      </w:r>
      <w:r w:rsidR="00993A10">
        <w:rPr>
          <w:sz w:val="20"/>
        </w:rPr>
        <w:t>exergy</w:t>
      </w:r>
      <w:r w:rsidRPr="00C4544B">
        <w:rPr>
          <w:sz w:val="20"/>
        </w:rPr>
        <w:t>.</w:t>
      </w:r>
    </w:p>
    <w:p w14:paraId="7B4A68AF" w14:textId="565DE383" w:rsidR="00772252" w:rsidRPr="00C4544B" w:rsidRDefault="00AF3FC4" w:rsidP="00C34A7A">
      <w:pPr>
        <w:spacing w:line="360" w:lineRule="auto"/>
        <w:ind w:firstLine="284"/>
        <w:jc w:val="both"/>
        <w:rPr>
          <w:sz w:val="20"/>
        </w:rPr>
      </w:pPr>
      <w:r>
        <w:rPr>
          <w:sz w:val="20"/>
        </w:rPr>
        <w:t>According to [28]</w:t>
      </w:r>
      <w:r w:rsidR="00D52F40">
        <w:rPr>
          <w:sz w:val="20"/>
        </w:rPr>
        <w:t>,</w:t>
      </w:r>
      <w:r>
        <w:rPr>
          <w:sz w:val="20"/>
        </w:rPr>
        <w:t xml:space="preserve"> t</w:t>
      </w:r>
      <w:r w:rsidR="00772252" w:rsidRPr="00C4544B">
        <w:rPr>
          <w:sz w:val="20"/>
        </w:rPr>
        <w:t xml:space="preserve">he exergy input rate is:                                           </w:t>
      </w:r>
    </w:p>
    <w:p w14:paraId="709EF350" w14:textId="135203B6" w:rsidR="00772252" w:rsidRPr="00C4544B" w:rsidRDefault="00772252" w:rsidP="00C34A7A">
      <w:pPr>
        <w:ind w:firstLine="284"/>
        <w:rPr>
          <w:sz w:val="20"/>
        </w:rPr>
      </w:pPr>
      <w:r w:rsidRPr="00C4544B">
        <w:rPr>
          <w:sz w:val="20"/>
        </w:rPr>
        <w:t xml:space="preserve">                             </w:t>
      </w:r>
      <w:r w:rsidR="00D406F0" w:rsidRPr="00C4544B">
        <w:rPr>
          <w:sz w:val="20"/>
        </w:rPr>
        <w:t xml:space="preserve">                             </w:t>
      </w:r>
      <w:r w:rsidRPr="00C4544B">
        <w:rPr>
          <w:sz w:val="20"/>
        </w:rPr>
        <w:t xml:space="preserve">    </w:t>
      </w:r>
      <w:r w:rsidR="00D406F0" w:rsidRPr="00C4544B">
        <w:rPr>
          <w:position w:val="-34"/>
          <w:sz w:val="20"/>
        </w:rPr>
        <w:object w:dxaOrig="3200" w:dyaOrig="780" w14:anchorId="1E8A1ED8">
          <v:shape id="_x0000_i1033" type="#_x0000_t75" style="width:159.6pt;height:40.2pt" o:ole="">
            <v:imagedata r:id="rId31" o:title=""/>
          </v:shape>
          <o:OLEObject Type="Embed" ProgID="Equation.DSMT4" ShapeID="_x0000_i1033" DrawAspect="Content" ObjectID="_1829984181" r:id="rId32"/>
        </w:object>
      </w:r>
      <w:r w:rsidRPr="00C4544B">
        <w:rPr>
          <w:sz w:val="20"/>
        </w:rPr>
        <w:t xml:space="preserve">                                     </w:t>
      </w:r>
      <w:r w:rsidR="0033658C" w:rsidRPr="00C4544B">
        <w:rPr>
          <w:sz w:val="20"/>
        </w:rPr>
        <w:t xml:space="preserve"> </w:t>
      </w:r>
      <w:r w:rsidR="00D406F0" w:rsidRPr="00C4544B">
        <w:rPr>
          <w:sz w:val="20"/>
        </w:rPr>
        <w:t xml:space="preserve">   </w:t>
      </w:r>
      <w:r w:rsidRPr="00C4544B">
        <w:rPr>
          <w:sz w:val="20"/>
        </w:rPr>
        <w:t xml:space="preserve"> </w:t>
      </w:r>
      <w:r w:rsidR="00D406F0" w:rsidRPr="00C4544B">
        <w:rPr>
          <w:sz w:val="20"/>
        </w:rPr>
        <w:t xml:space="preserve"> </w:t>
      </w:r>
      <w:r w:rsidRPr="00C4544B">
        <w:rPr>
          <w:sz w:val="20"/>
        </w:rPr>
        <w:t xml:space="preserve">       (5)</w:t>
      </w:r>
    </w:p>
    <w:p w14:paraId="1CE93A14" w14:textId="093F9E26" w:rsidR="00772252" w:rsidRPr="00C4544B" w:rsidRDefault="00D52F40" w:rsidP="00C34A7A">
      <w:pPr>
        <w:spacing w:line="360" w:lineRule="auto"/>
        <w:ind w:firstLine="284"/>
        <w:jc w:val="both"/>
        <w:rPr>
          <w:sz w:val="20"/>
        </w:rPr>
      </w:pPr>
      <w:r>
        <w:rPr>
          <w:sz w:val="20"/>
        </w:rPr>
        <w:t>and</w:t>
      </w:r>
      <w:r w:rsidR="00772252" w:rsidRPr="00C4544B">
        <w:rPr>
          <w:sz w:val="20"/>
        </w:rPr>
        <w:t xml:space="preserve"> </w:t>
      </w:r>
      <w:r w:rsidR="00772252" w:rsidRPr="00D52F40">
        <w:rPr>
          <w:i/>
          <w:sz w:val="20"/>
        </w:rPr>
        <w:t>Tsun</w:t>
      </w:r>
      <w:r w:rsidR="00772252" w:rsidRPr="00C4544B">
        <w:rPr>
          <w:sz w:val="20"/>
        </w:rPr>
        <w:t xml:space="preserve"> </w:t>
      </w:r>
      <w:r>
        <w:rPr>
          <w:sz w:val="20"/>
        </w:rPr>
        <w:t xml:space="preserve">= </w:t>
      </w:r>
      <w:r w:rsidRPr="00C4544B">
        <w:rPr>
          <w:sz w:val="20"/>
        </w:rPr>
        <w:t>5777 K</w:t>
      </w:r>
      <w:r>
        <w:rPr>
          <w:sz w:val="20"/>
        </w:rPr>
        <w:t xml:space="preserve"> is </w:t>
      </w:r>
      <w:r w:rsidR="00772252" w:rsidRPr="00C4544B">
        <w:rPr>
          <w:sz w:val="20"/>
        </w:rPr>
        <w:t xml:space="preserve">the sun’s surface temperature </w:t>
      </w:r>
      <w:r w:rsidR="00772252" w:rsidRPr="00C4544B">
        <w:rPr>
          <w:sz w:val="20"/>
        </w:rPr>
        <w:fldChar w:fldCharType="begin"/>
      </w:r>
      <w:r w:rsidR="00A97D4A" w:rsidRPr="00C4544B">
        <w:rPr>
          <w:sz w:val="20"/>
        </w:rPr>
        <w:instrText xml:space="preserve"> ADDIN ZOTERO_ITEM CSL_CITATION {"citationID":"aaSDJdxF","properties":{"formattedCitation":"[29]","plainCitation":"[29]","noteIndex":0},"citationItems":[{"id":"vna1KIMh/7eZuXTfI","uris":["http://zotero.org/users/local/sbEr49ls/items/H4JCV77Z"],"itemData":{"id":959,"type":"article-journal","abstract":"This paper presents a review of exergy analysis of solar thermal collectors and processes. It includes not only various types of solar collectors, but also various applications of solar thermal systems. Initially the fundamentals of second law analysis are brieﬂy presented as well as the exergy of solar radiation, which is the input to any solar system. Concentrating and non-concentrating collectors have been analyzed, including parabolic dish and parabolic trough collectors from the ﬁrst category, and ﬂat-plate collectors, air solar heaters, and evacuated tube collectors from the second category. Hybrid photovoltaic/ thermal collectors have also been examined. Applications and processes include the use of phase change materials either in the collection or storage of thermal energy, drying, heating, multigeneration, trigeneration, solar cooling, solar assisted heat pumps, domestic cogeneration, hydrogen production, hybridization with other renewables, solar ponds, power plants and desalination/distillation. Through literature review on the above subjects it is shown that exergy analysis, which gives a representative performance evaluation, is emphasized as a valuable method to evaluate and compare possible conﬁgurations of these systems. © 2016 Elsevier Ltd. All rights reserved.","container-title":"Progress in Energy and Combustion Science","DOI":"10.1016/j.pecs.2016.05.002","ISSN":"03601285","journalAbbreviation":"Progress in Energy and Combustion Science","language":"en","page":"106-137","source":"DOI.org (Crossref)","title":"Exergy analysis of solar thermal collectors and processes","volume":"56","author":[{"family":"Kalogirou","given":"Soteris A."},{"family":"Karellas","given":"Sotiriοs"},{"family":"Braimakis","given":"Konstantinos"},{"family":"Stanciu","given":"Camelia"},{"family":"Badescu","given":"Viorel"}],"issued":{"date-parts":[["2016",9]]}}}],"schema":"https://github.com/citation-style-language/schema/raw/master/csl-citation.json"} </w:instrText>
      </w:r>
      <w:r w:rsidR="00772252" w:rsidRPr="00C4544B">
        <w:rPr>
          <w:sz w:val="20"/>
        </w:rPr>
        <w:fldChar w:fldCharType="separate"/>
      </w:r>
      <w:r w:rsidR="00A97D4A" w:rsidRPr="00C4544B">
        <w:rPr>
          <w:sz w:val="20"/>
        </w:rPr>
        <w:t>[29]</w:t>
      </w:r>
      <w:r w:rsidR="00772252" w:rsidRPr="00C4544B">
        <w:rPr>
          <w:sz w:val="20"/>
        </w:rPr>
        <w:fldChar w:fldCharType="end"/>
      </w:r>
      <w:r w:rsidR="00772252" w:rsidRPr="00C4544B">
        <w:rPr>
          <w:sz w:val="20"/>
        </w:rPr>
        <w:t>.</w:t>
      </w:r>
    </w:p>
    <w:p w14:paraId="3A65C80A" w14:textId="451D4235" w:rsidR="00772252" w:rsidRPr="00C4544B" w:rsidRDefault="00551A8B" w:rsidP="00C34A7A">
      <w:pPr>
        <w:spacing w:line="360" w:lineRule="auto"/>
        <w:ind w:firstLine="284"/>
        <w:jc w:val="both"/>
        <w:rPr>
          <w:sz w:val="20"/>
        </w:rPr>
      </w:pPr>
      <w:r>
        <w:rPr>
          <w:sz w:val="20"/>
        </w:rPr>
        <w:t xml:space="preserve">The </w:t>
      </w:r>
      <w:r w:rsidR="00772252" w:rsidRPr="00C4544B">
        <w:rPr>
          <w:sz w:val="20"/>
        </w:rPr>
        <w:t xml:space="preserve">PVT-Ss output exergy rate </w:t>
      </w:r>
      <w:r>
        <w:rPr>
          <w:sz w:val="20"/>
        </w:rPr>
        <w:t xml:space="preserve">is </w:t>
      </w:r>
      <w:r w:rsidR="00772252" w:rsidRPr="00C4544B">
        <w:rPr>
          <w:sz w:val="20"/>
        </w:rPr>
        <w:fldChar w:fldCharType="begin"/>
      </w:r>
      <w:r w:rsidR="00A97D4A" w:rsidRPr="00C4544B">
        <w:rPr>
          <w:sz w:val="20"/>
        </w:rPr>
        <w:instrText xml:space="preserve"> ADDIN ZOTERO_ITEM CSL_CITATION {"citationID":"NkIPvkmK","properties":{"formattedCitation":"[30]","plainCitation":"[30]","noteIndex":0},"citationItems":[{"id":"vna1KIMh/X32yt03y","uris":["http://zotero.org/users/local/sbEr49ls/items/PWZGJMZ3"],"itemData":{"id":961,"type":"article-journal","abstract":"Photovoltaic/thermal (PV/T) systems are emerging as an important branch of solar technology, which combines photovoltaic panels and solar collectors in a single unit to generate electricity and heat from uninterruptible solar energy. Energy systems are typically examined from two aspects of energy and exergy. The exergy of these systems is of great importance because it focuses on the quality of the energy. Due to the unequal quality of electrical and thermal energy, it is clear that the exergetic performance of these systems gives a clearer view of their eﬃciency compared to their energetic one. The purpose of this paper is to provide a comprehensive review of the researches conducted in the ﬁeld of the exergy for various types of PV/T systems in the last decade. According to our study, the largest attention was directed at investigating the exergy of water-based, air-based and nanoﬂuid-based PV/T systems, and the exergy examination of other types, especially thermoelectric-based PV/T systems, was rarely performed. Also, a comparison between diﬀerent PV/T systems shows that using nanoﬂuids, concentrators and optical ﬁlters could improve the exergy eﬃciency of PV/T systems.","container-title":"Renewable and Sustainable Energy Reviews","DOI":"10.1016/j.rser.2018.08.053","ISSN":"13640321","journalAbbreviation":"Renewable and Sustainable Energy Reviews","language":"en","page":"529-553","source":"DOI.org (Crossref)","title":"Exergetic advancement of photovoltaic/thermal systems (PV/T): A review","title-short":"Exergetic advancement of photovoltaic/thermal systems (PV/T)","volume":"97","author":[{"family":"Yazdanifard","given":"Farideh"},{"family":"Ameri","given":"Mehran"}],"issued":{"date-parts":[["2018",12]]}}}],"schema":"https://github.com/citation-style-language/schema/raw/master/csl-citation.json"} </w:instrText>
      </w:r>
      <w:r w:rsidR="00772252" w:rsidRPr="00C4544B">
        <w:rPr>
          <w:sz w:val="20"/>
        </w:rPr>
        <w:fldChar w:fldCharType="separate"/>
      </w:r>
      <w:r w:rsidR="00A97D4A" w:rsidRPr="00C4544B">
        <w:rPr>
          <w:sz w:val="20"/>
        </w:rPr>
        <w:t>[30]</w:t>
      </w:r>
      <w:r w:rsidR="00772252" w:rsidRPr="00C4544B">
        <w:rPr>
          <w:sz w:val="20"/>
        </w:rPr>
        <w:fldChar w:fldCharType="end"/>
      </w:r>
      <w:r w:rsidR="00772252" w:rsidRPr="00C4544B">
        <w:rPr>
          <w:sz w:val="20"/>
        </w:rPr>
        <w:t xml:space="preserve"> :</w:t>
      </w:r>
    </w:p>
    <w:p w14:paraId="6DB7F901" w14:textId="0E52CB27" w:rsidR="00772252" w:rsidRPr="00C4544B" w:rsidRDefault="00772252" w:rsidP="00C34A7A">
      <w:pPr>
        <w:spacing w:line="360" w:lineRule="auto"/>
        <w:ind w:firstLine="284"/>
        <w:jc w:val="both"/>
        <w:rPr>
          <w:sz w:val="20"/>
        </w:rPr>
      </w:pPr>
      <w:r w:rsidRPr="00C4544B">
        <w:rPr>
          <w:sz w:val="20"/>
        </w:rPr>
        <w:t xml:space="preserve">                                   </w:t>
      </w:r>
      <w:r w:rsidR="00D406F0" w:rsidRPr="00C4544B">
        <w:rPr>
          <w:sz w:val="20"/>
        </w:rPr>
        <w:t xml:space="preserve">                       </w:t>
      </w:r>
      <w:r w:rsidRPr="00C4544B">
        <w:rPr>
          <w:sz w:val="20"/>
        </w:rPr>
        <w:t xml:space="preserve">     </w:t>
      </w:r>
      <w:r w:rsidR="00D406F0" w:rsidRPr="00C4544B">
        <w:rPr>
          <w:position w:val="-10"/>
          <w:sz w:val="20"/>
        </w:rPr>
        <w:object w:dxaOrig="1320" w:dyaOrig="320" w14:anchorId="33CDFD57">
          <v:shape id="_x0000_i1034" type="#_x0000_t75" style="width:82.2pt;height:16.8pt" o:ole="">
            <v:imagedata r:id="rId33" o:title=""/>
          </v:shape>
          <o:OLEObject Type="Embed" ProgID="Equation.DSMT4" ShapeID="_x0000_i1034" DrawAspect="Content" ObjectID="_1829984182" r:id="rId34"/>
        </w:object>
      </w:r>
      <w:r w:rsidRPr="00C4544B">
        <w:rPr>
          <w:sz w:val="20"/>
        </w:rPr>
        <w:t xml:space="preserve">                                                   </w:t>
      </w:r>
      <w:r w:rsidR="00D406F0" w:rsidRPr="00C4544B">
        <w:rPr>
          <w:sz w:val="20"/>
        </w:rPr>
        <w:t xml:space="preserve">   </w:t>
      </w:r>
      <w:r w:rsidRPr="00C4544B">
        <w:rPr>
          <w:sz w:val="20"/>
        </w:rPr>
        <w:t xml:space="preserve">             </w:t>
      </w:r>
      <w:r w:rsidR="00D406F0" w:rsidRPr="00C4544B">
        <w:rPr>
          <w:sz w:val="20"/>
        </w:rPr>
        <w:t xml:space="preserve"> </w:t>
      </w:r>
      <w:r w:rsidRPr="00C4544B">
        <w:rPr>
          <w:sz w:val="20"/>
        </w:rPr>
        <w:t xml:space="preserve">             (6)</w:t>
      </w:r>
    </w:p>
    <w:p w14:paraId="45D87F3E" w14:textId="0E81B5E3" w:rsidR="00772252" w:rsidRPr="00C4544B" w:rsidRDefault="00772252" w:rsidP="00C34A7A">
      <w:pPr>
        <w:ind w:firstLine="284"/>
        <w:rPr>
          <w:sz w:val="20"/>
        </w:rPr>
      </w:pPr>
      <w:r w:rsidRPr="00C4544B">
        <w:rPr>
          <w:sz w:val="20"/>
        </w:rPr>
        <w:t xml:space="preserve">Thermal exergy is </w:t>
      </w:r>
      <w:r w:rsidRPr="00C4544B">
        <w:rPr>
          <w:sz w:val="20"/>
        </w:rPr>
        <w:fldChar w:fldCharType="begin"/>
      </w:r>
      <w:r w:rsidR="00A97D4A" w:rsidRPr="00C4544B">
        <w:rPr>
          <w:sz w:val="20"/>
        </w:rPr>
        <w:instrText xml:space="preserve"> ADDIN ZOTERO_ITEM CSL_CITATION {"citationID":"iaVcgxYj","properties":{"formattedCitation":"[31]","plainCitation":"[31]","noteIndex":0},"citationItems":[{"id":"vna1KIMh/VFGNBygW","uris":["http://zotero.org/users/local/sbEr49ls/items/UGH3EPY7"],"itemData":{"id":1607,"type":"article-journal","abstract":"According to the sustainable development strategy, air-based photovoltaic-thermal (PVT) modules integrated with smart buildings are an effective and environmentally safe option for producing electricity and heating purposes to overcome the problem of scarcity and environmental pollution resulting from fossil fuels. Despite the importance of PVT modules, this technology has not achieved the required diffusion rates compared to other solar energy technologies due to its low overall efficiency. Therefore, the present study aims to develop the design of a heat transfer system integrated with PVT modules. To achieve this goal, the design of a heat transfer system was developed by adding 45° inclined fins integrated with the cooling channel to generate swirling movement near the back surface of PVT modules and increase the heat transfer area. To illustrate the best location for installing 45° inclined fins that achieve the highest performance improvement of PVT modules, we suggested two positions for installing 45° inclined fins and compared them with the dual-objective classical PVT modules (DO-CPVT) without fins. The first case is dual-objective PVT modules with top-inclined fins (DO-PVT&amp;TIF). The second case is the dual-objective PVT modules with bottom-inclined fins (DO-PVT&amp;BIF). The results presented that, dual-objective PVT modules with top-inclined fins (DO-PVT&amp;TIF) represent a good design that achieves the highest performance. The improvement in thermal efficiency, electricity generation, overall energy efficiency, total exergy efficiency, and sustainability index for using DO-PVT&amp;TIF modules reached 231 %, 11.5 %, 133.8 %, 19.3 %, and 4.3 %, respectively compared to classical DO-CPVT.","container-title":"Journal of Building Engineering","DOI":"10.1016/j.jobe.2024.110893","ISSN":"2352-7102","journalAbbreviation":"Journal of Building Engineering","page":"110893","source":"ScienceDirect","title":"Development and optimization of dual-objective PVT modules for a smart residential building using inclined fins","volume":"97","author":[{"family":"Khelifa","given":"Abdelkrim"},{"family":"Abdelgaied","given":"Mohamed"},{"family":"Attia","given":"Mohammed El Hadi"},{"family":"Harby","given":"K."},{"family":"Arıcı","given":"Müslüm"}],"issued":{"date-parts":[["2024",11,15]]}}}],"schema":"https://github.com/citation-style-language/schema/raw/master/csl-citation.json"} </w:instrText>
      </w:r>
      <w:r w:rsidRPr="00C4544B">
        <w:rPr>
          <w:sz w:val="20"/>
        </w:rPr>
        <w:fldChar w:fldCharType="separate"/>
      </w:r>
      <w:r w:rsidR="00A97D4A" w:rsidRPr="00C4544B">
        <w:rPr>
          <w:sz w:val="20"/>
        </w:rPr>
        <w:t>[31]</w:t>
      </w:r>
      <w:r w:rsidRPr="00C4544B">
        <w:rPr>
          <w:sz w:val="20"/>
        </w:rPr>
        <w:fldChar w:fldCharType="end"/>
      </w:r>
      <w:r w:rsidRPr="00C4544B">
        <w:rPr>
          <w:sz w:val="20"/>
        </w:rPr>
        <w:t>:</w:t>
      </w:r>
    </w:p>
    <w:p w14:paraId="1D964C4F" w14:textId="4532F942" w:rsidR="00772252" w:rsidRPr="00C4544B" w:rsidRDefault="00772252" w:rsidP="00C34A7A">
      <w:pPr>
        <w:ind w:firstLine="284"/>
        <w:rPr>
          <w:sz w:val="20"/>
        </w:rPr>
      </w:pPr>
      <w:r w:rsidRPr="00C4544B">
        <w:rPr>
          <w:sz w:val="20"/>
        </w:rPr>
        <w:t xml:space="preserve">                             </w:t>
      </w:r>
      <w:r w:rsidR="00D406F0" w:rsidRPr="00C4544B">
        <w:rPr>
          <w:sz w:val="20"/>
        </w:rPr>
        <w:t xml:space="preserve">                           </w:t>
      </w:r>
      <w:r w:rsidRPr="00C4544B">
        <w:rPr>
          <w:sz w:val="20"/>
        </w:rPr>
        <w:t xml:space="preserve">        </w:t>
      </w:r>
      <w:r w:rsidR="00D406F0" w:rsidRPr="00C4544B">
        <w:rPr>
          <w:position w:val="-28"/>
          <w:sz w:val="20"/>
        </w:rPr>
        <w:object w:dxaOrig="2659" w:dyaOrig="660" w14:anchorId="007CC747">
          <v:shape id="_x0000_i1035" type="#_x0000_t75" style="width:130.8pt;height:33.6pt" o:ole="">
            <v:imagedata r:id="rId35" o:title=""/>
          </v:shape>
          <o:OLEObject Type="Embed" ProgID="Equation.DSMT4" ShapeID="_x0000_i1035" DrawAspect="Content" ObjectID="_1829984183" r:id="rId36"/>
        </w:object>
      </w:r>
      <w:r w:rsidRPr="00C4544B">
        <w:rPr>
          <w:sz w:val="20"/>
        </w:rPr>
        <w:t xml:space="preserve">                                        </w:t>
      </w:r>
      <w:r w:rsidR="00D406F0" w:rsidRPr="00C4544B">
        <w:rPr>
          <w:sz w:val="20"/>
        </w:rPr>
        <w:t xml:space="preserve">       </w:t>
      </w:r>
      <w:r w:rsidRPr="00C4544B">
        <w:rPr>
          <w:sz w:val="20"/>
        </w:rPr>
        <w:t xml:space="preserve">             (7)</w:t>
      </w:r>
    </w:p>
    <w:p w14:paraId="29FA43EC" w14:textId="1B4D0CEA" w:rsidR="00772252" w:rsidRPr="00C4544B" w:rsidRDefault="00772252" w:rsidP="00C34A7A">
      <w:pPr>
        <w:ind w:firstLine="284"/>
        <w:rPr>
          <w:sz w:val="20"/>
        </w:rPr>
      </w:pPr>
      <w:r w:rsidRPr="00C4544B">
        <w:rPr>
          <w:sz w:val="20"/>
        </w:rPr>
        <w:t>Electrical exergy is:</w:t>
      </w:r>
    </w:p>
    <w:p w14:paraId="010C8AAE" w14:textId="06D5CB88" w:rsidR="00772252" w:rsidRPr="00C4544B" w:rsidRDefault="00772252" w:rsidP="00C34A7A">
      <w:pPr>
        <w:ind w:firstLine="284"/>
        <w:rPr>
          <w:sz w:val="20"/>
        </w:rPr>
      </w:pPr>
      <w:r w:rsidRPr="00C4544B">
        <w:rPr>
          <w:sz w:val="20"/>
        </w:rPr>
        <w:t xml:space="preserve">                             </w:t>
      </w:r>
      <w:r w:rsidR="00D406F0" w:rsidRPr="00C4544B">
        <w:rPr>
          <w:sz w:val="20"/>
        </w:rPr>
        <w:t xml:space="preserve">                            </w:t>
      </w:r>
      <w:r w:rsidRPr="00C4544B">
        <w:rPr>
          <w:sz w:val="20"/>
        </w:rPr>
        <w:t xml:space="preserve">     </w:t>
      </w:r>
      <w:r w:rsidR="00D406F0" w:rsidRPr="00C4544B">
        <w:rPr>
          <w:position w:val="-34"/>
          <w:sz w:val="20"/>
        </w:rPr>
        <w:object w:dxaOrig="3379" w:dyaOrig="780" w14:anchorId="4DF5AC02">
          <v:shape id="_x0000_i1036" type="#_x0000_t75" style="width:170.4pt;height:40.2pt" o:ole="">
            <v:imagedata r:id="rId37" o:title=""/>
          </v:shape>
          <o:OLEObject Type="Embed" ProgID="Equation.DSMT4" ShapeID="_x0000_i1036" DrawAspect="Content" ObjectID="_1829984184" r:id="rId38"/>
        </w:object>
      </w:r>
      <w:r w:rsidRPr="00C4544B">
        <w:rPr>
          <w:sz w:val="20"/>
        </w:rPr>
        <w:t xml:space="preserve">                                    </w:t>
      </w:r>
      <w:r w:rsidR="00D406F0" w:rsidRPr="00C4544B">
        <w:rPr>
          <w:sz w:val="20"/>
        </w:rPr>
        <w:t xml:space="preserve">      </w:t>
      </w:r>
      <w:r w:rsidRPr="00C4544B">
        <w:rPr>
          <w:sz w:val="20"/>
        </w:rPr>
        <w:t xml:space="preserve">    (8)</w:t>
      </w:r>
    </w:p>
    <w:p w14:paraId="5930F5CC" w14:textId="75F53BE8" w:rsidR="00772252" w:rsidRPr="00C4544B" w:rsidRDefault="00772252" w:rsidP="00C34A7A">
      <w:pPr>
        <w:spacing w:line="360" w:lineRule="auto"/>
        <w:ind w:firstLine="284"/>
        <w:rPr>
          <w:sz w:val="20"/>
        </w:rPr>
      </w:pPr>
      <w:r w:rsidRPr="00C4544B">
        <w:rPr>
          <w:sz w:val="20"/>
        </w:rPr>
        <w:t xml:space="preserve">Thermal and electrical exergy efficiency are </w:t>
      </w:r>
      <w:r w:rsidRPr="00C4544B">
        <w:rPr>
          <w:sz w:val="20"/>
        </w:rPr>
        <w:fldChar w:fldCharType="begin"/>
      </w:r>
      <w:r w:rsidR="00A97D4A" w:rsidRPr="00C4544B">
        <w:rPr>
          <w:sz w:val="20"/>
        </w:rPr>
        <w:instrText xml:space="preserve"> ADDIN ZOTERO_ITEM CSL_CITATION {"citationID":"I9BzJi9j","properties":{"formattedCitation":"[28]","plainCitation":"[28]","noteIndex":0},"citationItems":[{"id":68,"uris":["http://zotero.org/users/local/mPuaPI6f/items/2D2FDPPA"],"itemData":{"id":68,"type":"article-journal","abstract":"Photovoltaic (PV) technology suffers from the major drawback of poor energy conversion efficiency that is further worsened by overheating of the module. Hybrid photovoltaic thermal (PV/T) collectors have brought about a notable change in this technology by enabling the extraction of both electricity and heat from the same module, thereby improving the overall efficiency. However, there are some technical challenges with these devices that obstacles their wide-scale application. The major shortcoming of conventional water based PV/T collector is that their operation is limited only in the daytime. To overcome these challenges, novel parallel serpentine pipe flow based PV/T has been designed, developed and studied. The experiments were performed at different volume flow rates viz. 0.5–4 L per minutes (LPM) to optimize the designed and developed PV/T. Maximum thermal efficiency of PV/T system was found to be as 76.58% at 2 LPM. Electrical efficiency of PV and PV/T-only was found to be 9.89% and 10.46% respectively. The maximum exergy efficiency of PV and PV/T system has been found 7.16% and 12.98% (0.5LPM) respectively.","container-title":"Applied Thermal Engineering","DOI":"10.1016/j.applthermaleng.2019.01.007","ISSN":"1359-4311","journalAbbreviation":"Applied Thermal Engineering","page":"861-871","source":"ScienceDirect","title":"Thermal performance analysis of parallel serpentine flow based photovoltaic/thermal (PV/T) system under composite climate of Malaysia","volume":"153","author":[{"family":"Hossain","given":"M. S."},{"family":"Pandey","given":"A. K."},{"family":"Selvaraj","given":"Jeyraj"},{"family":"Abd Rahim","given":"Nasrudin"},{"family":"Rivai","given":"A."},{"family":"Tyagi","given":"V. V."}],"issued":{"date-parts":[["2019",5,5]]}}}],"schema":"https://github.com/citation-style-language/schema/raw/master/csl-citation.json"} </w:instrText>
      </w:r>
      <w:r w:rsidRPr="00C4544B">
        <w:rPr>
          <w:sz w:val="20"/>
        </w:rPr>
        <w:fldChar w:fldCharType="separate"/>
      </w:r>
      <w:r w:rsidR="00A97D4A" w:rsidRPr="00C4544B">
        <w:rPr>
          <w:sz w:val="20"/>
        </w:rPr>
        <w:t>[28]</w:t>
      </w:r>
      <w:r w:rsidRPr="00C4544B">
        <w:rPr>
          <w:sz w:val="20"/>
        </w:rPr>
        <w:fldChar w:fldCharType="end"/>
      </w:r>
      <w:r w:rsidRPr="00C4544B">
        <w:rPr>
          <w:sz w:val="20"/>
        </w:rPr>
        <w:t xml:space="preserve"> :</w:t>
      </w:r>
    </w:p>
    <w:p w14:paraId="465282FA" w14:textId="2600109B" w:rsidR="00772252" w:rsidRPr="00C4544B" w:rsidRDefault="00772252" w:rsidP="00C34A7A">
      <w:pPr>
        <w:ind w:firstLine="284"/>
        <w:rPr>
          <w:sz w:val="20"/>
        </w:rPr>
      </w:pPr>
      <w:r w:rsidRPr="00C4544B">
        <w:rPr>
          <w:sz w:val="20"/>
        </w:rPr>
        <w:t xml:space="preserve">                              </w:t>
      </w:r>
      <w:r w:rsidR="00D406F0" w:rsidRPr="00C4544B">
        <w:rPr>
          <w:sz w:val="20"/>
        </w:rPr>
        <w:t xml:space="preserve">                         </w:t>
      </w:r>
      <w:r w:rsidRPr="00C4544B">
        <w:rPr>
          <w:sz w:val="20"/>
        </w:rPr>
        <w:t xml:space="preserve">       </w:t>
      </w:r>
      <w:r w:rsidR="00D406F0" w:rsidRPr="00C4544B">
        <w:rPr>
          <w:position w:val="-26"/>
          <w:sz w:val="20"/>
        </w:rPr>
        <w:object w:dxaOrig="880" w:dyaOrig="620" w14:anchorId="64D4B1ED">
          <v:shape id="_x0000_i1037" type="#_x0000_t75" style="width:45.6pt;height:33.6pt" o:ole="">
            <v:imagedata r:id="rId39" o:title=""/>
          </v:shape>
          <o:OLEObject Type="Embed" ProgID="Equation.DSMT4" ShapeID="_x0000_i1037" DrawAspect="Content" ObjectID="_1829984185" r:id="rId40"/>
        </w:object>
      </w:r>
      <w:r w:rsidRPr="00C4544B">
        <w:rPr>
          <w:sz w:val="20"/>
        </w:rPr>
        <w:t xml:space="preserve">                                                                                 </w:t>
      </w:r>
      <w:r w:rsidR="00D406F0" w:rsidRPr="00C4544B">
        <w:rPr>
          <w:sz w:val="20"/>
        </w:rPr>
        <w:t xml:space="preserve"> </w:t>
      </w:r>
      <w:r w:rsidRPr="00C4544B">
        <w:rPr>
          <w:sz w:val="20"/>
        </w:rPr>
        <w:t xml:space="preserve">    </w:t>
      </w:r>
      <w:r w:rsidR="00D406F0" w:rsidRPr="00C4544B">
        <w:rPr>
          <w:sz w:val="20"/>
        </w:rPr>
        <w:t xml:space="preserve">        </w:t>
      </w:r>
      <w:r w:rsidRPr="00C4544B">
        <w:rPr>
          <w:sz w:val="20"/>
        </w:rPr>
        <w:t xml:space="preserve">  (9)</w:t>
      </w:r>
    </w:p>
    <w:p w14:paraId="66779D64" w14:textId="4DDCADB0" w:rsidR="00772252" w:rsidRPr="00C4544B" w:rsidRDefault="00772252" w:rsidP="00C34A7A">
      <w:pPr>
        <w:ind w:firstLine="284"/>
        <w:rPr>
          <w:sz w:val="20"/>
        </w:rPr>
      </w:pPr>
      <w:r w:rsidRPr="00C4544B">
        <w:rPr>
          <w:sz w:val="20"/>
        </w:rPr>
        <w:t xml:space="preserve">                      </w:t>
      </w:r>
      <w:r w:rsidR="00D406F0" w:rsidRPr="00C4544B">
        <w:rPr>
          <w:sz w:val="20"/>
        </w:rPr>
        <w:t xml:space="preserve">                         </w:t>
      </w:r>
      <w:r w:rsidRPr="00C4544B">
        <w:rPr>
          <w:sz w:val="20"/>
        </w:rPr>
        <w:t xml:space="preserve">               </w:t>
      </w:r>
      <w:r w:rsidR="00D406F0" w:rsidRPr="00C4544B">
        <w:rPr>
          <w:position w:val="-26"/>
          <w:sz w:val="20"/>
        </w:rPr>
        <w:object w:dxaOrig="880" w:dyaOrig="620" w14:anchorId="4EBAB74D">
          <v:shape id="_x0000_i1038" type="#_x0000_t75" style="width:45.6pt;height:33.6pt" o:ole="">
            <v:imagedata r:id="rId41" o:title=""/>
          </v:shape>
          <o:OLEObject Type="Embed" ProgID="Equation.DSMT4" ShapeID="_x0000_i1038" DrawAspect="Content" ObjectID="_1829984186" r:id="rId42"/>
        </w:object>
      </w:r>
      <w:r w:rsidRPr="00C4544B">
        <w:rPr>
          <w:sz w:val="20"/>
        </w:rPr>
        <w:t xml:space="preserve">                                                                               </w:t>
      </w:r>
      <w:r w:rsidR="00D406F0" w:rsidRPr="00C4544B">
        <w:rPr>
          <w:sz w:val="20"/>
        </w:rPr>
        <w:t xml:space="preserve">         </w:t>
      </w:r>
      <w:r w:rsidRPr="00C4544B">
        <w:rPr>
          <w:sz w:val="20"/>
        </w:rPr>
        <w:t xml:space="preserve">      (10)</w:t>
      </w:r>
    </w:p>
    <w:p w14:paraId="15DDE6BD" w14:textId="3D75FE37" w:rsidR="00772252" w:rsidRPr="00C4544B" w:rsidRDefault="008365EA" w:rsidP="00C34A7A">
      <w:pPr>
        <w:spacing w:line="360" w:lineRule="auto"/>
        <w:ind w:firstLine="284"/>
        <w:jc w:val="both"/>
        <w:rPr>
          <w:sz w:val="20"/>
        </w:rPr>
      </w:pPr>
      <w:r w:rsidRPr="00C4544B">
        <w:rPr>
          <w:sz w:val="20"/>
        </w:rPr>
        <w:t xml:space="preserve">The overall exergy efficiency is </w:t>
      </w:r>
      <w:r w:rsidR="00772252" w:rsidRPr="00C4544B">
        <w:rPr>
          <w:sz w:val="20"/>
        </w:rPr>
        <w:fldChar w:fldCharType="begin"/>
      </w:r>
      <w:r w:rsidR="00A97D4A" w:rsidRPr="00C4544B">
        <w:rPr>
          <w:sz w:val="20"/>
        </w:rPr>
        <w:instrText xml:space="preserve"> ADDIN ZOTERO_ITEM CSL_CITATION {"citationID":"WnZXQ8WF","properties":{"formattedCitation":"[22]","plainCitation":"[22]","dontUpdate":true,"noteIndex":0},"citationItems":[{"id":"vna1KIMh/VFGNBygW","uris":["http://zotero.org/users/local/sbEr49ls/items/UGH3EPY7"],"itemData":{"id":1607,"type":"article-journal","abstract":"According to the sustainable development strategy, air-based photovoltaic-thermal (PVT) modules integrated with smart buildings are an effective and environmentally safe option for producing electricity and heating purposes to overcome the problem of scarcity and environmental pollution resulting from fossil fuels. Despite the importance of PVT modules, this technology has not achieved the required diffusion rates compared to other solar energy technologies due to its low overall efficiency. Therefore, the present study aims to develop the design of a heat transfer system integrated with PVT modules. To achieve this goal, the design of a heat transfer system was developed by adding 45° inclined fins integrated with the cooling channel to generate swirling movement near the back surface of PVT modules and increase the heat transfer area. To illustrate the best location for installing 45° inclined fins that achieve the highest performance improvement of PVT modules, we suggested two positions for installing 45° inclined fins and compared them with the dual-objective classical PVT modules (DO-CPVT) without fins. The first case is dual-objective PVT modules with top-inclined fins (DO-PVT&amp;TIF). The second case is the dual-objective PVT modules with bottom-inclined fins (DO-PVT&amp;BIF). The results presented that, dual-objective PVT modules with top-inclined fins (DO-PVT&amp;TIF) represent a good design that achieves the highest performance. The improvement in thermal efficiency, electricity generation, overall energy efficiency, total exergy efficiency, and sustainability index for using DO-PVT&amp;TIF modules reached 231 %, 11.5 %, 133.8 %, 19.3 %, and 4.3 %, respectively compared to classical DO-CPVT.","container-title":"Journal of Building Engineering","DOI":"10.1016/j.jobe.2024.110893","ISSN":"2352-7102","journalAbbreviation":"Journal of Building Engineering","page":"110893","source":"ScienceDirect","title":"Development and optimization of dual-objective PVT modules for a smart residential building using inclined fins","volume":"97","author":[{"family":"Khelifa","given":"Abdelkrim"},{"family":"Abdelgaied","given":"Mohamed"},{"family":"Attia","given":"Mohammed El Hadi"},{"family":"Harby","given":"K."},{"family":"Arıcı","given":"Müslüm"}],"issued":{"date-parts":[["2024",11,15]]}}}],"schema":"https://github.com/citation-style-language/schema/raw/master/csl-citation.json"} </w:instrText>
      </w:r>
      <w:r w:rsidR="00772252" w:rsidRPr="00C4544B">
        <w:rPr>
          <w:sz w:val="20"/>
        </w:rPr>
        <w:fldChar w:fldCharType="separate"/>
      </w:r>
      <w:r w:rsidR="00772252" w:rsidRPr="00C4544B">
        <w:rPr>
          <w:sz w:val="20"/>
        </w:rPr>
        <w:t>[22</w:t>
      </w:r>
      <w:r w:rsidR="00BC7FB2" w:rsidRPr="00C4544B">
        <w:rPr>
          <w:sz w:val="20"/>
        </w:rPr>
        <w:t>-24</w:t>
      </w:r>
      <w:r w:rsidR="00772252" w:rsidRPr="00C4544B">
        <w:rPr>
          <w:sz w:val="20"/>
        </w:rPr>
        <w:t>]</w:t>
      </w:r>
      <w:r w:rsidR="00772252" w:rsidRPr="00C4544B">
        <w:rPr>
          <w:sz w:val="20"/>
        </w:rPr>
        <w:fldChar w:fldCharType="end"/>
      </w:r>
      <w:r w:rsidR="00772252" w:rsidRPr="00C4544B">
        <w:rPr>
          <w:sz w:val="20"/>
        </w:rPr>
        <w:t xml:space="preserve"> :</w:t>
      </w:r>
    </w:p>
    <w:p w14:paraId="437AA0B9" w14:textId="71F35DE9" w:rsidR="00772252" w:rsidRPr="00C4544B" w:rsidRDefault="00772252" w:rsidP="00C34A7A">
      <w:pPr>
        <w:ind w:firstLine="284"/>
        <w:rPr>
          <w:sz w:val="20"/>
        </w:rPr>
      </w:pPr>
      <w:r w:rsidRPr="00C4544B">
        <w:rPr>
          <w:sz w:val="20"/>
        </w:rPr>
        <w:t xml:space="preserve">                             </w:t>
      </w:r>
      <w:r w:rsidR="00D406F0" w:rsidRPr="00C4544B">
        <w:rPr>
          <w:sz w:val="20"/>
        </w:rPr>
        <w:t xml:space="preserve">                                   </w:t>
      </w:r>
      <w:r w:rsidRPr="00C4544B">
        <w:rPr>
          <w:sz w:val="20"/>
        </w:rPr>
        <w:t xml:space="preserve">  </w:t>
      </w:r>
      <w:r w:rsidR="00D406F0" w:rsidRPr="00C4544B">
        <w:rPr>
          <w:position w:val="-10"/>
          <w:sz w:val="20"/>
        </w:rPr>
        <w:object w:dxaOrig="1260" w:dyaOrig="300" w14:anchorId="6C16D585">
          <v:shape id="_x0000_i1039" type="#_x0000_t75" style="width:67.2pt;height:16.8pt" o:ole="">
            <v:imagedata r:id="rId43" o:title=""/>
          </v:shape>
          <o:OLEObject Type="Embed" ProgID="Equation.DSMT4" ShapeID="_x0000_i1039" DrawAspect="Content" ObjectID="_1829984187" r:id="rId44"/>
        </w:object>
      </w:r>
      <w:r w:rsidRPr="00C4544B">
        <w:rPr>
          <w:sz w:val="20"/>
        </w:rPr>
        <w:t xml:space="preserve">                                                                                 (11)</w:t>
      </w:r>
    </w:p>
    <w:p w14:paraId="2ED0822D" w14:textId="345786D2" w:rsidR="00772252" w:rsidRPr="00C4544B" w:rsidRDefault="00964401" w:rsidP="00964401">
      <w:pPr>
        <w:pStyle w:val="Heading2"/>
        <w:rPr>
          <w:caps/>
        </w:rPr>
      </w:pPr>
      <w:r w:rsidRPr="00C4544B">
        <w:rPr>
          <w:caps/>
        </w:rPr>
        <w:t>Results and discussion</w:t>
      </w:r>
    </w:p>
    <w:p w14:paraId="38F1915A" w14:textId="6B039AB0" w:rsidR="00AE1C66" w:rsidRPr="00C4544B" w:rsidRDefault="004104C4" w:rsidP="00AE1C66">
      <w:pPr>
        <w:pStyle w:val="Paragraph"/>
        <w:spacing w:after="120"/>
      </w:pPr>
      <w:r>
        <w:t>T</w:t>
      </w:r>
      <w:r w:rsidR="00AE1C66" w:rsidRPr="00C4544B">
        <w:t xml:space="preserve">o </w:t>
      </w:r>
      <w:r>
        <w:t xml:space="preserve">assess the </w:t>
      </w:r>
      <w:r w:rsidRPr="00C4544B">
        <w:t>PVT-S</w:t>
      </w:r>
      <w:r>
        <w:t>’</w:t>
      </w:r>
      <w:r w:rsidRPr="00C4544B">
        <w:t xml:space="preserve"> </w:t>
      </w:r>
      <w:r>
        <w:t xml:space="preserve">energy-exergy criteria </w:t>
      </w:r>
      <w:r w:rsidR="00AE1C66" w:rsidRPr="00C4544B">
        <w:t xml:space="preserve">under the environmental conditions prevailing in El Jadida. To this end, a series of experimental measurements </w:t>
      </w:r>
      <w:r w:rsidR="00184B00">
        <w:t>was</w:t>
      </w:r>
      <w:r w:rsidR="00AE1C66" w:rsidRPr="00C4544B">
        <w:t xml:space="preserve"> carried out </w:t>
      </w:r>
      <w:r>
        <w:t>to find</w:t>
      </w:r>
      <w:r w:rsidR="00AE1C66" w:rsidRPr="00C4544B">
        <w:t xml:space="preserve"> the evolution of the system's thermal</w:t>
      </w:r>
      <w:r>
        <w:t>-</w:t>
      </w:r>
      <w:r w:rsidR="00AE1C66" w:rsidRPr="00C4544B">
        <w:t>electrical parameters during a sunny day (October 14, 2023). Figs</w:t>
      </w:r>
      <w:r w:rsidR="00C52A1C" w:rsidRPr="00C4544B">
        <w:t>.</w:t>
      </w:r>
      <w:r w:rsidR="00AE1C66" w:rsidRPr="00C4544B">
        <w:t xml:space="preserve"> 1a and 1b show the experimental </w:t>
      </w:r>
      <w:r w:rsidRPr="00C4544B">
        <w:t>arrangement</w:t>
      </w:r>
      <w:r w:rsidR="00AE1C66" w:rsidRPr="00C4544B">
        <w:t xml:space="preserve">, comprising a PVT-S and a PV-P </w:t>
      </w:r>
      <w:r>
        <w:t>(</w:t>
      </w:r>
      <w:r w:rsidR="00AE1C66" w:rsidRPr="00C4544B">
        <w:t>reference</w:t>
      </w:r>
      <w:r>
        <w:t>)</w:t>
      </w:r>
      <w:r w:rsidR="00AE1C66" w:rsidRPr="00C4544B">
        <w:t xml:space="preserve">, as well as the instruments used for data acquisition. To ensure stable and optimal installation, the PVT and PV were </w:t>
      </w:r>
      <w:r w:rsidR="00747AED">
        <w:t>set</w:t>
      </w:r>
      <w:r w:rsidR="00AE1C66" w:rsidRPr="00C4544B">
        <w:t xml:space="preserve"> on a rigid support </w:t>
      </w:r>
      <w:r w:rsidR="00F32CF2">
        <w:t>with</w:t>
      </w:r>
      <w:r w:rsidR="00AE1C66" w:rsidRPr="00C4544B">
        <w:t xml:space="preserve"> </w:t>
      </w:r>
      <w:r w:rsidR="00F32CF2">
        <w:t xml:space="preserve">a </w:t>
      </w:r>
      <w:r w:rsidR="00AE1C66" w:rsidRPr="00C4544B">
        <w:t xml:space="preserve">33° </w:t>
      </w:r>
      <w:r w:rsidR="00F32CF2">
        <w:t xml:space="preserve">tilt angle directed </w:t>
      </w:r>
      <w:r w:rsidRPr="00C4544B">
        <w:t>to</w:t>
      </w:r>
      <w:r w:rsidR="00AE1C66" w:rsidRPr="00C4544B">
        <w:t xml:space="preserve"> the south to maximize their exposure to solar radiation. The electrical performance of the two systems, evaluated under STC conditions, is listed in Table 1. In addition, </w:t>
      </w:r>
      <w:r w:rsidRPr="00C4544B">
        <w:t>Table 2</w:t>
      </w:r>
      <w:r>
        <w:t xml:space="preserve"> expresses </w:t>
      </w:r>
      <w:r w:rsidR="00F32CF2">
        <w:t xml:space="preserve">the apparatus used </w:t>
      </w:r>
      <w:r w:rsidR="00AE1C66" w:rsidRPr="00C4544B">
        <w:t xml:space="preserve">and the recording frequencies of the various </w:t>
      </w:r>
      <w:r w:rsidR="00555DA4" w:rsidRPr="00C4544B">
        <w:t>constraints</w:t>
      </w:r>
      <w:r w:rsidR="00AE1C66" w:rsidRPr="00C4544B">
        <w:t xml:space="preserve">. The uncertainty analysis and additional details on this experiment are available in </w:t>
      </w:r>
      <w:r w:rsidR="00AE1C66" w:rsidRPr="00C4544B">
        <w:fldChar w:fldCharType="begin"/>
      </w:r>
      <w:r w:rsidR="006123F0" w:rsidRPr="00C4544B">
        <w:instrText xml:space="preserve"> ADDIN ZOTERO_ITEM CSL_CITATION {"citationID":"VWDAtnIU","properties":{"formattedCitation":"[9,11]","plainCitation":"[9,11]","noteIndex":0},"citationItems":[{"id":46,"uris":["http://zotero.org/users/local/mPuaPI6f/items/XPZH4H7E"],"itemData":{"id":46,"type":"article-journal","abstract":"Current research has highlighted three major gaps in the literature: (a) a rarity of studies on photovoltaic thermal systems with channel boxes, (b) a lack of data on pressure drop and surface temperature distribution in these systems, and (c) absence of analysis regarding the impact of materials (metals and polymers) used in photovoltaic thermal systems on performance, cost, payback time and weight. The novelty of this paper lies in addressing these gaps by studying a new channel-box photovoltaic thermal system, varying the number of channels and the height of the collectors that distribute water to these channels, in order to identify the most efficient design in terms of electrical, and thermal efficiency as well as pressure drop. In addition, the impact of different heat exchanger materials (metals and polymers) on the performance, cost, payback time, and weight of photovoltaic thermal systems was investigated. 3D numerical simulations were carried out using COMSOL Multiphysics software, based on the finite element method, and validated by outdoor experimental research. The results show that the photovoltaic thermal system 8 design performs best, with a total efficiency of 89.42%. In addition, the aluminum photovoltaic thermal system stands out as the most cost-effective option, with a payback time of 0.823 y (300 d) and annual savings of $459.262, while being 38% lighter than the copper system. Based on this study, it is recommended that the photovoltaic thermal system 8 be implemented because of its exceptional performance and ease of implementation.","container-title":"Journal of Cleaner Production","DOI":"10.1016/j.jclepro.2024.143953","ISSN":"0959-6526","journalAbbreviation":"Journal of Cleaner Production","page":"143953","source":"ScienceDirect","title":"Performance evaluation of different new channel box photovoltaic thermal systems","volume":"478","author":[{"family":"El Alami","given":"Yassine"},{"family":"Ameur","given":"Arechkik"},{"family":"Benhmida","given":"Mohammadi"},{"family":"Rabhi","given":"Abdelhamid"},{"family":"Baghaz","given":"Elhadi"}],"issued":{"date-parts":[["2024",11,1]]}}},{"id":52,"uris":["http://zotero.org/users/local/mPuaPI6f/items/FCIXYY48"],"itemData":{"id":52,"type":"article-journal","abstract":"The productivity of photovoltaic (PV) and photovoltaic thermal (PVT) systems depends on environmental conditions and can vary considerably depending on the geographical area. In this study, we evaluated and compared the actual performance of a commercial water-based PVT system (PVT Dualsun Spring) with that of a PV system (PV Dualsun Flash) under the specific conditions of the city of El Jadida. The results show that the PVT system offers better performance than the PV system, mainly thanks to the cooling that reduces the temperature of the cells. When irradiance reaches a maximum of 1055.6 W/m&lt;sup&gt;2&lt;sup/&gt;, the PVT system generates 3.92% more electrical power than the PV system. In addition, its electrical efficiency is 4.11% higher than that of the PV system.","container-title":"E3S Web of Conferences","DOI":"10.1051/e3sconf/202560100011","ISSN":"2267-1242","journalAbbreviation":"E3S Web Conf.","language":"en","license":"© The Authors, published by EDP Sciences, 2025","note":"publisher: EDP Sciences","page":"00011","source":"www.e3s-conferences.org","title":"Comparative study of the performance of photovoltaic and photovoltaic thermal solar systems: Case study in El Jadida","title-short":"Comparative study of the performance of photovoltaic and photovoltaic thermal solar systems","volume":"601","author":[{"family":"Alami","given":"Yassine El"},{"family":"Ouerradi","given":"Fatima"},{"family":"Bounouar","given":"Said"},{"family":"Benhmida","given":"Mohammadi"},{"family":"Rhiat","given":"Mohammed"},{"family":"Benhala","given":"Bachir"},{"family":"Hirech","given":"Kamal"},{"family":"Baghaz","given":"Elhadi"}],"issued":{"date-parts":[["2025"]]}}}],"schema":"https://github.com/citation-style-language/schema/raw/master/csl-citation.json"} </w:instrText>
      </w:r>
      <w:r w:rsidR="00AE1C66" w:rsidRPr="00C4544B">
        <w:fldChar w:fldCharType="separate"/>
      </w:r>
      <w:r w:rsidR="006123F0" w:rsidRPr="00C4544B">
        <w:t>[9,</w:t>
      </w:r>
      <w:r w:rsidR="00184B00">
        <w:t xml:space="preserve"> </w:t>
      </w:r>
      <w:r w:rsidR="006123F0" w:rsidRPr="00C4544B">
        <w:t>11]</w:t>
      </w:r>
      <w:r w:rsidR="00AE1C66" w:rsidRPr="00C4544B">
        <w:fldChar w:fldCharType="end"/>
      </w:r>
      <w:r w:rsidR="00AE1C66" w:rsidRPr="00C4544B">
        <w:t xml:space="preserve">. The experiment was conducted with </w:t>
      </w:r>
      <w:r w:rsidR="00555DA4">
        <w:t xml:space="preserve">a 120 L/h water flow rate to ensure </w:t>
      </w:r>
      <w:r w:rsidR="00AE1C66" w:rsidRPr="00C4544B">
        <w:t xml:space="preserve">the </w:t>
      </w:r>
      <w:r w:rsidR="00F32CF2">
        <w:t>PVT-S’</w:t>
      </w:r>
      <w:r w:rsidR="0042670B">
        <w:t>s</w:t>
      </w:r>
      <w:r w:rsidR="00555DA4">
        <w:t xml:space="preserve"> </w:t>
      </w:r>
      <w:r w:rsidR="00555DA4" w:rsidRPr="00C4544B">
        <w:t>cooling</w:t>
      </w:r>
      <w:r w:rsidR="00AE1C66" w:rsidRPr="00C4544B">
        <w:t xml:space="preserve">. Weather conditions, </w:t>
      </w:r>
      <w:r w:rsidR="00555DA4">
        <w:t>like</w:t>
      </w:r>
      <w:r w:rsidR="00AE1C66" w:rsidRPr="00C4544B">
        <w:t xml:space="preserve"> ambient temperature </w:t>
      </w:r>
      <w:r w:rsidR="00AE1C66" w:rsidRPr="00C4544B">
        <w:lastRenderedPageBreak/>
        <w:t xml:space="preserve">and </w:t>
      </w:r>
      <w:r w:rsidR="00555DA4">
        <w:t>ir</w:t>
      </w:r>
      <w:r w:rsidR="00AE1C66" w:rsidRPr="00C4544B">
        <w:t xml:space="preserve">radiation, were </w:t>
      </w:r>
      <w:r w:rsidR="00555DA4" w:rsidRPr="00C4544B">
        <w:t>noted</w:t>
      </w:r>
      <w:r w:rsidR="00AE1C66" w:rsidRPr="00C4544B">
        <w:t xml:space="preserve"> every 10 minutes between 11 h 08 and 17 h 38. The first measurements, recorded at 11 h 08 (Fig. 2), indicated </w:t>
      </w:r>
      <w:r w:rsidR="00555DA4" w:rsidRPr="00C4544B">
        <w:t xml:space="preserve">26.8°C </w:t>
      </w:r>
      <w:r w:rsidR="00AE1C66" w:rsidRPr="00C4544B">
        <w:t xml:space="preserve">ambient temperature and </w:t>
      </w:r>
      <w:r w:rsidR="00555DA4" w:rsidRPr="00C4544B">
        <w:t>717.1 W/m²</w:t>
      </w:r>
      <w:r w:rsidR="00555DA4">
        <w:t xml:space="preserve"> ir</w:t>
      </w:r>
      <w:r w:rsidR="00AE1C66" w:rsidRPr="00C4544B">
        <w:t xml:space="preserve">radiation. With the gradual increase in sunshine, these values peaked around noon before gradually decreasing in the late afternoon. At the end of the measurements, at 17 h 38 min, the </w:t>
      </w:r>
      <w:r w:rsidR="00555DA4">
        <w:t>ir</w:t>
      </w:r>
      <w:r w:rsidR="00555DA4" w:rsidRPr="00C4544B">
        <w:t xml:space="preserve">radiation </w:t>
      </w:r>
      <w:r w:rsidR="00555DA4">
        <w:t xml:space="preserve">and </w:t>
      </w:r>
      <w:r w:rsidR="00AE1C66" w:rsidRPr="00C4544B">
        <w:t>ambient temperature w</w:t>
      </w:r>
      <w:r w:rsidR="00555DA4">
        <w:t>ere</w:t>
      </w:r>
      <w:r w:rsidR="00AE1C66" w:rsidRPr="00C4544B">
        <w:t xml:space="preserve"> 165.37 W/m²</w:t>
      </w:r>
      <w:r w:rsidR="00555DA4">
        <w:t xml:space="preserve"> and </w:t>
      </w:r>
      <w:r w:rsidR="00555DA4" w:rsidRPr="00C4544B">
        <w:t>24.8°C</w:t>
      </w:r>
      <w:r w:rsidR="00555DA4">
        <w:t>, respectively</w:t>
      </w:r>
      <w:r w:rsidR="00AE1C66" w:rsidRPr="00C4544B">
        <w:t>. The evolution of the water temperature at the PVT-S inlet over time is also illustrated in Figure 2.</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7"/>
        <w:gridCol w:w="4753"/>
      </w:tblGrid>
      <w:tr w:rsidR="00AE1C66" w:rsidRPr="00C4544B" w14:paraId="56DC5588" w14:textId="77777777" w:rsidTr="00352A22">
        <w:trPr>
          <w:jc w:val="center"/>
        </w:trPr>
        <w:tc>
          <w:tcPr>
            <w:tcW w:w="4607" w:type="dxa"/>
          </w:tcPr>
          <w:p w14:paraId="266202C9" w14:textId="77777777" w:rsidR="00AE1C66" w:rsidRPr="00C4544B" w:rsidRDefault="00AE1C66" w:rsidP="00352A22">
            <w:pPr>
              <w:pStyle w:val="Paragraph"/>
              <w:ind w:firstLine="0"/>
              <w:jc w:val="center"/>
            </w:pPr>
            <w:r w:rsidRPr="00C4544B">
              <w:rPr>
                <w:noProof/>
              </w:rPr>
              <mc:AlternateContent>
                <mc:Choice Requires="wpg">
                  <w:drawing>
                    <wp:inline distT="0" distB="0" distL="0" distR="0" wp14:anchorId="506793DB" wp14:editId="30A02249">
                      <wp:extent cx="2941320" cy="2156460"/>
                      <wp:effectExtent l="0" t="0" r="0" b="0"/>
                      <wp:docPr id="1" name="Groupe 3"/>
                      <wp:cNvGraphicFramePr/>
                      <a:graphic xmlns:a="http://schemas.openxmlformats.org/drawingml/2006/main">
                        <a:graphicData uri="http://schemas.microsoft.com/office/word/2010/wordprocessingGroup">
                          <wpg:wgp>
                            <wpg:cNvGrpSpPr/>
                            <wpg:grpSpPr>
                              <a:xfrm>
                                <a:off x="0" y="0"/>
                                <a:ext cx="2941320" cy="2156460"/>
                                <a:chOff x="0" y="0"/>
                                <a:chExt cx="4682490" cy="2423160"/>
                              </a:xfrm>
                            </wpg:grpSpPr>
                            <pic:pic xmlns:pic="http://schemas.openxmlformats.org/drawingml/2006/picture">
                              <pic:nvPicPr>
                                <pic:cNvPr id="2" name="Image 1"/>
                                <pic:cNvPicPr>
                                  <a:picLocks noChangeAspect="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682490" cy="2423160"/>
                                </a:xfrm>
                                <a:prstGeom prst="rect">
                                  <a:avLst/>
                                </a:prstGeom>
                                <a:noFill/>
                                <a:ln>
                                  <a:noFill/>
                                </a:ln>
                              </pic:spPr>
                            </pic:pic>
                            <wps:wsp>
                              <wps:cNvPr id="3" name="Rectangle 2"/>
                              <wps:cNvSpPr/>
                              <wps:spPr>
                                <a:xfrm>
                                  <a:off x="635890" y="1039101"/>
                                  <a:ext cx="1098815" cy="552228"/>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37204A" w14:textId="77777777" w:rsidR="00AE1C66" w:rsidRPr="004A53CE" w:rsidRDefault="00AE1C66" w:rsidP="00AE1C66">
                                    <w:pPr>
                                      <w:jc w:val="center"/>
                                      <w:rPr>
                                        <w:color w:val="FFC000"/>
                                        <w:sz w:val="20"/>
                                        <w:szCs w:val="16"/>
                                        <w:lang w:val="fr-FR"/>
                                      </w:rPr>
                                    </w:pPr>
                                    <w:r w:rsidRPr="004A53CE">
                                      <w:rPr>
                                        <w:color w:val="FFC000"/>
                                        <w:sz w:val="20"/>
                                        <w:szCs w:val="16"/>
                                        <w:lang w:val="fr-FR"/>
                                      </w:rPr>
                                      <w:t>PVT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2"/>
                              <wps:cNvSpPr/>
                              <wps:spPr>
                                <a:xfrm>
                                  <a:off x="1984367" y="922867"/>
                                  <a:ext cx="963418" cy="51646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9EB5A2" w14:textId="77777777" w:rsidR="00AE1C66" w:rsidRPr="004A53CE" w:rsidRDefault="00AE1C66" w:rsidP="00AE1C66">
                                    <w:pPr>
                                      <w:jc w:val="center"/>
                                      <w:rPr>
                                        <w:color w:val="FFC000"/>
                                        <w:sz w:val="20"/>
                                        <w:szCs w:val="16"/>
                                        <w:lang w:val="fr-FR"/>
                                      </w:rPr>
                                    </w:pPr>
                                    <w:r w:rsidRPr="004A53CE">
                                      <w:rPr>
                                        <w:color w:val="FFC000"/>
                                        <w:sz w:val="20"/>
                                        <w:szCs w:val="16"/>
                                        <w:lang w:val="fr-FR"/>
                                      </w:rPr>
                                      <w:t>PV Panel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06793DB" id="Groupe 3" o:spid="_x0000_s1026" style="width:231.6pt;height:169.8pt;mso-position-horizontal-relative:char;mso-position-vertical-relative:line" coordsize="46824,242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">
                      <v:shape id="Image 1" o:spid="_x0000_s1027" type="#_x0000_t75" style="position:absolute;width:46824;height:24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">
                        <v:imagedata r:id="rId46" o:title=""/>
                      </v:shape>
                      <v:rect id="Rectangle 2" o:spid="_x0000_s1028" style="position:absolute;left:6358;top:10391;width:10989;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" filled="f" stroked="f" strokeweight="2pt">
                        <v:textbox>
                          <w:txbxContent>
                            <w:p w14:paraId="6237204A" w14:textId="77777777" w:rsidR="00AE1C66" w:rsidRPr="004A53CE" w:rsidRDefault="00AE1C66" w:rsidP="00AE1C66">
                              <w:pPr>
                                <w:jc w:val="center"/>
                                <w:rPr>
                                  <w:color w:val="FFC000"/>
                                  <w:sz w:val="20"/>
                                  <w:szCs w:val="16"/>
                                  <w:lang w:val="fr-FR"/>
                                </w:rPr>
                              </w:pPr>
                              <w:r w:rsidRPr="004A53CE">
                                <w:rPr>
                                  <w:color w:val="FFC000"/>
                                  <w:sz w:val="20"/>
                                  <w:szCs w:val="16"/>
                                  <w:lang w:val="fr-FR"/>
                                </w:rPr>
                                <w:t>PVT system</w:t>
                              </w:r>
                            </w:p>
                          </w:txbxContent>
                        </v:textbox>
                      </v:rect>
                      <v:rect id="Rectangle 2" o:spid="_x0000_s1029" style="position:absolute;left:19843;top:9228;width:9634;height:5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" filled="f" stroked="f" strokeweight="2pt">
                        <v:textbox>
                          <w:txbxContent>
                            <w:p w14:paraId="339EB5A2" w14:textId="77777777" w:rsidR="00AE1C66" w:rsidRPr="004A53CE" w:rsidRDefault="00AE1C66" w:rsidP="00AE1C66">
                              <w:pPr>
                                <w:jc w:val="center"/>
                                <w:rPr>
                                  <w:color w:val="FFC000"/>
                                  <w:sz w:val="20"/>
                                  <w:szCs w:val="16"/>
                                  <w:lang w:val="fr-FR"/>
                                </w:rPr>
                              </w:pPr>
                              <w:r w:rsidRPr="004A53CE">
                                <w:rPr>
                                  <w:color w:val="FFC000"/>
                                  <w:sz w:val="20"/>
                                  <w:szCs w:val="16"/>
                                  <w:lang w:val="fr-FR"/>
                                </w:rPr>
                                <w:t>PV Panel</w:t>
                              </w:r>
                            </w:p>
                          </w:txbxContent>
                        </v:textbox>
                      </v:rect>
                      <w10:anchorlock/>
                    </v:group>
                  </w:pict>
                </mc:Fallback>
              </mc:AlternateContent>
            </w:r>
          </w:p>
        </w:tc>
        <w:tc>
          <w:tcPr>
            <w:tcW w:w="4753" w:type="dxa"/>
          </w:tcPr>
          <w:p w14:paraId="1911B1BD" w14:textId="77777777" w:rsidR="00AE1C66" w:rsidRPr="00C4544B" w:rsidRDefault="00AE1C66" w:rsidP="00352A22">
            <w:pPr>
              <w:pStyle w:val="Paragraph"/>
              <w:ind w:firstLine="0"/>
              <w:jc w:val="center"/>
              <w:rPr>
                <w:rFonts w:asciiTheme="majorBidi" w:hAnsiTheme="majorBidi" w:cstheme="majorBidi"/>
                <w:noProof/>
                <w:sz w:val="24"/>
                <w:szCs w:val="32"/>
                <w:lang w:val="fr-FR"/>
                <w14:ligatures w14:val="standardContextual"/>
              </w:rPr>
            </w:pPr>
            <w:r w:rsidRPr="00C4544B">
              <w:rPr>
                <w:rFonts w:asciiTheme="majorBidi" w:hAnsiTheme="majorBidi" w:cstheme="majorBidi"/>
                <w:noProof/>
                <w:sz w:val="24"/>
                <w:szCs w:val="32"/>
                <w:lang w:val="fr-FR"/>
              </w:rPr>
              <w:drawing>
                <wp:inline distT="0" distB="0" distL="0" distR="0" wp14:anchorId="0A500950" wp14:editId="3B81FDC8">
                  <wp:extent cx="3038475" cy="2156144"/>
                  <wp:effectExtent l="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062563" name="Image 1"/>
                          <pic:cNvPicPr>
                            <a:picLocks noChangeAspect="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053652" cy="2166914"/>
                          </a:xfrm>
                          <a:prstGeom prst="rect">
                            <a:avLst/>
                          </a:prstGeom>
                          <a:noFill/>
                          <a:ln>
                            <a:noFill/>
                          </a:ln>
                        </pic:spPr>
                      </pic:pic>
                    </a:graphicData>
                  </a:graphic>
                </wp:inline>
              </w:drawing>
            </w:r>
          </w:p>
        </w:tc>
      </w:tr>
      <w:tr w:rsidR="00AE1C66" w:rsidRPr="00C4544B" w14:paraId="3CD139C6" w14:textId="77777777" w:rsidTr="00352A22">
        <w:trPr>
          <w:jc w:val="center"/>
        </w:trPr>
        <w:tc>
          <w:tcPr>
            <w:tcW w:w="4607" w:type="dxa"/>
          </w:tcPr>
          <w:p w14:paraId="5DCA333F" w14:textId="77777777" w:rsidR="00AE1C66" w:rsidRPr="00C4544B" w:rsidRDefault="00AE1C66" w:rsidP="00352A22">
            <w:pPr>
              <w:pStyle w:val="Paragraph"/>
              <w:ind w:firstLine="0"/>
              <w:jc w:val="center"/>
            </w:pPr>
            <w:r w:rsidRPr="00C4544B">
              <w:t>(a)</w:t>
            </w:r>
          </w:p>
        </w:tc>
        <w:tc>
          <w:tcPr>
            <w:tcW w:w="4753" w:type="dxa"/>
          </w:tcPr>
          <w:p w14:paraId="311CE6DB" w14:textId="77777777" w:rsidR="00AE1C66" w:rsidRPr="00C4544B" w:rsidRDefault="00AE1C66" w:rsidP="00352A22">
            <w:pPr>
              <w:pStyle w:val="Paragraph"/>
              <w:ind w:firstLine="0"/>
              <w:jc w:val="center"/>
              <w:rPr>
                <w:noProof/>
                <w:sz w:val="18"/>
                <w:szCs w:val="18"/>
                <w14:ligatures w14:val="standardContextual"/>
              </w:rPr>
            </w:pPr>
            <w:r w:rsidRPr="00C4544B">
              <w:rPr>
                <w:noProof/>
                <w14:ligatures w14:val="standardContextual"/>
              </w:rPr>
              <w:t>(b)</w:t>
            </w:r>
          </w:p>
        </w:tc>
      </w:tr>
      <w:tr w:rsidR="00AE1C66" w:rsidRPr="00C4544B" w14:paraId="05F4FD6B" w14:textId="77777777" w:rsidTr="00352A22">
        <w:trPr>
          <w:jc w:val="center"/>
        </w:trPr>
        <w:tc>
          <w:tcPr>
            <w:tcW w:w="9360" w:type="dxa"/>
            <w:gridSpan w:val="2"/>
          </w:tcPr>
          <w:p w14:paraId="41A22F15" w14:textId="77777777" w:rsidR="00AE1C66" w:rsidRPr="00C4544B" w:rsidRDefault="00AE1C66" w:rsidP="00352A22">
            <w:pPr>
              <w:pStyle w:val="Paragraph"/>
              <w:spacing w:before="120"/>
              <w:ind w:firstLine="0"/>
              <w:jc w:val="center"/>
              <w:rPr>
                <w:b/>
                <w:bCs/>
                <w:sz w:val="18"/>
                <w:szCs w:val="18"/>
              </w:rPr>
            </w:pPr>
            <w:r w:rsidRPr="00C4544B">
              <w:rPr>
                <w:b/>
                <w:bCs/>
                <w:sz w:val="18"/>
                <w:szCs w:val="18"/>
              </w:rPr>
              <w:t>FIGURE 1.</w:t>
            </w:r>
            <w:r w:rsidRPr="00C4544B">
              <w:rPr>
                <w:sz w:val="18"/>
                <w:szCs w:val="18"/>
              </w:rPr>
              <w:t xml:space="preserve"> Experimental set-up (a) and measuring instruments (b).</w:t>
            </w:r>
          </w:p>
        </w:tc>
      </w:tr>
    </w:tbl>
    <w:p w14:paraId="22AA9B9C" w14:textId="77777777" w:rsidR="00AE1C66" w:rsidRPr="00C4544B" w:rsidRDefault="00AE1C66" w:rsidP="00AE1C66">
      <w:pPr>
        <w:spacing w:before="120" w:line="360" w:lineRule="auto"/>
        <w:jc w:val="center"/>
        <w:rPr>
          <w:rFonts w:asciiTheme="majorBidi" w:hAnsiTheme="majorBidi" w:cstheme="majorBidi"/>
          <w:sz w:val="18"/>
          <w:szCs w:val="14"/>
        </w:rPr>
      </w:pPr>
      <w:r w:rsidRPr="00C4544B">
        <w:rPr>
          <w:rFonts w:asciiTheme="majorBidi" w:hAnsiTheme="majorBidi" w:cstheme="majorBidi"/>
          <w:b/>
          <w:bCs/>
          <w:sz w:val="18"/>
          <w:szCs w:val="14"/>
        </w:rPr>
        <w:t>TABLE 1</w:t>
      </w:r>
      <w:r w:rsidRPr="00C4544B">
        <w:rPr>
          <w:rFonts w:asciiTheme="majorBidi" w:hAnsiTheme="majorBidi" w:cstheme="majorBidi"/>
          <w:sz w:val="18"/>
          <w:szCs w:val="14"/>
        </w:rPr>
        <w:t>. Key technical parameters of the PVT and PV modules at STC.</w:t>
      </w:r>
    </w:p>
    <w:tbl>
      <w:tblPr>
        <w:tblStyle w:val="TableGrid"/>
        <w:tblW w:w="0" w:type="auto"/>
        <w:jc w:val="center"/>
        <w:tblLook w:val="04A0" w:firstRow="1" w:lastRow="0" w:firstColumn="1" w:lastColumn="0" w:noHBand="0" w:noVBand="1"/>
      </w:tblPr>
      <w:tblGrid>
        <w:gridCol w:w="2965"/>
        <w:gridCol w:w="2700"/>
        <w:gridCol w:w="2552"/>
      </w:tblGrid>
      <w:tr w:rsidR="00AE1C66" w:rsidRPr="00C4544B" w14:paraId="681EBD63" w14:textId="77777777" w:rsidTr="00352A22">
        <w:trPr>
          <w:jc w:val="center"/>
        </w:trPr>
        <w:tc>
          <w:tcPr>
            <w:tcW w:w="2965" w:type="dxa"/>
          </w:tcPr>
          <w:p w14:paraId="062069D2" w14:textId="64105E60" w:rsidR="00AE1C66" w:rsidRPr="00C4544B" w:rsidRDefault="00555DA4" w:rsidP="00352A22">
            <w:pPr>
              <w:rPr>
                <w:b/>
                <w:bCs/>
                <w:sz w:val="20"/>
              </w:rPr>
            </w:pPr>
            <w:r>
              <w:rPr>
                <w:b/>
                <w:bCs/>
                <w:sz w:val="20"/>
              </w:rPr>
              <w:t>Constraints</w:t>
            </w:r>
          </w:p>
        </w:tc>
        <w:tc>
          <w:tcPr>
            <w:tcW w:w="2700" w:type="dxa"/>
          </w:tcPr>
          <w:p w14:paraId="24884EF8" w14:textId="77777777" w:rsidR="00AE1C66" w:rsidRPr="00C4544B" w:rsidRDefault="00AE1C66" w:rsidP="00352A22">
            <w:pPr>
              <w:jc w:val="center"/>
              <w:rPr>
                <w:b/>
                <w:bCs/>
                <w:sz w:val="20"/>
              </w:rPr>
            </w:pPr>
            <w:r w:rsidRPr="00C4544B">
              <w:rPr>
                <w:b/>
                <w:bCs/>
                <w:sz w:val="20"/>
              </w:rPr>
              <w:t>PVT-S</w:t>
            </w:r>
          </w:p>
        </w:tc>
        <w:tc>
          <w:tcPr>
            <w:tcW w:w="2552" w:type="dxa"/>
          </w:tcPr>
          <w:p w14:paraId="1C4A43FB" w14:textId="77777777" w:rsidR="00AE1C66" w:rsidRPr="00C4544B" w:rsidRDefault="00AE1C66" w:rsidP="00352A22">
            <w:pPr>
              <w:jc w:val="center"/>
              <w:rPr>
                <w:b/>
                <w:bCs/>
                <w:sz w:val="20"/>
              </w:rPr>
            </w:pPr>
            <w:r w:rsidRPr="00C4544B">
              <w:rPr>
                <w:b/>
                <w:bCs/>
                <w:sz w:val="20"/>
              </w:rPr>
              <w:t>PV-S</w:t>
            </w:r>
          </w:p>
        </w:tc>
      </w:tr>
      <w:tr w:rsidR="00AE1C66" w:rsidRPr="00C4544B" w14:paraId="76A5B4BE" w14:textId="77777777" w:rsidTr="00352A22">
        <w:trPr>
          <w:jc w:val="center"/>
        </w:trPr>
        <w:tc>
          <w:tcPr>
            <w:tcW w:w="2965" w:type="dxa"/>
          </w:tcPr>
          <w:p w14:paraId="7E546A8F" w14:textId="1FCC152D" w:rsidR="00AE1C66" w:rsidRPr="00C4544B" w:rsidRDefault="00AE1C66" w:rsidP="00352A22">
            <w:pPr>
              <w:rPr>
                <w:sz w:val="20"/>
              </w:rPr>
            </w:pPr>
            <w:r w:rsidRPr="00C4544B">
              <w:rPr>
                <w:sz w:val="20"/>
              </w:rPr>
              <w:t>Brand</w:t>
            </w:r>
          </w:p>
        </w:tc>
        <w:tc>
          <w:tcPr>
            <w:tcW w:w="2700" w:type="dxa"/>
          </w:tcPr>
          <w:p w14:paraId="0788E9DC" w14:textId="77777777" w:rsidR="00AE1C66" w:rsidRPr="00C4544B" w:rsidRDefault="00AE1C66" w:rsidP="00352A22">
            <w:pPr>
              <w:jc w:val="center"/>
              <w:rPr>
                <w:sz w:val="20"/>
              </w:rPr>
            </w:pPr>
            <w:proofErr w:type="spellStart"/>
            <w:r w:rsidRPr="00C4544B">
              <w:rPr>
                <w:sz w:val="20"/>
              </w:rPr>
              <w:t>DualSun</w:t>
            </w:r>
            <w:proofErr w:type="spellEnd"/>
            <w:r w:rsidRPr="00C4544B">
              <w:rPr>
                <w:sz w:val="20"/>
              </w:rPr>
              <w:t xml:space="preserve"> Spring</w:t>
            </w:r>
          </w:p>
          <w:p w14:paraId="2A8064C8" w14:textId="77777777" w:rsidR="00AE1C66" w:rsidRPr="00C4544B" w:rsidRDefault="00AE1C66" w:rsidP="00352A22">
            <w:pPr>
              <w:rPr>
                <w:sz w:val="20"/>
              </w:rPr>
            </w:pPr>
            <w:r w:rsidRPr="00C4544B">
              <w:rPr>
                <w:sz w:val="20"/>
              </w:rPr>
              <w:t>(DSTI375G1-360SBB5)</w:t>
            </w:r>
          </w:p>
        </w:tc>
        <w:tc>
          <w:tcPr>
            <w:tcW w:w="2552" w:type="dxa"/>
          </w:tcPr>
          <w:p w14:paraId="1AA7078D" w14:textId="77777777" w:rsidR="00AE1C66" w:rsidRPr="00C4544B" w:rsidRDefault="00AE1C66" w:rsidP="00352A22">
            <w:pPr>
              <w:jc w:val="center"/>
              <w:rPr>
                <w:sz w:val="20"/>
              </w:rPr>
            </w:pPr>
            <w:proofErr w:type="spellStart"/>
            <w:r w:rsidRPr="00C4544B">
              <w:rPr>
                <w:sz w:val="20"/>
              </w:rPr>
              <w:t>DualSun</w:t>
            </w:r>
            <w:proofErr w:type="spellEnd"/>
            <w:r w:rsidRPr="00C4544B">
              <w:rPr>
                <w:sz w:val="20"/>
              </w:rPr>
              <w:t xml:space="preserve"> Flash </w:t>
            </w:r>
          </w:p>
          <w:p w14:paraId="14D97D39" w14:textId="77777777" w:rsidR="00AE1C66" w:rsidRPr="00C4544B" w:rsidRDefault="00AE1C66" w:rsidP="00352A22">
            <w:pPr>
              <w:jc w:val="center"/>
              <w:rPr>
                <w:sz w:val="20"/>
              </w:rPr>
            </w:pPr>
            <w:r w:rsidRPr="00C4544B">
              <w:rPr>
                <w:sz w:val="20"/>
              </w:rPr>
              <w:t>(DS375G1-360SBB5)</w:t>
            </w:r>
          </w:p>
        </w:tc>
      </w:tr>
      <w:tr w:rsidR="00AE1C66" w:rsidRPr="00C4544B" w14:paraId="66BACC16" w14:textId="77777777" w:rsidTr="00352A22">
        <w:trPr>
          <w:jc w:val="center"/>
        </w:trPr>
        <w:tc>
          <w:tcPr>
            <w:tcW w:w="2965" w:type="dxa"/>
          </w:tcPr>
          <w:p w14:paraId="4E13D056" w14:textId="3E2E3BE1" w:rsidR="00AE1C66" w:rsidRPr="00C4544B" w:rsidRDefault="00F32CF2" w:rsidP="00352A22">
            <w:pPr>
              <w:rPr>
                <w:b/>
                <w:bCs/>
                <w:sz w:val="20"/>
              </w:rPr>
            </w:pPr>
            <w:r>
              <w:rPr>
                <w:sz w:val="20"/>
              </w:rPr>
              <w:t>A</w:t>
            </w:r>
            <w:r w:rsidR="00AE1C66" w:rsidRPr="00C4544B">
              <w:rPr>
                <w:sz w:val="20"/>
              </w:rPr>
              <w:t>rea</w:t>
            </w:r>
          </w:p>
        </w:tc>
        <w:tc>
          <w:tcPr>
            <w:tcW w:w="5252" w:type="dxa"/>
            <w:gridSpan w:val="2"/>
          </w:tcPr>
          <w:p w14:paraId="692C620F" w14:textId="77777777" w:rsidR="00AE1C66" w:rsidRPr="00C4544B" w:rsidRDefault="00AE1C66" w:rsidP="00352A22">
            <w:pPr>
              <w:jc w:val="center"/>
              <w:rPr>
                <w:sz w:val="20"/>
              </w:rPr>
            </w:pPr>
            <w:r w:rsidRPr="00C4544B">
              <w:rPr>
                <w:sz w:val="20"/>
              </w:rPr>
              <w:t>1.876 m</w:t>
            </w:r>
            <w:r w:rsidRPr="00C4544B">
              <w:rPr>
                <w:sz w:val="20"/>
                <w:vertAlign w:val="superscript"/>
              </w:rPr>
              <w:t>2</w:t>
            </w:r>
          </w:p>
        </w:tc>
      </w:tr>
      <w:tr w:rsidR="00AE1C66" w:rsidRPr="00C4544B" w14:paraId="358E3F29" w14:textId="77777777" w:rsidTr="00352A22">
        <w:trPr>
          <w:jc w:val="center"/>
        </w:trPr>
        <w:tc>
          <w:tcPr>
            <w:tcW w:w="2965" w:type="dxa"/>
          </w:tcPr>
          <w:p w14:paraId="273464C0" w14:textId="16F325E2" w:rsidR="00AE1C66" w:rsidRPr="00C4544B" w:rsidRDefault="00CD2FA5" w:rsidP="00352A22">
            <w:pPr>
              <w:rPr>
                <w:b/>
                <w:bCs/>
                <w:sz w:val="20"/>
              </w:rPr>
            </w:pPr>
            <w:r>
              <w:rPr>
                <w:sz w:val="20"/>
              </w:rPr>
              <w:t>C</w:t>
            </w:r>
            <w:r w:rsidR="00AE1C66" w:rsidRPr="00C4544B">
              <w:rPr>
                <w:sz w:val="20"/>
              </w:rPr>
              <w:t>ells</w:t>
            </w:r>
          </w:p>
        </w:tc>
        <w:tc>
          <w:tcPr>
            <w:tcW w:w="5252" w:type="dxa"/>
            <w:gridSpan w:val="2"/>
          </w:tcPr>
          <w:p w14:paraId="2009DDCA" w14:textId="77777777" w:rsidR="00AE1C66" w:rsidRPr="00C4544B" w:rsidRDefault="00AE1C66" w:rsidP="00352A22">
            <w:pPr>
              <w:jc w:val="center"/>
              <w:rPr>
                <w:sz w:val="20"/>
              </w:rPr>
            </w:pPr>
            <w:r w:rsidRPr="00C4544B">
              <w:rPr>
                <w:sz w:val="20"/>
              </w:rPr>
              <w:t>Monocrystalline PERC</w:t>
            </w:r>
          </w:p>
        </w:tc>
      </w:tr>
      <w:tr w:rsidR="00AE1C66" w:rsidRPr="00C4544B" w14:paraId="27011D99" w14:textId="77777777" w:rsidTr="00352A22">
        <w:trPr>
          <w:jc w:val="center"/>
        </w:trPr>
        <w:tc>
          <w:tcPr>
            <w:tcW w:w="2965" w:type="dxa"/>
          </w:tcPr>
          <w:p w14:paraId="2D19EB40" w14:textId="77777777" w:rsidR="00AE1C66" w:rsidRPr="00C4544B" w:rsidRDefault="00AE1C66" w:rsidP="00352A22">
            <w:pPr>
              <w:rPr>
                <w:b/>
                <w:bCs/>
                <w:sz w:val="20"/>
              </w:rPr>
            </w:pPr>
            <w:r w:rsidRPr="00C4544B">
              <w:rPr>
                <w:sz w:val="20"/>
              </w:rPr>
              <w:t>Cells number</w:t>
            </w:r>
          </w:p>
        </w:tc>
        <w:tc>
          <w:tcPr>
            <w:tcW w:w="5252" w:type="dxa"/>
            <w:gridSpan w:val="2"/>
          </w:tcPr>
          <w:p w14:paraId="5662CA8B" w14:textId="77777777" w:rsidR="00AE1C66" w:rsidRPr="00C4544B" w:rsidRDefault="00AE1C66" w:rsidP="00352A22">
            <w:pPr>
              <w:jc w:val="center"/>
              <w:rPr>
                <w:sz w:val="20"/>
              </w:rPr>
            </w:pPr>
            <w:r w:rsidRPr="00C4544B">
              <w:rPr>
                <w:sz w:val="20"/>
              </w:rPr>
              <w:t>360</w:t>
            </w:r>
          </w:p>
        </w:tc>
      </w:tr>
      <w:tr w:rsidR="00AE1C66" w:rsidRPr="00C4544B" w14:paraId="349B3152" w14:textId="77777777" w:rsidTr="00352A22">
        <w:trPr>
          <w:jc w:val="center"/>
        </w:trPr>
        <w:tc>
          <w:tcPr>
            <w:tcW w:w="2965" w:type="dxa"/>
          </w:tcPr>
          <w:p w14:paraId="70D94E05" w14:textId="5D2FC248" w:rsidR="00AE1C66" w:rsidRPr="00C4544B" w:rsidRDefault="00CD2FA5" w:rsidP="00352A22">
            <w:pPr>
              <w:rPr>
                <w:b/>
                <w:bCs/>
                <w:sz w:val="20"/>
              </w:rPr>
            </w:pPr>
            <w:r>
              <w:rPr>
                <w:sz w:val="20"/>
              </w:rPr>
              <w:t>P</w:t>
            </w:r>
            <w:r w:rsidR="00AE1C66" w:rsidRPr="00C4544B">
              <w:rPr>
                <w:sz w:val="20"/>
              </w:rPr>
              <w:t>ower</w:t>
            </w:r>
            <w:r w:rsidR="00DF0665">
              <w:rPr>
                <w:sz w:val="20"/>
              </w:rPr>
              <w:t xml:space="preserve"> </w:t>
            </w:r>
            <w:r w:rsidR="00AE1C66" w:rsidRPr="00C4544B">
              <w:rPr>
                <w:sz w:val="20"/>
              </w:rPr>
              <w:t>(P</w:t>
            </w:r>
            <w:r w:rsidR="00AE1C66" w:rsidRPr="00C4544B">
              <w:rPr>
                <w:sz w:val="20"/>
                <w:vertAlign w:val="subscript"/>
              </w:rPr>
              <w:t>max</w:t>
            </w:r>
            <w:r w:rsidR="00AE1C66" w:rsidRPr="00C4544B">
              <w:rPr>
                <w:sz w:val="20"/>
              </w:rPr>
              <w:t>)</w:t>
            </w:r>
          </w:p>
        </w:tc>
        <w:tc>
          <w:tcPr>
            <w:tcW w:w="5252" w:type="dxa"/>
            <w:gridSpan w:val="2"/>
          </w:tcPr>
          <w:p w14:paraId="5B93150B" w14:textId="49963CBC" w:rsidR="00AE1C66" w:rsidRPr="00C4544B" w:rsidRDefault="00AE1C66" w:rsidP="00352A22">
            <w:pPr>
              <w:jc w:val="center"/>
              <w:rPr>
                <w:sz w:val="20"/>
              </w:rPr>
            </w:pPr>
            <w:r w:rsidRPr="00C4544B">
              <w:rPr>
                <w:sz w:val="20"/>
              </w:rPr>
              <w:t>375</w:t>
            </w:r>
            <w:r w:rsidR="00555DA4">
              <w:rPr>
                <w:sz w:val="20"/>
              </w:rPr>
              <w:t>.0</w:t>
            </w:r>
            <w:r w:rsidRPr="00C4544B">
              <w:rPr>
                <w:sz w:val="20"/>
              </w:rPr>
              <w:t xml:space="preserve"> W</w:t>
            </w:r>
          </w:p>
        </w:tc>
      </w:tr>
      <w:tr w:rsidR="00AE1C66" w:rsidRPr="00C4544B" w14:paraId="7CD2FC63" w14:textId="77777777" w:rsidTr="00352A22">
        <w:trPr>
          <w:jc w:val="center"/>
        </w:trPr>
        <w:tc>
          <w:tcPr>
            <w:tcW w:w="2965" w:type="dxa"/>
          </w:tcPr>
          <w:p w14:paraId="40BFE6F6" w14:textId="0C3D2B7C" w:rsidR="00AE1C66" w:rsidRPr="00C4544B" w:rsidRDefault="00CD2FA5" w:rsidP="00352A22">
            <w:pPr>
              <w:rPr>
                <w:b/>
                <w:bCs/>
                <w:sz w:val="20"/>
              </w:rPr>
            </w:pPr>
            <w:r>
              <w:rPr>
                <w:sz w:val="20"/>
              </w:rPr>
              <w:t>V</w:t>
            </w:r>
            <w:r w:rsidR="00AE1C66" w:rsidRPr="00C4544B">
              <w:rPr>
                <w:sz w:val="20"/>
              </w:rPr>
              <w:t>oltage (</w:t>
            </w:r>
            <w:proofErr w:type="spellStart"/>
            <w:r w:rsidR="00AE1C66" w:rsidRPr="00C4544B">
              <w:rPr>
                <w:sz w:val="20"/>
              </w:rPr>
              <w:t>V</w:t>
            </w:r>
            <w:r w:rsidR="00AE1C66" w:rsidRPr="00C4544B">
              <w:rPr>
                <w:sz w:val="20"/>
                <w:vertAlign w:val="subscript"/>
              </w:rPr>
              <w:t>mpp</w:t>
            </w:r>
            <w:proofErr w:type="spellEnd"/>
            <w:r w:rsidR="00AE1C66" w:rsidRPr="00C4544B">
              <w:rPr>
                <w:sz w:val="20"/>
              </w:rPr>
              <w:t>)</w:t>
            </w:r>
          </w:p>
        </w:tc>
        <w:tc>
          <w:tcPr>
            <w:tcW w:w="5252" w:type="dxa"/>
            <w:gridSpan w:val="2"/>
          </w:tcPr>
          <w:p w14:paraId="1D0C52D8" w14:textId="77777777" w:rsidR="00AE1C66" w:rsidRPr="00C4544B" w:rsidRDefault="00AE1C66" w:rsidP="00352A22">
            <w:pPr>
              <w:jc w:val="center"/>
              <w:rPr>
                <w:sz w:val="20"/>
              </w:rPr>
            </w:pPr>
            <w:r w:rsidRPr="00C4544B">
              <w:rPr>
                <w:sz w:val="20"/>
              </w:rPr>
              <w:t>40.40 V</w:t>
            </w:r>
          </w:p>
        </w:tc>
      </w:tr>
      <w:tr w:rsidR="00AE1C66" w:rsidRPr="00C4544B" w14:paraId="36AD1EFF" w14:textId="77777777" w:rsidTr="00352A22">
        <w:trPr>
          <w:jc w:val="center"/>
        </w:trPr>
        <w:tc>
          <w:tcPr>
            <w:tcW w:w="2965" w:type="dxa"/>
          </w:tcPr>
          <w:p w14:paraId="45294C96" w14:textId="76B9D168" w:rsidR="00AE1C66" w:rsidRPr="00C4544B" w:rsidRDefault="00CD2FA5" w:rsidP="00352A22">
            <w:pPr>
              <w:rPr>
                <w:b/>
                <w:bCs/>
                <w:sz w:val="20"/>
              </w:rPr>
            </w:pPr>
            <w:r>
              <w:rPr>
                <w:sz w:val="20"/>
              </w:rPr>
              <w:t>C</w:t>
            </w:r>
            <w:r w:rsidR="00AE1C66" w:rsidRPr="00C4544B">
              <w:rPr>
                <w:sz w:val="20"/>
              </w:rPr>
              <w:t>urrent (</w:t>
            </w:r>
            <w:proofErr w:type="spellStart"/>
            <w:r w:rsidR="00AE1C66" w:rsidRPr="00C4544B">
              <w:rPr>
                <w:sz w:val="20"/>
              </w:rPr>
              <w:t>I</w:t>
            </w:r>
            <w:r w:rsidR="00AE1C66" w:rsidRPr="00C4544B">
              <w:rPr>
                <w:sz w:val="20"/>
                <w:vertAlign w:val="subscript"/>
              </w:rPr>
              <w:t>mpp</w:t>
            </w:r>
            <w:proofErr w:type="spellEnd"/>
            <w:r w:rsidR="00AE1C66" w:rsidRPr="00C4544B">
              <w:rPr>
                <w:sz w:val="20"/>
              </w:rPr>
              <w:t>)</w:t>
            </w:r>
          </w:p>
        </w:tc>
        <w:tc>
          <w:tcPr>
            <w:tcW w:w="5252" w:type="dxa"/>
            <w:gridSpan w:val="2"/>
          </w:tcPr>
          <w:p w14:paraId="5C6C029D" w14:textId="77777777" w:rsidR="00AE1C66" w:rsidRPr="00C4544B" w:rsidRDefault="00AE1C66" w:rsidP="00352A22">
            <w:pPr>
              <w:jc w:val="center"/>
              <w:rPr>
                <w:sz w:val="20"/>
              </w:rPr>
            </w:pPr>
            <w:r w:rsidRPr="00C4544B">
              <w:rPr>
                <w:sz w:val="20"/>
              </w:rPr>
              <w:t>9.28 A</w:t>
            </w:r>
          </w:p>
        </w:tc>
      </w:tr>
      <w:tr w:rsidR="00AE1C66" w:rsidRPr="00C4544B" w14:paraId="0092FD22" w14:textId="77777777" w:rsidTr="00352A22">
        <w:trPr>
          <w:jc w:val="center"/>
        </w:trPr>
        <w:tc>
          <w:tcPr>
            <w:tcW w:w="2965" w:type="dxa"/>
          </w:tcPr>
          <w:p w14:paraId="2A8AEDF0" w14:textId="77777777" w:rsidR="00AE1C66" w:rsidRPr="00C4544B" w:rsidRDefault="00AE1C66" w:rsidP="00352A22">
            <w:pPr>
              <w:rPr>
                <w:b/>
                <w:bCs/>
                <w:sz w:val="20"/>
              </w:rPr>
            </w:pPr>
            <w:r w:rsidRPr="00C4544B">
              <w:rPr>
                <w:sz w:val="20"/>
              </w:rPr>
              <w:t>Open-circuit voltage (V</w:t>
            </w:r>
            <w:r w:rsidRPr="00C4544B">
              <w:rPr>
                <w:sz w:val="20"/>
                <w:vertAlign w:val="subscript"/>
              </w:rPr>
              <w:t>oc</w:t>
            </w:r>
            <w:r w:rsidRPr="00C4544B">
              <w:rPr>
                <w:sz w:val="20"/>
              </w:rPr>
              <w:t>)</w:t>
            </w:r>
          </w:p>
        </w:tc>
        <w:tc>
          <w:tcPr>
            <w:tcW w:w="5252" w:type="dxa"/>
            <w:gridSpan w:val="2"/>
          </w:tcPr>
          <w:p w14:paraId="2ED6C6BD" w14:textId="77777777" w:rsidR="00AE1C66" w:rsidRPr="00C4544B" w:rsidRDefault="00AE1C66" w:rsidP="00352A22">
            <w:pPr>
              <w:jc w:val="center"/>
              <w:rPr>
                <w:sz w:val="20"/>
              </w:rPr>
            </w:pPr>
            <w:r w:rsidRPr="00C4544B">
              <w:rPr>
                <w:sz w:val="20"/>
              </w:rPr>
              <w:t>48.90 V</w:t>
            </w:r>
          </w:p>
        </w:tc>
      </w:tr>
      <w:tr w:rsidR="00AE1C66" w:rsidRPr="00C4544B" w14:paraId="1065FC1F" w14:textId="77777777" w:rsidTr="00352A22">
        <w:trPr>
          <w:jc w:val="center"/>
        </w:trPr>
        <w:tc>
          <w:tcPr>
            <w:tcW w:w="2965" w:type="dxa"/>
          </w:tcPr>
          <w:p w14:paraId="2205A4DF" w14:textId="77777777" w:rsidR="00AE1C66" w:rsidRPr="00C4544B" w:rsidRDefault="00AE1C66" w:rsidP="00352A22">
            <w:pPr>
              <w:rPr>
                <w:b/>
                <w:bCs/>
                <w:sz w:val="20"/>
              </w:rPr>
            </w:pPr>
            <w:r w:rsidRPr="00C4544B">
              <w:rPr>
                <w:sz w:val="20"/>
              </w:rPr>
              <w:t>Short-circuit current (</w:t>
            </w:r>
            <w:proofErr w:type="spellStart"/>
            <w:r w:rsidRPr="00C4544B">
              <w:rPr>
                <w:sz w:val="20"/>
              </w:rPr>
              <w:t>I</w:t>
            </w:r>
            <w:r w:rsidRPr="00C4544B">
              <w:rPr>
                <w:sz w:val="20"/>
                <w:vertAlign w:val="subscript"/>
              </w:rPr>
              <w:t>sc</w:t>
            </w:r>
            <w:proofErr w:type="spellEnd"/>
            <w:r w:rsidRPr="00C4544B">
              <w:rPr>
                <w:sz w:val="20"/>
              </w:rPr>
              <w:t>)</w:t>
            </w:r>
          </w:p>
        </w:tc>
        <w:tc>
          <w:tcPr>
            <w:tcW w:w="5252" w:type="dxa"/>
            <w:gridSpan w:val="2"/>
          </w:tcPr>
          <w:p w14:paraId="4D92B63C" w14:textId="77777777" w:rsidR="00AE1C66" w:rsidRPr="00C4544B" w:rsidRDefault="00AE1C66" w:rsidP="00352A22">
            <w:pPr>
              <w:jc w:val="center"/>
              <w:rPr>
                <w:sz w:val="20"/>
              </w:rPr>
            </w:pPr>
            <w:r w:rsidRPr="00C4544B">
              <w:rPr>
                <w:sz w:val="20"/>
              </w:rPr>
              <w:t>9.89 A</w:t>
            </w:r>
          </w:p>
        </w:tc>
      </w:tr>
      <w:tr w:rsidR="00AE1C66" w:rsidRPr="00C4544B" w14:paraId="0F914462" w14:textId="77777777" w:rsidTr="00352A22">
        <w:trPr>
          <w:jc w:val="center"/>
        </w:trPr>
        <w:tc>
          <w:tcPr>
            <w:tcW w:w="2965" w:type="dxa"/>
          </w:tcPr>
          <w:p w14:paraId="3385E4AA" w14:textId="4BAAEF47" w:rsidR="00AE1C66" w:rsidRPr="00C4544B" w:rsidRDefault="00AE1C66" w:rsidP="00352A22">
            <w:pPr>
              <w:rPr>
                <w:b/>
                <w:bCs/>
                <w:sz w:val="20"/>
              </w:rPr>
            </w:pPr>
            <w:r w:rsidRPr="00C4544B">
              <w:rPr>
                <w:sz w:val="20"/>
              </w:rPr>
              <w:t xml:space="preserve">T coefficient </w:t>
            </w:r>
            <w:r w:rsidR="00DF0665">
              <w:rPr>
                <w:sz w:val="20"/>
              </w:rPr>
              <w:t>p</w:t>
            </w:r>
            <w:r w:rsidRPr="00C4544B">
              <w:rPr>
                <w:sz w:val="20"/>
              </w:rPr>
              <w:t>ower</w:t>
            </w:r>
          </w:p>
        </w:tc>
        <w:tc>
          <w:tcPr>
            <w:tcW w:w="5252" w:type="dxa"/>
            <w:gridSpan w:val="2"/>
          </w:tcPr>
          <w:p w14:paraId="32A21876" w14:textId="77777777" w:rsidR="00AE1C66" w:rsidRPr="00C4544B" w:rsidRDefault="00AE1C66" w:rsidP="00352A22">
            <w:pPr>
              <w:jc w:val="center"/>
              <w:rPr>
                <w:sz w:val="20"/>
              </w:rPr>
            </w:pPr>
            <w:r w:rsidRPr="00C4544B">
              <w:rPr>
                <w:sz w:val="20"/>
              </w:rPr>
              <w:t>-0.34 %/°K</w:t>
            </w:r>
          </w:p>
        </w:tc>
      </w:tr>
      <w:tr w:rsidR="00AE1C66" w:rsidRPr="00C4544B" w14:paraId="115B4113" w14:textId="77777777" w:rsidTr="00352A22">
        <w:trPr>
          <w:jc w:val="center"/>
        </w:trPr>
        <w:tc>
          <w:tcPr>
            <w:tcW w:w="2965" w:type="dxa"/>
          </w:tcPr>
          <w:p w14:paraId="52F90B17" w14:textId="77777777" w:rsidR="00AE1C66" w:rsidRPr="00C4544B" w:rsidRDefault="00AE1C66" w:rsidP="00352A22">
            <w:pPr>
              <w:rPr>
                <w:sz w:val="20"/>
              </w:rPr>
            </w:pPr>
            <w:r w:rsidRPr="00C4544B">
              <w:rPr>
                <w:sz w:val="20"/>
              </w:rPr>
              <w:t>Functioning temperature</w:t>
            </w:r>
          </w:p>
        </w:tc>
        <w:tc>
          <w:tcPr>
            <w:tcW w:w="5252" w:type="dxa"/>
            <w:gridSpan w:val="2"/>
          </w:tcPr>
          <w:p w14:paraId="372B40A1" w14:textId="58DD02BF" w:rsidR="00AE1C66" w:rsidRPr="00C4544B" w:rsidRDefault="00AE1C66" w:rsidP="00352A22">
            <w:pPr>
              <w:jc w:val="center"/>
              <w:rPr>
                <w:sz w:val="20"/>
              </w:rPr>
            </w:pPr>
            <w:r w:rsidRPr="00C4544B">
              <w:rPr>
                <w:sz w:val="20"/>
              </w:rPr>
              <w:t>-40°C to ±85°C</w:t>
            </w:r>
          </w:p>
        </w:tc>
      </w:tr>
      <w:tr w:rsidR="00AE1C66" w:rsidRPr="00C4544B" w14:paraId="1E973191" w14:textId="77777777" w:rsidTr="00352A22">
        <w:trPr>
          <w:jc w:val="center"/>
        </w:trPr>
        <w:tc>
          <w:tcPr>
            <w:tcW w:w="2965" w:type="dxa"/>
          </w:tcPr>
          <w:p w14:paraId="74DC2E8C" w14:textId="5B8DF7DE" w:rsidR="00AE1C66" w:rsidRPr="00C4544B" w:rsidRDefault="00AE1C66" w:rsidP="00352A22">
            <w:pPr>
              <w:rPr>
                <w:sz w:val="20"/>
              </w:rPr>
            </w:pPr>
            <w:r w:rsidRPr="00C4544B">
              <w:rPr>
                <w:sz w:val="20"/>
              </w:rPr>
              <w:t xml:space="preserve">T coefficient of </w:t>
            </w:r>
            <w:proofErr w:type="spellStart"/>
            <w:r w:rsidRPr="00C4544B">
              <w:rPr>
                <w:sz w:val="20"/>
              </w:rPr>
              <w:t>Isc</w:t>
            </w:r>
            <w:proofErr w:type="spellEnd"/>
          </w:p>
        </w:tc>
        <w:tc>
          <w:tcPr>
            <w:tcW w:w="5252" w:type="dxa"/>
            <w:gridSpan w:val="2"/>
          </w:tcPr>
          <w:p w14:paraId="3DF296FD" w14:textId="77777777" w:rsidR="00AE1C66" w:rsidRPr="00C4544B" w:rsidRDefault="00AE1C66" w:rsidP="00352A22">
            <w:pPr>
              <w:jc w:val="center"/>
              <w:rPr>
                <w:sz w:val="20"/>
              </w:rPr>
            </w:pPr>
            <w:r w:rsidRPr="00C4544B">
              <w:rPr>
                <w:sz w:val="20"/>
              </w:rPr>
              <w:t>0.04 %/°K</w:t>
            </w:r>
          </w:p>
        </w:tc>
      </w:tr>
      <w:tr w:rsidR="00AE1C66" w:rsidRPr="00C4544B" w14:paraId="758F84BE" w14:textId="77777777" w:rsidTr="00352A22">
        <w:trPr>
          <w:jc w:val="center"/>
        </w:trPr>
        <w:tc>
          <w:tcPr>
            <w:tcW w:w="2965" w:type="dxa"/>
          </w:tcPr>
          <w:p w14:paraId="2955505C" w14:textId="77777777" w:rsidR="00AE1C66" w:rsidRPr="00C4544B" w:rsidRDefault="00AE1C66" w:rsidP="00352A22">
            <w:pPr>
              <w:rPr>
                <w:sz w:val="20"/>
              </w:rPr>
            </w:pPr>
            <w:r w:rsidRPr="00C4544B">
              <w:rPr>
                <w:sz w:val="20"/>
              </w:rPr>
              <w:t>Empty collector’s weight</w:t>
            </w:r>
          </w:p>
        </w:tc>
        <w:tc>
          <w:tcPr>
            <w:tcW w:w="2700" w:type="dxa"/>
          </w:tcPr>
          <w:p w14:paraId="48F8943E" w14:textId="77777777" w:rsidR="00AE1C66" w:rsidRPr="00C4544B" w:rsidRDefault="00AE1C66" w:rsidP="00352A22">
            <w:pPr>
              <w:jc w:val="center"/>
              <w:rPr>
                <w:sz w:val="20"/>
              </w:rPr>
            </w:pPr>
            <w:r w:rsidRPr="00C4544B">
              <w:rPr>
                <w:sz w:val="20"/>
              </w:rPr>
              <w:t>27.1 kg</w:t>
            </w:r>
          </w:p>
        </w:tc>
        <w:tc>
          <w:tcPr>
            <w:tcW w:w="2552" w:type="dxa"/>
          </w:tcPr>
          <w:p w14:paraId="035BD88E" w14:textId="77777777" w:rsidR="00AE1C66" w:rsidRPr="00C4544B" w:rsidRDefault="00AE1C66" w:rsidP="00352A22">
            <w:pPr>
              <w:jc w:val="center"/>
              <w:rPr>
                <w:sz w:val="20"/>
              </w:rPr>
            </w:pPr>
            <w:r w:rsidRPr="00C4544B">
              <w:rPr>
                <w:sz w:val="20"/>
              </w:rPr>
              <w:t>-</w:t>
            </w:r>
          </w:p>
        </w:tc>
      </w:tr>
      <w:tr w:rsidR="00AE1C66" w:rsidRPr="00C4544B" w14:paraId="546EAA82" w14:textId="77777777" w:rsidTr="00352A22">
        <w:trPr>
          <w:jc w:val="center"/>
        </w:trPr>
        <w:tc>
          <w:tcPr>
            <w:tcW w:w="2965" w:type="dxa"/>
          </w:tcPr>
          <w:p w14:paraId="1DE45FF7" w14:textId="4E2C21D3" w:rsidR="00AE1C66" w:rsidRPr="00C4544B" w:rsidRDefault="00AE1C66" w:rsidP="00352A22">
            <w:pPr>
              <w:rPr>
                <w:b/>
                <w:bCs/>
                <w:sz w:val="20"/>
              </w:rPr>
            </w:pPr>
            <w:r w:rsidRPr="00C4544B">
              <w:rPr>
                <w:sz w:val="20"/>
              </w:rPr>
              <w:t>T coefficient of V</w:t>
            </w:r>
            <w:r w:rsidRPr="00C4544B">
              <w:rPr>
                <w:sz w:val="20"/>
                <w:vertAlign w:val="subscript"/>
              </w:rPr>
              <w:t>oc</w:t>
            </w:r>
          </w:p>
        </w:tc>
        <w:tc>
          <w:tcPr>
            <w:tcW w:w="5252" w:type="dxa"/>
            <w:gridSpan w:val="2"/>
          </w:tcPr>
          <w:p w14:paraId="5D4252C8" w14:textId="77777777" w:rsidR="00AE1C66" w:rsidRPr="00C4544B" w:rsidRDefault="00AE1C66" w:rsidP="00352A22">
            <w:pPr>
              <w:jc w:val="center"/>
              <w:rPr>
                <w:sz w:val="20"/>
              </w:rPr>
            </w:pPr>
            <w:r w:rsidRPr="00C4544B">
              <w:rPr>
                <w:sz w:val="20"/>
              </w:rPr>
              <w:t>-0.27 %/°K</w:t>
            </w:r>
          </w:p>
        </w:tc>
      </w:tr>
      <w:tr w:rsidR="00AE1C66" w:rsidRPr="00C4544B" w14:paraId="1E767D63" w14:textId="77777777" w:rsidTr="00352A22">
        <w:trPr>
          <w:trHeight w:val="58"/>
          <w:jc w:val="center"/>
        </w:trPr>
        <w:tc>
          <w:tcPr>
            <w:tcW w:w="2965" w:type="dxa"/>
          </w:tcPr>
          <w:p w14:paraId="34900DA0" w14:textId="77777777" w:rsidR="00AE1C66" w:rsidRPr="00C4544B" w:rsidRDefault="00AE1C66" w:rsidP="00352A22">
            <w:pPr>
              <w:rPr>
                <w:sz w:val="20"/>
              </w:rPr>
            </w:pPr>
            <w:r w:rsidRPr="00C4544B">
              <w:rPr>
                <w:sz w:val="20"/>
              </w:rPr>
              <w:t>Fluid’s volume</w:t>
            </w:r>
          </w:p>
        </w:tc>
        <w:tc>
          <w:tcPr>
            <w:tcW w:w="2700" w:type="dxa"/>
          </w:tcPr>
          <w:p w14:paraId="15678925" w14:textId="77777777" w:rsidR="00AE1C66" w:rsidRPr="00C4544B" w:rsidRDefault="00AE1C66" w:rsidP="00352A22">
            <w:pPr>
              <w:jc w:val="center"/>
              <w:rPr>
                <w:sz w:val="20"/>
              </w:rPr>
            </w:pPr>
            <w:r w:rsidRPr="00C4544B">
              <w:rPr>
                <w:sz w:val="20"/>
              </w:rPr>
              <w:t>5.0 L</w:t>
            </w:r>
          </w:p>
        </w:tc>
        <w:tc>
          <w:tcPr>
            <w:tcW w:w="2552" w:type="dxa"/>
          </w:tcPr>
          <w:p w14:paraId="40051800" w14:textId="77777777" w:rsidR="00AE1C66" w:rsidRPr="00C4544B" w:rsidRDefault="00AE1C66" w:rsidP="00352A22">
            <w:pPr>
              <w:jc w:val="center"/>
              <w:rPr>
                <w:sz w:val="20"/>
              </w:rPr>
            </w:pPr>
            <w:r w:rsidRPr="00C4544B">
              <w:rPr>
                <w:sz w:val="20"/>
              </w:rPr>
              <w:t>-</w:t>
            </w:r>
          </w:p>
        </w:tc>
      </w:tr>
    </w:tbl>
    <w:p w14:paraId="42B4FA15" w14:textId="38EDCFA2" w:rsidR="00AE1C66" w:rsidRPr="00C4544B" w:rsidRDefault="00AE1C66" w:rsidP="00AE1C66">
      <w:pPr>
        <w:pStyle w:val="Paragraph"/>
        <w:spacing w:before="120" w:after="120"/>
        <w:jc w:val="center"/>
        <w:rPr>
          <w:sz w:val="18"/>
        </w:rPr>
      </w:pPr>
      <w:r w:rsidRPr="00C4544B">
        <w:rPr>
          <w:b/>
          <w:bCs/>
          <w:sz w:val="18"/>
        </w:rPr>
        <w:t>TABLE 2.</w:t>
      </w:r>
      <w:r w:rsidRPr="00C4544B">
        <w:rPr>
          <w:sz w:val="18"/>
        </w:rPr>
        <w:t xml:space="preserve"> Measuring </w:t>
      </w:r>
      <w:r w:rsidR="00C10712" w:rsidRPr="00C4544B">
        <w:rPr>
          <w:sz w:val="18"/>
        </w:rPr>
        <w:t>tools</w:t>
      </w:r>
      <w:r w:rsidRPr="00C4544B">
        <w:rPr>
          <w:sz w:val="18"/>
        </w:rPr>
        <w:t xml:space="preserve"> and recording frequencies for experimental parameters.</w:t>
      </w:r>
    </w:p>
    <w:tbl>
      <w:tblPr>
        <w:tblStyle w:val="TableGrid"/>
        <w:tblW w:w="0" w:type="auto"/>
        <w:jc w:val="center"/>
        <w:tblLook w:val="04A0" w:firstRow="1" w:lastRow="0" w:firstColumn="1" w:lastColumn="0" w:noHBand="0" w:noVBand="1"/>
      </w:tblPr>
      <w:tblGrid>
        <w:gridCol w:w="3020"/>
        <w:gridCol w:w="3021"/>
        <w:gridCol w:w="2318"/>
      </w:tblGrid>
      <w:tr w:rsidR="00AE1C66" w:rsidRPr="00C4544B" w14:paraId="264F8397" w14:textId="77777777" w:rsidTr="00352A22">
        <w:trPr>
          <w:jc w:val="center"/>
        </w:trPr>
        <w:tc>
          <w:tcPr>
            <w:tcW w:w="3020" w:type="dxa"/>
          </w:tcPr>
          <w:p w14:paraId="33EADD88" w14:textId="77777777" w:rsidR="00AE1C66" w:rsidRPr="00C4544B" w:rsidRDefault="00AE1C66" w:rsidP="00F2707D">
            <w:pPr>
              <w:rPr>
                <w:b/>
                <w:bCs/>
                <w:vanish/>
                <w:sz w:val="20"/>
                <w:szCs w:val="16"/>
              </w:rPr>
            </w:pPr>
            <w:r w:rsidRPr="00C4544B">
              <w:rPr>
                <w:b/>
                <w:bCs/>
                <w:sz w:val="20"/>
                <w:szCs w:val="16"/>
              </w:rPr>
              <w:t>Measured parameter</w:t>
            </w:r>
          </w:p>
        </w:tc>
        <w:tc>
          <w:tcPr>
            <w:tcW w:w="3021" w:type="dxa"/>
          </w:tcPr>
          <w:p w14:paraId="54418571" w14:textId="77777777" w:rsidR="00AE1C66" w:rsidRPr="00C4544B" w:rsidRDefault="00AE1C66" w:rsidP="00F2707D">
            <w:pPr>
              <w:rPr>
                <w:b/>
                <w:bCs/>
                <w:vanish/>
                <w:sz w:val="20"/>
                <w:szCs w:val="16"/>
              </w:rPr>
            </w:pPr>
            <w:r w:rsidRPr="00C4544B">
              <w:rPr>
                <w:b/>
                <w:bCs/>
                <w:sz w:val="20"/>
                <w:szCs w:val="16"/>
              </w:rPr>
              <w:t>Instrument used</w:t>
            </w:r>
          </w:p>
        </w:tc>
        <w:tc>
          <w:tcPr>
            <w:tcW w:w="2318" w:type="dxa"/>
          </w:tcPr>
          <w:p w14:paraId="70A9347D" w14:textId="77777777" w:rsidR="00AE1C66" w:rsidRPr="00C4544B" w:rsidRDefault="00AE1C66" w:rsidP="00F2707D">
            <w:pPr>
              <w:rPr>
                <w:b/>
                <w:bCs/>
                <w:vanish/>
                <w:sz w:val="20"/>
                <w:szCs w:val="16"/>
              </w:rPr>
            </w:pPr>
            <w:r w:rsidRPr="00C4544B">
              <w:rPr>
                <w:b/>
                <w:bCs/>
                <w:sz w:val="20"/>
                <w:szCs w:val="16"/>
              </w:rPr>
              <w:t>Registration frequency</w:t>
            </w:r>
          </w:p>
        </w:tc>
      </w:tr>
      <w:tr w:rsidR="00AE1C66" w:rsidRPr="00C4544B" w14:paraId="3EFF7513" w14:textId="77777777" w:rsidTr="00352A22">
        <w:trPr>
          <w:jc w:val="center"/>
        </w:trPr>
        <w:tc>
          <w:tcPr>
            <w:tcW w:w="3020" w:type="dxa"/>
          </w:tcPr>
          <w:p w14:paraId="53780C26" w14:textId="300876DA" w:rsidR="00AE1C66" w:rsidRPr="00C4544B" w:rsidRDefault="00AE1C66" w:rsidP="00F2707D">
            <w:pPr>
              <w:jc w:val="both"/>
              <w:rPr>
                <w:sz w:val="20"/>
                <w:szCs w:val="16"/>
              </w:rPr>
            </w:pPr>
            <w:r w:rsidRPr="00C4544B">
              <w:rPr>
                <w:sz w:val="20"/>
                <w:szCs w:val="16"/>
              </w:rPr>
              <w:t>Front and Rear Surface Temperatures of the PVT and PV</w:t>
            </w:r>
          </w:p>
        </w:tc>
        <w:tc>
          <w:tcPr>
            <w:tcW w:w="3021" w:type="dxa"/>
          </w:tcPr>
          <w:p w14:paraId="3F76F4E8" w14:textId="77777777" w:rsidR="00AE1C66" w:rsidRPr="00C4544B" w:rsidRDefault="00AE1C66" w:rsidP="00F2707D">
            <w:pPr>
              <w:rPr>
                <w:sz w:val="20"/>
                <w:szCs w:val="16"/>
              </w:rPr>
            </w:pPr>
            <w:r w:rsidRPr="00C4544B">
              <w:rPr>
                <w:sz w:val="20"/>
                <w:szCs w:val="16"/>
              </w:rPr>
              <w:t>Four K-type thermocouples connected to an Arduino Mega board</w:t>
            </w:r>
          </w:p>
        </w:tc>
        <w:tc>
          <w:tcPr>
            <w:tcW w:w="2318" w:type="dxa"/>
          </w:tcPr>
          <w:p w14:paraId="519E3FB9" w14:textId="02BEA111" w:rsidR="00AE1C66" w:rsidRPr="00C4544B" w:rsidRDefault="00AE1C66" w:rsidP="00F2707D">
            <w:pPr>
              <w:rPr>
                <w:sz w:val="20"/>
                <w:szCs w:val="16"/>
              </w:rPr>
            </w:pPr>
            <w:r w:rsidRPr="00C4544B">
              <w:rPr>
                <w:sz w:val="20"/>
                <w:szCs w:val="16"/>
              </w:rPr>
              <w:t>E</w:t>
            </w:r>
            <w:r w:rsidR="00C10712">
              <w:rPr>
                <w:sz w:val="20"/>
                <w:szCs w:val="16"/>
              </w:rPr>
              <w:t>ach</w:t>
            </w:r>
            <w:r w:rsidRPr="00C4544B">
              <w:rPr>
                <w:sz w:val="20"/>
                <w:szCs w:val="16"/>
              </w:rPr>
              <w:t xml:space="preserve"> minute</w:t>
            </w:r>
          </w:p>
        </w:tc>
      </w:tr>
      <w:tr w:rsidR="00AE1C66" w:rsidRPr="00C4544B" w14:paraId="68B792B2" w14:textId="77777777" w:rsidTr="00352A22">
        <w:trPr>
          <w:jc w:val="center"/>
        </w:trPr>
        <w:tc>
          <w:tcPr>
            <w:tcW w:w="3020" w:type="dxa"/>
          </w:tcPr>
          <w:p w14:paraId="693B1DB6" w14:textId="77777777" w:rsidR="00AE1C66" w:rsidRPr="00C4544B" w:rsidRDefault="00AE1C66" w:rsidP="00F2707D">
            <w:pPr>
              <w:rPr>
                <w:sz w:val="20"/>
                <w:szCs w:val="16"/>
              </w:rPr>
            </w:pPr>
            <w:r w:rsidRPr="00C4544B">
              <w:rPr>
                <w:sz w:val="20"/>
                <w:szCs w:val="16"/>
              </w:rPr>
              <w:t>Water inlet temperature</w:t>
            </w:r>
          </w:p>
        </w:tc>
        <w:tc>
          <w:tcPr>
            <w:tcW w:w="3021" w:type="dxa"/>
          </w:tcPr>
          <w:p w14:paraId="1BEFB7B8" w14:textId="77777777" w:rsidR="00AE1C66" w:rsidRPr="00C4544B" w:rsidRDefault="00AE1C66" w:rsidP="00F2707D">
            <w:pPr>
              <w:rPr>
                <w:sz w:val="20"/>
                <w:szCs w:val="16"/>
              </w:rPr>
            </w:pPr>
            <w:r w:rsidRPr="00C4544B">
              <w:rPr>
                <w:sz w:val="20"/>
                <w:szCs w:val="16"/>
              </w:rPr>
              <w:t>Mercury thermometer</w:t>
            </w:r>
          </w:p>
        </w:tc>
        <w:tc>
          <w:tcPr>
            <w:tcW w:w="2318" w:type="dxa"/>
          </w:tcPr>
          <w:p w14:paraId="5667D733" w14:textId="77777777" w:rsidR="00AE1C66" w:rsidRPr="00C4544B" w:rsidRDefault="00AE1C66" w:rsidP="00F2707D">
            <w:pPr>
              <w:rPr>
                <w:sz w:val="20"/>
                <w:szCs w:val="16"/>
              </w:rPr>
            </w:pPr>
            <w:r w:rsidRPr="00C4544B">
              <w:rPr>
                <w:sz w:val="20"/>
                <w:szCs w:val="16"/>
              </w:rPr>
              <w:t>Data recorded every ten minutes</w:t>
            </w:r>
          </w:p>
        </w:tc>
      </w:tr>
      <w:tr w:rsidR="00AE1C66" w:rsidRPr="00C4544B" w14:paraId="59C27699" w14:textId="77777777" w:rsidTr="00352A22">
        <w:trPr>
          <w:jc w:val="center"/>
        </w:trPr>
        <w:tc>
          <w:tcPr>
            <w:tcW w:w="3020" w:type="dxa"/>
          </w:tcPr>
          <w:p w14:paraId="6583A854" w14:textId="77777777" w:rsidR="00AE1C66" w:rsidRPr="00C4544B" w:rsidRDefault="00AE1C66" w:rsidP="00F2707D">
            <w:pPr>
              <w:rPr>
                <w:sz w:val="20"/>
                <w:szCs w:val="16"/>
              </w:rPr>
            </w:pPr>
            <w:r w:rsidRPr="00C4544B">
              <w:rPr>
                <w:sz w:val="20"/>
                <w:szCs w:val="16"/>
              </w:rPr>
              <w:t>Water circulation rate</w:t>
            </w:r>
          </w:p>
        </w:tc>
        <w:tc>
          <w:tcPr>
            <w:tcW w:w="3021" w:type="dxa"/>
          </w:tcPr>
          <w:p w14:paraId="06DD8D6A" w14:textId="77777777" w:rsidR="00AE1C66" w:rsidRPr="00C4544B" w:rsidRDefault="00AE1C66" w:rsidP="00F2707D">
            <w:pPr>
              <w:rPr>
                <w:sz w:val="20"/>
                <w:szCs w:val="16"/>
              </w:rPr>
            </w:pPr>
            <w:r w:rsidRPr="00C4544B">
              <w:rPr>
                <w:sz w:val="20"/>
                <w:szCs w:val="16"/>
              </w:rPr>
              <w:t>MAG-VIEW MVM-030-PA flowmeter and control valve</w:t>
            </w:r>
          </w:p>
        </w:tc>
        <w:tc>
          <w:tcPr>
            <w:tcW w:w="2318" w:type="dxa"/>
          </w:tcPr>
          <w:p w14:paraId="7C86C863" w14:textId="77777777" w:rsidR="00AE1C66" w:rsidRPr="00C4544B" w:rsidRDefault="00AE1C66" w:rsidP="00F2707D">
            <w:pPr>
              <w:rPr>
                <w:sz w:val="20"/>
                <w:szCs w:val="16"/>
              </w:rPr>
            </w:pPr>
            <w:r w:rsidRPr="00C4544B">
              <w:rPr>
                <w:sz w:val="20"/>
                <w:szCs w:val="16"/>
              </w:rPr>
              <w:t>Continuous</w:t>
            </w:r>
          </w:p>
        </w:tc>
      </w:tr>
      <w:tr w:rsidR="00AE1C66" w:rsidRPr="00C4544B" w14:paraId="74E444F0" w14:textId="77777777" w:rsidTr="00352A22">
        <w:trPr>
          <w:jc w:val="center"/>
        </w:trPr>
        <w:tc>
          <w:tcPr>
            <w:tcW w:w="3020" w:type="dxa"/>
          </w:tcPr>
          <w:p w14:paraId="144CB682" w14:textId="77777777" w:rsidR="00AE1C66" w:rsidRPr="00C4544B" w:rsidRDefault="00AE1C66" w:rsidP="00F2707D">
            <w:pPr>
              <w:rPr>
                <w:sz w:val="20"/>
                <w:szCs w:val="16"/>
              </w:rPr>
            </w:pPr>
            <w:r w:rsidRPr="00C4544B">
              <w:rPr>
                <w:sz w:val="20"/>
                <w:szCs w:val="16"/>
              </w:rPr>
              <w:t>Solar radiation</w:t>
            </w:r>
          </w:p>
        </w:tc>
        <w:tc>
          <w:tcPr>
            <w:tcW w:w="3021" w:type="dxa"/>
          </w:tcPr>
          <w:p w14:paraId="5E02546B" w14:textId="77777777" w:rsidR="00AE1C66" w:rsidRPr="00C4544B" w:rsidRDefault="00AE1C66" w:rsidP="00F2707D">
            <w:pPr>
              <w:rPr>
                <w:sz w:val="20"/>
                <w:szCs w:val="16"/>
              </w:rPr>
            </w:pPr>
            <w:r w:rsidRPr="00C4544B">
              <w:rPr>
                <w:sz w:val="20"/>
                <w:szCs w:val="16"/>
              </w:rPr>
              <w:t>Solarimeter SL 200 and reference cell HT304N</w:t>
            </w:r>
          </w:p>
        </w:tc>
        <w:tc>
          <w:tcPr>
            <w:tcW w:w="2318" w:type="dxa"/>
          </w:tcPr>
          <w:p w14:paraId="1A6D79BF" w14:textId="78D48C54" w:rsidR="00AE1C66" w:rsidRPr="00C4544B" w:rsidRDefault="00F2707D" w:rsidP="00F2707D">
            <w:pPr>
              <w:rPr>
                <w:sz w:val="20"/>
                <w:szCs w:val="16"/>
              </w:rPr>
            </w:pPr>
            <w:r w:rsidRPr="00C4544B">
              <w:rPr>
                <w:sz w:val="20"/>
                <w:szCs w:val="16"/>
              </w:rPr>
              <w:t>Every 10 minutes</w:t>
            </w:r>
          </w:p>
        </w:tc>
      </w:tr>
      <w:tr w:rsidR="00AE1C66" w:rsidRPr="00C4544B" w14:paraId="50743A53" w14:textId="77777777" w:rsidTr="00352A22">
        <w:trPr>
          <w:jc w:val="center"/>
        </w:trPr>
        <w:tc>
          <w:tcPr>
            <w:tcW w:w="3020" w:type="dxa"/>
          </w:tcPr>
          <w:p w14:paraId="74359FFF" w14:textId="77777777" w:rsidR="00AE1C66" w:rsidRPr="00C4544B" w:rsidRDefault="00AE1C66" w:rsidP="00F2707D">
            <w:pPr>
              <w:rPr>
                <w:sz w:val="20"/>
                <w:szCs w:val="16"/>
              </w:rPr>
            </w:pPr>
            <w:r w:rsidRPr="00C4544B">
              <w:rPr>
                <w:sz w:val="20"/>
                <w:szCs w:val="16"/>
              </w:rPr>
              <w:t>Ambient temperature</w:t>
            </w:r>
          </w:p>
        </w:tc>
        <w:tc>
          <w:tcPr>
            <w:tcW w:w="302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E1C66" w:rsidRPr="00C4544B" w14:paraId="0D50F2F5" w14:textId="77777777" w:rsidTr="00352A22">
              <w:trPr>
                <w:tblCellSpacing w:w="15" w:type="dxa"/>
              </w:trPr>
              <w:tc>
                <w:tcPr>
                  <w:tcW w:w="0" w:type="auto"/>
                  <w:vAlign w:val="center"/>
                  <w:hideMark/>
                </w:tcPr>
                <w:p w14:paraId="484800BB" w14:textId="77777777" w:rsidR="00AE1C66" w:rsidRPr="00C4544B" w:rsidRDefault="00AE1C66" w:rsidP="00F2707D">
                  <w:pPr>
                    <w:rPr>
                      <w:sz w:val="20"/>
                      <w:szCs w:val="16"/>
                    </w:rPr>
                  </w:pPr>
                </w:p>
              </w:tc>
            </w:tr>
          </w:tbl>
          <w:p w14:paraId="75855F7E" w14:textId="77777777" w:rsidR="00AE1C66" w:rsidRPr="00C4544B" w:rsidRDefault="00AE1C66" w:rsidP="00F2707D">
            <w:pPr>
              <w:rPr>
                <w:vanish/>
                <w:sz w:val="20"/>
                <w:szCs w:val="1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3"/>
            </w:tblGrid>
            <w:tr w:rsidR="00AE1C66" w:rsidRPr="00C4544B" w14:paraId="4C167E73" w14:textId="77777777" w:rsidTr="00352A22">
              <w:trPr>
                <w:tblCellSpacing w:w="15" w:type="dxa"/>
              </w:trPr>
              <w:tc>
                <w:tcPr>
                  <w:tcW w:w="0" w:type="auto"/>
                  <w:vAlign w:val="center"/>
                  <w:hideMark/>
                </w:tcPr>
                <w:p w14:paraId="18AD5159" w14:textId="77777777" w:rsidR="00AE1C66" w:rsidRPr="00C4544B" w:rsidRDefault="00AE1C66" w:rsidP="00F2707D">
                  <w:pPr>
                    <w:rPr>
                      <w:sz w:val="20"/>
                      <w:szCs w:val="16"/>
                    </w:rPr>
                  </w:pPr>
                  <w:r w:rsidRPr="00C4544B">
                    <w:rPr>
                      <w:sz w:val="20"/>
                      <w:szCs w:val="16"/>
                    </w:rPr>
                    <w:t>SOLAR-02</w:t>
                  </w:r>
                </w:p>
              </w:tc>
            </w:tr>
          </w:tbl>
          <w:p w14:paraId="15FDE7AF" w14:textId="77777777" w:rsidR="00AE1C66" w:rsidRPr="00C4544B" w:rsidRDefault="00AE1C66" w:rsidP="00F2707D">
            <w:pPr>
              <w:rPr>
                <w:sz w:val="20"/>
                <w:szCs w:val="16"/>
              </w:rPr>
            </w:pPr>
          </w:p>
        </w:tc>
        <w:tc>
          <w:tcPr>
            <w:tcW w:w="2318" w:type="dxa"/>
          </w:tcPr>
          <w:p w14:paraId="48ADD940" w14:textId="77777777" w:rsidR="00AE1C66" w:rsidRPr="00C4544B" w:rsidRDefault="00AE1C66" w:rsidP="00F2707D">
            <w:pPr>
              <w:rPr>
                <w:sz w:val="20"/>
                <w:szCs w:val="16"/>
              </w:rPr>
            </w:pPr>
            <w:r w:rsidRPr="00C4544B">
              <w:rPr>
                <w:sz w:val="20"/>
                <w:szCs w:val="16"/>
              </w:rPr>
              <w:t>Every 10 minutes</w:t>
            </w:r>
          </w:p>
        </w:tc>
      </w:tr>
      <w:tr w:rsidR="00AE1C66" w:rsidRPr="00C4544B" w14:paraId="7D30B39D" w14:textId="77777777" w:rsidTr="00352A22">
        <w:trPr>
          <w:jc w:val="center"/>
        </w:trPr>
        <w:tc>
          <w:tcPr>
            <w:tcW w:w="3020" w:type="dxa"/>
          </w:tcPr>
          <w:p w14:paraId="15EE6656" w14:textId="77777777" w:rsidR="00AE1C66" w:rsidRPr="00C4544B" w:rsidRDefault="00AE1C66" w:rsidP="00F2707D">
            <w:pPr>
              <w:jc w:val="both"/>
              <w:rPr>
                <w:sz w:val="20"/>
                <w:szCs w:val="16"/>
              </w:rPr>
            </w:pPr>
            <w:r w:rsidRPr="00C4544B">
              <w:rPr>
                <w:sz w:val="20"/>
                <w:szCs w:val="16"/>
              </w:rPr>
              <w:lastRenderedPageBreak/>
              <w:t>Performance of PVT and PV systems in terms of electrical output</w:t>
            </w:r>
          </w:p>
        </w:tc>
        <w:tc>
          <w:tcPr>
            <w:tcW w:w="3021" w:type="dxa"/>
          </w:tcPr>
          <w:p w14:paraId="75D89F18" w14:textId="77777777" w:rsidR="00AE1C66" w:rsidRPr="00C4544B" w:rsidRDefault="00AE1C66" w:rsidP="00F2707D">
            <w:pPr>
              <w:rPr>
                <w:sz w:val="20"/>
                <w:szCs w:val="16"/>
              </w:rPr>
            </w:pPr>
            <w:r w:rsidRPr="00C4544B">
              <w:rPr>
                <w:sz w:val="20"/>
                <w:szCs w:val="16"/>
              </w:rPr>
              <w:t>Tracer I-V400w</w:t>
            </w:r>
          </w:p>
        </w:tc>
        <w:tc>
          <w:tcPr>
            <w:tcW w:w="2318" w:type="dxa"/>
          </w:tcPr>
          <w:p w14:paraId="125C6238" w14:textId="77777777" w:rsidR="00AE1C66" w:rsidRPr="00C4544B" w:rsidRDefault="00AE1C66" w:rsidP="00F2707D">
            <w:pPr>
              <w:rPr>
                <w:sz w:val="20"/>
                <w:szCs w:val="16"/>
              </w:rPr>
            </w:pPr>
            <w:r w:rsidRPr="00C4544B">
              <w:rPr>
                <w:sz w:val="20"/>
                <w:szCs w:val="16"/>
              </w:rPr>
              <w:t>Every 10 minutes</w:t>
            </w:r>
          </w:p>
        </w:tc>
      </w:tr>
    </w:tbl>
    <w:p w14:paraId="566455A9" w14:textId="77777777" w:rsidR="00AE1C66" w:rsidRPr="00C4544B" w:rsidRDefault="00AE1C66" w:rsidP="00AE1C66">
      <w:pPr>
        <w:pStyle w:val="Paragraph"/>
        <w:spacing w:after="120"/>
        <w:ind w:firstLine="0"/>
      </w:pPr>
    </w:p>
    <w:p w14:paraId="5FAA7DEA" w14:textId="23D89A95" w:rsidR="003730F7" w:rsidRPr="00C4544B" w:rsidRDefault="003730F7" w:rsidP="003730F7">
      <w:pPr>
        <w:pStyle w:val="Paragraph"/>
        <w:jc w:val="center"/>
      </w:pPr>
      <w:r w:rsidRPr="00C4544B">
        <w:rPr>
          <w:rFonts w:asciiTheme="majorBidi" w:hAnsiTheme="majorBidi" w:cstheme="majorBidi"/>
          <w:noProof/>
        </w:rPr>
        <w:drawing>
          <wp:inline distT="0" distB="0" distL="0" distR="0" wp14:anchorId="47AF1840" wp14:editId="23422C17">
            <wp:extent cx="4572000" cy="3390900"/>
            <wp:effectExtent l="0" t="0" r="0" b="0"/>
            <wp:docPr id="1041509032"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48">
                      <a:extLst>
                        <a:ext uri="{28A0092B-C50C-407E-A947-70E740481C1C}">
                          <a14:useLocalDpi xmlns:a14="http://schemas.microsoft.com/office/drawing/2010/main" val="0"/>
                        </a:ext>
                      </a:extLst>
                    </a:blip>
                    <a:srcRect l="4894" t="10682" r="5159" b="6915"/>
                    <a:stretch/>
                  </pic:blipFill>
                  <pic:spPr bwMode="auto">
                    <a:xfrm>
                      <a:off x="0" y="0"/>
                      <a:ext cx="4572000" cy="3390900"/>
                    </a:xfrm>
                    <a:prstGeom prst="rect">
                      <a:avLst/>
                    </a:prstGeom>
                    <a:noFill/>
                    <a:ln>
                      <a:noFill/>
                    </a:ln>
                    <a:extLst>
                      <a:ext uri="{53640926-AAD7-44D8-BBD7-CCE9431645EC}">
                        <a14:shadowObscured xmlns:a14="http://schemas.microsoft.com/office/drawing/2010/main"/>
                      </a:ext>
                    </a:extLst>
                  </pic:spPr>
                </pic:pic>
              </a:graphicData>
            </a:graphic>
          </wp:inline>
        </w:drawing>
      </w:r>
    </w:p>
    <w:p w14:paraId="38B2BCF8" w14:textId="790CCF27" w:rsidR="003730F7" w:rsidRPr="00C4544B" w:rsidRDefault="003730F7" w:rsidP="00081641">
      <w:pPr>
        <w:pStyle w:val="Paragraph"/>
        <w:spacing w:after="120"/>
        <w:jc w:val="center"/>
        <w:rPr>
          <w:sz w:val="18"/>
          <w:szCs w:val="18"/>
        </w:rPr>
      </w:pPr>
      <w:r w:rsidRPr="00C4544B">
        <w:rPr>
          <w:b/>
          <w:bCs/>
          <w:sz w:val="18"/>
          <w:szCs w:val="18"/>
        </w:rPr>
        <w:t>FIGURE 2.</w:t>
      </w:r>
      <w:r w:rsidRPr="00C4544B">
        <w:rPr>
          <w:sz w:val="18"/>
          <w:szCs w:val="18"/>
        </w:rPr>
        <w:t xml:space="preserve"> </w:t>
      </w:r>
      <w:r w:rsidR="00C10712">
        <w:rPr>
          <w:sz w:val="18"/>
          <w:szCs w:val="18"/>
        </w:rPr>
        <w:t>W</w:t>
      </w:r>
      <w:r w:rsidRPr="00C4544B">
        <w:rPr>
          <w:sz w:val="18"/>
          <w:szCs w:val="18"/>
        </w:rPr>
        <w:t xml:space="preserve">eather conditions and </w:t>
      </w:r>
      <w:r w:rsidR="00840F16" w:rsidRPr="00C4544B">
        <w:rPr>
          <w:sz w:val="18"/>
          <w:szCs w:val="18"/>
        </w:rPr>
        <w:t>PVT-S</w:t>
      </w:r>
      <w:r w:rsidRPr="00C4544B">
        <w:rPr>
          <w:sz w:val="18"/>
          <w:szCs w:val="18"/>
        </w:rPr>
        <w:t xml:space="preserve"> inlet water temperature over the course of the day.</w:t>
      </w:r>
    </w:p>
    <w:p w14:paraId="66BA1B43" w14:textId="3554783A" w:rsidR="00081641" w:rsidRPr="00C4544B" w:rsidRDefault="00081641" w:rsidP="00081641">
      <w:pPr>
        <w:pStyle w:val="Paragraph"/>
        <w:spacing w:after="120"/>
      </w:pPr>
      <w:r w:rsidRPr="00C4544B">
        <w:t xml:space="preserve">Fig. 3 shows how the cell temperatures of the reference </w:t>
      </w:r>
      <w:r w:rsidR="00840F16" w:rsidRPr="00C4544B">
        <w:t>PV-P</w:t>
      </w:r>
      <w:r w:rsidRPr="00C4544B">
        <w:t xml:space="preserve">, the </w:t>
      </w:r>
      <w:r w:rsidR="00840F16" w:rsidRPr="00C4544B">
        <w:t>PVT-S</w:t>
      </w:r>
      <w:r w:rsidRPr="00C4544B">
        <w:t xml:space="preserve">, and the heat transfer fluid outlet temperature change over the course of the day. It can be seen that the cell temperature of the </w:t>
      </w:r>
      <w:r w:rsidR="00840F16" w:rsidRPr="00C4544B">
        <w:t>PVT-S</w:t>
      </w:r>
      <w:r w:rsidRPr="00C4544B">
        <w:t xml:space="preserve"> remains lower than that of the reference </w:t>
      </w:r>
      <w:r w:rsidR="00840F16" w:rsidRPr="00C4544B">
        <w:t>PV-P</w:t>
      </w:r>
      <w:r w:rsidRPr="00C4544B">
        <w:t xml:space="preserve"> throughout the day. On average, the daily cell temperature of the </w:t>
      </w:r>
      <w:r w:rsidR="00840F16" w:rsidRPr="00C4544B">
        <w:t>PVT-S</w:t>
      </w:r>
      <w:r w:rsidRPr="00C4544B">
        <w:t xml:space="preserve"> is 42.59°C, while that of the </w:t>
      </w:r>
      <w:r w:rsidR="00840F16" w:rsidRPr="00C4544B">
        <w:t>PV-P</w:t>
      </w:r>
      <w:r w:rsidRPr="00C4544B">
        <w:t xml:space="preserve"> reaches 47.65°C. This temperature reduction for the </w:t>
      </w:r>
      <w:r w:rsidR="00840F16" w:rsidRPr="00C4544B">
        <w:t>PVT-S</w:t>
      </w:r>
      <w:r w:rsidRPr="00C4544B">
        <w:t xml:space="preserve"> is explained by the cooling effect induced by the circulation of the heat transfer fluid, which extracts heat from the </w:t>
      </w:r>
      <w:r w:rsidR="00840F16" w:rsidRPr="00C4544B">
        <w:t>PV-P</w:t>
      </w:r>
      <w:r w:rsidRPr="00C4544B">
        <w:t xml:space="preserve">, thus reducing its heating. In addition, the fluid outlet temperature is directly influenced by solar irradiance. It peaks around midday, with a value of 31.75°C recorded at 13h28. This rise in temperature is explained by the increase in solar irradiance, which favors greater heat transfer between the panel and the fluid circulating in the </w:t>
      </w:r>
      <w:r w:rsidR="00840F16" w:rsidRPr="00C4544B">
        <w:t>PVT-S</w:t>
      </w:r>
      <w:r w:rsidRPr="00C4544B">
        <w:t>.</w:t>
      </w:r>
    </w:p>
    <w:p w14:paraId="35F90CD2" w14:textId="7F295EA7" w:rsidR="00081641" w:rsidRPr="00C4544B" w:rsidRDefault="00081641" w:rsidP="00081641">
      <w:pPr>
        <w:pStyle w:val="Paragraph"/>
        <w:spacing w:after="120"/>
        <w:jc w:val="center"/>
      </w:pPr>
      <w:r w:rsidRPr="00C4544B">
        <w:rPr>
          <w:rFonts w:asciiTheme="majorBidi" w:hAnsiTheme="majorBidi" w:cstheme="majorBidi"/>
          <w:noProof/>
        </w:rPr>
        <w:lastRenderedPageBreak/>
        <w:drawing>
          <wp:inline distT="0" distB="0" distL="0" distR="0" wp14:anchorId="71213329" wp14:editId="21B4ADE6">
            <wp:extent cx="4503420" cy="3223260"/>
            <wp:effectExtent l="0" t="0" r="0" b="0"/>
            <wp:docPr id="45028301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49">
                      <a:extLst>
                        <a:ext uri="{28A0092B-C50C-407E-A947-70E740481C1C}">
                          <a14:useLocalDpi xmlns:a14="http://schemas.microsoft.com/office/drawing/2010/main" val="0"/>
                        </a:ext>
                      </a:extLst>
                    </a:blip>
                    <a:srcRect l="5027" t="11605" r="8333" b="8146"/>
                    <a:stretch/>
                  </pic:blipFill>
                  <pic:spPr bwMode="auto">
                    <a:xfrm>
                      <a:off x="0" y="0"/>
                      <a:ext cx="4503420" cy="3223260"/>
                    </a:xfrm>
                    <a:prstGeom prst="rect">
                      <a:avLst/>
                    </a:prstGeom>
                    <a:noFill/>
                    <a:ln>
                      <a:noFill/>
                    </a:ln>
                    <a:extLst>
                      <a:ext uri="{53640926-AAD7-44D8-BBD7-CCE9431645EC}">
                        <a14:shadowObscured xmlns:a14="http://schemas.microsoft.com/office/drawing/2010/main"/>
                      </a:ext>
                    </a:extLst>
                  </pic:spPr>
                </pic:pic>
              </a:graphicData>
            </a:graphic>
          </wp:inline>
        </w:drawing>
      </w:r>
    </w:p>
    <w:p w14:paraId="4A6E320B" w14:textId="2501D190" w:rsidR="00081641" w:rsidRPr="00C4544B" w:rsidRDefault="00081641" w:rsidP="00081641">
      <w:pPr>
        <w:pStyle w:val="Paragraph"/>
        <w:spacing w:after="120"/>
        <w:jc w:val="center"/>
        <w:rPr>
          <w:sz w:val="18"/>
          <w:szCs w:val="18"/>
        </w:rPr>
      </w:pPr>
      <w:r w:rsidRPr="00C4544B">
        <w:rPr>
          <w:b/>
          <w:bCs/>
          <w:sz w:val="18"/>
          <w:szCs w:val="18"/>
        </w:rPr>
        <w:t>FIGURE 3.</w:t>
      </w:r>
      <w:r w:rsidRPr="00C4544B">
        <w:rPr>
          <w:sz w:val="18"/>
          <w:szCs w:val="18"/>
        </w:rPr>
        <w:t xml:space="preserve"> </w:t>
      </w:r>
      <w:r w:rsidR="00840F16" w:rsidRPr="00C4544B">
        <w:rPr>
          <w:sz w:val="18"/>
          <w:szCs w:val="18"/>
        </w:rPr>
        <w:t>PV-P</w:t>
      </w:r>
      <w:r w:rsidRPr="00C4544B">
        <w:rPr>
          <w:sz w:val="18"/>
          <w:szCs w:val="18"/>
        </w:rPr>
        <w:t xml:space="preserve"> and </w:t>
      </w:r>
      <w:r w:rsidR="00840F16" w:rsidRPr="00C4544B">
        <w:rPr>
          <w:sz w:val="18"/>
          <w:szCs w:val="18"/>
        </w:rPr>
        <w:t>PVT-S</w:t>
      </w:r>
      <w:r w:rsidRPr="00C4544B">
        <w:rPr>
          <w:sz w:val="18"/>
          <w:szCs w:val="18"/>
        </w:rPr>
        <w:t xml:space="preserve"> cell temperatures and fluid outlet temperature </w:t>
      </w:r>
      <w:r w:rsidR="00C10712">
        <w:rPr>
          <w:sz w:val="18"/>
          <w:szCs w:val="18"/>
        </w:rPr>
        <w:t xml:space="preserve">at </w:t>
      </w:r>
      <w:r w:rsidRPr="00C4544B">
        <w:rPr>
          <w:sz w:val="18"/>
          <w:szCs w:val="18"/>
        </w:rPr>
        <w:t>day</w:t>
      </w:r>
      <w:r w:rsidR="00C10712">
        <w:rPr>
          <w:sz w:val="18"/>
          <w:szCs w:val="18"/>
        </w:rPr>
        <w:t>time</w:t>
      </w:r>
      <w:r w:rsidRPr="00C4544B">
        <w:rPr>
          <w:sz w:val="18"/>
          <w:szCs w:val="18"/>
        </w:rPr>
        <w:t>.</w:t>
      </w:r>
    </w:p>
    <w:p w14:paraId="5224526D" w14:textId="3F34E35F" w:rsidR="00081641" w:rsidRPr="00C4544B" w:rsidRDefault="006910C2" w:rsidP="00081641">
      <w:pPr>
        <w:pStyle w:val="Paragraph"/>
        <w:spacing w:after="120"/>
        <w:rPr>
          <w:sz w:val="18"/>
          <w:szCs w:val="18"/>
        </w:rPr>
      </w:pPr>
      <w:r w:rsidRPr="00C4544B">
        <w:t xml:space="preserve">Fig. 4 shows the </w:t>
      </w:r>
      <w:r w:rsidR="00F32CF2" w:rsidRPr="00C4544B">
        <w:t xml:space="preserve">PVT-S and PV-P </w:t>
      </w:r>
      <w:r w:rsidRPr="00C4544B">
        <w:t>electrical</w:t>
      </w:r>
      <w:r w:rsidR="00F32CF2">
        <w:t>-</w:t>
      </w:r>
      <w:r w:rsidRPr="00C4544B">
        <w:t xml:space="preserve">thermal yields throughout the day. It can be seen that the </w:t>
      </w:r>
      <w:r w:rsidR="00F32CF2" w:rsidRPr="00C4544B">
        <w:t>PVT-S</w:t>
      </w:r>
      <w:r w:rsidR="00F32CF2">
        <w:t>’</w:t>
      </w:r>
      <w:r w:rsidR="0042670B">
        <w:t>s</w:t>
      </w:r>
      <w:r w:rsidR="00F32CF2" w:rsidRPr="00C4544B">
        <w:t xml:space="preserve"> </w:t>
      </w:r>
      <w:r w:rsidRPr="00C4544B">
        <w:t xml:space="preserve">electrical yield remains higher than PV-P. On average, </w:t>
      </w:r>
      <w:r w:rsidR="00F32CF2" w:rsidRPr="00C4544B">
        <w:t>PVT-S</w:t>
      </w:r>
      <w:r w:rsidR="00F32CF2">
        <w:t>’</w:t>
      </w:r>
      <w:r w:rsidR="0042670B">
        <w:t>s</w:t>
      </w:r>
      <w:r w:rsidR="00F32CF2">
        <w:t xml:space="preserve"> </w:t>
      </w:r>
      <w:r w:rsidRPr="00C4544B">
        <w:t xml:space="preserve">daily electrical efficiency is 18.54%, compared to </w:t>
      </w:r>
      <w:r w:rsidR="00F32CF2" w:rsidRPr="00C4544B">
        <w:t>PV-P</w:t>
      </w:r>
      <w:r w:rsidR="00F32CF2">
        <w:t>’</w:t>
      </w:r>
      <w:r w:rsidR="0042670B">
        <w:t>s</w:t>
      </w:r>
      <w:r w:rsidR="00F32CF2">
        <w:t xml:space="preserve"> </w:t>
      </w:r>
      <w:r w:rsidRPr="00C4544B">
        <w:t xml:space="preserve">18.07%. </w:t>
      </w:r>
      <w:r w:rsidR="007E4BEA">
        <w:t xml:space="preserve">This development results from </w:t>
      </w:r>
      <w:r w:rsidR="003210E0">
        <w:t>freezing</w:t>
      </w:r>
      <w:r w:rsidR="007E4BEA">
        <w:t xml:space="preserve"> caused by fluid motion, which limits the PC cells’ temperature rise and reduces performance losses, as shown in Figure 3</w:t>
      </w:r>
      <w:r w:rsidRPr="00C4544B">
        <w:t xml:space="preserve">. However, this improvement remains moderate </w:t>
      </w:r>
      <w:r w:rsidR="007E4BEA">
        <w:t>for</w:t>
      </w:r>
      <w:r w:rsidRPr="00C4544B">
        <w:t xml:space="preserve"> </w:t>
      </w:r>
      <w:r w:rsidR="007E4BEA">
        <w:t xml:space="preserve">the </w:t>
      </w:r>
      <w:r w:rsidR="007E4BEA" w:rsidRPr="00C4544B">
        <w:t>PV panel</w:t>
      </w:r>
      <w:r w:rsidR="007E4BEA">
        <w:t xml:space="preserve">’s </w:t>
      </w:r>
      <w:r w:rsidRPr="00C4544B">
        <w:t xml:space="preserve">partial </w:t>
      </w:r>
      <w:r w:rsidR="007E4BEA" w:rsidRPr="00C4544B">
        <w:t>freezing</w:t>
      </w:r>
      <w:r w:rsidRPr="00C4544B">
        <w:t xml:space="preserve">, which leads to temperature inhomogeneity that can reduce electrical efficiency. This phenomenon has been demonstrated in detail in studies </w:t>
      </w:r>
      <w:r w:rsidR="00A97D4A" w:rsidRPr="00C4544B">
        <w:fldChar w:fldCharType="begin"/>
      </w:r>
      <w:r w:rsidR="00A97D4A" w:rsidRPr="00C4544B">
        <w:instrText xml:space="preserve"> ADDIN ZOTERO_ITEM CSL_CITATION {"citationID":"Qkasmy4d","properties":{"formattedCitation":"[26,32]","plainCitation":"[26,32]","noteIndex":0},"citationItems":[{"id":471,"uris":["http://zotero.org/users/local/mPuaPI6f/items/N5XZ7BJD"],"itemData":{"id":471,"type":"article-journal","abstract":"In this paper, an experimental and numerical analysis was carried out to evaluate and compare the energy and exergy performances of three solar systems: a photovoltaic system (PV-S) without cooling, a partially-cooled photovoltaic thermal system (PVT-S) and a fully-cooled PVT-S. In addition, a comparison of payback times between PVT-Ss was carried out. The impact of mass flow and different solar irradiation levels on the energy and exergy performance of the three systems was also examined. Numerical analysis was carried out using COMSOL Multiphysics® software, and the results obtained were validated by experimental data collected in outdoor conditions. The results show that the fully-cooled system offers the best performance. Under 600–1200 W/m2 irradiation, cell temperature rises by 29.14 °C for the uncooled PV-S, 19.82 °C for the partially-cooled PVT-S, and 7.04 °C for the fully-cooled PVT-S. Electrical efficiency (EEF) decreases by 1.98 %, 1.35 %, and 0.48 % respectively. Thermal exergy efficiency increases by 9.49 % for the partially-cooled system and 11.7 % for the fully-cooled system. Maximum thermal efficiency (TEF) reaches 60.72 % for the partially-cooled system and 77.89 % for the fully-cooled system. Increasing the mass flow rate (MFR) from 0.0167 to 0.05 kg/s improves EEF by 0.14 % and 0.33 %, and TEF by 22.72 % and 30.15 % respectively. Finally, the fully-cooled system reduces payback time by 3.86 years compared with the partially-cooled system.","container-title":"Case Studies in Thermal Engineering","DOI":"10.1016/j.csite.2025.106660","ISSN":"2214-157X","journalAbbreviation":"Case Studies in Thermal Engineering","page":"106660","source":"ScienceDirect","title":"Experimental-numerical comparative study of performance and cost-effectiveness of partially- and fully-cooled photovoltaic thermal systems","volume":"73","author":[{"family":"El Alami","given":"Yassine"},{"family":"Baghaz","given":"Elhadi"},{"family":"Nasrin","given":"Rehena"},{"family":"Chanaa","given":"Fatima"},{"family":"Bendaoud","given":"Rachid"},{"family":"Padmanaban","given":"Sanjeevikumar"},{"family":"Louzazni","given":"Mohamed"}],"issued":{"date-parts":[["2025",9,1]]}}},{"id":89,"uris":["http://zotero.org/users/local/mPuaPI6f/items/L4EF54GT"],"itemData":{"id":89,"type":"article-journal","abstract":"This study uses experimental and numerical methods to evaluate a hybrid photovoltaic-thermal system (PVT-S) against a traditional photovoltaic panel (PV-P) in El Jadida, Morocco. A polypropylene heat exchanger covering 70% of the PV-P surface is analyzed for its impact on thermal distribution and performance. The effects of water mass flow rate (FRT) and solar irradiance on cell temperature, electrical power, thermal energy, and efficiencies are examined. Simulations were performed using the finite element method for water FRT of 60, 90, 120, and 180 L/h. Experimental tests validated the numerical results, showing strong agreement and confirming the analyses' reliability. The results reveal a maximum power difference of 30.42 W between the PVT-S and PV-P at 120 L/h FRT. Thermal and electrical efficiencies and system power increase with higher flow rates, greater solar irradiation, and a smaller inlet-outlet temperature difference. A higher FRT results in a lower cell temperature. The average thermal efficiency of the PVT system, between 32.99% and 51.15%, is lower than literature values due to imperfect thermal contact between the polypropylene heat exchanger and the PV-P, along with a limited irrigated surface area of 70%. Partial cooling leads to uneven thermal distribution, reducing performance and shortening solar cell lifespan.","container-title":"IET Renewable Power Generation","DOI":"10.1049/rpg2.70041","ISSN":"1752-1424","issue":"1","language":"en","license":"© 2025 The Author(s). IET Renewable Power Generation published by John Wiley &amp; Sons Ltd on behalf of The Institution of Engineering and Technology.","note":"_eprint: https://onlinelibrary.wiley.com/doi/pdf/10.1049/rpg2.70041","page":"e70041","source":"Wiley Online Library","title":"Experimental-Numerical Investigation of the Photovoltaic Thermal System with Polypropylene Heat Exchanger: Case in Morocco","title-short":"Experimental-Numerical Investigation of the Photovoltaic Thermal System with Polypropylene Heat Exchanger","volume":"19","author":[{"family":"El Alami","given":"Yassine"},{"family":"Baghaz","given":"Elhadi"},{"family":"Bendaoud","given":"Rachid"},{"family":"Chanaa","given":"Fatima"},{"family":"Benhmida","given":"Mohammadi"},{"family":"Ezzaki","given":"Hassan"},{"family":"Nasrin","given":"Rehena"}],"issued":{"date-parts":[["2025"]]}}}],"schema":"https://github.com/citation-style-language/schema/raw/master/csl-citation.json"} </w:instrText>
      </w:r>
      <w:r w:rsidR="00A97D4A" w:rsidRPr="00C4544B">
        <w:fldChar w:fldCharType="separate"/>
      </w:r>
      <w:r w:rsidR="00A97D4A" w:rsidRPr="00C4544B">
        <w:t>[26,</w:t>
      </w:r>
      <w:r w:rsidR="00184B00">
        <w:t xml:space="preserve"> </w:t>
      </w:r>
      <w:r w:rsidR="00A97D4A" w:rsidRPr="00C4544B">
        <w:t>32]</w:t>
      </w:r>
      <w:r w:rsidR="00A97D4A" w:rsidRPr="00C4544B">
        <w:fldChar w:fldCharType="end"/>
      </w:r>
      <w:r w:rsidRPr="00C4544B">
        <w:t>.</w:t>
      </w:r>
      <w:r w:rsidR="00081641" w:rsidRPr="00C4544B">
        <w:t xml:space="preserve"> Furthermore, the </w:t>
      </w:r>
      <w:r w:rsidR="00840F16" w:rsidRPr="00C4544B">
        <w:t>PVT-S</w:t>
      </w:r>
      <w:r w:rsidR="00081641" w:rsidRPr="00C4544B">
        <w:t>'s thermal efficiency reaches a maximum of 50.43%, while its average thermal efficiency over the day is 39.74%. This variation is directly linked to changes in fluid outlet temperature and to weather conditions, particularly sunshine and ambient temperature, which influence heat transfer efficiency in the system</w:t>
      </w:r>
      <w:r w:rsidR="00081641" w:rsidRPr="00C4544B">
        <w:rPr>
          <w:sz w:val="18"/>
          <w:szCs w:val="18"/>
        </w:rPr>
        <w:t>.</w:t>
      </w:r>
    </w:p>
    <w:p w14:paraId="2D346F17" w14:textId="6CF53CAD" w:rsidR="00081641" w:rsidRPr="00C4544B" w:rsidRDefault="00081641" w:rsidP="00C072F6">
      <w:pPr>
        <w:pStyle w:val="Paragraph"/>
        <w:spacing w:after="120"/>
        <w:jc w:val="center"/>
        <w:rPr>
          <w:sz w:val="18"/>
          <w:szCs w:val="18"/>
        </w:rPr>
      </w:pPr>
      <w:r w:rsidRPr="00C4544B">
        <w:rPr>
          <w:rFonts w:asciiTheme="majorBidi" w:hAnsiTheme="majorBidi" w:cstheme="majorBidi"/>
          <w:noProof/>
        </w:rPr>
        <w:lastRenderedPageBreak/>
        <w:drawing>
          <wp:inline distT="0" distB="0" distL="0" distR="0" wp14:anchorId="1725B814" wp14:editId="1D139B3A">
            <wp:extent cx="4785360" cy="3497580"/>
            <wp:effectExtent l="0" t="0" r="0" b="7620"/>
            <wp:docPr id="519608503"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50">
                      <a:extLst>
                        <a:ext uri="{28A0092B-C50C-407E-A947-70E740481C1C}">
                          <a14:useLocalDpi xmlns:a14="http://schemas.microsoft.com/office/drawing/2010/main" val="0"/>
                        </a:ext>
                      </a:extLst>
                    </a:blip>
                    <a:srcRect l="5291" t="10701" r="5291" b="7011"/>
                    <a:stretch/>
                  </pic:blipFill>
                  <pic:spPr bwMode="auto">
                    <a:xfrm>
                      <a:off x="0" y="0"/>
                      <a:ext cx="4785360" cy="3497580"/>
                    </a:xfrm>
                    <a:prstGeom prst="rect">
                      <a:avLst/>
                    </a:prstGeom>
                    <a:noFill/>
                    <a:ln>
                      <a:noFill/>
                    </a:ln>
                    <a:extLst>
                      <a:ext uri="{53640926-AAD7-44D8-BBD7-CCE9431645EC}">
                        <a14:shadowObscured xmlns:a14="http://schemas.microsoft.com/office/drawing/2010/main"/>
                      </a:ext>
                    </a:extLst>
                  </pic:spPr>
                </pic:pic>
              </a:graphicData>
            </a:graphic>
          </wp:inline>
        </w:drawing>
      </w:r>
    </w:p>
    <w:p w14:paraId="273D8351" w14:textId="75CB41AE" w:rsidR="00081641" w:rsidRPr="00C4544B" w:rsidRDefault="00C072F6" w:rsidP="00C072F6">
      <w:pPr>
        <w:pStyle w:val="Paragraph"/>
        <w:spacing w:after="120"/>
        <w:jc w:val="center"/>
        <w:rPr>
          <w:sz w:val="18"/>
          <w:szCs w:val="18"/>
        </w:rPr>
      </w:pPr>
      <w:r w:rsidRPr="00C4544B">
        <w:rPr>
          <w:b/>
          <w:bCs/>
          <w:sz w:val="18"/>
          <w:szCs w:val="18"/>
        </w:rPr>
        <w:t>FIGURE 4.</w:t>
      </w:r>
      <w:r w:rsidRPr="00C4544B">
        <w:rPr>
          <w:sz w:val="18"/>
          <w:szCs w:val="18"/>
        </w:rPr>
        <w:t xml:space="preserve"> </w:t>
      </w:r>
      <w:r w:rsidR="00C10712">
        <w:rPr>
          <w:sz w:val="18"/>
          <w:szCs w:val="18"/>
        </w:rPr>
        <w:t>E</w:t>
      </w:r>
      <w:r w:rsidRPr="00C4544B">
        <w:rPr>
          <w:sz w:val="18"/>
          <w:szCs w:val="18"/>
        </w:rPr>
        <w:t>lectrical</w:t>
      </w:r>
      <w:r w:rsidR="00C10712">
        <w:rPr>
          <w:sz w:val="18"/>
          <w:szCs w:val="18"/>
        </w:rPr>
        <w:t>-</w:t>
      </w:r>
      <w:r w:rsidRPr="00C4544B">
        <w:rPr>
          <w:sz w:val="18"/>
          <w:szCs w:val="18"/>
        </w:rPr>
        <w:t xml:space="preserve">thermal efficiencies </w:t>
      </w:r>
      <w:r w:rsidR="00C10712">
        <w:rPr>
          <w:sz w:val="18"/>
          <w:szCs w:val="18"/>
        </w:rPr>
        <w:t>at</w:t>
      </w:r>
      <w:r w:rsidRPr="00C4544B">
        <w:rPr>
          <w:sz w:val="18"/>
          <w:szCs w:val="18"/>
        </w:rPr>
        <w:t xml:space="preserve"> day</w:t>
      </w:r>
      <w:r w:rsidR="00C10712">
        <w:rPr>
          <w:sz w:val="18"/>
          <w:szCs w:val="18"/>
        </w:rPr>
        <w:t>time</w:t>
      </w:r>
      <w:r w:rsidRPr="00C4544B">
        <w:rPr>
          <w:sz w:val="18"/>
          <w:szCs w:val="18"/>
        </w:rPr>
        <w:t>.</w:t>
      </w:r>
    </w:p>
    <w:p w14:paraId="7C3210C8" w14:textId="782A1DB4" w:rsidR="00C072F6" w:rsidRPr="00C4544B" w:rsidRDefault="00C072F6" w:rsidP="00C072F6">
      <w:pPr>
        <w:pStyle w:val="Paragraph"/>
        <w:spacing w:after="120"/>
      </w:pPr>
      <w:r w:rsidRPr="00C4544B">
        <w:t xml:space="preserve">Fig. 5 illustrates the </w:t>
      </w:r>
      <w:r w:rsidR="00840F16" w:rsidRPr="00C4544B">
        <w:t>PVT-S</w:t>
      </w:r>
      <w:r w:rsidRPr="00C4544B">
        <w:t>'s electrical</w:t>
      </w:r>
      <w:r w:rsidR="003210E0">
        <w:t>-</w:t>
      </w:r>
      <w:r w:rsidRPr="00C4544B">
        <w:t xml:space="preserve">thermal exergy </w:t>
      </w:r>
      <w:r w:rsidR="00C10712">
        <w:t xml:space="preserve">evaluation </w:t>
      </w:r>
      <w:r w:rsidRPr="00C4544B">
        <w:t xml:space="preserve">throughout the day. </w:t>
      </w:r>
      <w:r w:rsidR="00C10712">
        <w:t>T</w:t>
      </w:r>
      <w:r w:rsidRPr="00C4544B">
        <w:t xml:space="preserve">hese exergies </w:t>
      </w:r>
      <w:r w:rsidR="00C10712">
        <w:t>are</w:t>
      </w:r>
      <w:r w:rsidRPr="00C4544B">
        <w:t xml:space="preserve"> maximum </w:t>
      </w:r>
      <w:r w:rsidR="00C10712">
        <w:t>near</w:t>
      </w:r>
      <w:r w:rsidRPr="00C4544B">
        <w:t xml:space="preserve"> midday</w:t>
      </w:r>
      <w:r w:rsidR="00C10712">
        <w:t xml:space="preserve"> </w:t>
      </w:r>
      <w:r w:rsidRPr="00C4544B">
        <w:t xml:space="preserve">as </w:t>
      </w:r>
      <w:r w:rsidR="00C10712">
        <w:t>ir</w:t>
      </w:r>
      <w:r w:rsidRPr="00C4544B">
        <w:t xml:space="preserve">radiation increases, the </w:t>
      </w:r>
      <w:r w:rsidR="00840F16" w:rsidRPr="00C4544B">
        <w:t>PVT-S</w:t>
      </w:r>
      <w:r w:rsidRPr="00C4544B">
        <w:t xml:space="preserve"> </w:t>
      </w:r>
      <w:r w:rsidR="003210E0">
        <w:t>engenders</w:t>
      </w:r>
      <w:r w:rsidRPr="00C4544B">
        <w:t xml:space="preserve"> more thermal</w:t>
      </w:r>
      <w:r w:rsidR="00C10712">
        <w:t>-</w:t>
      </w:r>
      <w:r w:rsidRPr="00C4544B">
        <w:t>electrical energy, leading to a rise in both thermal</w:t>
      </w:r>
      <w:r w:rsidR="003210E0">
        <w:t>-</w:t>
      </w:r>
      <w:r w:rsidRPr="00C4544B">
        <w:t>electrical exergy. The maximum electrical exergy of 312.02 W is reached at 13h28, while the maximum thermal exergy of 13.47 W is reached at 12h48. This rise in thermal</w:t>
      </w:r>
      <w:r w:rsidR="003210E0">
        <w:t>-</w:t>
      </w:r>
      <w:r w:rsidRPr="00C4544B">
        <w:t>electrical exergy positive</w:t>
      </w:r>
      <w:r w:rsidR="003210E0">
        <w:t>ly</w:t>
      </w:r>
      <w:r w:rsidRPr="00C4544B">
        <w:t xml:space="preserve"> influence</w:t>
      </w:r>
      <w:r w:rsidR="003210E0">
        <w:t>s</w:t>
      </w:r>
      <w:r w:rsidRPr="00C4544B">
        <w:t xml:space="preserve"> both exergy </w:t>
      </w:r>
      <w:r w:rsidR="0014331C">
        <w:t xml:space="preserve">output </w:t>
      </w:r>
      <w:r w:rsidRPr="00C4544B">
        <w:t>and exergy loss, as shown in Fig. 6. Indeed, when the system produces more energy, it is also more efficient in using this energy, which reduces exergy losses and improves overall system efficiency.</w:t>
      </w:r>
    </w:p>
    <w:p w14:paraId="53D1A429" w14:textId="38C9B754" w:rsidR="00C072F6" w:rsidRPr="00C4544B" w:rsidRDefault="00C072F6" w:rsidP="00C072F6">
      <w:pPr>
        <w:pStyle w:val="Paragraph"/>
        <w:spacing w:after="120"/>
        <w:jc w:val="center"/>
      </w:pPr>
      <w:r w:rsidRPr="00C4544B">
        <w:rPr>
          <w:rFonts w:asciiTheme="majorBidi" w:hAnsiTheme="majorBidi" w:cstheme="majorBidi"/>
          <w:noProof/>
        </w:rPr>
        <w:drawing>
          <wp:inline distT="0" distB="0" distL="0" distR="0" wp14:anchorId="2D8AE37D" wp14:editId="4446014F">
            <wp:extent cx="4655820" cy="3246120"/>
            <wp:effectExtent l="0" t="0" r="3810" b="0"/>
            <wp:docPr id="200710978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51">
                      <a:extLst>
                        <a:ext uri="{28A0092B-C50C-407E-A947-70E740481C1C}">
                          <a14:useLocalDpi xmlns:a14="http://schemas.microsoft.com/office/drawing/2010/main" val="0"/>
                        </a:ext>
                      </a:extLst>
                    </a:blip>
                    <a:srcRect l="5159" t="11165" r="5291" b="8078"/>
                    <a:stretch/>
                  </pic:blipFill>
                  <pic:spPr bwMode="auto">
                    <a:xfrm>
                      <a:off x="0" y="0"/>
                      <a:ext cx="4655820" cy="3246120"/>
                    </a:xfrm>
                    <a:prstGeom prst="rect">
                      <a:avLst/>
                    </a:prstGeom>
                    <a:noFill/>
                    <a:ln>
                      <a:noFill/>
                    </a:ln>
                    <a:extLst>
                      <a:ext uri="{53640926-AAD7-44D8-BBD7-CCE9431645EC}">
                        <a14:shadowObscured xmlns:a14="http://schemas.microsoft.com/office/drawing/2010/main"/>
                      </a:ext>
                    </a:extLst>
                  </pic:spPr>
                </pic:pic>
              </a:graphicData>
            </a:graphic>
          </wp:inline>
        </w:drawing>
      </w:r>
    </w:p>
    <w:p w14:paraId="0A3EE601" w14:textId="38F53769" w:rsidR="00C072F6" w:rsidRPr="00C4544B" w:rsidRDefault="00C072F6" w:rsidP="00C072F6">
      <w:pPr>
        <w:pStyle w:val="Paragraph"/>
        <w:spacing w:after="120"/>
        <w:jc w:val="center"/>
        <w:rPr>
          <w:sz w:val="18"/>
          <w:szCs w:val="18"/>
        </w:rPr>
      </w:pPr>
      <w:r w:rsidRPr="00C4544B">
        <w:rPr>
          <w:b/>
          <w:bCs/>
          <w:sz w:val="18"/>
          <w:szCs w:val="18"/>
        </w:rPr>
        <w:t>FIGURE 5.</w:t>
      </w:r>
      <w:r w:rsidRPr="00C4544B">
        <w:rPr>
          <w:sz w:val="18"/>
          <w:szCs w:val="18"/>
        </w:rPr>
        <w:t xml:space="preserve"> </w:t>
      </w:r>
      <w:r w:rsidR="00840F16" w:rsidRPr="00C4544B">
        <w:rPr>
          <w:sz w:val="18"/>
          <w:szCs w:val="18"/>
        </w:rPr>
        <w:t>PVT-S</w:t>
      </w:r>
      <w:r w:rsidRPr="00C4544B">
        <w:rPr>
          <w:sz w:val="18"/>
          <w:szCs w:val="18"/>
        </w:rPr>
        <w:t>'s electrical</w:t>
      </w:r>
      <w:r w:rsidR="00C10712">
        <w:rPr>
          <w:sz w:val="18"/>
          <w:szCs w:val="18"/>
        </w:rPr>
        <w:t>-</w:t>
      </w:r>
      <w:r w:rsidRPr="00C4544B">
        <w:rPr>
          <w:sz w:val="18"/>
          <w:szCs w:val="18"/>
        </w:rPr>
        <w:t xml:space="preserve">thermal energy </w:t>
      </w:r>
      <w:r w:rsidR="00C10712">
        <w:rPr>
          <w:sz w:val="18"/>
          <w:szCs w:val="18"/>
        </w:rPr>
        <w:t>at</w:t>
      </w:r>
      <w:r w:rsidRPr="00C4544B">
        <w:rPr>
          <w:sz w:val="18"/>
          <w:szCs w:val="18"/>
        </w:rPr>
        <w:t xml:space="preserve"> day</w:t>
      </w:r>
      <w:r w:rsidR="00C10712">
        <w:rPr>
          <w:sz w:val="18"/>
          <w:szCs w:val="18"/>
        </w:rPr>
        <w:t>time</w:t>
      </w:r>
      <w:r w:rsidRPr="00C4544B">
        <w:rPr>
          <w:sz w:val="18"/>
          <w:szCs w:val="18"/>
        </w:rPr>
        <w:t>.</w:t>
      </w:r>
    </w:p>
    <w:p w14:paraId="4DF23651" w14:textId="46DEC46E" w:rsidR="00C072F6" w:rsidRPr="00C4544B" w:rsidRDefault="00C072F6" w:rsidP="00C072F6">
      <w:pPr>
        <w:pStyle w:val="Paragraph"/>
        <w:spacing w:after="120"/>
        <w:jc w:val="center"/>
      </w:pPr>
      <w:r w:rsidRPr="00C4544B">
        <w:rPr>
          <w:rFonts w:asciiTheme="majorBidi" w:hAnsiTheme="majorBidi" w:cstheme="majorBidi"/>
          <w:noProof/>
        </w:rPr>
        <w:lastRenderedPageBreak/>
        <w:drawing>
          <wp:inline distT="0" distB="0" distL="0" distR="0" wp14:anchorId="6B2292CA" wp14:editId="28663FA1">
            <wp:extent cx="4770120" cy="3345180"/>
            <wp:effectExtent l="0" t="0" r="0" b="7620"/>
            <wp:docPr id="23217555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52">
                      <a:extLst>
                        <a:ext uri="{28A0092B-C50C-407E-A947-70E740481C1C}">
                          <a14:useLocalDpi xmlns:a14="http://schemas.microsoft.com/office/drawing/2010/main" val="0"/>
                        </a:ext>
                      </a:extLst>
                    </a:blip>
                    <a:srcRect l="5159" t="11091" r="5291" b="7456"/>
                    <a:stretch/>
                  </pic:blipFill>
                  <pic:spPr bwMode="auto">
                    <a:xfrm>
                      <a:off x="0" y="0"/>
                      <a:ext cx="4770120" cy="3345180"/>
                    </a:xfrm>
                    <a:prstGeom prst="rect">
                      <a:avLst/>
                    </a:prstGeom>
                    <a:noFill/>
                    <a:ln>
                      <a:noFill/>
                    </a:ln>
                    <a:extLst>
                      <a:ext uri="{53640926-AAD7-44D8-BBD7-CCE9431645EC}">
                        <a14:shadowObscured xmlns:a14="http://schemas.microsoft.com/office/drawing/2010/main"/>
                      </a:ext>
                    </a:extLst>
                  </pic:spPr>
                </pic:pic>
              </a:graphicData>
            </a:graphic>
          </wp:inline>
        </w:drawing>
      </w:r>
    </w:p>
    <w:p w14:paraId="62CF12DA" w14:textId="6E7B79A9" w:rsidR="00C072F6" w:rsidRPr="00C4544B" w:rsidRDefault="00C072F6" w:rsidP="00C072F6">
      <w:pPr>
        <w:pStyle w:val="Paragraph"/>
        <w:spacing w:after="120"/>
        <w:jc w:val="center"/>
        <w:rPr>
          <w:sz w:val="18"/>
          <w:szCs w:val="18"/>
        </w:rPr>
      </w:pPr>
      <w:r w:rsidRPr="00C4544B">
        <w:rPr>
          <w:b/>
          <w:bCs/>
          <w:sz w:val="18"/>
          <w:szCs w:val="18"/>
        </w:rPr>
        <w:t>FIGURE 6.</w:t>
      </w:r>
      <w:r w:rsidRPr="00C4544B">
        <w:rPr>
          <w:sz w:val="18"/>
          <w:szCs w:val="18"/>
        </w:rPr>
        <w:t xml:space="preserve"> </w:t>
      </w:r>
      <w:r w:rsidR="00840F16" w:rsidRPr="00C4544B">
        <w:rPr>
          <w:sz w:val="18"/>
          <w:szCs w:val="18"/>
        </w:rPr>
        <w:t>PVT-S</w:t>
      </w:r>
      <w:r w:rsidRPr="00C4544B">
        <w:rPr>
          <w:sz w:val="18"/>
          <w:szCs w:val="18"/>
        </w:rPr>
        <w:t xml:space="preserve"> exergy output and exergy loss </w:t>
      </w:r>
      <w:r w:rsidR="000173F5">
        <w:rPr>
          <w:sz w:val="18"/>
          <w:szCs w:val="18"/>
        </w:rPr>
        <w:t>at</w:t>
      </w:r>
      <w:r w:rsidRPr="00C4544B">
        <w:rPr>
          <w:sz w:val="18"/>
          <w:szCs w:val="18"/>
        </w:rPr>
        <w:t xml:space="preserve"> day</w:t>
      </w:r>
      <w:r w:rsidR="000173F5">
        <w:rPr>
          <w:sz w:val="18"/>
          <w:szCs w:val="18"/>
        </w:rPr>
        <w:t>time</w:t>
      </w:r>
      <w:r w:rsidRPr="00C4544B">
        <w:rPr>
          <w:sz w:val="18"/>
          <w:szCs w:val="18"/>
        </w:rPr>
        <w:t>.</w:t>
      </w:r>
    </w:p>
    <w:p w14:paraId="0A53363B" w14:textId="1245EF55" w:rsidR="008F3283" w:rsidRPr="00C4544B" w:rsidRDefault="008F3283" w:rsidP="008F3283">
      <w:pPr>
        <w:pStyle w:val="Paragraph"/>
        <w:spacing w:after="120"/>
      </w:pPr>
      <w:r w:rsidRPr="00C4544B">
        <w:t xml:space="preserve">Fig. 7 illustrates the </w:t>
      </w:r>
      <w:r w:rsidR="00840F16" w:rsidRPr="00C4544B">
        <w:t>PVT-S</w:t>
      </w:r>
      <w:r w:rsidRPr="00C4544B">
        <w:t xml:space="preserve">'s electrical and thermal exergy efficiency throughout the day. </w:t>
      </w:r>
      <w:r w:rsidR="005E136B">
        <w:t>T</w:t>
      </w:r>
      <w:r w:rsidRPr="00C4544B">
        <w:t xml:space="preserve">he electrical exergy efficiency decreases as irradiance increases. </w:t>
      </w:r>
      <w:r w:rsidR="005E136B">
        <w:t>Escalating</w:t>
      </w:r>
      <w:r w:rsidRPr="00C4544B">
        <w:t xml:space="preserve"> irradiance </w:t>
      </w:r>
      <w:r w:rsidR="005E136B">
        <w:t>raises</w:t>
      </w:r>
      <w:r w:rsidRPr="00C4544B">
        <w:t xml:space="preserve"> cell temperature, which reduces electrical efficiency. However, the electrical exergy efficiency reached its maximum value of 19.08% at around 16h18. </w:t>
      </w:r>
      <w:r w:rsidR="005E136B">
        <w:t>But</w:t>
      </w:r>
      <w:r w:rsidRPr="00C4544B">
        <w:t xml:space="preserve"> thermal exergy efficiency develops in the opposite direction to electrical exergy efficiency. </w:t>
      </w:r>
      <w:r w:rsidR="00152F62">
        <w:t xml:space="preserve">The outlet </w:t>
      </w:r>
      <w:r w:rsidRPr="00C4544B">
        <w:t xml:space="preserve">fluid temperature </w:t>
      </w:r>
      <w:r w:rsidR="00152F62">
        <w:t xml:space="preserve">increases </w:t>
      </w:r>
      <w:r w:rsidRPr="00C4544B">
        <w:t xml:space="preserve">as irradiance rises. </w:t>
      </w:r>
      <w:r w:rsidR="00152F62">
        <w:t>Maximum t</w:t>
      </w:r>
      <w:r w:rsidRPr="00C4544B">
        <w:t xml:space="preserve">hermal exergy efficiency </w:t>
      </w:r>
      <w:r w:rsidR="00152F62">
        <w:t xml:space="preserve">is found </w:t>
      </w:r>
      <w:r w:rsidRPr="00C4544B">
        <w:t>0.844% at 12h48.</w:t>
      </w:r>
    </w:p>
    <w:p w14:paraId="670A0C66" w14:textId="02700125" w:rsidR="008F3283" w:rsidRPr="00C4544B" w:rsidRDefault="008F3283" w:rsidP="008F3283">
      <w:pPr>
        <w:pStyle w:val="Paragraph"/>
        <w:spacing w:after="120"/>
        <w:jc w:val="center"/>
      </w:pPr>
      <w:r w:rsidRPr="00C4544B">
        <w:rPr>
          <w:rFonts w:asciiTheme="majorBidi" w:hAnsiTheme="majorBidi" w:cstheme="majorBidi"/>
          <w:noProof/>
        </w:rPr>
        <w:drawing>
          <wp:inline distT="0" distB="0" distL="0" distR="0" wp14:anchorId="1DE88A16" wp14:editId="7D0636D2">
            <wp:extent cx="4617720" cy="3352800"/>
            <wp:effectExtent l="0" t="0" r="0" b="0"/>
            <wp:docPr id="973939745"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53">
                      <a:extLst>
                        <a:ext uri="{28A0092B-C50C-407E-A947-70E740481C1C}">
                          <a14:useLocalDpi xmlns:a14="http://schemas.microsoft.com/office/drawing/2010/main" val="0"/>
                        </a:ext>
                      </a:extLst>
                    </a:blip>
                    <a:srcRect l="4762" t="11334" r="5291" b="7256"/>
                    <a:stretch/>
                  </pic:blipFill>
                  <pic:spPr bwMode="auto">
                    <a:xfrm>
                      <a:off x="0" y="0"/>
                      <a:ext cx="4617720" cy="3352800"/>
                    </a:xfrm>
                    <a:prstGeom prst="rect">
                      <a:avLst/>
                    </a:prstGeom>
                    <a:noFill/>
                    <a:ln>
                      <a:noFill/>
                    </a:ln>
                    <a:extLst>
                      <a:ext uri="{53640926-AAD7-44D8-BBD7-CCE9431645EC}">
                        <a14:shadowObscured xmlns:a14="http://schemas.microsoft.com/office/drawing/2010/main"/>
                      </a:ext>
                    </a:extLst>
                  </pic:spPr>
                </pic:pic>
              </a:graphicData>
            </a:graphic>
          </wp:inline>
        </w:drawing>
      </w:r>
    </w:p>
    <w:p w14:paraId="18566DFB" w14:textId="252A1C83" w:rsidR="008F3283" w:rsidRPr="00C4544B" w:rsidRDefault="008F3283" w:rsidP="008F3283">
      <w:pPr>
        <w:pStyle w:val="Paragraph"/>
        <w:spacing w:after="120"/>
        <w:jc w:val="center"/>
        <w:rPr>
          <w:sz w:val="18"/>
          <w:szCs w:val="18"/>
        </w:rPr>
      </w:pPr>
      <w:r w:rsidRPr="00C4544B">
        <w:rPr>
          <w:b/>
          <w:bCs/>
          <w:sz w:val="18"/>
          <w:szCs w:val="18"/>
        </w:rPr>
        <w:t>FIGURE 7.</w:t>
      </w:r>
      <w:r w:rsidRPr="00C4544B">
        <w:rPr>
          <w:sz w:val="18"/>
          <w:szCs w:val="18"/>
        </w:rPr>
        <w:t xml:space="preserve"> </w:t>
      </w:r>
      <w:r w:rsidR="0014331C">
        <w:rPr>
          <w:sz w:val="18"/>
          <w:szCs w:val="18"/>
        </w:rPr>
        <w:t>E</w:t>
      </w:r>
      <w:r w:rsidRPr="00C4544B">
        <w:rPr>
          <w:sz w:val="18"/>
          <w:szCs w:val="18"/>
        </w:rPr>
        <w:t>lectrical</w:t>
      </w:r>
      <w:r w:rsidR="000D2F07">
        <w:rPr>
          <w:sz w:val="18"/>
          <w:szCs w:val="18"/>
        </w:rPr>
        <w:t>-</w:t>
      </w:r>
      <w:r w:rsidRPr="00C4544B">
        <w:rPr>
          <w:sz w:val="18"/>
          <w:szCs w:val="18"/>
        </w:rPr>
        <w:t>thermal exergy e</w:t>
      </w:r>
      <w:r w:rsidR="0014331C">
        <w:rPr>
          <w:sz w:val="18"/>
          <w:szCs w:val="18"/>
        </w:rPr>
        <w:t>valuation</w:t>
      </w:r>
      <w:r w:rsidRPr="00C4544B">
        <w:rPr>
          <w:sz w:val="18"/>
          <w:szCs w:val="18"/>
        </w:rPr>
        <w:t xml:space="preserve"> </w:t>
      </w:r>
      <w:r w:rsidR="000D2F07">
        <w:rPr>
          <w:sz w:val="18"/>
          <w:szCs w:val="18"/>
        </w:rPr>
        <w:t>at daytime</w:t>
      </w:r>
      <w:r w:rsidRPr="00C4544B">
        <w:rPr>
          <w:sz w:val="18"/>
          <w:szCs w:val="18"/>
        </w:rPr>
        <w:t>.</w:t>
      </w:r>
    </w:p>
    <w:p w14:paraId="0FE6734D" w14:textId="484AA3FF" w:rsidR="008F3283" w:rsidRPr="00C4544B" w:rsidRDefault="008F3283" w:rsidP="008F3283">
      <w:pPr>
        <w:pStyle w:val="Paragraph"/>
        <w:spacing w:after="120"/>
      </w:pPr>
      <w:r w:rsidRPr="00C4544B">
        <w:lastRenderedPageBreak/>
        <w:t xml:space="preserve">The evolution of the </w:t>
      </w:r>
      <w:r w:rsidR="00840F16" w:rsidRPr="00C4544B">
        <w:t>PVT-S</w:t>
      </w:r>
      <w:r w:rsidRPr="00C4544B">
        <w:t xml:space="preserve">'s total energy and exergy efficiency throughout the day is shown in Fig. 8. The total energy efficiency reaches its maximum value of 69.42%, corresponding to the period when the </w:t>
      </w:r>
      <w:r w:rsidR="00840F16" w:rsidRPr="00C4544B">
        <w:t>PVT-S</w:t>
      </w:r>
      <w:r w:rsidRPr="00C4544B">
        <w:t xml:space="preserve"> produces the highest energy, combining the electrical and thermal energy generated by the panel. In contrast, the average daily energy yield is 57.65%, reflecting a more stable performance throughout the day, influenced by changes in irradiance and temperature. As for total exergy efficiency, its maximum value reaches 19.64%, meaning that during this period</w:t>
      </w:r>
      <w:r w:rsidR="002F4FB9">
        <w:t>, PVT-S produces a substantial amount of energy that</w:t>
      </w:r>
      <w:r w:rsidRPr="00C4544B">
        <w:t xml:space="preserve"> is available for useful applications. On average, the daily exergy efficiency is 19.01%, showing consistent exergy performance throughout the day.</w:t>
      </w:r>
    </w:p>
    <w:p w14:paraId="69D06BEF" w14:textId="49D0889E" w:rsidR="008F3283" w:rsidRPr="00C4544B" w:rsidRDefault="008F3283" w:rsidP="008F3283">
      <w:pPr>
        <w:pStyle w:val="Paragraph"/>
        <w:spacing w:after="120"/>
        <w:jc w:val="center"/>
      </w:pPr>
      <w:r w:rsidRPr="00C4544B">
        <w:rPr>
          <w:rFonts w:asciiTheme="majorBidi" w:hAnsiTheme="majorBidi" w:cstheme="majorBidi"/>
          <w:noProof/>
        </w:rPr>
        <w:drawing>
          <wp:inline distT="0" distB="0" distL="0" distR="0" wp14:anchorId="6015E44C" wp14:editId="42E41BB7">
            <wp:extent cx="4754880" cy="3360420"/>
            <wp:effectExtent l="0" t="0" r="7620" b="0"/>
            <wp:docPr id="193842232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54">
                      <a:extLst>
                        <a:ext uri="{28A0092B-C50C-407E-A947-70E740481C1C}">
                          <a14:useLocalDpi xmlns:a14="http://schemas.microsoft.com/office/drawing/2010/main" val="0"/>
                        </a:ext>
                      </a:extLst>
                    </a:blip>
                    <a:srcRect l="5027" t="10890" r="5291" b="7259"/>
                    <a:stretch/>
                  </pic:blipFill>
                  <pic:spPr bwMode="auto">
                    <a:xfrm>
                      <a:off x="0" y="0"/>
                      <a:ext cx="4754880" cy="3360420"/>
                    </a:xfrm>
                    <a:prstGeom prst="rect">
                      <a:avLst/>
                    </a:prstGeom>
                    <a:noFill/>
                    <a:ln>
                      <a:noFill/>
                    </a:ln>
                    <a:extLst>
                      <a:ext uri="{53640926-AAD7-44D8-BBD7-CCE9431645EC}">
                        <a14:shadowObscured xmlns:a14="http://schemas.microsoft.com/office/drawing/2010/main"/>
                      </a:ext>
                    </a:extLst>
                  </pic:spPr>
                </pic:pic>
              </a:graphicData>
            </a:graphic>
          </wp:inline>
        </w:drawing>
      </w:r>
    </w:p>
    <w:p w14:paraId="79F66F95" w14:textId="55FF9AE4" w:rsidR="008F3283" w:rsidRPr="00C4544B" w:rsidRDefault="008F3283" w:rsidP="008F3283">
      <w:pPr>
        <w:pStyle w:val="Paragraph"/>
        <w:spacing w:after="120"/>
        <w:jc w:val="center"/>
        <w:rPr>
          <w:sz w:val="18"/>
          <w:szCs w:val="18"/>
        </w:rPr>
      </w:pPr>
      <w:r w:rsidRPr="00C4544B">
        <w:rPr>
          <w:b/>
          <w:bCs/>
          <w:sz w:val="18"/>
          <w:szCs w:val="18"/>
        </w:rPr>
        <w:t>FIGURE 8.</w:t>
      </w:r>
      <w:r w:rsidRPr="00C4544B">
        <w:rPr>
          <w:sz w:val="18"/>
          <w:szCs w:val="18"/>
        </w:rPr>
        <w:t xml:space="preserve"> Evolution of the </w:t>
      </w:r>
      <w:r w:rsidR="00840F16" w:rsidRPr="00C4544B">
        <w:rPr>
          <w:sz w:val="18"/>
          <w:szCs w:val="18"/>
        </w:rPr>
        <w:t>PVT-S</w:t>
      </w:r>
      <w:r w:rsidRPr="00C4544B">
        <w:rPr>
          <w:sz w:val="18"/>
          <w:szCs w:val="18"/>
        </w:rPr>
        <w:t>'s total energy</w:t>
      </w:r>
      <w:r w:rsidR="00BA6118">
        <w:rPr>
          <w:sz w:val="18"/>
          <w:szCs w:val="18"/>
        </w:rPr>
        <w:t>-</w:t>
      </w:r>
      <w:r w:rsidRPr="00C4544B">
        <w:rPr>
          <w:sz w:val="18"/>
          <w:szCs w:val="18"/>
        </w:rPr>
        <w:t xml:space="preserve">exergy efficiency </w:t>
      </w:r>
      <w:r w:rsidR="00BA6118">
        <w:rPr>
          <w:sz w:val="18"/>
          <w:szCs w:val="18"/>
        </w:rPr>
        <w:t>at</w:t>
      </w:r>
      <w:r w:rsidRPr="00C4544B">
        <w:rPr>
          <w:sz w:val="18"/>
          <w:szCs w:val="18"/>
        </w:rPr>
        <w:t xml:space="preserve"> day</w:t>
      </w:r>
      <w:r w:rsidR="00BA6118">
        <w:rPr>
          <w:sz w:val="18"/>
          <w:szCs w:val="18"/>
        </w:rPr>
        <w:t>time</w:t>
      </w:r>
      <w:r w:rsidRPr="00C4544B">
        <w:rPr>
          <w:sz w:val="18"/>
          <w:szCs w:val="18"/>
        </w:rPr>
        <w:t>.</w:t>
      </w:r>
    </w:p>
    <w:p w14:paraId="48C0E391" w14:textId="1CF3A13A" w:rsidR="00616F3B" w:rsidRPr="00C4544B" w:rsidRDefault="008F3283" w:rsidP="008F3283">
      <w:pPr>
        <w:pStyle w:val="Heading2"/>
        <w:rPr>
          <w:caps/>
        </w:rPr>
      </w:pPr>
      <w:r w:rsidRPr="00C4544B">
        <w:rPr>
          <w:caps/>
        </w:rPr>
        <w:t>Conclusion</w:t>
      </w:r>
    </w:p>
    <w:p w14:paraId="6B4B485B" w14:textId="076C0873" w:rsidR="00BA3B3D" w:rsidRPr="00C4544B" w:rsidRDefault="00655091" w:rsidP="00184B00">
      <w:pPr>
        <w:pStyle w:val="Paragraph"/>
        <w:spacing w:after="120"/>
        <w:ind w:firstLine="288"/>
      </w:pPr>
      <w:r w:rsidRPr="00C4544B">
        <w:t xml:space="preserve">In this study, the </w:t>
      </w:r>
      <w:r w:rsidR="00BA6118" w:rsidRPr="00C4544B">
        <w:t>PVT-S</w:t>
      </w:r>
      <w:r w:rsidR="00BA6118">
        <w:t xml:space="preserve">’ </w:t>
      </w:r>
      <w:r w:rsidRPr="00C4544B">
        <w:t>energy</w:t>
      </w:r>
      <w:r w:rsidR="00BA6118">
        <w:t>-</w:t>
      </w:r>
      <w:r w:rsidRPr="00C4544B">
        <w:t xml:space="preserve">exergy efficiency was experimentally </w:t>
      </w:r>
      <w:r w:rsidR="00BA6118">
        <w:t>assessed</w:t>
      </w:r>
      <w:r w:rsidRPr="00C4544B">
        <w:t xml:space="preserve"> </w:t>
      </w:r>
      <w:r w:rsidR="0014331C">
        <w:t>with</w:t>
      </w:r>
      <w:r w:rsidRPr="00C4544B">
        <w:t xml:space="preserve"> </w:t>
      </w:r>
      <w:r w:rsidR="0014331C">
        <w:t>the weather</w:t>
      </w:r>
      <w:r w:rsidRPr="00C4544B">
        <w:t xml:space="preserve"> conditions of El Jadida. </w:t>
      </w:r>
      <w:r w:rsidR="0014331C">
        <w:t xml:space="preserve">Its </w:t>
      </w:r>
      <w:r w:rsidRPr="00C4544B">
        <w:t>main objective was to understand how the system reacts to variations in climatic parameters and to identify optimal system performance under these conditions. The main conclusions of this study, which summarize the results obtained during the experiments, are as follows:</w:t>
      </w:r>
    </w:p>
    <w:p w14:paraId="6D06B6E3" w14:textId="2A73EC49" w:rsidR="00BA3B3D" w:rsidRPr="00C4544B" w:rsidRDefault="00655091" w:rsidP="00184B00">
      <w:pPr>
        <w:pStyle w:val="Paragraphbulleted"/>
        <w:spacing w:after="120"/>
        <w:ind w:left="648" w:hanging="360"/>
      </w:pPr>
      <w:r w:rsidRPr="00C4544B">
        <w:t xml:space="preserve">The </w:t>
      </w:r>
      <w:r w:rsidR="00840F16" w:rsidRPr="00C4544B">
        <w:t>PVT-S</w:t>
      </w:r>
      <w:r w:rsidRPr="00C4544B">
        <w:t xml:space="preserve"> maintains an average cell temperature of 42.59°C, </w:t>
      </w:r>
      <w:r w:rsidR="005057D8">
        <w:t>less</w:t>
      </w:r>
      <w:r w:rsidRPr="00C4544B">
        <w:t xml:space="preserve"> than </w:t>
      </w:r>
      <w:r w:rsidR="00840F16" w:rsidRPr="00C4544B">
        <w:t>PV-P</w:t>
      </w:r>
      <w:r w:rsidRPr="00C4544B">
        <w:t>, which reaches 47.65°C, thanks to the cooling effect provided by the heat transfer fluid</w:t>
      </w:r>
      <w:r w:rsidR="00EB7D28" w:rsidRPr="00C4544B">
        <w:t>.</w:t>
      </w:r>
    </w:p>
    <w:p w14:paraId="63E0CF07" w14:textId="27E7742B" w:rsidR="00655091" w:rsidRPr="00C4544B" w:rsidRDefault="00655091" w:rsidP="00184B00">
      <w:pPr>
        <w:pStyle w:val="Paragraphbulleted"/>
        <w:spacing w:after="120"/>
        <w:ind w:left="648" w:hanging="360"/>
      </w:pPr>
      <w:r w:rsidRPr="00C4544B">
        <w:t xml:space="preserve">The </w:t>
      </w:r>
      <w:r w:rsidR="00840F16" w:rsidRPr="00C4544B">
        <w:t>PVT-S</w:t>
      </w:r>
      <w:r w:rsidRPr="00C4544B">
        <w:t xml:space="preserve"> improves average daily electrical efficiency by 0.47% over the reference </w:t>
      </w:r>
      <w:r w:rsidR="00840F16" w:rsidRPr="00C4544B">
        <w:t>PV-P</w:t>
      </w:r>
      <w:r w:rsidRPr="00C4544B">
        <w:t xml:space="preserve"> thanks to fluid cooling, and achieves </w:t>
      </w:r>
      <w:r w:rsidR="0014331C" w:rsidRPr="00C4544B">
        <w:t>50.43%</w:t>
      </w:r>
      <w:r w:rsidR="0014331C">
        <w:t xml:space="preserve"> optimum</w:t>
      </w:r>
      <w:r w:rsidRPr="00C4544B">
        <w:t xml:space="preserve"> thermal efficiency.</w:t>
      </w:r>
    </w:p>
    <w:p w14:paraId="124A7DD3" w14:textId="47BCE251" w:rsidR="00655091" w:rsidRPr="00C4544B" w:rsidRDefault="00655091" w:rsidP="00184B00">
      <w:pPr>
        <w:pStyle w:val="Paragraphbulleted"/>
        <w:spacing w:after="120"/>
        <w:ind w:left="648" w:hanging="360"/>
      </w:pPr>
      <w:r w:rsidRPr="00C4544B">
        <w:t xml:space="preserve">The electrical exergy </w:t>
      </w:r>
      <w:r w:rsidR="005057D8">
        <w:t>evaluation</w:t>
      </w:r>
      <w:r w:rsidRPr="00C4544B">
        <w:t xml:space="preserve"> of the </w:t>
      </w:r>
      <w:r w:rsidR="00840F16" w:rsidRPr="00C4544B">
        <w:t>PVT-S</w:t>
      </w:r>
      <w:r w:rsidRPr="00C4544B">
        <w:t xml:space="preserve"> decreases with increasing irradiance, reaching a maximum of 19.08%. Conversely, the thermal exergy efficiency evolves inversely, reaching a maximum of 0.844%.</w:t>
      </w:r>
    </w:p>
    <w:p w14:paraId="4CE07E2D" w14:textId="2EA59D08" w:rsidR="00BA3B3D" w:rsidRPr="00C4544B" w:rsidRDefault="00655091" w:rsidP="00655091">
      <w:pPr>
        <w:pStyle w:val="Paragraphbulleted"/>
      </w:pPr>
      <w:r w:rsidRPr="00C4544B">
        <w:t xml:space="preserve">The </w:t>
      </w:r>
      <w:r w:rsidR="005057D8">
        <w:t>PVT-S’s</w:t>
      </w:r>
      <w:r w:rsidR="005057D8" w:rsidRPr="00C4544B">
        <w:t xml:space="preserve"> maximum</w:t>
      </w:r>
      <w:r w:rsidR="005057D8">
        <w:t xml:space="preserve"> </w:t>
      </w:r>
      <w:r w:rsidRPr="00C4544B">
        <w:t xml:space="preserve">total </w:t>
      </w:r>
      <w:r w:rsidR="005057D8">
        <w:t xml:space="preserve">and </w:t>
      </w:r>
      <w:r w:rsidR="005057D8" w:rsidRPr="00C4544B">
        <w:t xml:space="preserve">average daily </w:t>
      </w:r>
      <w:r w:rsidRPr="00C4544B">
        <w:t xml:space="preserve">energy efficiency </w:t>
      </w:r>
      <w:r w:rsidR="005057D8">
        <w:t xml:space="preserve">are </w:t>
      </w:r>
      <w:r w:rsidRPr="00C4544B">
        <w:t>69.42%</w:t>
      </w:r>
      <w:r w:rsidR="005057D8">
        <w:t xml:space="preserve"> and</w:t>
      </w:r>
      <w:r w:rsidRPr="00C4544B">
        <w:t xml:space="preserve"> 57.65%, </w:t>
      </w:r>
      <w:r w:rsidR="005057D8">
        <w:t xml:space="preserve">respectively, </w:t>
      </w:r>
      <w:r w:rsidRPr="00C4544B">
        <w:t xml:space="preserve">while the </w:t>
      </w:r>
      <w:r w:rsidR="00BA6118" w:rsidRPr="00C4544B">
        <w:t>maximum</w:t>
      </w:r>
      <w:r w:rsidR="00BA6118">
        <w:t xml:space="preserve"> </w:t>
      </w:r>
      <w:r w:rsidRPr="00C4544B">
        <w:t xml:space="preserve">total </w:t>
      </w:r>
      <w:r w:rsidR="00BA6118">
        <w:t xml:space="preserve">and average </w:t>
      </w:r>
      <w:r w:rsidRPr="00C4544B">
        <w:t xml:space="preserve">exergy efficiency </w:t>
      </w:r>
      <w:r w:rsidR="00BA6118">
        <w:t xml:space="preserve">are </w:t>
      </w:r>
      <w:r w:rsidRPr="00C4544B">
        <w:t>19.64% and 19.01%</w:t>
      </w:r>
      <w:r w:rsidR="00BA6118">
        <w:t>, respectively</w:t>
      </w:r>
      <w:r w:rsidRPr="00C4544B">
        <w:t>.</w:t>
      </w:r>
    </w:p>
    <w:p w14:paraId="74D4F45E" w14:textId="69FFF71D" w:rsidR="00613B4D" w:rsidRPr="00C4544B" w:rsidRDefault="0016385D" w:rsidP="009725AC">
      <w:pPr>
        <w:pStyle w:val="Heading1"/>
        <w:rPr>
          <w:rFonts w:asciiTheme="majorBidi" w:hAnsiTheme="majorBidi" w:cstheme="majorBidi"/>
        </w:rPr>
      </w:pPr>
      <w:r w:rsidRPr="00C4544B">
        <w:rPr>
          <w:rFonts w:asciiTheme="majorBidi" w:hAnsiTheme="majorBidi" w:cstheme="majorBidi"/>
        </w:rPr>
        <w:t>References</w:t>
      </w:r>
    </w:p>
    <w:p w14:paraId="2ABC4426" w14:textId="16C8C9EE" w:rsidR="00A97D4A" w:rsidRPr="00C4544B" w:rsidRDefault="00A97D4A" w:rsidP="00184B00">
      <w:pPr>
        <w:pStyle w:val="Reference"/>
        <w:spacing w:after="120"/>
        <w:ind w:left="426" w:hanging="426"/>
      </w:pPr>
      <w:r w:rsidRPr="00C4544B">
        <w:fldChar w:fldCharType="begin"/>
      </w:r>
      <w:r w:rsidRPr="00C4544B">
        <w:instrText xml:space="preserve"> ADDIN ZOTERO_BIBL {"uncited":[],"omitted":[],"custom":[]} CSL_BIBLIOGRAPHY </w:instrText>
      </w:r>
      <w:r w:rsidRPr="00C4544B">
        <w:fldChar w:fldCharType="separate"/>
      </w:r>
      <w:r w:rsidRPr="00C4544B">
        <w:t>N. Jabeen, H.A. Haider, A. Waqas, M. Ali, An effective parametric sensitivity analysis to improve electrical and thermal energy/exergy efficiency of PVT system using nanofluid, Process Saf. Environ. Prot. 189 (2024) 1037–1051. https://doi.org/10.1016/j.psep.2024.06.132.</w:t>
      </w:r>
    </w:p>
    <w:p w14:paraId="138F274C" w14:textId="4C9D8261" w:rsidR="00A97D4A" w:rsidRPr="00C4544B" w:rsidRDefault="00A97D4A" w:rsidP="00184B00">
      <w:pPr>
        <w:pStyle w:val="Reference"/>
        <w:spacing w:after="120"/>
        <w:ind w:left="426" w:hanging="426"/>
      </w:pPr>
      <w:r w:rsidRPr="00C4544B">
        <w:lastRenderedPageBreak/>
        <w:t>M. Boulakhbar, B. Lebrouhi, T. Kousksou, S. Smouh, A. Jamil, M. Maaroufi, M. Zazi, Towards a large-scale integration of renewable energies in Morocco, J. Energy Storage 32 (2020) 101806. https://doi.org/10.1016/j.est.2020.101806.</w:t>
      </w:r>
    </w:p>
    <w:p w14:paraId="75E338A4" w14:textId="7E6EC3B7" w:rsidR="00A97D4A" w:rsidRPr="00C4544B" w:rsidRDefault="00A97D4A" w:rsidP="00184B00">
      <w:pPr>
        <w:pStyle w:val="Reference"/>
        <w:spacing w:after="120"/>
        <w:ind w:left="426" w:hanging="426"/>
      </w:pPr>
      <w:r w:rsidRPr="00C4544B">
        <w:t>Z. Ben Seddik, M.A. Ben Taher, A. Laknizi, M. Ahachad, F. Bahraoui, M. Mahdaoui, Hybridization of Taguchi method and genetic algorithm to optimize a PVT in different Moroccan climatic zones, Energy 250 (2022) 123802. https://doi.org/10.1016/j.energy.2022.123802.</w:t>
      </w:r>
    </w:p>
    <w:p w14:paraId="2900E7F6" w14:textId="68C2F403" w:rsidR="00A97D4A" w:rsidRPr="00C4544B" w:rsidRDefault="00A97D4A" w:rsidP="00184B00">
      <w:pPr>
        <w:pStyle w:val="Reference"/>
        <w:spacing w:after="120"/>
        <w:ind w:left="426" w:hanging="426"/>
      </w:pPr>
      <w:r w:rsidRPr="00C4544B">
        <w:t>Z. Ben Seddik, M. Mahdaoui, H. Makroum, M. Ahachad, 4E performance evaluation of PV, PV/Thermal, and solar domestic water Heater for building integration in the Moroccan country, Energy Convers. Manag. 272 (2022) 116380. https://doi.org/10.1016/j.enconman.2022.116380.</w:t>
      </w:r>
    </w:p>
    <w:p w14:paraId="22CF8FED" w14:textId="53903E20" w:rsidR="00A97D4A" w:rsidRPr="00C4544B" w:rsidRDefault="00A97D4A" w:rsidP="00184B00">
      <w:pPr>
        <w:pStyle w:val="Reference"/>
        <w:spacing w:after="120"/>
        <w:ind w:left="426" w:hanging="426"/>
      </w:pPr>
      <w:r w:rsidRPr="00C4544B">
        <w:t>Y. El Alami, B. Zohal, R. Nasrin, M. Benhmida, A. Faize, E. Baghaz, Solar thermal, photovoltaic, photovoltaic thermal, and photovoltaic thermal phase change material systems: A comprehensive reference guide, Int. Commun. Heat Mass Transf. 159 (2024) 108135. https://doi.org/10.1016/j.icheatmasstransfer.2024.108135.</w:t>
      </w:r>
    </w:p>
    <w:p w14:paraId="0FD13C7C" w14:textId="6F67AA28" w:rsidR="00A97D4A" w:rsidRPr="00C4544B" w:rsidRDefault="00A97D4A" w:rsidP="00184B00">
      <w:pPr>
        <w:pStyle w:val="Reference"/>
        <w:spacing w:after="120"/>
        <w:ind w:left="426" w:hanging="426"/>
      </w:pPr>
      <w:r w:rsidRPr="00C4544B">
        <w:t>Y. El Alami, E. Chetouani, H. Mokhliss, F. Ouerradi, M. Aoutoul, S. Bounouar, R. Bendaoud, A. Faize, R. Rmaily, Optimizing solar energy efficiency with an improved hill-climbing maximum power point tracking control approach: hardware implementation, Clean Energy 8 (2024) 167–176. https://doi.org/10.1093/ce/zkae061.</w:t>
      </w:r>
    </w:p>
    <w:p w14:paraId="690A1C2A" w14:textId="674E8D43" w:rsidR="00A97D4A" w:rsidRPr="00C4544B" w:rsidRDefault="00A97D4A" w:rsidP="00184B00">
      <w:pPr>
        <w:pStyle w:val="Reference"/>
        <w:spacing w:after="120"/>
        <w:ind w:left="426" w:hanging="426"/>
      </w:pPr>
      <w:r w:rsidRPr="00C4544B">
        <w:t>Y. El Alami, E. Baghaz, R. Nasrin, M. Al-Damook, R. Bendaoud, T. Bouragba, M. Melhaoui, M. Benhmida, Up-to-Date Review on Flat-Plate Solar Hybrid Photovoltaic Thermal Systems: Absorber Designs and Fabrication Materials, Int. J. Energy Res. 2025 (2025) 5547555. https://doi.org/10.1155/er/5547555.</w:t>
      </w:r>
    </w:p>
    <w:p w14:paraId="43E75D29" w14:textId="3D6C371F" w:rsidR="00A97D4A" w:rsidRPr="00C4544B" w:rsidRDefault="00A97D4A" w:rsidP="00184B00">
      <w:pPr>
        <w:pStyle w:val="Reference"/>
        <w:spacing w:after="120"/>
        <w:ind w:left="426" w:hanging="426"/>
      </w:pPr>
      <w:r w:rsidRPr="00C4544B">
        <w:t>S.S. Joshi, A.S. Dhoble, Photovoltaic -Thermal systems (PVT): Technology review and future trends, Renew. Sustain. Energy Rev. 92 (2018) 848–882. https://doi.org/10.1016/j.rser.2018.04.067.</w:t>
      </w:r>
    </w:p>
    <w:p w14:paraId="1DEDC8EF" w14:textId="75AA5430" w:rsidR="00A97D4A" w:rsidRPr="00C4544B" w:rsidRDefault="00A97D4A" w:rsidP="00184B00">
      <w:pPr>
        <w:pStyle w:val="Reference"/>
        <w:spacing w:after="120"/>
        <w:ind w:left="426" w:hanging="426"/>
      </w:pPr>
      <w:r w:rsidRPr="00C4544B">
        <w:t>Y. El Alami, A. Ameur, M. Benhmida, A. Rabhi, E. Baghaz, Performance evaluation of different new channel box photovoltaic thermal systems, J. Clean. Prod. 478 (2024) 143953. https://doi.org/10.1016/j.jclepro.2024.143953.</w:t>
      </w:r>
    </w:p>
    <w:p w14:paraId="464246E6" w14:textId="4701BCEA" w:rsidR="00A97D4A" w:rsidRPr="00C4544B" w:rsidRDefault="00A97D4A" w:rsidP="00184B00">
      <w:pPr>
        <w:pStyle w:val="Reference"/>
        <w:spacing w:after="120"/>
        <w:ind w:left="426" w:hanging="426"/>
      </w:pPr>
      <w:r w:rsidRPr="00C4544B">
        <w:t>Y.E. Alami, A. Lamkaddem, R. Bendaoud, S. Talbi, M. louzazni, E. Baghaz, Numerical study of a water-based photovoltaic-thermal (PVT) hybrid solar collector with a new heat exchanger, E-Prime - Adv. Electr. Eng. Electron. Energy 9 (2024) 100693. https://doi.org/10.1016/j.prime.2024.100693.</w:t>
      </w:r>
    </w:p>
    <w:p w14:paraId="77A6C9BB" w14:textId="0C7B74D1" w:rsidR="00A97D4A" w:rsidRPr="00C4544B" w:rsidRDefault="00A97D4A" w:rsidP="00184B00">
      <w:pPr>
        <w:pStyle w:val="Reference"/>
        <w:spacing w:after="120"/>
        <w:ind w:left="426" w:hanging="426"/>
      </w:pPr>
      <w:r w:rsidRPr="00C4544B">
        <w:t>Y.E. Alami, F. Ouerradi, S. Bounouar, M. Benhmida, M. Rhiat, B. Benhala, K. Hirech, E. Baghaz, Comparative study of the performance of photovoltaic and photovoltaic thermal solar systems: Case study in El Jadida, E3S Web Conf. 601 (2025) 00011. https://doi.org/10.1051/e3sconf/202560100011.</w:t>
      </w:r>
    </w:p>
    <w:p w14:paraId="54960584" w14:textId="2137C166" w:rsidR="00A97D4A" w:rsidRPr="00C4544B" w:rsidRDefault="00A97D4A" w:rsidP="00184B00">
      <w:pPr>
        <w:pStyle w:val="Reference"/>
        <w:spacing w:after="120"/>
        <w:ind w:left="426" w:hanging="426"/>
      </w:pPr>
      <w:r w:rsidRPr="00C4544B">
        <w:t>N. Boulfaf, A. Mançour-Billah, Y. Khandouch, J. Chaoufi, Experimental analysis of an air-based photovoltaic-thermal (air-PVT) collector: A case study, Energy Sources Part Recovery Util. Environ. Eff. 47 (2025) 2527339. https://doi.org/10.1080/15567036.2025.2527339.</w:t>
      </w:r>
    </w:p>
    <w:p w14:paraId="1A5E7917" w14:textId="6D82D368" w:rsidR="00A97D4A" w:rsidRPr="00C4544B" w:rsidRDefault="00A97D4A" w:rsidP="00184B00">
      <w:pPr>
        <w:pStyle w:val="Reference"/>
        <w:spacing w:after="120"/>
        <w:ind w:left="426" w:hanging="426"/>
      </w:pPr>
      <w:r w:rsidRPr="00C4544B">
        <w:t>Y. El Alami, A. Lamkaddem, R. Nasrin, F. Ouerradi, N.E. Moussaoui, F. Chanaa, E. Baghaz, Optimizing the Performance of Hybrid Photovoltaic-Thermal Systems by Choosing the Input Temperature, in: C. Iwendi, Z. Boulouard, N. Kryvinska (Eds.), Proc. 4th Int. Conf. Adv. Commun. Technol. Comput. Eng. ICACTCE’24, Springer Nature Switzerland, Cham, 2025: pp. 442–452. https://doi.org/10.1007/978-3-031-94620-2_39.</w:t>
      </w:r>
    </w:p>
    <w:p w14:paraId="35581C8E" w14:textId="01EC9118" w:rsidR="00A97D4A" w:rsidRPr="00C4544B" w:rsidRDefault="00A97D4A" w:rsidP="00184B00">
      <w:pPr>
        <w:pStyle w:val="Reference"/>
        <w:spacing w:after="120"/>
        <w:ind w:left="426" w:hanging="426"/>
      </w:pPr>
      <w:r w:rsidRPr="00C4544B">
        <w:t>Y. Elaouzy, A. El Fadar, Investigation of building-integrated photovoltaic, photovoltaic thermal, ground source heat pump and green roof systems, Energy Convers. Manag. 283 (2023) 116926. https://doi.org/10.1016/j.enconman.2023.116926.</w:t>
      </w:r>
    </w:p>
    <w:p w14:paraId="104C4C14" w14:textId="08C046C5" w:rsidR="00A97D4A" w:rsidRPr="00C4544B" w:rsidRDefault="00A97D4A" w:rsidP="00184B00">
      <w:pPr>
        <w:pStyle w:val="Reference"/>
        <w:spacing w:after="120"/>
        <w:ind w:left="426" w:hanging="426"/>
      </w:pPr>
      <w:r w:rsidRPr="00C4544B">
        <w:t>O. El Manssouri, B. Hajji, G.M. Tina, A. Gagliano, S. Aneli, Electrical and Thermal Performances of Bi-Fluid PV/Thermal Collectors, Energies 14 (2021) 1633. https://doi.org/10.3390/en14061633.</w:t>
      </w:r>
    </w:p>
    <w:p w14:paraId="5A0F6299" w14:textId="24624514" w:rsidR="00A97D4A" w:rsidRPr="00C4544B" w:rsidRDefault="00A97D4A" w:rsidP="00184B00">
      <w:pPr>
        <w:pStyle w:val="Reference"/>
        <w:spacing w:after="120"/>
        <w:ind w:left="426" w:hanging="426"/>
      </w:pPr>
      <w:r w:rsidRPr="00C4544B">
        <w:t>Y. El Alami, Y. Bannour, F. Ouerradi, H. Chetnouf, A. Ghennioui, B. Benhala, E. Baghaz, C. Hajjaj, Experimental and numerical evaluation of the performance of a photovoltaic panel in a semi-arid climate, in: 2025 5th Int. Conf. Innov. Res. Appl. Sci. Eng. Technol. IRASET, 2025: pp. 1–6. https://doi.org/10.1109/IRASET64571.2025.11008049.</w:t>
      </w:r>
    </w:p>
    <w:p w14:paraId="1B465E6D" w14:textId="2A14C977" w:rsidR="00A97D4A" w:rsidRPr="00C4544B" w:rsidRDefault="00A97D4A" w:rsidP="00184B00">
      <w:pPr>
        <w:pStyle w:val="Reference"/>
        <w:spacing w:after="120"/>
        <w:ind w:left="426" w:hanging="426"/>
      </w:pPr>
      <w:r w:rsidRPr="00C4544B">
        <w:lastRenderedPageBreak/>
        <w:t>M. Hissouf, M. Feddaoui, M. Najim, A. Charef, Numerical study of a covered Photovoltaic-Thermal Collector (PVT) enhancement using nanofluids, Sol. Energy 199 (2020) 115–127. https://doi.org/10.1016/j.solener.2020.01.083.</w:t>
      </w:r>
    </w:p>
    <w:p w14:paraId="75A14314" w14:textId="46F28342" w:rsidR="00A97D4A" w:rsidRPr="00C4544B" w:rsidRDefault="00A97D4A" w:rsidP="00184B00">
      <w:pPr>
        <w:pStyle w:val="Reference"/>
        <w:spacing w:after="120"/>
        <w:ind w:left="426" w:hanging="426"/>
      </w:pPr>
      <w:r w:rsidRPr="00C4544B">
        <w:t>O. Hachchadi, M. Bououd, A. Mechaqrane, Numerical investigation of a solar PVT air collector used for preheating the ventilating air in tertiary building under the climatic conditions of Fez, Morocco, AIP Conf. Proc. 2056 (2018) 020022. https://doi.org/10.1063/1.5084995.</w:t>
      </w:r>
    </w:p>
    <w:p w14:paraId="46973B0B" w14:textId="0E3E8D3C" w:rsidR="00A97D4A" w:rsidRPr="00C4544B" w:rsidRDefault="00A97D4A" w:rsidP="00184B00">
      <w:pPr>
        <w:pStyle w:val="Reference"/>
        <w:spacing w:after="120"/>
        <w:ind w:left="426" w:hanging="426"/>
      </w:pPr>
      <w:r w:rsidRPr="00C4544B">
        <w:t>M. Er-Raki, S. Hasnaoui, M. Hasnaoui, F.Z. Amatoul, M. Bourich, Energetic and exergetic experimental investigation of a hybrid photovoltaic-thermal solar collector under real weather conditions, Therm. Sci. 28 (2024) 2615–2626.</w:t>
      </w:r>
    </w:p>
    <w:p w14:paraId="32C0FAAD" w14:textId="2CC7595B" w:rsidR="00A97D4A" w:rsidRPr="00C4544B" w:rsidRDefault="00A97D4A" w:rsidP="00184B00">
      <w:pPr>
        <w:pStyle w:val="Reference"/>
        <w:spacing w:after="120"/>
        <w:ind w:left="426" w:hanging="426"/>
      </w:pPr>
      <w:r w:rsidRPr="00C4544B">
        <w:t>M. Hissouf, M. Feddaoui, A. Charef, R. Aftiss, K. Zabour, Assessment of the energy production of a hybrid PV/T collector based on different fluids for Agadir climate, Renew. Energy 227 (2024) 120567. https://doi.org/10.1016/j.renene.2024.120567.</w:t>
      </w:r>
    </w:p>
    <w:p w14:paraId="305D84FB" w14:textId="52AFA2BA" w:rsidR="00A97D4A" w:rsidRPr="00C4544B" w:rsidRDefault="00A97D4A" w:rsidP="00184B00">
      <w:pPr>
        <w:pStyle w:val="Reference"/>
        <w:spacing w:after="120"/>
        <w:ind w:left="426" w:hanging="426"/>
      </w:pPr>
      <w:r w:rsidRPr="00C4544B">
        <w:t>Y. El Alami, H.E. Achouby, E. Baghaz, C. Hajjaj, R. Nasrin, An innovative photovoltaic thermal system with direct water-cell contact: energy, exergy, and sustainability analysis, Sol. Energy 300 (2025) 113827. https://doi.org/10.1016/j.solener.2025.113827.</w:t>
      </w:r>
    </w:p>
    <w:p w14:paraId="0EC36BA0" w14:textId="6B3EB9BC" w:rsidR="00A97D4A" w:rsidRPr="00C4544B" w:rsidRDefault="00A97D4A" w:rsidP="00184B00">
      <w:pPr>
        <w:pStyle w:val="Reference"/>
        <w:spacing w:after="120"/>
        <w:ind w:left="426" w:hanging="426"/>
      </w:pPr>
      <w:r w:rsidRPr="00C4544B">
        <w:t>Y.E. Alami, E. Baghaz, R. Nasrin, S. Padmanaban, M. Louzazni, Numerical Approach of An Advanced Hybrid Photovoltaic Thermal System Based on Exergy, Energy, Enviro-Economic, and Sustainability Factors, Results Eng. (2025) 106342. https://doi.org/10.1016/j.rineng.2025.106342.</w:t>
      </w:r>
    </w:p>
    <w:p w14:paraId="7A0495D0" w14:textId="2842C4E7" w:rsidR="00A97D4A" w:rsidRPr="00C4544B" w:rsidRDefault="00A97D4A" w:rsidP="00184B00">
      <w:pPr>
        <w:pStyle w:val="Reference"/>
        <w:spacing w:after="120"/>
        <w:ind w:left="426" w:hanging="426"/>
      </w:pPr>
      <w:r w:rsidRPr="00C4544B">
        <w:t>Y.E. Alami, B. Zohal, R. Bendaoud, M. Rhiat, A. Rabhi, B. Benhala, K. Hirech, E. Baghaz, Comparative analysis of the performance of Shingle and Standard photovoltaic technologies in the environmental conditions of El Jadida, E3S Web Conf. 601 (2025) 00010. https://doi.org/10.1051/e3sconf/202560100010.</w:t>
      </w:r>
    </w:p>
    <w:p w14:paraId="1CF451B6" w14:textId="67E5116F" w:rsidR="00A97D4A" w:rsidRPr="00C4544B" w:rsidRDefault="00A97D4A" w:rsidP="00184B00">
      <w:pPr>
        <w:pStyle w:val="Reference"/>
        <w:spacing w:after="120"/>
        <w:ind w:left="426" w:hanging="426"/>
      </w:pPr>
      <w:r w:rsidRPr="00C4544B">
        <w:t xml:space="preserve">El Alami Y, Lamkaddem A, Amiry H, Bendaoud R, Chanaa F, Bounouar S, Dlimi S, Kassmi K, Baghaz E, Malek R, Yadir S, Benhmida M. Design and realization of a descretized PV system with an improved MPPT control for a better exploitation of the PV energy, IJRER 14 (2024) 2. </w:t>
      </w:r>
      <w:hyperlink r:id="rId55" w:history="1">
        <w:r w:rsidRPr="00C4544B">
          <w:t>https://doi.org/10.20508/ijrer.v14i2.14354.g8884</w:t>
        </w:r>
      </w:hyperlink>
      <w:r w:rsidRPr="00C4544B">
        <w:t xml:space="preserve">. </w:t>
      </w:r>
    </w:p>
    <w:p w14:paraId="63EF846A" w14:textId="0ECF842C" w:rsidR="00A97D4A" w:rsidRPr="00C4544B" w:rsidRDefault="00A97D4A" w:rsidP="00184B00">
      <w:pPr>
        <w:pStyle w:val="Reference"/>
        <w:spacing w:after="120"/>
        <w:ind w:left="426" w:hanging="426"/>
      </w:pPr>
      <w:r w:rsidRPr="00C4544B">
        <w:t>R. Nasrin, M. Hasanuzzaman, N.A. Rahim, Effect of high irradiation and cooling on power, energy and performance of a PVT system, Renew. Energy 116 (2018) 552–569. https://doi.org/10.1016/j.renene.2017.10.004.</w:t>
      </w:r>
    </w:p>
    <w:p w14:paraId="76B7B36A" w14:textId="29CA98FB" w:rsidR="00A97D4A" w:rsidRPr="00C4544B" w:rsidRDefault="00A97D4A" w:rsidP="00184B00">
      <w:pPr>
        <w:pStyle w:val="Reference"/>
        <w:spacing w:after="120"/>
        <w:ind w:left="426" w:hanging="426"/>
      </w:pPr>
      <w:r w:rsidRPr="00C4544B">
        <w:t>Y. El Alami, E. Baghaz, R. Nasrin, F. Chanaa, R. Bendaoud, S. Padmanaban, M. Louzazni, Experimental-numerical comparative study of performance and cost-effectiveness of partially- and fully-cooled photovoltaic thermal systems, Case Stud. Therm. Eng. 73 (2025) 106660. https://doi.org/10.1016/j.csite.2025.106660.</w:t>
      </w:r>
    </w:p>
    <w:p w14:paraId="006AF2B5" w14:textId="1973671A" w:rsidR="00A97D4A" w:rsidRPr="00C4544B" w:rsidRDefault="00A97D4A" w:rsidP="00184B00">
      <w:pPr>
        <w:pStyle w:val="Reference"/>
        <w:spacing w:after="120"/>
        <w:ind w:left="426" w:hanging="426"/>
      </w:pPr>
      <w:r w:rsidRPr="00C4544B">
        <w:t>S. Abbas, J. Zhou, A. Hassan, Y. Yuan, S. Yousuf, Y. Sun, C. Zeng, Economic evaluation and annual performance analysis of a novel series-coupled PV/T and solar TC with solar direct expansion heat pump system: An experimental and numerical study, Renew. Energy 204 (2023) 400–420. https://doi.org/10.1016/j.renene.2023.01.032.</w:t>
      </w:r>
    </w:p>
    <w:p w14:paraId="21EDAD59" w14:textId="54C26077" w:rsidR="00A97D4A" w:rsidRPr="00C4544B" w:rsidRDefault="00A97D4A" w:rsidP="00184B00">
      <w:pPr>
        <w:pStyle w:val="Reference"/>
        <w:spacing w:after="120"/>
        <w:ind w:left="426" w:hanging="426"/>
      </w:pPr>
      <w:r w:rsidRPr="00C4544B">
        <w:t>M.S. Hossain, A.K. Pandey, J. Selvaraj, N. Abd Rahim, A. Rivai, V.V. Tyagi, Thermal performance analysis of parallel serpentine flow based photovoltaic/thermal (PV/T) system under composite climate of Malaysia, Appl. Therm. Eng. 153 (2019) 861–871. https://doi.org/10.1016/j.applthermaleng.2019.01.007.</w:t>
      </w:r>
    </w:p>
    <w:p w14:paraId="361FED86" w14:textId="283A1A9E" w:rsidR="00A97D4A" w:rsidRPr="00C4544B" w:rsidRDefault="00A97D4A" w:rsidP="00184B00">
      <w:pPr>
        <w:pStyle w:val="Reference"/>
        <w:spacing w:after="120"/>
        <w:ind w:left="426" w:hanging="426"/>
      </w:pPr>
      <w:r w:rsidRPr="00C4544B">
        <w:t>S.A. Kalogirou, S. Karellas, K. Braimakis, C. Stanciu, V. Badescu, Exergy analysis of solar thermal collectors and processes, Prog. Energy Combust. Sci. 56 (2016) 106–137. https://doi.org/10.1016/j.pecs.2016.05.002.</w:t>
      </w:r>
    </w:p>
    <w:p w14:paraId="01E809E2" w14:textId="405993AD" w:rsidR="00A97D4A" w:rsidRPr="00C4544B" w:rsidRDefault="00A97D4A" w:rsidP="00184B00">
      <w:pPr>
        <w:pStyle w:val="Reference"/>
        <w:spacing w:after="120"/>
        <w:ind w:left="426" w:hanging="426"/>
      </w:pPr>
      <w:r w:rsidRPr="00C4544B">
        <w:t>F. Yazdanifard, M. Ameri, Exergetic advancement of photovoltaic/thermal systems (PV/T): A review, Renew. Sustain. Energy Rev. 97 (2018) 529–553. https://doi.org/10.1016/j.rser.2018.08.053.</w:t>
      </w:r>
    </w:p>
    <w:p w14:paraId="3DCFD6F4" w14:textId="3F521F08" w:rsidR="00A97D4A" w:rsidRPr="00C4544B" w:rsidRDefault="00A97D4A" w:rsidP="00184B00">
      <w:pPr>
        <w:pStyle w:val="Reference"/>
        <w:spacing w:after="120"/>
        <w:ind w:left="426" w:hanging="426"/>
      </w:pPr>
      <w:r w:rsidRPr="00C4544B">
        <w:t>A. Khelifa, M. Abdelgaied, M.E.H. Attia, K. Harby, M. Arıcı, Development and optimization of dual-objective PVT modules for a smart residential building using inclined fins, J. Build. Eng. 97 (2024) 110893. https://doi.org/10.1016/j.jobe.2024.110893.</w:t>
      </w:r>
    </w:p>
    <w:p w14:paraId="69761CCA" w14:textId="5BAD6BD4" w:rsidR="00A97D4A" w:rsidRPr="00C4544B" w:rsidRDefault="00A97D4A" w:rsidP="00184B00">
      <w:pPr>
        <w:pStyle w:val="Reference"/>
        <w:spacing w:after="120"/>
        <w:ind w:left="426" w:hanging="426"/>
      </w:pPr>
      <w:r w:rsidRPr="00C4544B">
        <w:t>Y. El Alami, E. Baghaz, R. Bendaoud, F. Chanaa, M. Benhmida, H. Ezzaki, R. Nasrin, Experimental-Numerical Investigation of the Photovoltaic Thermal System with Polypropylene Heat Exchanger: Case in Morocco, IET Renew. Power Gener. 19 (2025) e70041. https://doi.org/10.1049/rpg2.70041.</w:t>
      </w:r>
    </w:p>
    <w:p w14:paraId="4150CA9D" w14:textId="4ACC15CD" w:rsidR="00A97D4A" w:rsidRPr="00114AB1" w:rsidRDefault="00A97D4A" w:rsidP="00184B00">
      <w:pPr>
        <w:pStyle w:val="Reference"/>
        <w:numPr>
          <w:ilvl w:val="0"/>
          <w:numId w:val="0"/>
        </w:numPr>
        <w:spacing w:after="120"/>
      </w:pPr>
      <w:r w:rsidRPr="00C4544B">
        <w:lastRenderedPageBreak/>
        <w:fldChar w:fldCharType="end"/>
      </w:r>
    </w:p>
    <w:sectPr w:rsidR="00A97D4A" w:rsidRPr="00114AB1"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318143571">
    <w:abstractNumId w:val="16"/>
  </w:num>
  <w:num w:numId="2" w16cid:durableId="1494027804">
    <w:abstractNumId w:val="3"/>
  </w:num>
  <w:num w:numId="3" w16cid:durableId="891112041">
    <w:abstractNumId w:val="13"/>
  </w:num>
  <w:num w:numId="4" w16cid:durableId="404885321">
    <w:abstractNumId w:val="7"/>
  </w:num>
  <w:num w:numId="5" w16cid:durableId="1827240376">
    <w:abstractNumId w:val="12"/>
  </w:num>
  <w:num w:numId="6" w16cid:durableId="376706075">
    <w:abstractNumId w:val="4"/>
  </w:num>
  <w:num w:numId="7" w16cid:durableId="1364090485">
    <w:abstractNumId w:val="6"/>
  </w:num>
  <w:num w:numId="8" w16cid:durableId="120004864">
    <w:abstractNumId w:val="1"/>
  </w:num>
  <w:num w:numId="9" w16cid:durableId="295918174">
    <w:abstractNumId w:val="15"/>
  </w:num>
  <w:num w:numId="10" w16cid:durableId="669022763">
    <w:abstractNumId w:val="9"/>
  </w:num>
  <w:num w:numId="11" w16cid:durableId="1752892762">
    <w:abstractNumId w:val="14"/>
  </w:num>
  <w:num w:numId="12" w16cid:durableId="361174461">
    <w:abstractNumId w:val="11"/>
  </w:num>
  <w:num w:numId="13" w16cid:durableId="158932390">
    <w:abstractNumId w:val="5"/>
  </w:num>
  <w:num w:numId="14" w16cid:durableId="1216890553">
    <w:abstractNumId w:val="15"/>
  </w:num>
  <w:num w:numId="15" w16cid:durableId="1269238819">
    <w:abstractNumId w:val="8"/>
  </w:num>
  <w:num w:numId="16" w16cid:durableId="1396775564">
    <w:abstractNumId w:val="5"/>
  </w:num>
  <w:num w:numId="17" w16cid:durableId="2073387133">
    <w:abstractNumId w:val="5"/>
  </w:num>
  <w:num w:numId="18" w16cid:durableId="38406287">
    <w:abstractNumId w:val="5"/>
  </w:num>
  <w:num w:numId="19" w16cid:durableId="1967542677">
    <w:abstractNumId w:val="5"/>
  </w:num>
  <w:num w:numId="20" w16cid:durableId="577597480">
    <w:abstractNumId w:val="5"/>
  </w:num>
  <w:num w:numId="21" w16cid:durableId="78451279">
    <w:abstractNumId w:val="5"/>
  </w:num>
  <w:num w:numId="22" w16cid:durableId="1049693245">
    <w:abstractNumId w:val="5"/>
  </w:num>
  <w:num w:numId="23" w16cid:durableId="141511601">
    <w:abstractNumId w:val="5"/>
  </w:num>
  <w:num w:numId="24" w16cid:durableId="1053961521">
    <w:abstractNumId w:val="5"/>
  </w:num>
  <w:num w:numId="25" w16cid:durableId="961157321">
    <w:abstractNumId w:val="5"/>
  </w:num>
  <w:num w:numId="26" w16cid:durableId="1396011603">
    <w:abstractNumId w:val="5"/>
  </w:num>
  <w:num w:numId="27" w16cid:durableId="517811488">
    <w:abstractNumId w:val="5"/>
  </w:num>
  <w:num w:numId="28" w16cid:durableId="1922325724">
    <w:abstractNumId w:val="5"/>
  </w:num>
  <w:num w:numId="29" w16cid:durableId="1332172806">
    <w:abstractNumId w:val="12"/>
  </w:num>
  <w:num w:numId="30" w16cid:durableId="1028264438">
    <w:abstractNumId w:val="12"/>
  </w:num>
  <w:num w:numId="31" w16cid:durableId="2094423661">
    <w:abstractNumId w:val="12"/>
    <w:lvlOverride w:ilvl="0">
      <w:startOverride w:val="1"/>
    </w:lvlOverride>
  </w:num>
  <w:num w:numId="32" w16cid:durableId="1753045015">
    <w:abstractNumId w:val="12"/>
  </w:num>
  <w:num w:numId="33" w16cid:durableId="221604411">
    <w:abstractNumId w:val="12"/>
    <w:lvlOverride w:ilvl="0">
      <w:startOverride w:val="1"/>
    </w:lvlOverride>
  </w:num>
  <w:num w:numId="34" w16cid:durableId="1213730115">
    <w:abstractNumId w:val="12"/>
    <w:lvlOverride w:ilvl="0">
      <w:startOverride w:val="1"/>
    </w:lvlOverride>
  </w:num>
  <w:num w:numId="35" w16cid:durableId="898051189">
    <w:abstractNumId w:val="13"/>
    <w:lvlOverride w:ilvl="0">
      <w:startOverride w:val="1"/>
    </w:lvlOverride>
  </w:num>
  <w:num w:numId="36" w16cid:durableId="1883051559">
    <w:abstractNumId w:val="13"/>
  </w:num>
  <w:num w:numId="37" w16cid:durableId="805005721">
    <w:abstractNumId w:val="13"/>
    <w:lvlOverride w:ilvl="0">
      <w:startOverride w:val="1"/>
    </w:lvlOverride>
  </w:num>
  <w:num w:numId="38" w16cid:durableId="1238251477">
    <w:abstractNumId w:val="13"/>
  </w:num>
  <w:num w:numId="39" w16cid:durableId="459691828">
    <w:abstractNumId w:val="13"/>
    <w:lvlOverride w:ilvl="0">
      <w:startOverride w:val="1"/>
    </w:lvlOverride>
  </w:num>
  <w:num w:numId="40" w16cid:durableId="2071078281">
    <w:abstractNumId w:val="13"/>
    <w:lvlOverride w:ilvl="0">
      <w:startOverride w:val="1"/>
    </w:lvlOverride>
  </w:num>
  <w:num w:numId="41" w16cid:durableId="1727483797">
    <w:abstractNumId w:val="13"/>
    <w:lvlOverride w:ilvl="0">
      <w:startOverride w:val="1"/>
    </w:lvlOverride>
  </w:num>
  <w:num w:numId="42" w16cid:durableId="263809818">
    <w:abstractNumId w:val="13"/>
  </w:num>
  <w:num w:numId="43" w16cid:durableId="817960003">
    <w:abstractNumId w:val="13"/>
  </w:num>
  <w:num w:numId="44" w16cid:durableId="1393164429">
    <w:abstractNumId w:val="2"/>
  </w:num>
  <w:num w:numId="45" w16cid:durableId="1014384710">
    <w:abstractNumId w:val="0"/>
  </w:num>
  <w:num w:numId="46" w16cid:durableId="1043096560">
    <w:abstractNumId w:val="10"/>
  </w:num>
  <w:num w:numId="47" w16cid:durableId="18633245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0FD4"/>
    <w:rsid w:val="00014140"/>
    <w:rsid w:val="00016627"/>
    <w:rsid w:val="0001707B"/>
    <w:rsid w:val="000173F5"/>
    <w:rsid w:val="00027428"/>
    <w:rsid w:val="00031EC9"/>
    <w:rsid w:val="00066FED"/>
    <w:rsid w:val="00075EA6"/>
    <w:rsid w:val="0007709F"/>
    <w:rsid w:val="000810CF"/>
    <w:rsid w:val="00081641"/>
    <w:rsid w:val="00086F62"/>
    <w:rsid w:val="00090674"/>
    <w:rsid w:val="0009313B"/>
    <w:rsid w:val="0009320B"/>
    <w:rsid w:val="00096AE0"/>
    <w:rsid w:val="000B1B74"/>
    <w:rsid w:val="000B3A2D"/>
    <w:rsid w:val="000B49C0"/>
    <w:rsid w:val="000D2F07"/>
    <w:rsid w:val="000E2F25"/>
    <w:rsid w:val="000E382F"/>
    <w:rsid w:val="000E75CD"/>
    <w:rsid w:val="000F1FB2"/>
    <w:rsid w:val="001036BA"/>
    <w:rsid w:val="001146DC"/>
    <w:rsid w:val="00114AB1"/>
    <w:rsid w:val="00116995"/>
    <w:rsid w:val="001230FF"/>
    <w:rsid w:val="00123B3F"/>
    <w:rsid w:val="00130BD7"/>
    <w:rsid w:val="0014331C"/>
    <w:rsid w:val="00152F62"/>
    <w:rsid w:val="00155B67"/>
    <w:rsid w:val="001562AF"/>
    <w:rsid w:val="00157CCA"/>
    <w:rsid w:val="00161A5B"/>
    <w:rsid w:val="0016385D"/>
    <w:rsid w:val="0016782F"/>
    <w:rsid w:val="00184B00"/>
    <w:rsid w:val="001937E9"/>
    <w:rsid w:val="001964E5"/>
    <w:rsid w:val="001A0CDA"/>
    <w:rsid w:val="001A540A"/>
    <w:rsid w:val="001B263B"/>
    <w:rsid w:val="001B476A"/>
    <w:rsid w:val="001C764F"/>
    <w:rsid w:val="001C7BB3"/>
    <w:rsid w:val="001D469C"/>
    <w:rsid w:val="001E476F"/>
    <w:rsid w:val="001F4D63"/>
    <w:rsid w:val="0021619E"/>
    <w:rsid w:val="0023171B"/>
    <w:rsid w:val="00236BFC"/>
    <w:rsid w:val="00237437"/>
    <w:rsid w:val="00242152"/>
    <w:rsid w:val="002502FD"/>
    <w:rsid w:val="002554AC"/>
    <w:rsid w:val="00260008"/>
    <w:rsid w:val="002679EC"/>
    <w:rsid w:val="00274622"/>
    <w:rsid w:val="00285D24"/>
    <w:rsid w:val="00290390"/>
    <w:rsid w:val="00290552"/>
    <w:rsid w:val="002915D3"/>
    <w:rsid w:val="002924DB"/>
    <w:rsid w:val="002941DA"/>
    <w:rsid w:val="002B5648"/>
    <w:rsid w:val="002B58D9"/>
    <w:rsid w:val="002C098C"/>
    <w:rsid w:val="002E3C35"/>
    <w:rsid w:val="002F4FB9"/>
    <w:rsid w:val="002F5298"/>
    <w:rsid w:val="003210E0"/>
    <w:rsid w:val="00326AE0"/>
    <w:rsid w:val="0033258A"/>
    <w:rsid w:val="0033658C"/>
    <w:rsid w:val="00337E4F"/>
    <w:rsid w:val="0034016C"/>
    <w:rsid w:val="00340C36"/>
    <w:rsid w:val="00346A9D"/>
    <w:rsid w:val="00365D65"/>
    <w:rsid w:val="003730F7"/>
    <w:rsid w:val="00373A8D"/>
    <w:rsid w:val="0039376F"/>
    <w:rsid w:val="003A287B"/>
    <w:rsid w:val="003A5C85"/>
    <w:rsid w:val="003A61B1"/>
    <w:rsid w:val="003B0050"/>
    <w:rsid w:val="003C7758"/>
    <w:rsid w:val="003D6312"/>
    <w:rsid w:val="003E7C74"/>
    <w:rsid w:val="003F24C2"/>
    <w:rsid w:val="003F31C6"/>
    <w:rsid w:val="0040225B"/>
    <w:rsid w:val="00402DA2"/>
    <w:rsid w:val="004104C4"/>
    <w:rsid w:val="00425AC2"/>
    <w:rsid w:val="0042670B"/>
    <w:rsid w:val="0044771F"/>
    <w:rsid w:val="0045251E"/>
    <w:rsid w:val="00457BF7"/>
    <w:rsid w:val="00466C54"/>
    <w:rsid w:val="00490A0C"/>
    <w:rsid w:val="004A173B"/>
    <w:rsid w:val="004A53CE"/>
    <w:rsid w:val="004B151D"/>
    <w:rsid w:val="004C7243"/>
    <w:rsid w:val="004E21DE"/>
    <w:rsid w:val="004E3C57"/>
    <w:rsid w:val="004E3CB2"/>
    <w:rsid w:val="005014B1"/>
    <w:rsid w:val="005057D8"/>
    <w:rsid w:val="00525813"/>
    <w:rsid w:val="0053513F"/>
    <w:rsid w:val="00551A8B"/>
    <w:rsid w:val="00555DA4"/>
    <w:rsid w:val="00574405"/>
    <w:rsid w:val="005854B0"/>
    <w:rsid w:val="005A0E21"/>
    <w:rsid w:val="005B3A34"/>
    <w:rsid w:val="005D49AF"/>
    <w:rsid w:val="005E03F6"/>
    <w:rsid w:val="005E136B"/>
    <w:rsid w:val="005E415C"/>
    <w:rsid w:val="005E71ED"/>
    <w:rsid w:val="005E7946"/>
    <w:rsid w:val="005F7475"/>
    <w:rsid w:val="00611299"/>
    <w:rsid w:val="006123F0"/>
    <w:rsid w:val="00613B4D"/>
    <w:rsid w:val="00616365"/>
    <w:rsid w:val="00616F3B"/>
    <w:rsid w:val="006249A7"/>
    <w:rsid w:val="0064225B"/>
    <w:rsid w:val="00655091"/>
    <w:rsid w:val="006763F9"/>
    <w:rsid w:val="006910C2"/>
    <w:rsid w:val="006949BC"/>
    <w:rsid w:val="006C3A84"/>
    <w:rsid w:val="006D1229"/>
    <w:rsid w:val="006D372F"/>
    <w:rsid w:val="006D7A18"/>
    <w:rsid w:val="006E32D3"/>
    <w:rsid w:val="006E4474"/>
    <w:rsid w:val="00701388"/>
    <w:rsid w:val="00701D6A"/>
    <w:rsid w:val="0071263D"/>
    <w:rsid w:val="00723B7F"/>
    <w:rsid w:val="00725861"/>
    <w:rsid w:val="0073393A"/>
    <w:rsid w:val="0073539D"/>
    <w:rsid w:val="00747AED"/>
    <w:rsid w:val="00767B8A"/>
    <w:rsid w:val="00772252"/>
    <w:rsid w:val="00775481"/>
    <w:rsid w:val="007A233B"/>
    <w:rsid w:val="007A7992"/>
    <w:rsid w:val="007B4863"/>
    <w:rsid w:val="007C65E6"/>
    <w:rsid w:val="007D406B"/>
    <w:rsid w:val="007D4407"/>
    <w:rsid w:val="007E075B"/>
    <w:rsid w:val="007E1CA3"/>
    <w:rsid w:val="007E4BEA"/>
    <w:rsid w:val="008045BA"/>
    <w:rsid w:val="00812D62"/>
    <w:rsid w:val="00812F29"/>
    <w:rsid w:val="00821713"/>
    <w:rsid w:val="00827050"/>
    <w:rsid w:val="0083278B"/>
    <w:rsid w:val="00834538"/>
    <w:rsid w:val="008365EA"/>
    <w:rsid w:val="00840F16"/>
    <w:rsid w:val="00850E89"/>
    <w:rsid w:val="00854E8A"/>
    <w:rsid w:val="008631A1"/>
    <w:rsid w:val="00865A1C"/>
    <w:rsid w:val="00892D99"/>
    <w:rsid w:val="008930E4"/>
    <w:rsid w:val="00893821"/>
    <w:rsid w:val="00895DDC"/>
    <w:rsid w:val="008A7015"/>
    <w:rsid w:val="008A7B9C"/>
    <w:rsid w:val="008B39FA"/>
    <w:rsid w:val="008B4754"/>
    <w:rsid w:val="008D08A5"/>
    <w:rsid w:val="008E6A7A"/>
    <w:rsid w:val="008F1038"/>
    <w:rsid w:val="008F2E4A"/>
    <w:rsid w:val="008F3283"/>
    <w:rsid w:val="008F3932"/>
    <w:rsid w:val="008F7046"/>
    <w:rsid w:val="009005FC"/>
    <w:rsid w:val="00913808"/>
    <w:rsid w:val="009212E6"/>
    <w:rsid w:val="00922E5A"/>
    <w:rsid w:val="00943315"/>
    <w:rsid w:val="00946C27"/>
    <w:rsid w:val="00957DD9"/>
    <w:rsid w:val="00964401"/>
    <w:rsid w:val="009725AC"/>
    <w:rsid w:val="00993A10"/>
    <w:rsid w:val="00996530"/>
    <w:rsid w:val="009A4F3D"/>
    <w:rsid w:val="009B696B"/>
    <w:rsid w:val="009B7671"/>
    <w:rsid w:val="009E3E98"/>
    <w:rsid w:val="009E5BA1"/>
    <w:rsid w:val="009F056E"/>
    <w:rsid w:val="009F54C5"/>
    <w:rsid w:val="00A019BE"/>
    <w:rsid w:val="00A069EB"/>
    <w:rsid w:val="00A24F3D"/>
    <w:rsid w:val="00A26DCD"/>
    <w:rsid w:val="00A314BB"/>
    <w:rsid w:val="00A32B7D"/>
    <w:rsid w:val="00A5596B"/>
    <w:rsid w:val="00A646B3"/>
    <w:rsid w:val="00A6739B"/>
    <w:rsid w:val="00A90413"/>
    <w:rsid w:val="00A97D4A"/>
    <w:rsid w:val="00AA728C"/>
    <w:rsid w:val="00AB0A9C"/>
    <w:rsid w:val="00AB7119"/>
    <w:rsid w:val="00AD5855"/>
    <w:rsid w:val="00AE1C66"/>
    <w:rsid w:val="00AE7500"/>
    <w:rsid w:val="00AE7F87"/>
    <w:rsid w:val="00AF3542"/>
    <w:rsid w:val="00AF3FC4"/>
    <w:rsid w:val="00AF5ABE"/>
    <w:rsid w:val="00B00415"/>
    <w:rsid w:val="00B0396E"/>
    <w:rsid w:val="00B03C2A"/>
    <w:rsid w:val="00B1000D"/>
    <w:rsid w:val="00B10134"/>
    <w:rsid w:val="00B157C3"/>
    <w:rsid w:val="00B16BFE"/>
    <w:rsid w:val="00B500E5"/>
    <w:rsid w:val="00B80609"/>
    <w:rsid w:val="00BA18E7"/>
    <w:rsid w:val="00BA39BB"/>
    <w:rsid w:val="00BA3B3D"/>
    <w:rsid w:val="00BA6118"/>
    <w:rsid w:val="00BB7EEA"/>
    <w:rsid w:val="00BC7FB2"/>
    <w:rsid w:val="00BD1909"/>
    <w:rsid w:val="00BE4872"/>
    <w:rsid w:val="00BE5E16"/>
    <w:rsid w:val="00BE5FD1"/>
    <w:rsid w:val="00C06E05"/>
    <w:rsid w:val="00C072F6"/>
    <w:rsid w:val="00C10712"/>
    <w:rsid w:val="00C13B66"/>
    <w:rsid w:val="00C14B14"/>
    <w:rsid w:val="00C17370"/>
    <w:rsid w:val="00C2054D"/>
    <w:rsid w:val="00C252EB"/>
    <w:rsid w:val="00C26EC0"/>
    <w:rsid w:val="00C34A7A"/>
    <w:rsid w:val="00C4544B"/>
    <w:rsid w:val="00C516CB"/>
    <w:rsid w:val="00C52A1C"/>
    <w:rsid w:val="00C56C77"/>
    <w:rsid w:val="00C84923"/>
    <w:rsid w:val="00C85CF8"/>
    <w:rsid w:val="00CA6202"/>
    <w:rsid w:val="00CB7B3E"/>
    <w:rsid w:val="00CC739D"/>
    <w:rsid w:val="00CD2FA5"/>
    <w:rsid w:val="00CF7F44"/>
    <w:rsid w:val="00D04468"/>
    <w:rsid w:val="00D23A5C"/>
    <w:rsid w:val="00D30640"/>
    <w:rsid w:val="00D36257"/>
    <w:rsid w:val="00D406F0"/>
    <w:rsid w:val="00D4687E"/>
    <w:rsid w:val="00D52F40"/>
    <w:rsid w:val="00D53A12"/>
    <w:rsid w:val="00D70E76"/>
    <w:rsid w:val="00D87E2A"/>
    <w:rsid w:val="00DB0C43"/>
    <w:rsid w:val="00DE3354"/>
    <w:rsid w:val="00DE33F9"/>
    <w:rsid w:val="00DF0665"/>
    <w:rsid w:val="00DF7DCD"/>
    <w:rsid w:val="00E47DBB"/>
    <w:rsid w:val="00E50B7D"/>
    <w:rsid w:val="00E6112A"/>
    <w:rsid w:val="00E76285"/>
    <w:rsid w:val="00E904A1"/>
    <w:rsid w:val="00EB7D28"/>
    <w:rsid w:val="00EC0D0C"/>
    <w:rsid w:val="00ED4A2C"/>
    <w:rsid w:val="00EF6940"/>
    <w:rsid w:val="00EF75CA"/>
    <w:rsid w:val="00F2044A"/>
    <w:rsid w:val="00F20BFC"/>
    <w:rsid w:val="00F226B5"/>
    <w:rsid w:val="00F24D5F"/>
    <w:rsid w:val="00F2707D"/>
    <w:rsid w:val="00F32CF2"/>
    <w:rsid w:val="00F33D7D"/>
    <w:rsid w:val="00F53847"/>
    <w:rsid w:val="00F726C3"/>
    <w:rsid w:val="00F73209"/>
    <w:rsid w:val="00F820CA"/>
    <w:rsid w:val="00F8554C"/>
    <w:rsid w:val="00F95F82"/>
    <w:rsid w:val="00F97A90"/>
    <w:rsid w:val="00FC2F35"/>
    <w:rsid w:val="00FC3FD7"/>
    <w:rsid w:val="00FD1FC6"/>
    <w:rsid w:val="00FE5869"/>
    <w:rsid w:val="00FF4D75"/>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qFormat/>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styleId="BodyText">
    <w:name w:val="Body Text"/>
    <w:basedOn w:val="Normal"/>
    <w:link w:val="BodyTextChar"/>
    <w:rsid w:val="00913808"/>
    <w:pPr>
      <w:tabs>
        <w:tab w:val="left" w:pos="288"/>
      </w:tabs>
      <w:spacing w:after="120" w:line="228" w:lineRule="auto"/>
      <w:ind w:firstLine="288"/>
      <w:jc w:val="both"/>
    </w:pPr>
    <w:rPr>
      <w:rFonts w:eastAsia="SimSun"/>
      <w:spacing w:val="-1"/>
      <w:sz w:val="20"/>
      <w:lang w:val="x-none" w:eastAsia="x-none"/>
    </w:rPr>
  </w:style>
  <w:style w:type="character" w:customStyle="1" w:styleId="BodyTextChar">
    <w:name w:val="Body Text Char"/>
    <w:basedOn w:val="DefaultParagraphFont"/>
    <w:link w:val="BodyText"/>
    <w:rsid w:val="00913808"/>
    <w:rPr>
      <w:rFonts w:eastAsia="SimSun"/>
      <w:spacing w:val="-1"/>
      <w:lang w:val="x-none" w:eastAsia="x-none"/>
    </w:rPr>
  </w:style>
  <w:style w:type="paragraph" w:styleId="Bibliography">
    <w:name w:val="Bibliography"/>
    <w:basedOn w:val="Normal"/>
    <w:next w:val="Normal"/>
    <w:uiPriority w:val="37"/>
    <w:unhideWhenUsed/>
    <w:rsid w:val="005014B1"/>
    <w:pPr>
      <w:tabs>
        <w:tab w:val="left" w:pos="504"/>
      </w:tabs>
      <w:ind w:left="504" w:hanging="504"/>
    </w:pPr>
  </w:style>
  <w:style w:type="paragraph" w:customStyle="1" w:styleId="references">
    <w:name w:val="references"/>
    <w:rsid w:val="00BC7FB2"/>
    <w:pPr>
      <w:numPr>
        <w:numId w:val="46"/>
      </w:numPr>
      <w:spacing w:after="50" w:line="180" w:lineRule="exact"/>
      <w:jc w:val="both"/>
    </w:pPr>
    <w:rPr>
      <w:rFonts w:eastAsia="MS Mincho"/>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enmihda@gmail.com" TargetMode="Externa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image" Target="media/image13.wmf"/><Relationship Id="rId21" Type="http://schemas.openxmlformats.org/officeDocument/2006/relationships/image" Target="media/image4.w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18.jpeg"/><Relationship Id="rId50" Type="http://schemas.openxmlformats.org/officeDocument/2006/relationships/image" Target="media/image21.emf"/><Relationship Id="rId55" Type="http://schemas.openxmlformats.org/officeDocument/2006/relationships/hyperlink" Target="https://doi.org/10.20508/ijrer.v14i2.14354.g8884"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8.wmf"/><Relationship Id="rId11" Type="http://schemas.openxmlformats.org/officeDocument/2006/relationships/hyperlink" Target="mailto:Hajjaj.c@ucd.ac.ma"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image" Target="media/image16.jpeg"/><Relationship Id="rId53" Type="http://schemas.openxmlformats.org/officeDocument/2006/relationships/image" Target="media/image24.emf"/><Relationship Id="rId5" Type="http://schemas.openxmlformats.org/officeDocument/2006/relationships/numbering" Target="numbering.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hyperlink" Target="mailto:yassineelalami97@gmail.com" TargetMode="External"/><Relationship Id="rId14" Type="http://schemas.openxmlformats.org/officeDocument/2006/relationships/hyperlink" Target="mailto:baghaz.e@ucd.ac.ma" TargetMode="Externa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image" Target="media/image19.emf"/><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22.emf"/><Relationship Id="rId3" Type="http://schemas.openxmlformats.org/officeDocument/2006/relationships/customXml" Target="../customXml/item3.xml"/><Relationship Id="rId12" Type="http://schemas.openxmlformats.org/officeDocument/2006/relationships/hyperlink" Target="mailto:rehena@math.buet.ac.bd" TargetMode="Externa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oleObject" Target="embeddings/oleObject12.bin"/><Relationship Id="rId46" Type="http://schemas.openxmlformats.org/officeDocument/2006/relationships/image" Target="media/image17.jpeg"/><Relationship Id="rId20" Type="http://schemas.openxmlformats.org/officeDocument/2006/relationships/oleObject" Target="embeddings/oleObject3.bin"/><Relationship Id="rId41" Type="http://schemas.openxmlformats.org/officeDocument/2006/relationships/image" Target="media/image14.wmf"/><Relationship Id="rId54" Type="http://schemas.openxmlformats.org/officeDocument/2006/relationships/image" Target="media/image25.e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20.emf"/><Relationship Id="rId57" Type="http://schemas.openxmlformats.org/officeDocument/2006/relationships/theme" Target="theme/theme1.xml"/><Relationship Id="rId10" Type="http://schemas.openxmlformats.org/officeDocument/2006/relationships/hyperlink" Target="mailto:ouerradi.fatima@ucd.ac.ma" TargetMode="External"/><Relationship Id="rId31" Type="http://schemas.openxmlformats.org/officeDocument/2006/relationships/image" Target="media/image9.wmf"/><Relationship Id="rId44" Type="http://schemas.openxmlformats.org/officeDocument/2006/relationships/oleObject" Target="embeddings/oleObject15.bin"/><Relationship Id="rId52" Type="http://schemas.openxmlformats.org/officeDocument/2006/relationships/image" Target="media/image2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9084F1-3D8F-4272-9475-0B10C5512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626</TotalTime>
  <Pages>12</Pages>
  <Words>3886</Words>
  <Characters>112052</Characters>
  <Application>Microsoft Office Word</Application>
  <DocSecurity>0</DocSecurity>
  <Lines>933</Lines>
  <Paragraphs>231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Title Goes Here</vt:lpstr>
      <vt:lpstr>Title Goes Here</vt:lpstr>
    </vt:vector>
  </TitlesOfParts>
  <Company>PPI</Company>
  <LinksUpToDate>false</LinksUpToDate>
  <CharactersWithSpaces>115707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Alae Azouzoute</cp:lastModifiedBy>
  <cp:revision>169</cp:revision>
  <cp:lastPrinted>2025-10-29T17:49:00Z</cp:lastPrinted>
  <dcterms:created xsi:type="dcterms:W3CDTF">2023-09-01T14:34:00Z</dcterms:created>
  <dcterms:modified xsi:type="dcterms:W3CDTF">2026-01-15T11:10:00Z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ZOTERO_PREF_1">
    <vt:lpwstr>&lt;data data-version="3" zotero-version="7.0.16"&gt;&lt;session id="vna1KIMh"/&gt;&lt;style id="http://www.zotero.org/styles/results-in-engineering" hasBibliography="1" bibliographyStyleHasBeenSet="1"/&gt;&lt;prefs&gt;&lt;pref name="fieldType" value="Field"/&gt;&lt;pref name="automaticJ</vt:lpwstr>
  </property>
  <property fmtid="{D5CDD505-2E9C-101B-9397-08002B2CF9AE}" pid="4" name="ZOTERO_PREF_2">
    <vt:lpwstr>ournalAbbreviations" value="true"/&gt;&lt;/prefs&gt;&lt;/data&gt;</vt:lpwstr>
  </property>
  <property fmtid="{D5CDD505-2E9C-101B-9397-08002B2CF9AE}" pid="5" name="GrammarlyDocumentId">
    <vt:lpwstr>ba53ab15-7d64-4922-b351-5ffbb2a7e338</vt:lpwstr>
  </property>
</Properties>
</file>